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D8A572"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47BE102BEFC74438ACB3C0D68CCCFE5D"/>
        </w:placeholder>
        <w15:appearance w15:val="hidden"/>
        <w:text/>
      </w:sdtPr>
      <w:sdtEndPr/>
      <w:sdtContent>
        <w:p w:rsidR="00AF30DD" w:rsidP="00CC4C93" w:rsidRDefault="00AF30DD" w14:paraId="38D8A573" w14:textId="77777777">
          <w:pPr>
            <w:pStyle w:val="Rubrik1"/>
          </w:pPr>
          <w:r>
            <w:t>Förslag till riksdagsbeslut</w:t>
          </w:r>
        </w:p>
      </w:sdtContent>
    </w:sdt>
    <w:sdt>
      <w:sdtPr>
        <w:alias w:val="Yrkande 1"/>
        <w:tag w:val="8a38c5b5-dc2f-42ca-b353-a275032bf9f3"/>
        <w:id w:val="-1824424192"/>
        <w:lock w:val="sdtLocked"/>
      </w:sdtPr>
      <w:sdtEndPr/>
      <w:sdtContent>
        <w:p w:rsidR="00BB2D83" w:rsidRDefault="002617D7" w14:paraId="38D8A574" w14:textId="0CE95CB5">
          <w:pPr>
            <w:pStyle w:val="Frslagstext"/>
          </w:pPr>
          <w:r>
            <w:t>Riksdagen ställer sig bakom det som anförs i motionen om att se över införandet av en obligatorisk informationsvecka för grundskoleelever om blåljusyrken och tillkännager detta för regeringen.</w:t>
          </w:r>
        </w:p>
      </w:sdtContent>
    </w:sdt>
    <w:p w:rsidR="00AF30DD" w:rsidP="00AF30DD" w:rsidRDefault="000156D9" w14:paraId="38D8A575" w14:textId="77777777">
      <w:pPr>
        <w:pStyle w:val="Rubrik1"/>
      </w:pPr>
      <w:bookmarkStart w:name="MotionsStart" w:id="1"/>
      <w:bookmarkEnd w:id="1"/>
      <w:r>
        <w:t>Motivering</w:t>
      </w:r>
    </w:p>
    <w:p w:rsidRPr="00007C04" w:rsidR="00007C04" w:rsidP="00007C04" w:rsidRDefault="00007C04" w14:paraId="38D8A576" w14:textId="77777777">
      <w:pPr>
        <w:pStyle w:val="Normalutanindragellerluft"/>
      </w:pPr>
      <w:r w:rsidRPr="00007C04">
        <w:t>Ett land byggs upp av lagar och förordningar. Myndigheter skapas för att upprätthålla dessa lagar. Personal från dessa myndigheter är i tjänst dygnet runt för att garantera rikets och inte minst vår egen säkerhet mot t.ex. naturkatastrofer, brottslig verksamhet och angrepp från främmande makter. I folkmun kallas arbetet som denna personal utför för blåljusarbeten. Det handlar om personal från polisen, Myndigheten för samhällsskydd och beredskap (MSB), Tullverket, Räddningstjänsten (ambulans och brandkår), Kustbevakningen, Sjöräddningen och Försvarsmakten.</w:t>
      </w:r>
    </w:p>
    <w:p w:rsidRPr="00007C04" w:rsidR="00007C04" w:rsidP="00007C04" w:rsidRDefault="00007C04" w14:paraId="38D8A577" w14:textId="77777777">
      <w:pPr>
        <w:pStyle w:val="Normalutanindragellerluft"/>
      </w:pPr>
      <w:r w:rsidRPr="00007C04">
        <w:t>För att öka förståelsen för vad dessa myndigheter arbetar med och för vem som har ansvaret för vad bör möjligheten att införa en obligatorisk informationsvecka inom dessa verksamheter för alla elever i grundskolan övervägas.</w:t>
      </w:r>
    </w:p>
    <w:p w:rsidRPr="00007C04" w:rsidR="00007C04" w:rsidP="00007C04" w:rsidRDefault="00007C04" w14:paraId="38D8A578" w14:textId="77777777">
      <w:pPr>
        <w:pStyle w:val="Normalutanindragellerluft"/>
      </w:pPr>
      <w:r w:rsidRPr="00007C04">
        <w:t>Under denna vecka får eleverna träffa personer som arbetar vid de olika myndigheterna samt t.ex. prova på delar av det arbete som de utför i sin vardag. Detta skapar en kontakt med, och en djupare förståelse för och insikt i, det arbete som utförs av de myndigheter som har som uppgift att skydda det svenska samhället.</w:t>
      </w:r>
    </w:p>
    <w:p w:rsidR="00AF30DD" w:rsidP="00AF30DD" w:rsidRDefault="00AF30DD" w14:paraId="38D8A579" w14:textId="77777777">
      <w:pPr>
        <w:pStyle w:val="Normalutanindragellerluft"/>
      </w:pPr>
    </w:p>
    <w:sdt>
      <w:sdtPr>
        <w:rPr>
          <w:i/>
          <w:noProof/>
        </w:rPr>
        <w:alias w:val="CC_Underskrifter"/>
        <w:tag w:val="CC_Underskrifter"/>
        <w:id w:val="583496634"/>
        <w:lock w:val="sdtContentLocked"/>
        <w:placeholder>
          <w:docPart w:val="E5B4E51048D047BB913F1FBAC5A97000"/>
        </w:placeholder>
        <w15:appearance w15:val="hidden"/>
      </w:sdtPr>
      <w:sdtEndPr>
        <w:rPr>
          <w:noProof w:val="0"/>
        </w:rPr>
      </w:sdtEndPr>
      <w:sdtContent>
        <w:p w:rsidRPr="00ED19F0" w:rsidR="00865E70" w:rsidP="008D7307" w:rsidRDefault="00672136" w14:paraId="38D8A5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48224D" w:rsidRDefault="0048224D" w14:paraId="38D8A57E" w14:textId="77777777"/>
    <w:sectPr w:rsidR="0048224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8A580" w14:textId="77777777" w:rsidR="002B5CF2" w:rsidRDefault="002B5CF2" w:rsidP="000C1CAD">
      <w:pPr>
        <w:spacing w:line="240" w:lineRule="auto"/>
      </w:pPr>
      <w:r>
        <w:separator/>
      </w:r>
    </w:p>
  </w:endnote>
  <w:endnote w:type="continuationSeparator" w:id="0">
    <w:p w14:paraId="38D8A581" w14:textId="77777777" w:rsidR="002B5CF2" w:rsidRDefault="002B5C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DDD7D" w14:textId="77777777" w:rsidR="00672136" w:rsidRDefault="0067213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A5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213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A58C" w14:textId="77777777" w:rsidR="00C6244B" w:rsidRDefault="00C6244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201509241418</w:instrText>
    </w:r>
    <w:r>
      <w:fldChar w:fldCharType="end"/>
    </w:r>
    <w:r>
      <w:instrText xml:space="preserve"> &gt; </w:instrText>
    </w:r>
    <w:r>
      <w:fldChar w:fldCharType="begin"/>
    </w:r>
    <w:r>
      <w:instrText xml:space="preserve"> PRINTDATE \@ "yyyyMMddHHmm" </w:instrText>
    </w:r>
    <w:r>
      <w:fldChar w:fldCharType="separate"/>
    </w:r>
    <w:r>
      <w:rPr>
        <w:noProof/>
      </w:rPr>
      <w:instrText>201510021034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10:34</w:instrText>
    </w:r>
    <w:r>
      <w:fldChar w:fldCharType="end"/>
    </w:r>
    <w:r>
      <w:instrText xml:space="preserve"> </w:instrText>
    </w:r>
    <w:r>
      <w:fldChar w:fldCharType="separate"/>
    </w:r>
    <w:r>
      <w:rPr>
        <w:noProof/>
      </w:rPr>
      <w:t>2015-10-02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8A57E" w14:textId="77777777" w:rsidR="002B5CF2" w:rsidRDefault="002B5CF2" w:rsidP="000C1CAD">
      <w:pPr>
        <w:spacing w:line="240" w:lineRule="auto"/>
      </w:pPr>
      <w:r>
        <w:separator/>
      </w:r>
    </w:p>
  </w:footnote>
  <w:footnote w:type="continuationSeparator" w:id="0">
    <w:p w14:paraId="38D8A57F" w14:textId="77777777" w:rsidR="002B5CF2" w:rsidRDefault="002B5CF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36" w:rsidRDefault="00672136" w14:paraId="33351A2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36" w:rsidRDefault="00672136" w14:paraId="26D11A3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D8A5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72136" w14:paraId="38D8A5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:684</w:t>
        </w:r>
      </w:sdtContent>
    </w:sdt>
  </w:p>
  <w:p w:rsidR="00A42228" w:rsidP="00283E0F" w:rsidRDefault="00672136" w14:paraId="38D8A589"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A42228" w:rsidP="00283E0F" w:rsidRDefault="00672136" w14:paraId="38D8A58A" w14:textId="4CD79689">
        <w:pPr>
          <w:pStyle w:val="FSHRub2"/>
        </w:pPr>
        <w:r>
          <w:t>O</w:t>
        </w:r>
        <w:r w:rsidR="002617D7">
          <w:t>bligatorisk ”Blåljusvecka”</w:t>
        </w:r>
      </w:p>
    </w:sdtContent>
  </w:sdt>
  <w:sdt>
    <w:sdtPr>
      <w:alias w:val="CC_Boilerplate_3"/>
      <w:tag w:val="CC_Boilerplate_3"/>
      <w:id w:val="-1567486118"/>
      <w:lock w:val="sdtContentLocked"/>
      <w15:appearance w15:val="hidden"/>
      <w:text w:multiLine="1"/>
    </w:sdtPr>
    <w:sdtEndPr/>
    <w:sdtContent>
      <w:p w:rsidR="00A42228" w:rsidP="00283E0F" w:rsidRDefault="00A42228" w14:paraId="38D8A5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7C04"/>
    <w:rsid w:val="00003CCB"/>
    <w:rsid w:val="00006BF0"/>
    <w:rsid w:val="00007C04"/>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458"/>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7D7"/>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CF2"/>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24D"/>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136"/>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30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66FD"/>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D8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44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8A572"/>
  <w15:chartTrackingRefBased/>
  <w15:docId w15:val="{76114E5A-39CF-4CC5-9F4F-037A062D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BE102BEFC74438ACB3C0D68CCCFE5D"/>
        <w:category>
          <w:name w:val="Allmänt"/>
          <w:gallery w:val="placeholder"/>
        </w:category>
        <w:types>
          <w:type w:val="bbPlcHdr"/>
        </w:types>
        <w:behaviors>
          <w:behavior w:val="content"/>
        </w:behaviors>
        <w:guid w:val="{107E220C-63B1-48C8-AF0D-CC6C90DB21F5}"/>
      </w:docPartPr>
      <w:docPartBody>
        <w:p w:rsidR="00C0720F" w:rsidRDefault="00D535A5">
          <w:pPr>
            <w:pStyle w:val="47BE102BEFC74438ACB3C0D68CCCFE5D"/>
          </w:pPr>
          <w:r w:rsidRPr="009A726D">
            <w:rPr>
              <w:rStyle w:val="Platshllartext"/>
            </w:rPr>
            <w:t>Klicka här för att ange text.</w:t>
          </w:r>
        </w:p>
      </w:docPartBody>
    </w:docPart>
    <w:docPart>
      <w:docPartPr>
        <w:name w:val="E5B4E51048D047BB913F1FBAC5A97000"/>
        <w:category>
          <w:name w:val="Allmänt"/>
          <w:gallery w:val="placeholder"/>
        </w:category>
        <w:types>
          <w:type w:val="bbPlcHdr"/>
        </w:types>
        <w:behaviors>
          <w:behavior w:val="content"/>
        </w:behaviors>
        <w:guid w:val="{FCFC1A25-9E90-406F-8EB9-B80C3A39BB13}"/>
      </w:docPartPr>
      <w:docPartBody>
        <w:p w:rsidR="00C0720F" w:rsidRDefault="00D535A5">
          <w:pPr>
            <w:pStyle w:val="E5B4E51048D047BB913F1FBAC5A970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A5"/>
    <w:rsid w:val="00C0720F"/>
    <w:rsid w:val="00D53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BE102BEFC74438ACB3C0D68CCCFE5D">
    <w:name w:val="47BE102BEFC74438ACB3C0D68CCCFE5D"/>
  </w:style>
  <w:style w:type="paragraph" w:customStyle="1" w:styleId="EC7177EB172F4DB3B0FE083512CB925E">
    <w:name w:val="EC7177EB172F4DB3B0FE083512CB925E"/>
  </w:style>
  <w:style w:type="paragraph" w:customStyle="1" w:styleId="E5B4E51048D047BB913F1FBAC5A97000">
    <w:name w:val="E5B4E51048D047BB913F1FBAC5A97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3768</RubrikLookup>
    <MotionGuid xmlns="00d11361-0b92-4bae-a181-288d6a55b763">5d1bc340-f591-44e8-8c96-bacb22c6d516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DDEB-AA45-4937-BE7F-44528ED42805}"/>
</file>

<file path=customXml/itemProps2.xml><?xml version="1.0" encoding="utf-8"?>
<ds:datastoreItem xmlns:ds="http://schemas.openxmlformats.org/officeDocument/2006/customXml" ds:itemID="{870F8ED0-7821-47D2-9FFD-44D01BA532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2C7CAB-3D07-4229-9747-B63AC7D634A2}"/>
</file>

<file path=customXml/itemProps5.xml><?xml version="1.0" encoding="utf-8"?>
<ds:datastoreItem xmlns:ds="http://schemas.openxmlformats.org/officeDocument/2006/customXml" ds:itemID="{1EDEB869-609C-48A7-97CC-3F70E4866962}"/>
</file>

<file path=docProps/app.xml><?xml version="1.0" encoding="utf-8"?>
<Properties xmlns="http://schemas.openxmlformats.org/officeDocument/2006/extended-properties" xmlns:vt="http://schemas.openxmlformats.org/officeDocument/2006/docPropsVTypes">
  <Template>GranskaMot</Template>
  <TotalTime>4</TotalTime>
  <Pages>2</Pages>
  <Words>201</Words>
  <Characters>1170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201516M1638 Om behovet av en obligatorisk  Blåljusvecka</vt:lpstr>
      <vt:lpstr/>
    </vt:vector>
  </TitlesOfParts>
  <Company>Sveriges riksdag</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201516M1638 Om behovet av en obligatorisk  Blåljusvecka</dc:title>
  <dc:subject/>
  <dc:creator>Ole Jörgen Persson</dc:creator>
  <cp:keywords/>
  <dc:description/>
  <cp:lastModifiedBy>Anders Norin</cp:lastModifiedBy>
  <cp:revision>6</cp:revision>
  <cp:lastPrinted>2015-10-02T08:34:00Z</cp:lastPrinted>
  <dcterms:created xsi:type="dcterms:W3CDTF">2015-09-24T12:18:00Z</dcterms:created>
  <dcterms:modified xsi:type="dcterms:W3CDTF">2015-10-02T11:25:00Z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*363C60BA6950D*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https://filur.riksdagen.se/drop/DropOffLibrary/363C60BA6950D.docx</vt:lpwstr>
  </property>
  <property fmtid="{D5CDD505-2E9C-101B-9397-08002B2CF9AE}" pid="11" name="RevisionsOn">
    <vt:lpwstr>1</vt:lpwstr>
  </property>
</Properties>
</file>