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006883572B6D42DCA4C93BC5844A4997"/>
        </w:placeholder>
        <w:text/>
      </w:sdtPr>
      <w:sdtEndPr/>
      <w:sdtContent>
        <w:p xmlns:w14="http://schemas.microsoft.com/office/word/2010/wordml" w:rsidRPr="009B062B" w:rsidR="00AF30DD" w:rsidP="0099596E" w:rsidRDefault="00AF30DD" w14:paraId="23C185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ff83ec-1ca2-40bd-80f0-95576e9fd27b"/>
        <w:id w:val="-1768149682"/>
        <w:lock w:val="sdtLocked"/>
      </w:sdtPr>
      <w:sdtEndPr/>
      <w:sdtContent>
        <w:p xmlns:w14="http://schemas.microsoft.com/office/word/2010/wordml" w:rsidR="003E6AF3" w:rsidRDefault="00590EBB" w14:paraId="23C185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en hävd sekretess mellan bank, polis och socialtjänst skulle kunna förhindra brottsliga utlandsbetalningar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3C0A111E2744AAAFDC2831A49E362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3C185A8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422B9E" w:rsidR="00422B9E" w:rsidP="00034B39" w:rsidRDefault="00211995" w14:paraId="23C185A9" w14:textId="0419990F">
      <w:pPr>
        <w:pStyle w:val="Normalutanindragellerluft"/>
      </w:pPr>
      <w:r>
        <w:t>Vi ser att pengar lämnar landet i en oroande mängd för att stödja kriminell verksamhet. För att identifiera och stänga möjligheten är det av största vikt att sekretess lyfts mellan bank, poli</w:t>
      </w:r>
      <w:bookmarkStart w:name="_GoBack" w:id="1"/>
      <w:bookmarkEnd w:id="1"/>
      <w:r>
        <w:t xml:space="preserve">s och socialtjänst i situationer när någon av enheterna påkallar samverkan i syfte att förhindra brott.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360EA2D2224936A99E10C50E1DE6D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9596E" w:rsidP="0099596E" w:rsidRDefault="0099596E" w14:paraId="23C185AB" w14:textId="77777777"/>
        <w:p xmlns:w14="http://schemas.microsoft.com/office/word/2010/wordml" w:rsidRPr="008E0FE2" w:rsidR="004801AC" w:rsidP="0099596E" w:rsidRDefault="00034B39" w14:paraId="23C185AC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72384F" w14:paraId="2993EBE5" w14:textId="77777777">
        <w:trPr>
          <w:cantSplit/>
        </w:trPr>
        <w:tc>
          <w:tcPr>
            <w:tcW w:w="50" w:type="pct"/>
            <w:vAlign w:val="bottom"/>
          </w:tcPr>
          <w:p w:rsidR="0072384F" w:rsidRDefault="00A24490" w14:paraId="00AC6299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72384F" w:rsidRDefault="00A24490" w14:paraId="00AC6299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0D7E31" w:rsidRDefault="000D7E31" w14:paraId="23C185B0" w14:textId="77777777"/>
    <w:sectPr w:rsidR="000D7E3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85B2" w14:textId="77777777" w:rsidR="004556EA" w:rsidRDefault="004556EA" w:rsidP="000C1CAD">
      <w:pPr>
        <w:spacing w:line="240" w:lineRule="auto"/>
      </w:pPr>
      <w:r>
        <w:separator/>
      </w:r>
    </w:p>
  </w:endnote>
  <w:endnote w:type="continuationSeparator" w:id="0">
    <w:p w14:paraId="23C185B3" w14:textId="77777777" w:rsidR="004556EA" w:rsidRDefault="004556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85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85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85C1" w14:textId="77777777" w:rsidR="00262EA3" w:rsidRPr="0099596E" w:rsidRDefault="00262EA3" w:rsidP="009959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85B0" w14:textId="77777777" w:rsidR="004556EA" w:rsidRDefault="004556EA" w:rsidP="000C1CAD">
      <w:pPr>
        <w:spacing w:line="240" w:lineRule="auto"/>
      </w:pPr>
      <w:r>
        <w:separator/>
      </w:r>
    </w:p>
  </w:footnote>
  <w:footnote w:type="continuationSeparator" w:id="0">
    <w:p w14:paraId="23C185B1" w14:textId="77777777" w:rsidR="004556EA" w:rsidRDefault="004556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3C185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C185C3" wp14:anchorId="23C185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4B39" w14:paraId="23C185C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F4AC687201401DB50E33765DC455D7"/>
                              </w:placeholder>
                              <w:text/>
                            </w:sdtPr>
                            <w:sdtEndPr/>
                            <w:sdtContent>
                              <w:r w:rsidR="009F18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8B65B4F2C043B18E57B7538859EC5B"/>
                              </w:placeholder>
                              <w:text/>
                            </w:sdtPr>
                            <w:sdtEndPr/>
                            <w:sdtContent>
                              <w:r w:rsidR="00767CB2">
                                <w:t>1448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C185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4B39" w14:paraId="23C185C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F4AC687201401DB50E33765DC455D7"/>
                        </w:placeholder>
                        <w:text/>
                      </w:sdtPr>
                      <w:sdtEndPr/>
                      <w:sdtContent>
                        <w:r w:rsidR="009F18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8B65B4F2C043B18E57B7538859EC5B"/>
                        </w:placeholder>
                        <w:text/>
                      </w:sdtPr>
                      <w:sdtEndPr/>
                      <w:sdtContent>
                        <w:r w:rsidR="00767CB2">
                          <w:t>1448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C185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3C185B6" w14:textId="77777777">
    <w:pPr>
      <w:jc w:val="right"/>
    </w:pPr>
  </w:p>
  <w:p w:rsidR="00262EA3" w:rsidP="00776B74" w:rsidRDefault="00262EA3" w14:paraId="23C185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4B39" w14:paraId="23C185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C185C5" wp14:anchorId="23C185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4B39" w14:paraId="23C185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B08E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18C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7CB2">
          <w:t>1448</w:t>
        </w:r>
      </w:sdtContent>
    </w:sdt>
  </w:p>
  <w:p w:rsidRPr="008227B3" w:rsidR="00262EA3" w:rsidP="008227B3" w:rsidRDefault="00034B39" w14:paraId="23C185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4B39" w14:paraId="23C185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08E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B08E1">
          <w:t>:425</w:t>
        </w:r>
      </w:sdtContent>
    </w:sdt>
  </w:p>
  <w:p w:rsidR="00262EA3" w:rsidP="00E03A3D" w:rsidRDefault="00034B39" w14:paraId="23C185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B08E1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1995" w14:paraId="23C185BF" w14:textId="77777777">
        <w:pPr>
          <w:pStyle w:val="FSHRub2"/>
        </w:pPr>
        <w:r>
          <w:t>Hävd sekretess mellan bank, polis och socialtjänst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C185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F18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B39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D7E31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995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AF3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6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8E1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BB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84F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CB2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96E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8C8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90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C185A5"/>
  <w15:chartTrackingRefBased/>
  <w15:docId w15:val="{F17330A6-B751-419A-AC67-75CACE2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6883572B6D42DCA4C93BC5844A4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8683E-54E9-464B-AB72-7DC532091FB6}"/>
      </w:docPartPr>
      <w:docPartBody>
        <w:p w:rsidR="00F768AF" w:rsidRDefault="00EA6A5F">
          <w:pPr>
            <w:pStyle w:val="006883572B6D42DCA4C93BC5844A49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3C0A111E2744AAAFDC2831A49E3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3016C-6DCF-4148-B043-349CF3BA876A}"/>
      </w:docPartPr>
      <w:docPartBody>
        <w:p w:rsidR="00F768AF" w:rsidRDefault="00EA6A5F">
          <w:pPr>
            <w:pStyle w:val="CA3C0A111E2744AAAFDC2831A49E36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F4AC687201401DB50E33765DC45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F211C-11EC-42A9-8344-B3B092769955}"/>
      </w:docPartPr>
      <w:docPartBody>
        <w:p w:rsidR="00F768AF" w:rsidRDefault="00EA6A5F">
          <w:pPr>
            <w:pStyle w:val="E0F4AC687201401DB50E33765DC455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8B65B4F2C043B18E57B7538859EC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AC615-09C8-4F6E-8FE0-71058B708065}"/>
      </w:docPartPr>
      <w:docPartBody>
        <w:p w:rsidR="00F768AF" w:rsidRDefault="00EA6A5F">
          <w:pPr>
            <w:pStyle w:val="688B65B4F2C043B18E57B7538859EC5B"/>
          </w:pPr>
          <w:r>
            <w:t xml:space="preserve"> </w:t>
          </w:r>
        </w:p>
      </w:docPartBody>
    </w:docPart>
    <w:docPart>
      <w:docPartPr>
        <w:name w:val="E1360EA2D2224936A99E10C50E1DE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BCAB2-F9F2-495A-A98B-F21C4AE51073}"/>
      </w:docPartPr>
      <w:docPartBody>
        <w:p w:rsidR="009730CA" w:rsidRDefault="009730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AF"/>
    <w:rsid w:val="009730CA"/>
    <w:rsid w:val="00EA6A5F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6883572B6D42DCA4C93BC5844A4997">
    <w:name w:val="006883572B6D42DCA4C93BC5844A4997"/>
  </w:style>
  <w:style w:type="paragraph" w:customStyle="1" w:styleId="C12EA2C245BF43B2A4540BA9049FD8ED">
    <w:name w:val="C12EA2C245BF43B2A4540BA9049FD8E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51271343B94FA18CFDD1E013CA633C">
    <w:name w:val="6551271343B94FA18CFDD1E013CA633C"/>
  </w:style>
  <w:style w:type="paragraph" w:customStyle="1" w:styleId="CA3C0A111E2744AAAFDC2831A49E362E">
    <w:name w:val="CA3C0A111E2744AAAFDC2831A49E362E"/>
  </w:style>
  <w:style w:type="paragraph" w:customStyle="1" w:styleId="C58B65ECB625436C9F607BEC56586AD0">
    <w:name w:val="C58B65ECB625436C9F607BEC56586AD0"/>
  </w:style>
  <w:style w:type="paragraph" w:customStyle="1" w:styleId="5738E9FD66364B8AB7E47610F00470BF">
    <w:name w:val="5738E9FD66364B8AB7E47610F00470BF"/>
  </w:style>
  <w:style w:type="paragraph" w:customStyle="1" w:styleId="E0F4AC687201401DB50E33765DC455D7">
    <w:name w:val="E0F4AC687201401DB50E33765DC455D7"/>
  </w:style>
  <w:style w:type="paragraph" w:customStyle="1" w:styleId="688B65B4F2C043B18E57B7538859EC5B">
    <w:name w:val="688B65B4F2C043B18E57B7538859E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5E299-7463-454E-9123-38EBED517459}"/>
</file>

<file path=customXml/itemProps2.xml><?xml version="1.0" encoding="utf-8"?>
<ds:datastoreItem xmlns:ds="http://schemas.openxmlformats.org/officeDocument/2006/customXml" ds:itemID="{058F1880-34C7-410A-8E1F-A097EFB9E307}"/>
</file>

<file path=customXml/itemProps3.xml><?xml version="1.0" encoding="utf-8"?>
<ds:datastoreItem xmlns:ds="http://schemas.openxmlformats.org/officeDocument/2006/customXml" ds:itemID="{3B62F290-FC1C-47A3-9077-7A9852A1B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504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M1448 Hävd sekretess mellan bank  polis och socialtjänst</vt:lpstr>
      <vt:lpstr>
      </vt:lpstr>
    </vt:vector>
  </TitlesOfParts>
  <Company>Sveriges riksdag</Company>
  <LinksUpToDate>false</LinksUpToDate>
  <CharactersWithSpaces>586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