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2C97" w:rsidRPr="001D4EE2" w:rsidTr="004A2C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2C97" w:rsidRPr="001D4EE2" w:rsidRDefault="00A66703" w:rsidP="004A2C97">
            <w:pPr>
              <w:pStyle w:val="RSKRbeteckning"/>
              <w:spacing w:before="240"/>
            </w:pPr>
            <w:r w:rsidRPr="001D4EE2">
              <w:t>Riksdagsskrivelse</w:t>
            </w:r>
          </w:p>
          <w:p w:rsidR="004A2C97" w:rsidRPr="001D4EE2" w:rsidRDefault="00A66703" w:rsidP="004A2C97">
            <w:pPr>
              <w:pStyle w:val="RSKRbeteckning"/>
            </w:pPr>
            <w:r w:rsidRPr="001D4EE2">
              <w:t>2011/12</w:t>
            </w:r>
            <w:r w:rsidR="004A2C97" w:rsidRPr="001D4EE2">
              <w:t>:</w:t>
            </w:r>
            <w:r w:rsidRPr="001D4EE2">
              <w:t>245</w:t>
            </w:r>
          </w:p>
        </w:tc>
        <w:tc>
          <w:tcPr>
            <w:tcW w:w="1134" w:type="dxa"/>
          </w:tcPr>
          <w:p w:rsidR="004A2C97" w:rsidRPr="001D4EE2" w:rsidRDefault="001D4EE2" w:rsidP="004A2C97">
            <w:pPr>
              <w:jc w:val="right"/>
            </w:pPr>
            <w:r w:rsidRPr="001D4EE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C97" w:rsidRPr="001D4EE2" w:rsidTr="004A2C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2C97" w:rsidRPr="001D4EE2" w:rsidRDefault="004A2C97" w:rsidP="004A2C97">
            <w:pPr>
              <w:rPr>
                <w:sz w:val="10"/>
              </w:rPr>
            </w:pPr>
          </w:p>
        </w:tc>
      </w:tr>
    </w:tbl>
    <w:p w:rsidR="004A2C97" w:rsidRPr="001D4EE2" w:rsidRDefault="004A2C97" w:rsidP="004A2C97"/>
    <w:p w:rsidR="004A2C97" w:rsidRPr="001D4EE2" w:rsidRDefault="00A66703" w:rsidP="004A2C97">
      <w:pPr>
        <w:pStyle w:val="Mottagare1"/>
      </w:pPr>
      <w:r w:rsidRPr="001D4EE2">
        <w:t>Regeringen</w:t>
      </w:r>
    </w:p>
    <w:p w:rsidR="004A2C97" w:rsidRPr="001D4EE2" w:rsidRDefault="00A66703" w:rsidP="004A2C97">
      <w:pPr>
        <w:pStyle w:val="Mottagare2"/>
      </w:pPr>
      <w:r w:rsidRPr="001D4EE2">
        <w:t>Utrikesdepartementet</w:t>
      </w:r>
      <w:r w:rsidR="004A2C97" w:rsidRPr="001D4EE2">
        <w:rPr>
          <w:rStyle w:val="Fotnotsreferens"/>
        </w:rPr>
        <w:footnoteReference w:id="1"/>
      </w:r>
    </w:p>
    <w:p w:rsidR="004A2C97" w:rsidRPr="001D4EE2" w:rsidRDefault="004A2C97" w:rsidP="004A2C97">
      <w:r w:rsidRPr="001D4EE2">
        <w:t xml:space="preserve">Med överlämnande av </w:t>
      </w:r>
      <w:r w:rsidR="00A66703" w:rsidRPr="001D4EE2">
        <w:t>utrikesutskottet</w:t>
      </w:r>
      <w:r w:rsidRPr="001D4EE2">
        <w:t xml:space="preserve">s betänkande </w:t>
      </w:r>
      <w:r w:rsidR="00A66703" w:rsidRPr="001D4EE2">
        <w:t>2011/12</w:t>
      </w:r>
      <w:r w:rsidRPr="001D4EE2">
        <w:t>:</w:t>
      </w:r>
      <w:r w:rsidR="00A66703" w:rsidRPr="001D4EE2">
        <w:t>UU16</w:t>
      </w:r>
      <w:r w:rsidRPr="001D4EE2">
        <w:t xml:space="preserve"> </w:t>
      </w:r>
      <w:r w:rsidR="00A66703" w:rsidRPr="001D4EE2">
        <w:t>OSSE</w:t>
      </w:r>
      <w:r w:rsidRPr="001D4EE2">
        <w:t xml:space="preserve"> får jag anmäla att riksdagen denna dag bifallit utskottets förslag till riksdagsbeslut.</w:t>
      </w:r>
    </w:p>
    <w:p w:rsidR="004A2C97" w:rsidRPr="001D4EE2" w:rsidRDefault="004A2C97" w:rsidP="004A2C97">
      <w:pPr>
        <w:pStyle w:val="Stockholm"/>
      </w:pPr>
      <w:r w:rsidRPr="001D4EE2">
        <w:t xml:space="preserve">Stockholm </w:t>
      </w:r>
      <w:r w:rsidR="00A66703" w:rsidRPr="001D4EE2">
        <w:t>den 31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2C97" w:rsidRPr="001D4EE2" w:rsidTr="004A2C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2C97" w:rsidRPr="001D4EE2" w:rsidRDefault="00A66703" w:rsidP="004A2C97">
            <w:pPr>
              <w:pStyle w:val="AvsTalman"/>
            </w:pPr>
            <w:r w:rsidRPr="001D4EE2">
              <w:t>Per Westerberg</w:t>
            </w:r>
          </w:p>
        </w:tc>
        <w:tc>
          <w:tcPr>
            <w:tcW w:w="3628" w:type="dxa"/>
          </w:tcPr>
          <w:p w:rsidR="004A2C97" w:rsidRPr="001D4EE2" w:rsidRDefault="00A66703" w:rsidP="004A2C97">
            <w:pPr>
              <w:pStyle w:val="AvsTjnsteman"/>
            </w:pPr>
            <w:r w:rsidRPr="001D4EE2">
              <w:t>Claes Mårtensson</w:t>
            </w:r>
          </w:p>
        </w:tc>
      </w:tr>
    </w:tbl>
    <w:p w:rsidR="00CE5B19" w:rsidRPr="001D4EE2" w:rsidRDefault="00CE5B19" w:rsidP="004A2C97"/>
    <w:sectPr w:rsidR="00CE5B19" w:rsidRPr="001D4EE2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4A0" w:rsidRPr="001D4EE2" w:rsidRDefault="00E824A0">
      <w:r w:rsidRPr="001D4EE2">
        <w:separator/>
      </w:r>
    </w:p>
  </w:endnote>
  <w:endnote w:type="continuationSeparator" w:id="0">
    <w:p w:rsidR="00E824A0" w:rsidRPr="001D4EE2" w:rsidRDefault="00E824A0">
      <w:r w:rsidRPr="001D4E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4A0" w:rsidRPr="001D4EE2" w:rsidRDefault="00E824A0">
      <w:r w:rsidRPr="001D4EE2">
        <w:separator/>
      </w:r>
    </w:p>
  </w:footnote>
  <w:footnote w:type="continuationSeparator" w:id="0">
    <w:p w:rsidR="00E824A0" w:rsidRPr="001D4EE2" w:rsidRDefault="00E824A0">
      <w:r w:rsidRPr="001D4EE2">
        <w:continuationSeparator/>
      </w:r>
    </w:p>
  </w:footnote>
  <w:footnote w:id="1">
    <w:p w:rsidR="004A2C97" w:rsidRPr="001D4EE2" w:rsidRDefault="004A2C97">
      <w:pPr>
        <w:pStyle w:val="Fotnotstext"/>
      </w:pPr>
      <w:r w:rsidRPr="001D4EE2">
        <w:rPr>
          <w:rStyle w:val="Fotnotsreferens"/>
        </w:rPr>
        <w:footnoteRef/>
      </w:r>
      <w:r w:rsidRPr="001D4EE2">
        <w:t xml:space="preserve"> Riksdagsskrivelse 2011/12:246 till Sveriges delegation vid OSSE:s parlamentariska församling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5B"/>
    <w:rsid w:val="00062659"/>
    <w:rsid w:val="00137E7C"/>
    <w:rsid w:val="001D4EE2"/>
    <w:rsid w:val="00221114"/>
    <w:rsid w:val="0028165D"/>
    <w:rsid w:val="002E555B"/>
    <w:rsid w:val="002E72EA"/>
    <w:rsid w:val="00333AF6"/>
    <w:rsid w:val="004A2C97"/>
    <w:rsid w:val="0055519C"/>
    <w:rsid w:val="0065744A"/>
    <w:rsid w:val="0067566D"/>
    <w:rsid w:val="0068755D"/>
    <w:rsid w:val="007D1F51"/>
    <w:rsid w:val="00A66703"/>
    <w:rsid w:val="00CE0BEB"/>
    <w:rsid w:val="00CE56D2"/>
    <w:rsid w:val="00CE5B19"/>
    <w:rsid w:val="00E31940"/>
    <w:rsid w:val="00E729EA"/>
    <w:rsid w:val="00E824A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F3C66-3EEF-4A37-91A3-16257B3C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2E555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2E555B"/>
    <w:rPr>
      <w:vertAlign w:val="superscript"/>
    </w:rPr>
  </w:style>
  <w:style w:type="paragraph" w:styleId="Ballongtext">
    <w:name w:val="Balloon Text"/>
    <w:basedOn w:val="Normal"/>
    <w:semiHidden/>
    <w:rsid w:val="00A66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252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2012-05-31T10:09:00Z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2012-05-31</vt:lpwstr>
  </property>
  <property fmtid="{D5CDD505-2E9C-101B-9397-08002B2CF9AE}" pid="5" name="DatumIText">
    <vt:lpwstr>den 31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245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2011/12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16</vt:lpwstr>
  </property>
  <property fmtid="{D5CDD505-2E9C-101B-9397-08002B2CF9AE}" pid="17" name="RefRubrik">
    <vt:lpwstr>OSSE</vt:lpwstr>
  </property>
</Properties>
</file>