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ACFDE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699B60F70704D15949763C915FD6C5F"/>
        </w:placeholder>
        <w15:appearance w15:val="hidden"/>
        <w:text/>
      </w:sdtPr>
      <w:sdtEndPr/>
      <w:sdtContent>
        <w:p w:rsidR="00AF30DD" w:rsidP="00CC4C93" w:rsidRDefault="00AF30DD" w14:paraId="44ACFDEF" w14:textId="77777777">
          <w:pPr>
            <w:pStyle w:val="Rubrik1"/>
          </w:pPr>
          <w:r>
            <w:t>Förslag till riksdagsbeslut</w:t>
          </w:r>
        </w:p>
      </w:sdtContent>
    </w:sdt>
    <w:sdt>
      <w:sdtPr>
        <w:alias w:val="Yrkande 1"/>
        <w:tag w:val="2211680e-ec01-48a3-9222-2c5021a6c76c"/>
        <w:id w:val="-1541046010"/>
        <w:lock w:val="sdtLocked"/>
      </w:sdtPr>
      <w:sdtEndPr/>
      <w:sdtContent>
        <w:p w:rsidR="00D83EED" w:rsidRDefault="0091434A" w14:paraId="44ACFDF0" w14:textId="77777777">
          <w:pPr>
            <w:pStyle w:val="Frslagstext"/>
          </w:pPr>
          <w:r>
            <w:t>Riksdagen ställer sig bakom det som anförs i motionen om möjligheten att utöka spårkapaciteten Gävle–Härnösand och tillkännager detta för regeringen.</w:t>
          </w:r>
        </w:p>
      </w:sdtContent>
    </w:sdt>
    <w:p w:rsidR="00AF30DD" w:rsidP="00AF30DD" w:rsidRDefault="000156D9" w14:paraId="44ACFDF1" w14:textId="77777777">
      <w:pPr>
        <w:pStyle w:val="Rubrik1"/>
      </w:pPr>
      <w:bookmarkStart w:name="MotionsStart" w:id="1"/>
      <w:bookmarkEnd w:id="1"/>
      <w:r>
        <w:t>Motivering</w:t>
      </w:r>
    </w:p>
    <w:p w:rsidRPr="00AB4733" w:rsidR="00FE34CC" w:rsidP="00AB4733" w:rsidRDefault="00FE34CC" w14:paraId="44ACFDF2" w14:textId="77777777">
      <w:pPr>
        <w:pStyle w:val="Normalutanindragellerluft"/>
      </w:pPr>
      <w:r w:rsidRPr="00AB4733">
        <w:t>Det är viktigt för Sveriges tillväxt att det finns goda kommunikationer i hela landet – inte minst för företag och människor som har valt att bo och verka utanför storstäderna.</w:t>
      </w:r>
    </w:p>
    <w:p w:rsidRPr="00AB4733" w:rsidR="00FE34CC" w:rsidP="00AB4733" w:rsidRDefault="00FE34CC" w14:paraId="44ACFDF3" w14:textId="77777777">
      <w:pPr>
        <w:pStyle w:val="Normalutanindragellerluft"/>
      </w:pPr>
      <w:r w:rsidRPr="00AB4733">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AB4733" w:rsidR="00AB4733" w:rsidP="00AB4733" w:rsidRDefault="00AB4733" w14:paraId="44ACFDF4" w14:textId="77777777">
      <w:pPr>
        <w:pStyle w:val="Normalutanindragellerluft"/>
      </w:pPr>
    </w:p>
    <w:p w:rsidRPr="00AB4733" w:rsidR="00FE34CC" w:rsidP="00AB4733" w:rsidRDefault="00FE34CC" w14:paraId="44ACFDF5" w14:textId="77777777">
      <w:pPr>
        <w:pStyle w:val="Normalutanindragellerluft"/>
      </w:pPr>
      <w:r w:rsidRPr="00AB4733">
        <w:t>En av de mer trafikerade sträckorna i Sverige är tågtrafiken Gävle–Härnösand. En av flaskhalsarna är enkelspåret mellan Gävle och Härnösand. Med utökad trafik blir det fler stillastående möten, vilket i sin tur innebär att den norra regionen får sämre tillgänglighet till Stockholm och Mälardalen.</w:t>
      </w:r>
    </w:p>
    <w:p w:rsidRPr="00AB4733" w:rsidR="00AB4733" w:rsidP="00AB4733" w:rsidRDefault="00AB4733" w14:paraId="44ACFDF6" w14:textId="77777777">
      <w:pPr>
        <w:pStyle w:val="Normalutanindragellerluft"/>
      </w:pPr>
    </w:p>
    <w:p w:rsidRPr="00AB4733" w:rsidR="00AF30DD" w:rsidP="00AB4733" w:rsidRDefault="00FE34CC" w14:paraId="44ACFDF7" w14:textId="77777777">
      <w:pPr>
        <w:pStyle w:val="Normalutanindragellerluft"/>
      </w:pPr>
      <w:r w:rsidRPr="00AB4733">
        <w:t>För att bättre knyta ihop arbetsmarknadsregionen Gävle–Härnösand bör infrastrukturen och spårkapaciteten</w:t>
      </w:r>
      <w:r w:rsidRPr="00AB4733" w:rsidR="00ED5087">
        <w:t xml:space="preserve"> övervägas att</w:t>
      </w:r>
      <w:r w:rsidRPr="00AB4733">
        <w:t xml:space="preserve"> utökas och utvecklas, framförallt med dubbelspår mellan Gävle och Härnösand.</w:t>
      </w:r>
    </w:p>
    <w:sdt>
      <w:sdtPr>
        <w:rPr>
          <w:i/>
          <w:noProof/>
        </w:rPr>
        <w:alias w:val="CC_Underskrifter"/>
        <w:tag w:val="CC_Underskrifter"/>
        <w:id w:val="583496634"/>
        <w:lock w:val="sdtContentLocked"/>
        <w:placeholder>
          <w:docPart w:val="DD520C354F7743C08BCD76721654C12E"/>
        </w:placeholder>
        <w15:appearance w15:val="hidden"/>
      </w:sdtPr>
      <w:sdtEndPr>
        <w:rPr>
          <w:noProof w:val="0"/>
        </w:rPr>
      </w:sdtEndPr>
      <w:sdtContent>
        <w:p w:rsidRPr="00ED19F0" w:rsidR="00865E70" w:rsidP="00F21BBE" w:rsidRDefault="00844E1A" w14:paraId="44ACFD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E97943" w:rsidRDefault="00E97943" w14:paraId="44ACFDFC" w14:textId="77777777"/>
    <w:sectPr w:rsidR="00E9794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CFDFE" w14:textId="77777777" w:rsidR="00F45958" w:rsidRDefault="00F45958" w:rsidP="000C1CAD">
      <w:pPr>
        <w:spacing w:line="240" w:lineRule="auto"/>
      </w:pPr>
      <w:r>
        <w:separator/>
      </w:r>
    </w:p>
  </w:endnote>
  <w:endnote w:type="continuationSeparator" w:id="0">
    <w:p w14:paraId="44ACFDFF" w14:textId="77777777" w:rsidR="00F45958" w:rsidRDefault="00F45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AB83" w14:textId="77777777" w:rsidR="0091434A" w:rsidRDefault="0091434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FE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0B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FE0A" w14:textId="77777777" w:rsidR="00AA05F5" w:rsidRDefault="00AA05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201509171443</w:instrText>
    </w:r>
    <w:r>
      <w:fldChar w:fldCharType="end"/>
    </w:r>
    <w:r>
      <w:instrText xml:space="preserve"> &gt; </w:instrText>
    </w:r>
    <w:r>
      <w:fldChar w:fldCharType="begin"/>
    </w:r>
    <w:r>
      <w:instrText xml:space="preserve"> PRINTDATE \@ "yyyyMMddHHmm" </w:instrText>
    </w:r>
    <w:r>
      <w:fldChar w:fldCharType="separate"/>
    </w:r>
    <w:r>
      <w:rPr>
        <w:noProof/>
      </w:rPr>
      <w:instrText>201510011507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15:07</w:instrText>
    </w:r>
    <w:r>
      <w:fldChar w:fldCharType="end"/>
    </w:r>
    <w:r>
      <w:instrText xml:space="preserve"> </w:instrText>
    </w:r>
    <w:r>
      <w:fldChar w:fldCharType="separate"/>
    </w:r>
    <w:r>
      <w:rPr>
        <w:noProof/>
      </w:rPr>
      <w:t>2015-10-01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CFDFC" w14:textId="77777777" w:rsidR="00F45958" w:rsidRDefault="00F45958" w:rsidP="000C1CAD">
      <w:pPr>
        <w:spacing w:line="240" w:lineRule="auto"/>
      </w:pPr>
      <w:r>
        <w:separator/>
      </w:r>
    </w:p>
  </w:footnote>
  <w:footnote w:type="continuationSeparator" w:id="0">
    <w:p w14:paraId="44ACFDFD" w14:textId="77777777" w:rsidR="00F45958" w:rsidRDefault="00F459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4A" w:rsidRDefault="0091434A" w14:paraId="39C863E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4A" w:rsidRDefault="0091434A" w14:paraId="52D8711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ACFE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4E1A" w14:paraId="44ACFE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:1180</w:t>
        </w:r>
      </w:sdtContent>
    </w:sdt>
  </w:p>
  <w:p w:rsidR="00A42228" w:rsidP="00283E0F" w:rsidRDefault="00844E1A" w14:paraId="44ACFE07"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A42228" w:rsidP="00283E0F" w:rsidRDefault="00FE34CC" w14:paraId="44ACFE08" w14:textId="77777777">
        <w:pPr>
          <w:pStyle w:val="FSHRub2"/>
        </w:pPr>
        <w:r>
          <w:t>Dubbelspåret mellan Gävle och Härnösand</w:t>
        </w:r>
      </w:p>
    </w:sdtContent>
  </w:sdt>
  <w:sdt>
    <w:sdtPr>
      <w:alias w:val="CC_Boilerplate_3"/>
      <w:tag w:val="CC_Boilerplate_3"/>
      <w:id w:val="-1567486118"/>
      <w:lock w:val="sdtContentLocked"/>
      <w15:appearance w15:val="hidden"/>
      <w:text w:multiLine="1"/>
    </w:sdtPr>
    <w:sdtEndPr/>
    <w:sdtContent>
      <w:p w:rsidR="00A42228" w:rsidP="00283E0F" w:rsidRDefault="00A42228" w14:paraId="44ACFE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34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324"/>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AE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E1A"/>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34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0B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5F5"/>
    <w:rsid w:val="00AA362D"/>
    <w:rsid w:val="00AA37DD"/>
    <w:rsid w:val="00AA71C8"/>
    <w:rsid w:val="00AA73AC"/>
    <w:rsid w:val="00AB1090"/>
    <w:rsid w:val="00AB111E"/>
    <w:rsid w:val="00AB11FF"/>
    <w:rsid w:val="00AB232B"/>
    <w:rsid w:val="00AB473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6CDF"/>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EED"/>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94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087"/>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BBE"/>
    <w:rsid w:val="00F22233"/>
    <w:rsid w:val="00F2265D"/>
    <w:rsid w:val="00F22B29"/>
    <w:rsid w:val="00F246D6"/>
    <w:rsid w:val="00F319C1"/>
    <w:rsid w:val="00F37610"/>
    <w:rsid w:val="00F42101"/>
    <w:rsid w:val="00F45958"/>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4C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ACFDEE"/>
  <w15:chartTrackingRefBased/>
  <w15:docId w15:val="{D30E09B1-35CC-46BB-953E-E74528A5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99B60F70704D15949763C915FD6C5F"/>
        <w:category>
          <w:name w:val="Allmänt"/>
          <w:gallery w:val="placeholder"/>
        </w:category>
        <w:types>
          <w:type w:val="bbPlcHdr"/>
        </w:types>
        <w:behaviors>
          <w:behavior w:val="content"/>
        </w:behaviors>
        <w:guid w:val="{3E7AF645-1EE8-4A66-AA0D-638D715456EC}"/>
      </w:docPartPr>
      <w:docPartBody>
        <w:p w:rsidR="00D46D12" w:rsidRDefault="003958E0">
          <w:pPr>
            <w:pStyle w:val="6699B60F70704D15949763C915FD6C5F"/>
          </w:pPr>
          <w:r w:rsidRPr="009A726D">
            <w:rPr>
              <w:rStyle w:val="Platshllartext"/>
            </w:rPr>
            <w:t>Klicka här för att ange text.</w:t>
          </w:r>
        </w:p>
      </w:docPartBody>
    </w:docPart>
    <w:docPart>
      <w:docPartPr>
        <w:name w:val="DD520C354F7743C08BCD76721654C12E"/>
        <w:category>
          <w:name w:val="Allmänt"/>
          <w:gallery w:val="placeholder"/>
        </w:category>
        <w:types>
          <w:type w:val="bbPlcHdr"/>
        </w:types>
        <w:behaviors>
          <w:behavior w:val="content"/>
        </w:behaviors>
        <w:guid w:val="{0D1B524D-DFA6-4745-904D-12E59638CC3F}"/>
      </w:docPartPr>
      <w:docPartBody>
        <w:p w:rsidR="00D46D12" w:rsidRDefault="003958E0">
          <w:pPr>
            <w:pStyle w:val="DD520C354F7743C08BCD76721654C1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E0"/>
    <w:rsid w:val="003958E0"/>
    <w:rsid w:val="00743525"/>
    <w:rsid w:val="00D46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99B60F70704D15949763C915FD6C5F">
    <w:name w:val="6699B60F70704D15949763C915FD6C5F"/>
  </w:style>
  <w:style w:type="paragraph" w:customStyle="1" w:styleId="CC5088E352CD46B9837791765C9A8E21">
    <w:name w:val="CC5088E352CD46B9837791765C9A8E21"/>
  </w:style>
  <w:style w:type="paragraph" w:customStyle="1" w:styleId="DD520C354F7743C08BCD76721654C12E">
    <w:name w:val="DD520C354F7743C08BCD76721654C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4272</RubrikLookup>
    <MotionGuid xmlns="00d11361-0b92-4bae-a181-288d6a55b763">eccf16e9-720d-4d5d-a9fe-782f0c77dfab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B67E6B32-DF5D-4400-9F79-ECB53C696DA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B54CD18-AA88-444C-8868-EB884FA08BFC}"/>
</file>

<file path=customXml/itemProps4.xml><?xml version="1.0" encoding="utf-8"?>
<ds:datastoreItem xmlns:ds="http://schemas.openxmlformats.org/officeDocument/2006/customXml" ds:itemID="{60D47946-D929-450E-86CD-EC104DAA3508}"/>
</file>

<file path=customXml/itemProps5.xml><?xml version="1.0" encoding="utf-8"?>
<ds:datastoreItem xmlns:ds="http://schemas.openxmlformats.org/officeDocument/2006/customXml" ds:itemID="{52A35D73-9198-4C69-8628-DEBD87056EEC}"/>
</file>

<file path=docProps/app.xml><?xml version="1.0" encoding="utf-8"?>
<Properties xmlns="http://schemas.openxmlformats.org/officeDocument/2006/extended-properties" xmlns:vt="http://schemas.openxmlformats.org/officeDocument/2006/docPropsVTypes">
  <Template>GranskaMot.dotm</Template>
  <TotalTime>8</TotalTime>
  <Pages>1</Pages>
  <Words>171</Words>
  <Characters>981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201516M1350 Dubbelspåret mellan Gävle och Härnösand</vt:lpstr>
      <vt:lpstr/>
    </vt:vector>
  </TitlesOfParts>
  <Company>Sveriges riksdag</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201516M1350 Dubbelspåret mellan Gävle och Härnösand</dc:title>
  <dc:subject/>
  <dc:creator>Thomas Böhlmark</dc:creator>
  <cp:keywords/>
  <dc:description/>
  <cp:lastModifiedBy>Olof Pilo</cp:lastModifiedBy>
  <cp:revision>9</cp:revision>
  <cp:lastPrinted>2015-10-01T13:07:00Z</cp:lastPrinted>
  <dcterms:created xsi:type="dcterms:W3CDTF">2015-09-17T12:43:00Z</dcterms:created>
  <dcterms:modified xsi:type="dcterms:W3CDTF">2015-10-05T12:25:00Z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*TB96174B08991*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https://filur.riksdagen.se/drop/DropOffLibrary/TB96174B08991.docx</vt:lpwstr>
  </property>
  <property fmtid="{D5CDD505-2E9C-101B-9397-08002B2CF9AE}" pid="11" name="RevisionsOn">
    <vt:lpwstr>1</vt:lpwstr>
  </property>
</Properties>
</file>