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F44038" w:rsidRDefault="006E04A4">
      <w:pPr>
        <w:pStyle w:val="Dokumentbeteckning"/>
        <w:rPr>
          <w:u w:val="single"/>
        </w:rPr>
      </w:pPr>
      <w:r w:rsidRPr="00F44038">
        <w:fldChar w:fldCharType="begin" w:fldLock="1"/>
      </w:r>
      <w:r w:rsidRPr="00F44038">
        <w:instrText xml:space="preserve"> DOCPROPERTY "DocumentYear" </w:instrText>
      </w:r>
      <w:r w:rsidRPr="00F44038">
        <w:fldChar w:fldCharType="separate"/>
      </w:r>
      <w:r w:rsidR="00BF5F98" w:rsidRPr="00F44038">
        <w:t>2008/09</w:t>
      </w:r>
      <w:r w:rsidRPr="00F44038">
        <w:fldChar w:fldCharType="end"/>
      </w:r>
      <w:r w:rsidRPr="00F44038">
        <w:t>:</w:t>
      </w:r>
      <w:r w:rsidRPr="00F44038">
        <w:fldChar w:fldCharType="begin" w:fldLock="1"/>
      </w:r>
      <w:r w:rsidRPr="00F44038">
        <w:instrText xml:space="preserve"> DOCPROPERTY "DocumentNumber" </w:instrText>
      </w:r>
      <w:r w:rsidRPr="00F44038">
        <w:fldChar w:fldCharType="separate"/>
      </w:r>
      <w:r w:rsidR="00BF5F98" w:rsidRPr="00F44038">
        <w:t>86</w:t>
      </w:r>
      <w:r w:rsidRPr="00F44038">
        <w:fldChar w:fldCharType="end"/>
      </w:r>
    </w:p>
    <w:p w:rsidR="006E04A4" w:rsidRPr="00F44038" w:rsidRDefault="006E04A4">
      <w:pPr>
        <w:pStyle w:val="Datum"/>
        <w:outlineLvl w:val="0"/>
      </w:pPr>
      <w:r w:rsidRPr="00F44038">
        <w:fldChar w:fldCharType="begin" w:fldLock="1"/>
      </w:r>
      <w:r w:rsidRPr="00F44038">
        <w:instrText xml:space="preserve"> DOCPROPERTY "DocumentDate" </w:instrText>
      </w:r>
      <w:r w:rsidRPr="00F44038">
        <w:fldChar w:fldCharType="separate"/>
      </w:r>
      <w:r w:rsidR="00BF5F98" w:rsidRPr="00F44038">
        <w:t>Onsdagen den 18 mars 2009</w:t>
      </w:r>
      <w:r w:rsidRPr="00F44038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F440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F44038" w:rsidRDefault="000E6481">
            <w:pPr>
              <w:pStyle w:val="Plenum"/>
              <w:tabs>
                <w:tab w:val="clear" w:pos="1418"/>
              </w:tabs>
            </w:pPr>
            <w:r w:rsidRPr="00F44038">
              <w:t>Kl.</w:t>
            </w:r>
          </w:p>
        </w:tc>
        <w:tc>
          <w:tcPr>
            <w:tcW w:w="851" w:type="dxa"/>
          </w:tcPr>
          <w:p w:rsidR="006E04A4" w:rsidRPr="00F44038" w:rsidRDefault="000E6481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F44038">
              <w:t>09.00</w:t>
            </w:r>
          </w:p>
        </w:tc>
        <w:tc>
          <w:tcPr>
            <w:tcW w:w="397" w:type="dxa"/>
          </w:tcPr>
          <w:p w:rsidR="006E04A4" w:rsidRPr="00F44038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F44038" w:rsidRDefault="000E6481">
            <w:pPr>
              <w:pStyle w:val="Plenum"/>
              <w:tabs>
                <w:tab w:val="clear" w:pos="1418"/>
              </w:tabs>
              <w:ind w:right="1"/>
            </w:pPr>
            <w:r w:rsidRPr="00F44038">
              <w:t>Votering</w:t>
            </w:r>
          </w:p>
        </w:tc>
      </w:tr>
      <w:tr w:rsidR="000E6481" w:rsidRPr="00F440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0E6481" w:rsidRPr="00F44038" w:rsidRDefault="000E6481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0E6481" w:rsidRPr="00F44038" w:rsidRDefault="000E6481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0E6481" w:rsidRPr="00F44038" w:rsidRDefault="000E6481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0E6481" w:rsidRPr="00F44038" w:rsidRDefault="000E6481">
            <w:pPr>
              <w:pStyle w:val="Plenum"/>
              <w:tabs>
                <w:tab w:val="clear" w:pos="1418"/>
              </w:tabs>
              <w:ind w:right="1"/>
            </w:pPr>
            <w:r w:rsidRPr="00F44038">
              <w:t>Arbetsplenum</w:t>
            </w:r>
          </w:p>
        </w:tc>
      </w:tr>
      <w:tr w:rsidR="000E6481" w:rsidRPr="00F440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0E6481" w:rsidRPr="00F44038" w:rsidRDefault="000E6481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0E6481" w:rsidRPr="00F44038" w:rsidRDefault="000E6481">
            <w:pPr>
              <w:pStyle w:val="Plenum"/>
              <w:tabs>
                <w:tab w:val="clear" w:pos="1418"/>
              </w:tabs>
              <w:jc w:val="right"/>
            </w:pPr>
            <w:r w:rsidRPr="00F44038">
              <w:t>16.00</w:t>
            </w:r>
          </w:p>
        </w:tc>
        <w:tc>
          <w:tcPr>
            <w:tcW w:w="397" w:type="dxa"/>
          </w:tcPr>
          <w:p w:rsidR="000E6481" w:rsidRPr="00F44038" w:rsidRDefault="000E6481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0E6481" w:rsidRPr="00F44038" w:rsidRDefault="000E6481">
            <w:pPr>
              <w:pStyle w:val="Plenum"/>
              <w:tabs>
                <w:tab w:val="clear" w:pos="1418"/>
              </w:tabs>
              <w:ind w:right="1"/>
            </w:pPr>
            <w:r w:rsidRPr="00F44038">
              <w:t>Votering</w:t>
            </w:r>
          </w:p>
        </w:tc>
      </w:tr>
    </w:tbl>
    <w:p w:rsidR="006E04A4" w:rsidRPr="00F44038" w:rsidRDefault="006E04A4">
      <w:pPr>
        <w:pStyle w:val="StreckLngt"/>
      </w:pPr>
      <w:r w:rsidRPr="00F44038">
        <w:tab/>
      </w:r>
    </w:p>
    <w:p w:rsidR="00D45AE3" w:rsidRPr="00F44038" w:rsidRDefault="00D45AE3" w:rsidP="00D45AE3">
      <w:pPr>
        <w:pStyle w:val="Blankrad"/>
      </w:pPr>
      <w:r w:rsidRPr="00F44038">
        <w:t>     </w:t>
      </w:r>
    </w:p>
    <w:p w:rsidR="00CF242C" w:rsidRPr="00F44038" w:rsidRDefault="00CF242C" w:rsidP="00CF242C">
      <w:pPr>
        <w:pStyle w:val="Blankrad"/>
      </w:pPr>
      <w:r w:rsidRPr="00F44038">
        <w:t>     </w:t>
      </w:r>
    </w:p>
    <w:p w:rsidR="000E6481" w:rsidRPr="00F44038" w:rsidRDefault="000E6481">
      <w:pPr>
        <w:pStyle w:val="Blankrad"/>
      </w:pPr>
      <w:r w:rsidRPr="00F44038">
        <w:t>     </w:t>
      </w:r>
    </w:p>
    <w:p w:rsidR="00300227" w:rsidRPr="00F44038" w:rsidRDefault="00300227">
      <w:pPr>
        <w:pStyle w:val="Blankrad"/>
      </w:pPr>
      <w:r w:rsidRPr="00F4403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00227" w:rsidRPr="00F44038" w:rsidTr="00873EE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00227" w:rsidRPr="00F44038" w:rsidRDefault="00300227" w:rsidP="00873EE3">
            <w:pPr>
              <w:pStyle w:val="HuvudrubrikFlisteNr"/>
            </w:pPr>
          </w:p>
        </w:tc>
        <w:tc>
          <w:tcPr>
            <w:tcW w:w="6237" w:type="dxa"/>
          </w:tcPr>
          <w:p w:rsidR="00300227" w:rsidRPr="00F44038" w:rsidRDefault="00300227" w:rsidP="00873EE3">
            <w:pPr>
              <w:pStyle w:val="HuvudrubrikEnsam"/>
            </w:pPr>
            <w:r w:rsidRPr="00F44038">
              <w:t>Justering av protokoll</w:t>
            </w:r>
          </w:p>
        </w:tc>
        <w:tc>
          <w:tcPr>
            <w:tcW w:w="2481" w:type="dxa"/>
          </w:tcPr>
          <w:p w:rsidR="00300227" w:rsidRPr="00F44038" w:rsidRDefault="00300227" w:rsidP="00873EE3">
            <w:pPr>
              <w:pStyle w:val="HuvudrubrikKolumn3"/>
            </w:pPr>
          </w:p>
        </w:tc>
      </w:tr>
      <w:tr w:rsidR="00300227" w:rsidRPr="00F44038" w:rsidTr="00873EE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00227" w:rsidRPr="00F44038" w:rsidRDefault="00300227" w:rsidP="00873EE3">
            <w:pPr>
              <w:pStyle w:val="FlistaNrText"/>
            </w:pPr>
          </w:p>
        </w:tc>
        <w:tc>
          <w:tcPr>
            <w:tcW w:w="6237" w:type="dxa"/>
          </w:tcPr>
          <w:p w:rsidR="00300227" w:rsidRPr="00F44038" w:rsidRDefault="00300227" w:rsidP="00873EE3">
            <w:r w:rsidRPr="00F44038">
              <w:t>Protokollet från sammanträdet torsdagen den 12 mars</w:t>
            </w:r>
          </w:p>
        </w:tc>
        <w:tc>
          <w:tcPr>
            <w:tcW w:w="2481" w:type="dxa"/>
          </w:tcPr>
          <w:p w:rsidR="00300227" w:rsidRPr="00F44038" w:rsidRDefault="00300227" w:rsidP="00873EE3">
            <w:pPr>
              <w:rPr>
                <w:spacing w:val="-4"/>
              </w:rPr>
            </w:pPr>
          </w:p>
        </w:tc>
      </w:tr>
    </w:tbl>
    <w:p w:rsidR="00300227" w:rsidRPr="00F44038" w:rsidRDefault="00300227" w:rsidP="00300227">
      <w:pPr>
        <w:pStyle w:val="Blankrad"/>
      </w:pPr>
      <w:r w:rsidRPr="00F44038">
        <w:t>     </w:t>
      </w:r>
    </w:p>
    <w:p w:rsidR="00300227" w:rsidRPr="00F44038" w:rsidRDefault="00300227" w:rsidP="00300227">
      <w:pPr>
        <w:pStyle w:val="Blankrad"/>
      </w:pPr>
      <w:r w:rsidRPr="00F4403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00227" w:rsidRPr="00F44038" w:rsidTr="00873EE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00227" w:rsidRPr="00F44038" w:rsidRDefault="00300227" w:rsidP="00873EE3">
            <w:pPr>
              <w:pStyle w:val="HuvudrubrikFlisteNr"/>
            </w:pPr>
          </w:p>
        </w:tc>
        <w:tc>
          <w:tcPr>
            <w:tcW w:w="6237" w:type="dxa"/>
          </w:tcPr>
          <w:p w:rsidR="00300227" w:rsidRPr="00F44038" w:rsidRDefault="00300227" w:rsidP="00873EE3">
            <w:pPr>
              <w:pStyle w:val="HuvudrubrikEnsam"/>
            </w:pPr>
            <w:r w:rsidRPr="00F44038">
              <w:t>Meddelande om återrapportering från Europeiska rådets möte</w:t>
            </w:r>
          </w:p>
        </w:tc>
        <w:tc>
          <w:tcPr>
            <w:tcW w:w="2481" w:type="dxa"/>
          </w:tcPr>
          <w:p w:rsidR="00300227" w:rsidRPr="00F44038" w:rsidRDefault="00300227" w:rsidP="00873EE3">
            <w:pPr>
              <w:pStyle w:val="HuvudrubrikKolumn3"/>
            </w:pPr>
          </w:p>
        </w:tc>
      </w:tr>
      <w:tr w:rsidR="00300227" w:rsidRPr="00F44038" w:rsidTr="00873E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0227" w:rsidRPr="00F44038" w:rsidRDefault="00300227" w:rsidP="00873EE3">
            <w:pPr>
              <w:pStyle w:val="FlistaNrText"/>
            </w:pPr>
          </w:p>
        </w:tc>
        <w:tc>
          <w:tcPr>
            <w:tcW w:w="6237" w:type="dxa"/>
          </w:tcPr>
          <w:p w:rsidR="00300227" w:rsidRPr="00F44038" w:rsidRDefault="00300227" w:rsidP="00873EE3">
            <w:r w:rsidRPr="00F44038">
              <w:t>Tisdagen den 24 mars kl. 13.30</w:t>
            </w:r>
          </w:p>
        </w:tc>
        <w:tc>
          <w:tcPr>
            <w:tcW w:w="2481" w:type="dxa"/>
          </w:tcPr>
          <w:p w:rsidR="00300227" w:rsidRPr="00F44038" w:rsidRDefault="00300227" w:rsidP="00873EE3">
            <w:pPr>
              <w:rPr>
                <w:spacing w:val="-4"/>
              </w:rPr>
            </w:pPr>
          </w:p>
        </w:tc>
      </w:tr>
    </w:tbl>
    <w:p w:rsidR="00300227" w:rsidRPr="00F44038" w:rsidRDefault="00300227" w:rsidP="00300227">
      <w:pPr>
        <w:pStyle w:val="Blankrad"/>
      </w:pPr>
      <w:r w:rsidRPr="00F44038">
        <w:t>     </w:t>
      </w:r>
    </w:p>
    <w:p w:rsidR="00300227" w:rsidRPr="00F44038" w:rsidRDefault="00300227" w:rsidP="00300227">
      <w:pPr>
        <w:pStyle w:val="Blankrad"/>
      </w:pPr>
      <w:r w:rsidRPr="00F4403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00227" w:rsidRPr="00F44038" w:rsidTr="00873EE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00227" w:rsidRPr="00F44038" w:rsidRDefault="00300227" w:rsidP="00873EE3">
            <w:pPr>
              <w:pStyle w:val="HuvudrubrikFlisteNr"/>
            </w:pPr>
          </w:p>
        </w:tc>
        <w:tc>
          <w:tcPr>
            <w:tcW w:w="6237" w:type="dxa"/>
          </w:tcPr>
          <w:p w:rsidR="00300227" w:rsidRPr="00F44038" w:rsidRDefault="00300227" w:rsidP="00873EE3">
            <w:pPr>
              <w:pStyle w:val="HuvudrubrikEnsam"/>
            </w:pPr>
            <w:bookmarkStart w:id="1" w:name="TypRubrik"/>
            <w:bookmarkEnd w:id="1"/>
            <w:r w:rsidRPr="00F44038">
              <w:t>Meddelande om aktuell debatt om bonusar i de statliga företagen</w:t>
            </w:r>
          </w:p>
        </w:tc>
        <w:tc>
          <w:tcPr>
            <w:tcW w:w="2481" w:type="dxa"/>
          </w:tcPr>
          <w:p w:rsidR="00300227" w:rsidRPr="00F44038" w:rsidRDefault="00300227" w:rsidP="00873EE3">
            <w:pPr>
              <w:pStyle w:val="HuvudrubrikKolumn3"/>
            </w:pPr>
          </w:p>
        </w:tc>
      </w:tr>
      <w:tr w:rsidR="00300227" w:rsidRPr="00F44038" w:rsidTr="00873E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0227" w:rsidRPr="00F44038" w:rsidRDefault="00300227" w:rsidP="00873EE3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300227" w:rsidRPr="00F44038" w:rsidRDefault="00300227" w:rsidP="00873EE3">
            <w:r w:rsidRPr="00F44038">
              <w:t>Torsdagen den 26 mars kl. 12.00</w:t>
            </w:r>
          </w:p>
        </w:tc>
        <w:tc>
          <w:tcPr>
            <w:tcW w:w="2481" w:type="dxa"/>
          </w:tcPr>
          <w:p w:rsidR="00300227" w:rsidRPr="00F44038" w:rsidRDefault="00300227" w:rsidP="00873EE3">
            <w:pPr>
              <w:rPr>
                <w:spacing w:val="-4"/>
              </w:rPr>
            </w:pPr>
          </w:p>
        </w:tc>
      </w:tr>
    </w:tbl>
    <w:p w:rsidR="00300227" w:rsidRPr="00F44038" w:rsidRDefault="00300227" w:rsidP="00300227">
      <w:pPr>
        <w:pStyle w:val="Blankrad"/>
      </w:pPr>
      <w:r w:rsidRPr="00F44038">
        <w:t>     </w:t>
      </w:r>
    </w:p>
    <w:p w:rsidR="00300227" w:rsidRPr="00F44038" w:rsidRDefault="00300227" w:rsidP="00300227">
      <w:pPr>
        <w:pStyle w:val="Blankrad"/>
      </w:pPr>
      <w:r w:rsidRPr="00F4403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00227" w:rsidRPr="00F44038" w:rsidTr="00873EE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00227" w:rsidRPr="00F44038" w:rsidRDefault="00300227" w:rsidP="00873EE3">
            <w:pPr>
              <w:pStyle w:val="HuvudrubrikFlisteNr"/>
            </w:pPr>
          </w:p>
        </w:tc>
        <w:tc>
          <w:tcPr>
            <w:tcW w:w="6237" w:type="dxa"/>
          </w:tcPr>
          <w:p w:rsidR="00300227" w:rsidRPr="00F44038" w:rsidRDefault="00300227" w:rsidP="00873EE3">
            <w:pPr>
              <w:pStyle w:val="HuvudrubrikEnsam"/>
            </w:pPr>
            <w:bookmarkStart w:id="3" w:name="Start_FördröjdaInterpellationer"/>
            <w:bookmarkEnd w:id="3"/>
            <w:r w:rsidRPr="00F44038">
              <w:t>Anmälan om fördröjda svar på interpellationer</w:t>
            </w:r>
          </w:p>
        </w:tc>
        <w:tc>
          <w:tcPr>
            <w:tcW w:w="2481" w:type="dxa"/>
          </w:tcPr>
          <w:p w:rsidR="00300227" w:rsidRPr="00F44038" w:rsidRDefault="00300227" w:rsidP="00873EE3">
            <w:pPr>
              <w:pStyle w:val="HuvudrubrikKolumn3"/>
            </w:pPr>
          </w:p>
        </w:tc>
      </w:tr>
      <w:tr w:rsidR="00300227" w:rsidRPr="00F44038" w:rsidTr="00873E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0227" w:rsidRPr="00F44038" w:rsidRDefault="00300227" w:rsidP="00873EE3">
            <w:pPr>
              <w:pStyle w:val="FlistaNrText"/>
            </w:pPr>
          </w:p>
        </w:tc>
        <w:tc>
          <w:tcPr>
            <w:tcW w:w="6237" w:type="dxa"/>
          </w:tcPr>
          <w:p w:rsidR="00300227" w:rsidRPr="00F44038" w:rsidRDefault="00300227" w:rsidP="00873EE3">
            <w:r w:rsidRPr="00F44038">
              <w:t>2008/09:369 av Mats Pertoft (mp)</w:t>
            </w:r>
          </w:p>
          <w:p w:rsidR="00300227" w:rsidRPr="00F44038" w:rsidRDefault="00300227" w:rsidP="00873EE3">
            <w:r w:rsidRPr="00F44038">
              <w:t>Vidareutbildning av obehöriga lärare</w:t>
            </w:r>
          </w:p>
        </w:tc>
        <w:tc>
          <w:tcPr>
            <w:tcW w:w="2481" w:type="dxa"/>
          </w:tcPr>
          <w:p w:rsidR="00300227" w:rsidRPr="00F44038" w:rsidRDefault="00300227" w:rsidP="00873EE3">
            <w:pPr>
              <w:rPr>
                <w:spacing w:val="-4"/>
              </w:rPr>
            </w:pPr>
          </w:p>
        </w:tc>
      </w:tr>
      <w:tr w:rsidR="00300227" w:rsidRPr="00F44038" w:rsidTr="00873E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0227" w:rsidRPr="00F44038" w:rsidRDefault="00300227" w:rsidP="00873EE3">
            <w:pPr>
              <w:pStyle w:val="FlistaNrText"/>
            </w:pPr>
          </w:p>
        </w:tc>
        <w:tc>
          <w:tcPr>
            <w:tcW w:w="6237" w:type="dxa"/>
          </w:tcPr>
          <w:p w:rsidR="00300227" w:rsidRPr="00F44038" w:rsidRDefault="00300227" w:rsidP="00873EE3">
            <w:r w:rsidRPr="00F44038">
              <w:t>2008/09:374 av Ann-Kristine Johansson (s)</w:t>
            </w:r>
          </w:p>
          <w:p w:rsidR="00300227" w:rsidRPr="00F44038" w:rsidRDefault="00300227" w:rsidP="00873EE3">
            <w:r w:rsidRPr="00F44038">
              <w:t>Bensinmackarna</w:t>
            </w:r>
          </w:p>
        </w:tc>
        <w:tc>
          <w:tcPr>
            <w:tcW w:w="2481" w:type="dxa"/>
          </w:tcPr>
          <w:p w:rsidR="00300227" w:rsidRPr="00F44038" w:rsidRDefault="00300227" w:rsidP="00873EE3">
            <w:pPr>
              <w:rPr>
                <w:spacing w:val="-4"/>
              </w:rPr>
            </w:pPr>
          </w:p>
        </w:tc>
      </w:tr>
    </w:tbl>
    <w:p w:rsidR="00300227" w:rsidRPr="00F44038" w:rsidRDefault="00300227" w:rsidP="00300227">
      <w:pPr>
        <w:pStyle w:val="Blankrad"/>
      </w:pPr>
      <w:r w:rsidRPr="00F44038">
        <w:t>     </w:t>
      </w:r>
    </w:p>
    <w:p w:rsidR="00300227" w:rsidRPr="00F44038" w:rsidRDefault="00300227" w:rsidP="00300227">
      <w:pPr>
        <w:pStyle w:val="Blankrad"/>
      </w:pPr>
      <w:r w:rsidRPr="00F44038">
        <w:t xml:space="preserve">     </w:t>
      </w:r>
    </w:p>
    <w:p w:rsidR="000E6481" w:rsidRPr="00F44038" w:rsidRDefault="000E6481">
      <w:pPr>
        <w:pStyle w:val="Blankrad"/>
      </w:pPr>
      <w:bookmarkStart w:id="4" w:name="Start"/>
      <w:bookmarkEnd w:id="4"/>
      <w:r w:rsidRPr="00F44038">
        <w:t>   </w:t>
      </w:r>
    </w:p>
    <w:p w:rsidR="000E6481" w:rsidRPr="00F44038" w:rsidRDefault="000E6481">
      <w:pPr>
        <w:pStyle w:val="Blankrad"/>
      </w:pPr>
      <w:r w:rsidRPr="00F44038">
        <w:t>    </w:t>
      </w:r>
    </w:p>
    <w:p w:rsidR="000E6481" w:rsidRPr="00F44038" w:rsidRDefault="000E6481">
      <w:pPr>
        <w:pStyle w:val="Blankrad"/>
      </w:pPr>
      <w:r w:rsidRPr="00F44038">
        <w:t>    </w:t>
      </w:r>
    </w:p>
    <w:p w:rsidR="00300227" w:rsidRPr="00F44038" w:rsidRDefault="00300227">
      <w:pPr>
        <w:pStyle w:val="Blankrad"/>
      </w:pPr>
      <w:r w:rsidRPr="00F4403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00227" w:rsidRPr="00F44038" w:rsidTr="00873EE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00227" w:rsidRPr="00F44038" w:rsidRDefault="00300227" w:rsidP="00873EE3">
            <w:pPr>
              <w:pStyle w:val="HuvudrubrikFlisteNr"/>
            </w:pPr>
          </w:p>
        </w:tc>
        <w:tc>
          <w:tcPr>
            <w:tcW w:w="6237" w:type="dxa"/>
          </w:tcPr>
          <w:p w:rsidR="00300227" w:rsidRPr="00F44038" w:rsidRDefault="004F1E7E" w:rsidP="003F25A0">
            <w:pPr>
              <w:pStyle w:val="HuvudrubrikEnsam"/>
            </w:pPr>
            <w:bookmarkStart w:id="5" w:name="Start_HänvisningTillUtskott"/>
            <w:bookmarkEnd w:id="5"/>
            <w:r w:rsidRPr="00F44038">
              <w:t>Ärenden för hänvisning till utskott</w:t>
            </w:r>
          </w:p>
        </w:tc>
        <w:tc>
          <w:tcPr>
            <w:tcW w:w="2481" w:type="dxa"/>
          </w:tcPr>
          <w:p w:rsidR="00300227" w:rsidRPr="00F44038" w:rsidRDefault="004F1E7E" w:rsidP="00873EE3">
            <w:pPr>
              <w:pStyle w:val="HuvudrubrikKolumn3"/>
            </w:pPr>
            <w:r w:rsidRPr="00F44038">
              <w:t>Förslag</w:t>
            </w:r>
          </w:p>
        </w:tc>
      </w:tr>
      <w:tr w:rsidR="00300227" w:rsidRPr="00F44038" w:rsidTr="00873E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0227" w:rsidRPr="00F44038" w:rsidRDefault="00300227" w:rsidP="004F1E7E">
            <w:pPr>
              <w:pStyle w:val="renderubrik"/>
            </w:pPr>
          </w:p>
        </w:tc>
        <w:tc>
          <w:tcPr>
            <w:tcW w:w="6237" w:type="dxa"/>
          </w:tcPr>
          <w:p w:rsidR="00300227" w:rsidRPr="00F44038" w:rsidRDefault="004F1E7E" w:rsidP="004F1E7E">
            <w:pPr>
              <w:pStyle w:val="renderubrik"/>
            </w:pPr>
            <w:r w:rsidRPr="00F44038">
              <w:t>Propositioner</w:t>
            </w:r>
          </w:p>
        </w:tc>
        <w:tc>
          <w:tcPr>
            <w:tcW w:w="2481" w:type="dxa"/>
          </w:tcPr>
          <w:p w:rsidR="00300227" w:rsidRPr="00F44038" w:rsidRDefault="00300227" w:rsidP="004F1E7E">
            <w:pPr>
              <w:pStyle w:val="renderubrik"/>
              <w:rPr>
                <w:spacing w:val="-4"/>
              </w:rPr>
            </w:pPr>
          </w:p>
        </w:tc>
      </w:tr>
      <w:tr w:rsidR="004F1E7E" w:rsidRPr="00F44038" w:rsidTr="00873E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F1E7E" w:rsidRPr="00F44038" w:rsidRDefault="004F1E7E" w:rsidP="004F1E7E">
            <w:pPr>
              <w:pStyle w:val="FlistaNrText"/>
            </w:pPr>
          </w:p>
        </w:tc>
        <w:tc>
          <w:tcPr>
            <w:tcW w:w="6237" w:type="dxa"/>
          </w:tcPr>
          <w:p w:rsidR="004F1E7E" w:rsidRPr="00F44038" w:rsidRDefault="004F1E7E" w:rsidP="004F1E7E">
            <w:r w:rsidRPr="00F44038">
              <w:t>2008/09:93 Mål för framtidens resor och transporter</w:t>
            </w:r>
          </w:p>
        </w:tc>
        <w:tc>
          <w:tcPr>
            <w:tcW w:w="2481" w:type="dxa"/>
          </w:tcPr>
          <w:p w:rsidR="004F1E7E" w:rsidRPr="00F44038" w:rsidRDefault="004F1E7E" w:rsidP="004F1E7E">
            <w:pPr>
              <w:rPr>
                <w:spacing w:val="-4"/>
              </w:rPr>
            </w:pPr>
            <w:r w:rsidRPr="00F44038">
              <w:rPr>
                <w:spacing w:val="-4"/>
              </w:rPr>
              <w:t>TU</w:t>
            </w:r>
          </w:p>
        </w:tc>
      </w:tr>
      <w:tr w:rsidR="004F1E7E" w:rsidRPr="00F44038" w:rsidTr="00873E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F1E7E" w:rsidRPr="00F44038" w:rsidRDefault="004F1E7E" w:rsidP="004F1E7E">
            <w:pPr>
              <w:pStyle w:val="FlistaNrText"/>
            </w:pPr>
          </w:p>
        </w:tc>
        <w:tc>
          <w:tcPr>
            <w:tcW w:w="6237" w:type="dxa"/>
          </w:tcPr>
          <w:p w:rsidR="004F1E7E" w:rsidRPr="00F44038" w:rsidRDefault="004F1E7E" w:rsidP="004F1E7E">
            <w:r w:rsidRPr="00F44038">
              <w:t>2008/09:127 Förbättrade och förenklade villkor i arbetslöshetsförsäkringen, m.m.</w:t>
            </w:r>
          </w:p>
        </w:tc>
        <w:tc>
          <w:tcPr>
            <w:tcW w:w="2481" w:type="dxa"/>
          </w:tcPr>
          <w:p w:rsidR="004F1E7E" w:rsidRPr="00F44038" w:rsidRDefault="004F1E7E" w:rsidP="004F1E7E">
            <w:pPr>
              <w:rPr>
                <w:spacing w:val="-4"/>
              </w:rPr>
            </w:pPr>
            <w:r w:rsidRPr="00F44038">
              <w:rPr>
                <w:spacing w:val="-4"/>
              </w:rPr>
              <w:t>AU</w:t>
            </w:r>
          </w:p>
        </w:tc>
      </w:tr>
      <w:tr w:rsidR="004F1E7E" w:rsidRPr="00F44038" w:rsidTr="00873E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F1E7E" w:rsidRPr="00F44038" w:rsidRDefault="004F1E7E" w:rsidP="004F1E7E">
            <w:pPr>
              <w:pStyle w:val="FlistaNrText"/>
            </w:pPr>
          </w:p>
        </w:tc>
        <w:tc>
          <w:tcPr>
            <w:tcW w:w="6237" w:type="dxa"/>
          </w:tcPr>
          <w:p w:rsidR="004F1E7E" w:rsidRPr="00F44038" w:rsidRDefault="004F1E7E" w:rsidP="004F1E7E">
            <w:r w:rsidRPr="00F44038">
              <w:t>2008/09:138 Elevers och studerandes medverkan i arbetsmiljöarbetet, m.m.</w:t>
            </w:r>
          </w:p>
        </w:tc>
        <w:tc>
          <w:tcPr>
            <w:tcW w:w="2481" w:type="dxa"/>
          </w:tcPr>
          <w:p w:rsidR="004F1E7E" w:rsidRPr="00F44038" w:rsidRDefault="00455B27" w:rsidP="004F1E7E">
            <w:pPr>
              <w:rPr>
                <w:spacing w:val="-4"/>
              </w:rPr>
            </w:pPr>
            <w:r w:rsidRPr="00F44038">
              <w:rPr>
                <w:spacing w:val="-4"/>
              </w:rPr>
              <w:t>AU</w:t>
            </w:r>
          </w:p>
        </w:tc>
      </w:tr>
      <w:tr w:rsidR="004F1E7E" w:rsidRPr="00F44038" w:rsidTr="00873E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F1E7E" w:rsidRPr="00F44038" w:rsidRDefault="004F1E7E" w:rsidP="004F1E7E">
            <w:pPr>
              <w:pStyle w:val="FlistaNrText"/>
            </w:pPr>
          </w:p>
        </w:tc>
        <w:tc>
          <w:tcPr>
            <w:tcW w:w="6237" w:type="dxa"/>
          </w:tcPr>
          <w:p w:rsidR="004F1E7E" w:rsidRPr="00F44038" w:rsidRDefault="004F1E7E" w:rsidP="004F1E7E">
            <w:r w:rsidRPr="00F44038">
              <w:t>2008/09:139 Vissa frågor om vårdnadsbidrag, m.m.</w:t>
            </w:r>
          </w:p>
        </w:tc>
        <w:tc>
          <w:tcPr>
            <w:tcW w:w="2481" w:type="dxa"/>
          </w:tcPr>
          <w:p w:rsidR="004F1E7E" w:rsidRPr="00F44038" w:rsidRDefault="004F1E7E" w:rsidP="004F1E7E">
            <w:pPr>
              <w:rPr>
                <w:spacing w:val="-4"/>
              </w:rPr>
            </w:pPr>
            <w:r w:rsidRPr="00F44038">
              <w:rPr>
                <w:spacing w:val="-4"/>
              </w:rPr>
              <w:t>SfU</w:t>
            </w:r>
          </w:p>
        </w:tc>
      </w:tr>
      <w:tr w:rsidR="004F1E7E" w:rsidRPr="00F44038" w:rsidTr="00873E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F1E7E" w:rsidRPr="00F44038" w:rsidRDefault="004F1E7E" w:rsidP="004F1E7E">
            <w:pPr>
              <w:pStyle w:val="FlistaNrText"/>
            </w:pPr>
          </w:p>
        </w:tc>
        <w:tc>
          <w:tcPr>
            <w:tcW w:w="6237" w:type="dxa"/>
          </w:tcPr>
          <w:p w:rsidR="004F1E7E" w:rsidRPr="00F44038" w:rsidRDefault="004F1E7E" w:rsidP="004F1E7E">
            <w:r w:rsidRPr="00F44038">
              <w:t>2008/09:147 Flyget i utsläppshandeln</w:t>
            </w:r>
          </w:p>
        </w:tc>
        <w:tc>
          <w:tcPr>
            <w:tcW w:w="2481" w:type="dxa"/>
          </w:tcPr>
          <w:p w:rsidR="004F1E7E" w:rsidRPr="00F44038" w:rsidRDefault="004F1E7E" w:rsidP="004F1E7E">
            <w:pPr>
              <w:rPr>
                <w:spacing w:val="-4"/>
              </w:rPr>
            </w:pPr>
            <w:r w:rsidRPr="00F44038">
              <w:rPr>
                <w:spacing w:val="-4"/>
              </w:rPr>
              <w:t>MJU</w:t>
            </w:r>
          </w:p>
        </w:tc>
      </w:tr>
      <w:tr w:rsidR="004F1E7E" w:rsidRPr="00F44038" w:rsidTr="00873E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F1E7E" w:rsidRPr="00F44038" w:rsidRDefault="004F1E7E" w:rsidP="004F1E7E">
            <w:pPr>
              <w:pStyle w:val="FlistaNrText"/>
            </w:pPr>
          </w:p>
        </w:tc>
        <w:tc>
          <w:tcPr>
            <w:tcW w:w="6237" w:type="dxa"/>
          </w:tcPr>
          <w:p w:rsidR="004F1E7E" w:rsidRPr="00F44038" w:rsidRDefault="004F1E7E" w:rsidP="004F1E7E">
            <w:r w:rsidRPr="00F44038">
              <w:t>2008/09:148 Säljstödjande finansiering</w:t>
            </w:r>
          </w:p>
        </w:tc>
        <w:tc>
          <w:tcPr>
            <w:tcW w:w="2481" w:type="dxa"/>
          </w:tcPr>
          <w:p w:rsidR="004F1E7E" w:rsidRPr="00F44038" w:rsidRDefault="004F1E7E" w:rsidP="004F1E7E">
            <w:pPr>
              <w:rPr>
                <w:spacing w:val="-4"/>
              </w:rPr>
            </w:pPr>
            <w:r w:rsidRPr="00F44038">
              <w:rPr>
                <w:spacing w:val="-4"/>
              </w:rPr>
              <w:t>FiU</w:t>
            </w:r>
          </w:p>
        </w:tc>
      </w:tr>
      <w:tr w:rsidR="004F1E7E" w:rsidRPr="00F44038" w:rsidTr="00873E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F1E7E" w:rsidRPr="00F44038" w:rsidRDefault="004F1E7E" w:rsidP="004F1E7E">
            <w:pPr>
              <w:pStyle w:val="FlistaNrText"/>
            </w:pPr>
          </w:p>
        </w:tc>
        <w:tc>
          <w:tcPr>
            <w:tcW w:w="6237" w:type="dxa"/>
          </w:tcPr>
          <w:p w:rsidR="004F1E7E" w:rsidRPr="00F44038" w:rsidRDefault="004F1E7E" w:rsidP="004F1E7E">
            <w:r w:rsidRPr="00F44038">
              <w:t>2008/09:150 Offentlighets- och sekretesslag</w:t>
            </w:r>
          </w:p>
        </w:tc>
        <w:tc>
          <w:tcPr>
            <w:tcW w:w="2481" w:type="dxa"/>
          </w:tcPr>
          <w:p w:rsidR="004F1E7E" w:rsidRPr="00F44038" w:rsidRDefault="004F1E7E" w:rsidP="004F1E7E">
            <w:pPr>
              <w:rPr>
                <w:spacing w:val="-4"/>
              </w:rPr>
            </w:pPr>
            <w:r w:rsidRPr="00F44038">
              <w:rPr>
                <w:spacing w:val="-4"/>
              </w:rPr>
              <w:t>KU</w:t>
            </w:r>
          </w:p>
        </w:tc>
      </w:tr>
      <w:tr w:rsidR="004F1E7E" w:rsidRPr="00F44038" w:rsidTr="00873E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F1E7E" w:rsidRPr="00F44038" w:rsidRDefault="004F1E7E" w:rsidP="004F1E7E">
            <w:pPr>
              <w:pStyle w:val="FlistaNrText"/>
            </w:pPr>
          </w:p>
        </w:tc>
        <w:tc>
          <w:tcPr>
            <w:tcW w:w="6237" w:type="dxa"/>
          </w:tcPr>
          <w:p w:rsidR="004F1E7E" w:rsidRPr="00F44038" w:rsidRDefault="004F1E7E" w:rsidP="004F1E7E">
            <w:r w:rsidRPr="00F44038">
              <w:t>2008/09:151 Sekretess inom yrkeshögskolan</w:t>
            </w:r>
          </w:p>
        </w:tc>
        <w:tc>
          <w:tcPr>
            <w:tcW w:w="2481" w:type="dxa"/>
          </w:tcPr>
          <w:p w:rsidR="004F1E7E" w:rsidRPr="00F44038" w:rsidRDefault="004F1E7E" w:rsidP="004F1E7E">
            <w:pPr>
              <w:rPr>
                <w:spacing w:val="-4"/>
              </w:rPr>
            </w:pPr>
            <w:r w:rsidRPr="00F44038">
              <w:rPr>
                <w:spacing w:val="-4"/>
              </w:rPr>
              <w:t>UbU</w:t>
            </w:r>
          </w:p>
        </w:tc>
      </w:tr>
      <w:tr w:rsidR="004F1E7E" w:rsidRPr="00F44038" w:rsidTr="00873E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F1E7E" w:rsidRPr="00F44038" w:rsidRDefault="004F1E7E" w:rsidP="004F1E7E">
            <w:pPr>
              <w:pStyle w:val="FlistaNrText"/>
            </w:pPr>
          </w:p>
        </w:tc>
        <w:tc>
          <w:tcPr>
            <w:tcW w:w="6237" w:type="dxa"/>
          </w:tcPr>
          <w:p w:rsidR="004F1E7E" w:rsidRPr="00F44038" w:rsidRDefault="004F1E7E" w:rsidP="004F1E7E">
            <w:r w:rsidRPr="00F44038">
              <w:t>2008/09:154 Frihet och inflytande – kårobligatoriets avskaffande</w:t>
            </w:r>
          </w:p>
        </w:tc>
        <w:tc>
          <w:tcPr>
            <w:tcW w:w="2481" w:type="dxa"/>
          </w:tcPr>
          <w:p w:rsidR="004F1E7E" w:rsidRPr="00F44038" w:rsidRDefault="004F1E7E" w:rsidP="004F1E7E">
            <w:pPr>
              <w:rPr>
                <w:spacing w:val="-4"/>
              </w:rPr>
            </w:pPr>
            <w:r w:rsidRPr="00F44038">
              <w:rPr>
                <w:spacing w:val="-4"/>
              </w:rPr>
              <w:t>UbU</w:t>
            </w:r>
          </w:p>
        </w:tc>
      </w:tr>
      <w:tr w:rsidR="004F1E7E" w:rsidRPr="00F44038" w:rsidTr="00873E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F1E7E" w:rsidRPr="00F44038" w:rsidRDefault="004F1E7E" w:rsidP="004F1E7E">
            <w:pPr>
              <w:pStyle w:val="FlistaNrText"/>
            </w:pPr>
          </w:p>
        </w:tc>
        <w:tc>
          <w:tcPr>
            <w:tcW w:w="6237" w:type="dxa"/>
          </w:tcPr>
          <w:p w:rsidR="004F1E7E" w:rsidRPr="00F44038" w:rsidRDefault="004F1E7E" w:rsidP="004F1E7E">
            <w:r w:rsidRPr="00F44038">
              <w:t>2008/09:156 Sfi-bonus – försöksverksamhet för att stimulera nyanlända invandrare att snabbare lära sig svenska</w:t>
            </w:r>
          </w:p>
        </w:tc>
        <w:tc>
          <w:tcPr>
            <w:tcW w:w="2481" w:type="dxa"/>
          </w:tcPr>
          <w:p w:rsidR="004F1E7E" w:rsidRPr="00F44038" w:rsidRDefault="004F1E7E" w:rsidP="004F1E7E">
            <w:pPr>
              <w:rPr>
                <w:spacing w:val="-4"/>
              </w:rPr>
            </w:pPr>
            <w:r w:rsidRPr="00F44038">
              <w:rPr>
                <w:spacing w:val="-4"/>
              </w:rPr>
              <w:t>AU</w:t>
            </w:r>
          </w:p>
        </w:tc>
      </w:tr>
      <w:tr w:rsidR="004F1E7E" w:rsidRPr="00F44038" w:rsidTr="00873E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F1E7E" w:rsidRPr="00F44038" w:rsidRDefault="004F1E7E" w:rsidP="004F1E7E">
            <w:pPr>
              <w:pStyle w:val="FlistaNrText"/>
            </w:pPr>
          </w:p>
        </w:tc>
        <w:tc>
          <w:tcPr>
            <w:tcW w:w="6237" w:type="dxa"/>
          </w:tcPr>
          <w:p w:rsidR="004F1E7E" w:rsidRPr="00F44038" w:rsidRDefault="004F1E7E" w:rsidP="004F1E7E">
            <w:r w:rsidRPr="00F44038">
              <w:t>2008/09:157 Genomförande av EG-direktivet om erkännande av yrkeskvalifikationer för väktare</w:t>
            </w:r>
          </w:p>
        </w:tc>
        <w:tc>
          <w:tcPr>
            <w:tcW w:w="2481" w:type="dxa"/>
          </w:tcPr>
          <w:p w:rsidR="004F1E7E" w:rsidRPr="00F44038" w:rsidRDefault="004F1E7E" w:rsidP="004F1E7E">
            <w:pPr>
              <w:rPr>
                <w:spacing w:val="-4"/>
              </w:rPr>
            </w:pPr>
            <w:r w:rsidRPr="00F44038">
              <w:rPr>
                <w:spacing w:val="-4"/>
              </w:rPr>
              <w:t>JuU</w:t>
            </w:r>
          </w:p>
        </w:tc>
      </w:tr>
      <w:tr w:rsidR="004F1E7E" w:rsidRPr="00F44038" w:rsidTr="00873E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F1E7E" w:rsidRPr="00F44038" w:rsidRDefault="004F1E7E" w:rsidP="004F1E7E">
            <w:pPr>
              <w:pStyle w:val="FlistaNrText"/>
            </w:pPr>
          </w:p>
        </w:tc>
        <w:tc>
          <w:tcPr>
            <w:tcW w:w="6237" w:type="dxa"/>
          </w:tcPr>
          <w:p w:rsidR="004F1E7E" w:rsidRPr="00F44038" w:rsidRDefault="004F1E7E" w:rsidP="004F1E7E">
            <w:r w:rsidRPr="00F44038">
              <w:t>2008/09:158 Från erkännande till egenmakt – regeringens strategi för de nationella minoriteterna</w:t>
            </w:r>
          </w:p>
        </w:tc>
        <w:tc>
          <w:tcPr>
            <w:tcW w:w="2481" w:type="dxa"/>
          </w:tcPr>
          <w:p w:rsidR="004F1E7E" w:rsidRPr="00F44038" w:rsidRDefault="004F1E7E" w:rsidP="004F1E7E">
            <w:pPr>
              <w:rPr>
                <w:spacing w:val="-4"/>
              </w:rPr>
            </w:pPr>
            <w:r w:rsidRPr="00F44038">
              <w:rPr>
                <w:spacing w:val="-4"/>
              </w:rPr>
              <w:t>KU</w:t>
            </w:r>
          </w:p>
        </w:tc>
      </w:tr>
      <w:tr w:rsidR="004F1E7E" w:rsidRPr="00F44038" w:rsidTr="00873E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F1E7E" w:rsidRPr="00F44038" w:rsidRDefault="004F1E7E" w:rsidP="004F1E7E">
            <w:pPr>
              <w:pStyle w:val="FlistaNrText"/>
            </w:pPr>
          </w:p>
        </w:tc>
        <w:tc>
          <w:tcPr>
            <w:tcW w:w="6237" w:type="dxa"/>
          </w:tcPr>
          <w:p w:rsidR="004F1E7E" w:rsidRPr="00F44038" w:rsidRDefault="004F1E7E" w:rsidP="004F1E7E">
            <w:r w:rsidRPr="00F44038">
              <w:t>2008/09:159 Vissa ändringar i lagen om elektronisk kommunikation</w:t>
            </w:r>
          </w:p>
        </w:tc>
        <w:tc>
          <w:tcPr>
            <w:tcW w:w="2481" w:type="dxa"/>
          </w:tcPr>
          <w:p w:rsidR="004F1E7E" w:rsidRPr="00F44038" w:rsidRDefault="004F1E7E" w:rsidP="004F1E7E">
            <w:pPr>
              <w:rPr>
                <w:spacing w:val="-4"/>
              </w:rPr>
            </w:pPr>
            <w:r w:rsidRPr="00F44038">
              <w:rPr>
                <w:spacing w:val="-4"/>
              </w:rPr>
              <w:t>TU</w:t>
            </w:r>
          </w:p>
        </w:tc>
      </w:tr>
      <w:tr w:rsidR="004F1E7E" w:rsidRPr="00F44038" w:rsidTr="00873E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F1E7E" w:rsidRPr="00F44038" w:rsidRDefault="004F1E7E" w:rsidP="004F1E7E">
            <w:pPr>
              <w:pStyle w:val="FlistaNrText"/>
            </w:pPr>
          </w:p>
        </w:tc>
        <w:tc>
          <w:tcPr>
            <w:tcW w:w="6237" w:type="dxa"/>
          </w:tcPr>
          <w:p w:rsidR="004F1E7E" w:rsidRPr="00F44038" w:rsidRDefault="004F1E7E" w:rsidP="004F1E7E">
            <w:r w:rsidRPr="00F44038">
              <w:t>2008/09:160 Samordnad och tydlig tillsyn av socialtjänsten</w:t>
            </w:r>
          </w:p>
        </w:tc>
        <w:tc>
          <w:tcPr>
            <w:tcW w:w="2481" w:type="dxa"/>
          </w:tcPr>
          <w:p w:rsidR="004F1E7E" w:rsidRPr="00F44038" w:rsidRDefault="004F1E7E" w:rsidP="004F1E7E">
            <w:pPr>
              <w:rPr>
                <w:spacing w:val="-4"/>
              </w:rPr>
            </w:pPr>
            <w:r w:rsidRPr="00F44038">
              <w:rPr>
                <w:spacing w:val="-4"/>
              </w:rPr>
              <w:t>SoU</w:t>
            </w:r>
          </w:p>
        </w:tc>
      </w:tr>
      <w:tr w:rsidR="004F1E7E" w:rsidRPr="00F44038" w:rsidTr="00873E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F1E7E" w:rsidRPr="00F44038" w:rsidRDefault="004F1E7E" w:rsidP="004F1E7E">
            <w:pPr>
              <w:pStyle w:val="FlistaNrText"/>
            </w:pPr>
          </w:p>
        </w:tc>
        <w:tc>
          <w:tcPr>
            <w:tcW w:w="6237" w:type="dxa"/>
          </w:tcPr>
          <w:p w:rsidR="004F1E7E" w:rsidRPr="00F44038" w:rsidRDefault="004F1E7E" w:rsidP="004F1E7E">
            <w:r w:rsidRPr="00F44038">
              <w:t>2008/09:161 Ändring i lagen (2006:985) om energideklaration för byggnader – tredimensionella fastigheter i byggnadskomplex med gemensamma uppvärmningssystem</w:t>
            </w:r>
          </w:p>
        </w:tc>
        <w:tc>
          <w:tcPr>
            <w:tcW w:w="2481" w:type="dxa"/>
          </w:tcPr>
          <w:p w:rsidR="004F1E7E" w:rsidRPr="00F44038" w:rsidRDefault="004F1E7E" w:rsidP="004F1E7E">
            <w:pPr>
              <w:rPr>
                <w:spacing w:val="-4"/>
              </w:rPr>
            </w:pPr>
            <w:r w:rsidRPr="00F44038">
              <w:rPr>
                <w:spacing w:val="-4"/>
              </w:rPr>
              <w:t>CU</w:t>
            </w:r>
          </w:p>
        </w:tc>
      </w:tr>
      <w:tr w:rsidR="004F1E7E" w:rsidRPr="00F44038" w:rsidTr="00873E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F1E7E" w:rsidRPr="00F44038" w:rsidRDefault="004F1E7E" w:rsidP="004F1E7E">
            <w:pPr>
              <w:pStyle w:val="FlistaNrText"/>
            </w:pPr>
          </w:p>
        </w:tc>
        <w:tc>
          <w:tcPr>
            <w:tcW w:w="6237" w:type="dxa"/>
          </w:tcPr>
          <w:p w:rsidR="004F1E7E" w:rsidRPr="00F44038" w:rsidRDefault="004F1E7E" w:rsidP="004F1E7E">
            <w:r w:rsidRPr="00F44038">
              <w:t>2008/09:162 En sammanhållen klimat- och energipolitik – Klimat</w:t>
            </w:r>
          </w:p>
        </w:tc>
        <w:tc>
          <w:tcPr>
            <w:tcW w:w="2481" w:type="dxa"/>
          </w:tcPr>
          <w:p w:rsidR="004F1E7E" w:rsidRPr="00F44038" w:rsidRDefault="004F1E7E" w:rsidP="004F1E7E">
            <w:pPr>
              <w:rPr>
                <w:spacing w:val="-4"/>
              </w:rPr>
            </w:pPr>
            <w:r w:rsidRPr="00F44038">
              <w:rPr>
                <w:spacing w:val="-4"/>
              </w:rPr>
              <w:t>MJU</w:t>
            </w:r>
          </w:p>
        </w:tc>
      </w:tr>
      <w:tr w:rsidR="004F1E7E" w:rsidRPr="00F44038" w:rsidTr="00873E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F1E7E" w:rsidRPr="00F44038" w:rsidRDefault="004F1E7E" w:rsidP="004F1E7E">
            <w:pPr>
              <w:pStyle w:val="FlistaNrText"/>
            </w:pPr>
          </w:p>
        </w:tc>
        <w:tc>
          <w:tcPr>
            <w:tcW w:w="6237" w:type="dxa"/>
          </w:tcPr>
          <w:p w:rsidR="004F1E7E" w:rsidRPr="00F44038" w:rsidRDefault="004F1E7E" w:rsidP="004F1E7E">
            <w:r w:rsidRPr="00F44038">
              <w:t>2008/09:163 En sammanhållen klimat- och energipolitik – Energi</w:t>
            </w:r>
          </w:p>
        </w:tc>
        <w:tc>
          <w:tcPr>
            <w:tcW w:w="2481" w:type="dxa"/>
          </w:tcPr>
          <w:p w:rsidR="004F1E7E" w:rsidRPr="00F44038" w:rsidRDefault="004F1E7E" w:rsidP="004F1E7E">
            <w:pPr>
              <w:rPr>
                <w:spacing w:val="-4"/>
              </w:rPr>
            </w:pPr>
            <w:r w:rsidRPr="00F44038">
              <w:rPr>
                <w:spacing w:val="-4"/>
              </w:rPr>
              <w:t>NU</w:t>
            </w:r>
          </w:p>
        </w:tc>
      </w:tr>
      <w:tr w:rsidR="004F1E7E" w:rsidRPr="00F44038" w:rsidTr="00873E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F1E7E" w:rsidRPr="00F44038" w:rsidRDefault="004F1E7E" w:rsidP="004F1E7E">
            <w:pPr>
              <w:pStyle w:val="FlistaNrText"/>
            </w:pPr>
          </w:p>
        </w:tc>
        <w:tc>
          <w:tcPr>
            <w:tcW w:w="6237" w:type="dxa"/>
          </w:tcPr>
          <w:p w:rsidR="004F1E7E" w:rsidRPr="00F44038" w:rsidRDefault="004F1E7E" w:rsidP="004F1E7E">
            <w:r w:rsidRPr="00F44038">
              <w:t>2008/09:164 Oskäliga krav i börsers regelverk</w:t>
            </w:r>
          </w:p>
        </w:tc>
        <w:tc>
          <w:tcPr>
            <w:tcW w:w="2481" w:type="dxa"/>
          </w:tcPr>
          <w:p w:rsidR="004F1E7E" w:rsidRPr="00F44038" w:rsidRDefault="004F1E7E" w:rsidP="004F1E7E">
            <w:pPr>
              <w:rPr>
                <w:spacing w:val="-4"/>
              </w:rPr>
            </w:pPr>
            <w:r w:rsidRPr="00F44038">
              <w:rPr>
                <w:spacing w:val="-4"/>
              </w:rPr>
              <w:t>FiU</w:t>
            </w:r>
          </w:p>
        </w:tc>
      </w:tr>
      <w:tr w:rsidR="004F1E7E" w:rsidRPr="00F44038" w:rsidTr="00873E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F1E7E" w:rsidRPr="00F44038" w:rsidRDefault="004F1E7E" w:rsidP="004F1E7E">
            <w:pPr>
              <w:pStyle w:val="FlistaNrText"/>
            </w:pPr>
          </w:p>
        </w:tc>
        <w:tc>
          <w:tcPr>
            <w:tcW w:w="6237" w:type="dxa"/>
          </w:tcPr>
          <w:p w:rsidR="004F1E7E" w:rsidRPr="00F44038" w:rsidRDefault="004F1E7E" w:rsidP="004F1E7E">
            <w:r w:rsidRPr="00F44038">
              <w:t>2008/09:165 En långsiktigt hållbar organisation för de allmänna förvaltningsdomstolarna i första instans</w:t>
            </w:r>
          </w:p>
        </w:tc>
        <w:tc>
          <w:tcPr>
            <w:tcW w:w="2481" w:type="dxa"/>
          </w:tcPr>
          <w:p w:rsidR="004F1E7E" w:rsidRPr="00F44038" w:rsidRDefault="004F1E7E" w:rsidP="004F1E7E">
            <w:pPr>
              <w:rPr>
                <w:spacing w:val="-4"/>
              </w:rPr>
            </w:pPr>
            <w:r w:rsidRPr="00F44038">
              <w:rPr>
                <w:spacing w:val="-4"/>
              </w:rPr>
              <w:t>JuU</w:t>
            </w:r>
          </w:p>
        </w:tc>
      </w:tr>
      <w:tr w:rsidR="004F1E7E" w:rsidRPr="00F44038" w:rsidTr="00873E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F1E7E" w:rsidRPr="00F44038" w:rsidRDefault="004F1E7E" w:rsidP="004F1E7E">
            <w:pPr>
              <w:pStyle w:val="FlistaNrText"/>
            </w:pPr>
          </w:p>
        </w:tc>
        <w:tc>
          <w:tcPr>
            <w:tcW w:w="6237" w:type="dxa"/>
          </w:tcPr>
          <w:p w:rsidR="004F1E7E" w:rsidRPr="00F44038" w:rsidRDefault="004F1E7E" w:rsidP="004F1E7E">
            <w:r w:rsidRPr="00F44038">
              <w:t>2008/09:168 Vissa ändringar av balansansvaret på el- och naturgasmarknaderna</w:t>
            </w:r>
          </w:p>
        </w:tc>
        <w:tc>
          <w:tcPr>
            <w:tcW w:w="2481" w:type="dxa"/>
          </w:tcPr>
          <w:p w:rsidR="004F1E7E" w:rsidRPr="00F44038" w:rsidRDefault="004F1E7E" w:rsidP="004F1E7E">
            <w:pPr>
              <w:rPr>
                <w:spacing w:val="-4"/>
              </w:rPr>
            </w:pPr>
            <w:r w:rsidRPr="00F44038">
              <w:rPr>
                <w:spacing w:val="-4"/>
              </w:rPr>
              <w:t>NU</w:t>
            </w:r>
          </w:p>
        </w:tc>
      </w:tr>
      <w:tr w:rsidR="004F1E7E" w:rsidRPr="00F44038" w:rsidTr="00873E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F1E7E" w:rsidRPr="00F44038" w:rsidRDefault="004F1E7E" w:rsidP="004F1E7E">
            <w:pPr>
              <w:pStyle w:val="FlistaNrText"/>
            </w:pPr>
          </w:p>
        </w:tc>
        <w:tc>
          <w:tcPr>
            <w:tcW w:w="6237" w:type="dxa"/>
          </w:tcPr>
          <w:p w:rsidR="004F1E7E" w:rsidRPr="00F44038" w:rsidRDefault="004F1E7E" w:rsidP="004F1E7E">
            <w:r w:rsidRPr="00F44038">
              <w:t>2008/09:170 En sammanhållen svensk havspolitik</w:t>
            </w:r>
          </w:p>
        </w:tc>
        <w:tc>
          <w:tcPr>
            <w:tcW w:w="2481" w:type="dxa"/>
          </w:tcPr>
          <w:p w:rsidR="004F1E7E" w:rsidRPr="00F44038" w:rsidRDefault="004F1E7E" w:rsidP="004F1E7E">
            <w:pPr>
              <w:rPr>
                <w:spacing w:val="-4"/>
              </w:rPr>
            </w:pPr>
            <w:r w:rsidRPr="00F44038">
              <w:rPr>
                <w:spacing w:val="-4"/>
              </w:rPr>
              <w:t>MJU</w:t>
            </w:r>
          </w:p>
        </w:tc>
      </w:tr>
      <w:tr w:rsidR="004F1E7E" w:rsidRPr="00F44038" w:rsidTr="00873E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F1E7E" w:rsidRPr="00F44038" w:rsidRDefault="004F1E7E" w:rsidP="004F1E7E">
            <w:pPr>
              <w:pStyle w:val="FlistaNrText"/>
            </w:pPr>
          </w:p>
        </w:tc>
        <w:tc>
          <w:tcPr>
            <w:tcW w:w="6237" w:type="dxa"/>
          </w:tcPr>
          <w:p w:rsidR="004F1E7E" w:rsidRPr="00F44038" w:rsidRDefault="004F1E7E" w:rsidP="004F1E7E">
            <w:r w:rsidRPr="00F44038">
              <w:t>2008/09:171 Offentliga bidrag på lika villkor</w:t>
            </w:r>
          </w:p>
        </w:tc>
        <w:tc>
          <w:tcPr>
            <w:tcW w:w="2481" w:type="dxa"/>
          </w:tcPr>
          <w:p w:rsidR="004F1E7E" w:rsidRPr="00F44038" w:rsidRDefault="004F1E7E" w:rsidP="004F1E7E">
            <w:pPr>
              <w:rPr>
                <w:spacing w:val="-4"/>
              </w:rPr>
            </w:pPr>
            <w:r w:rsidRPr="00F44038">
              <w:rPr>
                <w:spacing w:val="-4"/>
              </w:rPr>
              <w:t>UbU</w:t>
            </w:r>
          </w:p>
        </w:tc>
      </w:tr>
      <w:tr w:rsidR="004F1E7E" w:rsidRPr="00F44038" w:rsidTr="00873E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F1E7E" w:rsidRPr="00F44038" w:rsidRDefault="004F1E7E" w:rsidP="004F1E7E">
            <w:pPr>
              <w:pStyle w:val="FlistaNrText"/>
            </w:pPr>
          </w:p>
        </w:tc>
        <w:tc>
          <w:tcPr>
            <w:tcW w:w="6237" w:type="dxa"/>
          </w:tcPr>
          <w:p w:rsidR="004F1E7E" w:rsidRPr="00F44038" w:rsidRDefault="004F1E7E" w:rsidP="004F1E7E">
            <w:r w:rsidRPr="00F44038">
              <w:t>2008/09:172 Utvidgning av uppdrag för Vasallen AB och överlåtelse av aktierna i Kasernen Fastighetsaktiebolag</w:t>
            </w:r>
          </w:p>
        </w:tc>
        <w:tc>
          <w:tcPr>
            <w:tcW w:w="2481" w:type="dxa"/>
          </w:tcPr>
          <w:p w:rsidR="004F1E7E" w:rsidRPr="00F44038" w:rsidRDefault="004F1E7E" w:rsidP="004F1E7E">
            <w:pPr>
              <w:rPr>
                <w:spacing w:val="-4"/>
              </w:rPr>
            </w:pPr>
            <w:r w:rsidRPr="00F44038">
              <w:rPr>
                <w:spacing w:val="-4"/>
              </w:rPr>
              <w:t>FiU</w:t>
            </w:r>
          </w:p>
        </w:tc>
      </w:tr>
      <w:tr w:rsidR="004F1E7E" w:rsidRPr="00F44038" w:rsidTr="00873E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F1E7E" w:rsidRPr="00F44038" w:rsidRDefault="004F1E7E" w:rsidP="004F1E7E">
            <w:pPr>
              <w:pStyle w:val="renderubrik"/>
            </w:pPr>
          </w:p>
        </w:tc>
        <w:tc>
          <w:tcPr>
            <w:tcW w:w="6237" w:type="dxa"/>
          </w:tcPr>
          <w:p w:rsidR="004F1E7E" w:rsidRPr="00F44038" w:rsidRDefault="004F1E7E" w:rsidP="004F1E7E">
            <w:pPr>
              <w:pStyle w:val="renderubrik"/>
            </w:pPr>
            <w:r w:rsidRPr="00F44038">
              <w:t>Skrivelser</w:t>
            </w:r>
          </w:p>
        </w:tc>
        <w:tc>
          <w:tcPr>
            <w:tcW w:w="2481" w:type="dxa"/>
          </w:tcPr>
          <w:p w:rsidR="004F1E7E" w:rsidRPr="00F44038" w:rsidRDefault="004F1E7E" w:rsidP="004F1E7E">
            <w:pPr>
              <w:pStyle w:val="renderubrik"/>
              <w:rPr>
                <w:spacing w:val="-4"/>
              </w:rPr>
            </w:pPr>
          </w:p>
        </w:tc>
      </w:tr>
      <w:tr w:rsidR="004F1E7E" w:rsidRPr="00F44038" w:rsidTr="00873E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F1E7E" w:rsidRPr="00F44038" w:rsidRDefault="004F1E7E" w:rsidP="004F1E7E">
            <w:pPr>
              <w:pStyle w:val="FlistaNrText"/>
            </w:pPr>
          </w:p>
        </w:tc>
        <w:tc>
          <w:tcPr>
            <w:tcW w:w="6237" w:type="dxa"/>
          </w:tcPr>
          <w:p w:rsidR="004F1E7E" w:rsidRPr="00F44038" w:rsidRDefault="004F1E7E" w:rsidP="004F1E7E">
            <w:r w:rsidRPr="00F44038">
              <w:t>2008/09:75 Redogörelse för behandlingen av riksdagens skrivelser till regeringen</w:t>
            </w:r>
          </w:p>
        </w:tc>
        <w:tc>
          <w:tcPr>
            <w:tcW w:w="2481" w:type="dxa"/>
          </w:tcPr>
          <w:p w:rsidR="004F1E7E" w:rsidRPr="00F44038" w:rsidRDefault="004F1E7E" w:rsidP="004F1E7E">
            <w:pPr>
              <w:rPr>
                <w:spacing w:val="-4"/>
              </w:rPr>
            </w:pPr>
            <w:r w:rsidRPr="00F44038">
              <w:rPr>
                <w:spacing w:val="-4"/>
              </w:rPr>
              <w:t>KU</w:t>
            </w:r>
          </w:p>
        </w:tc>
      </w:tr>
      <w:tr w:rsidR="004F1E7E" w:rsidRPr="00F44038" w:rsidTr="00873E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F1E7E" w:rsidRPr="00F44038" w:rsidRDefault="004F1E7E" w:rsidP="004F1E7E">
            <w:pPr>
              <w:pStyle w:val="FlistaNrText"/>
            </w:pPr>
          </w:p>
        </w:tc>
        <w:tc>
          <w:tcPr>
            <w:tcW w:w="6237" w:type="dxa"/>
          </w:tcPr>
          <w:p w:rsidR="004F1E7E" w:rsidRPr="00F44038" w:rsidRDefault="004F1E7E" w:rsidP="004F1E7E">
            <w:r w:rsidRPr="00F44038">
              <w:t>2008/09:85 Berättelse om verksamheten i Europeiska unionen under 2008</w:t>
            </w:r>
          </w:p>
        </w:tc>
        <w:tc>
          <w:tcPr>
            <w:tcW w:w="2481" w:type="dxa"/>
          </w:tcPr>
          <w:p w:rsidR="004F1E7E" w:rsidRPr="00F44038" w:rsidRDefault="00C14857" w:rsidP="004F1E7E">
            <w:pPr>
              <w:rPr>
                <w:spacing w:val="-4"/>
              </w:rPr>
            </w:pPr>
            <w:r w:rsidRPr="00F44038">
              <w:rPr>
                <w:spacing w:val="-4"/>
              </w:rPr>
              <w:t>UU</w:t>
            </w:r>
          </w:p>
        </w:tc>
      </w:tr>
      <w:tr w:rsidR="004F1E7E" w:rsidRPr="00F44038" w:rsidTr="00873E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F1E7E" w:rsidRPr="00F44038" w:rsidRDefault="004F1E7E" w:rsidP="004F1E7E">
            <w:pPr>
              <w:pStyle w:val="FlistaNrText"/>
            </w:pPr>
          </w:p>
        </w:tc>
        <w:tc>
          <w:tcPr>
            <w:tcW w:w="6237" w:type="dxa"/>
          </w:tcPr>
          <w:p w:rsidR="004F1E7E" w:rsidRPr="00F44038" w:rsidRDefault="004F1E7E" w:rsidP="004F1E7E">
            <w:r w:rsidRPr="00F44038">
              <w:t>2008/09:114 Strategisk exportkontroll 2008 – krigsmateriel och produkter med dubbla användningsområden</w:t>
            </w:r>
          </w:p>
        </w:tc>
        <w:tc>
          <w:tcPr>
            <w:tcW w:w="2481" w:type="dxa"/>
          </w:tcPr>
          <w:p w:rsidR="004F1E7E" w:rsidRPr="00F44038" w:rsidRDefault="004F1E7E" w:rsidP="004F1E7E">
            <w:pPr>
              <w:rPr>
                <w:spacing w:val="-4"/>
              </w:rPr>
            </w:pPr>
            <w:r w:rsidRPr="00F44038">
              <w:rPr>
                <w:spacing w:val="-4"/>
              </w:rPr>
              <w:t>UU</w:t>
            </w:r>
          </w:p>
        </w:tc>
      </w:tr>
      <w:tr w:rsidR="004F1E7E" w:rsidRPr="00F44038" w:rsidTr="00873E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F1E7E" w:rsidRPr="00F44038" w:rsidRDefault="004F1E7E" w:rsidP="004F1E7E">
            <w:pPr>
              <w:pStyle w:val="FlistaNrText"/>
            </w:pPr>
          </w:p>
        </w:tc>
        <w:tc>
          <w:tcPr>
            <w:tcW w:w="6237" w:type="dxa"/>
          </w:tcPr>
          <w:p w:rsidR="004F1E7E" w:rsidRPr="00F44038" w:rsidRDefault="004F1E7E" w:rsidP="004F1E7E">
            <w:r w:rsidRPr="00F44038">
              <w:t>2008/09:137 Sveriges samarbete med Nato inom Euroatlantiska partnerskapsrådet (EAPR), Partnerskap för fred (PFF) och krishanteringsinsatser</w:t>
            </w:r>
          </w:p>
        </w:tc>
        <w:tc>
          <w:tcPr>
            <w:tcW w:w="2481" w:type="dxa"/>
          </w:tcPr>
          <w:p w:rsidR="004F1E7E" w:rsidRPr="00F44038" w:rsidRDefault="004F1E7E" w:rsidP="004F1E7E">
            <w:pPr>
              <w:rPr>
                <w:spacing w:val="-4"/>
              </w:rPr>
            </w:pPr>
            <w:r w:rsidRPr="00F44038">
              <w:rPr>
                <w:spacing w:val="-4"/>
              </w:rPr>
              <w:t>UU</w:t>
            </w:r>
          </w:p>
        </w:tc>
      </w:tr>
      <w:tr w:rsidR="004F1E7E" w:rsidRPr="00F44038" w:rsidTr="00873E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F1E7E" w:rsidRPr="00F44038" w:rsidRDefault="004F1E7E" w:rsidP="004F1E7E">
            <w:pPr>
              <w:pStyle w:val="FlistaNrText"/>
            </w:pPr>
          </w:p>
        </w:tc>
        <w:tc>
          <w:tcPr>
            <w:tcW w:w="6237" w:type="dxa"/>
          </w:tcPr>
          <w:p w:rsidR="004F1E7E" w:rsidRPr="00F44038" w:rsidRDefault="004F1E7E" w:rsidP="004F1E7E">
            <w:r w:rsidRPr="00F44038">
              <w:t>2008/09:166 2006 års sjöarbetskonvention</w:t>
            </w:r>
          </w:p>
        </w:tc>
        <w:tc>
          <w:tcPr>
            <w:tcW w:w="2481" w:type="dxa"/>
          </w:tcPr>
          <w:p w:rsidR="004F1E7E" w:rsidRPr="00F44038" w:rsidRDefault="004F1E7E" w:rsidP="004F1E7E">
            <w:pPr>
              <w:rPr>
                <w:spacing w:val="-4"/>
              </w:rPr>
            </w:pPr>
            <w:r w:rsidRPr="00F44038">
              <w:rPr>
                <w:spacing w:val="-4"/>
              </w:rPr>
              <w:t>TU</w:t>
            </w:r>
          </w:p>
        </w:tc>
      </w:tr>
      <w:tr w:rsidR="004F1E7E" w:rsidRPr="00F44038" w:rsidTr="00873E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F1E7E" w:rsidRPr="00F44038" w:rsidRDefault="004F1E7E" w:rsidP="004F1E7E">
            <w:pPr>
              <w:pStyle w:val="FlistaNrText"/>
            </w:pPr>
          </w:p>
        </w:tc>
        <w:tc>
          <w:tcPr>
            <w:tcW w:w="6237" w:type="dxa"/>
          </w:tcPr>
          <w:p w:rsidR="004F1E7E" w:rsidRPr="00F44038" w:rsidRDefault="004F1E7E" w:rsidP="004F1E7E">
            <w:r w:rsidRPr="00F44038">
              <w:t>2008/09:167 En strategi för att stärka utvecklingskraften i Sveriges landsbygder</w:t>
            </w:r>
          </w:p>
        </w:tc>
        <w:tc>
          <w:tcPr>
            <w:tcW w:w="2481" w:type="dxa"/>
          </w:tcPr>
          <w:p w:rsidR="004F1E7E" w:rsidRPr="00F44038" w:rsidRDefault="004F1E7E" w:rsidP="004F1E7E">
            <w:pPr>
              <w:rPr>
                <w:spacing w:val="-4"/>
              </w:rPr>
            </w:pPr>
            <w:r w:rsidRPr="00F44038">
              <w:rPr>
                <w:spacing w:val="-4"/>
              </w:rPr>
              <w:t>NU</w:t>
            </w:r>
          </w:p>
        </w:tc>
      </w:tr>
      <w:tr w:rsidR="004F1E7E" w:rsidRPr="00F44038" w:rsidTr="00873E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F1E7E" w:rsidRPr="00F44038" w:rsidRDefault="004F1E7E" w:rsidP="004F1E7E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4F1E7E" w:rsidRPr="00F44038" w:rsidRDefault="00614914" w:rsidP="004F1E7E">
            <w:pPr>
              <w:rPr>
                <w:i/>
              </w:rPr>
            </w:pPr>
            <w:r w:rsidRPr="00F44038">
              <w:rPr>
                <w:i/>
              </w:rPr>
              <w:t>Kammaren har beslutat om motions</w:t>
            </w:r>
            <w:r w:rsidR="004F1E7E" w:rsidRPr="00F44038">
              <w:rPr>
                <w:i/>
              </w:rPr>
              <w:t>rätt för dessa skrivelser</w:t>
            </w:r>
          </w:p>
          <w:p w:rsidR="004F1E7E" w:rsidRPr="00F44038" w:rsidRDefault="004F1E7E" w:rsidP="004F1E7E">
            <w:r w:rsidRPr="00F44038">
              <w:rPr>
                <w:i/>
              </w:rPr>
              <w:t>Motionstiden utgår onsdagen den 1 april</w:t>
            </w:r>
            <w:r w:rsidRPr="00F44038">
              <w:t xml:space="preserve"> </w:t>
            </w:r>
          </w:p>
        </w:tc>
        <w:tc>
          <w:tcPr>
            <w:tcW w:w="2481" w:type="dxa"/>
          </w:tcPr>
          <w:p w:rsidR="004F1E7E" w:rsidRPr="00F44038" w:rsidRDefault="004F1E7E" w:rsidP="004F1E7E">
            <w:pPr>
              <w:rPr>
                <w:spacing w:val="-4"/>
              </w:rPr>
            </w:pPr>
          </w:p>
        </w:tc>
      </w:tr>
    </w:tbl>
    <w:p w:rsidR="00300227" w:rsidRPr="00F44038" w:rsidRDefault="00300227" w:rsidP="00300227">
      <w:pPr>
        <w:pStyle w:val="Blankrad"/>
      </w:pPr>
      <w:r w:rsidRPr="00F44038">
        <w:t>     </w:t>
      </w:r>
    </w:p>
    <w:p w:rsidR="00300227" w:rsidRPr="00F44038" w:rsidRDefault="00300227" w:rsidP="00300227">
      <w:pPr>
        <w:pStyle w:val="Blankrad"/>
      </w:pPr>
      <w:r w:rsidRPr="00F44038">
        <w:t xml:space="preserve">     </w:t>
      </w:r>
    </w:p>
    <w:p w:rsidR="00300227" w:rsidRPr="00F44038" w:rsidRDefault="00300227">
      <w:pPr>
        <w:pStyle w:val="Blankrad"/>
      </w:pPr>
      <w:r w:rsidRPr="00F4403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00227" w:rsidRPr="00F44038" w:rsidTr="00873EE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00227" w:rsidRPr="00F44038" w:rsidRDefault="00300227" w:rsidP="00873EE3">
            <w:pPr>
              <w:pStyle w:val="HuvudrubrikFlisteNr"/>
            </w:pPr>
          </w:p>
        </w:tc>
        <w:tc>
          <w:tcPr>
            <w:tcW w:w="6237" w:type="dxa"/>
          </w:tcPr>
          <w:p w:rsidR="00300227" w:rsidRPr="00F44038" w:rsidRDefault="00300227" w:rsidP="003F25A0">
            <w:pPr>
              <w:pStyle w:val="HuvudrubrikEnsam"/>
            </w:pPr>
            <w:bookmarkStart w:id="6" w:name="Start_ÄrendenFörBordläggning"/>
            <w:bookmarkEnd w:id="6"/>
            <w:r w:rsidRPr="00F44038">
              <w:t>Ärenden för bordläggning</w:t>
            </w:r>
          </w:p>
        </w:tc>
        <w:tc>
          <w:tcPr>
            <w:tcW w:w="2481" w:type="dxa"/>
          </w:tcPr>
          <w:p w:rsidR="00300227" w:rsidRPr="00F44038" w:rsidRDefault="00300227" w:rsidP="00873EE3">
            <w:pPr>
              <w:pStyle w:val="HuvudrubrikKolumn3"/>
            </w:pPr>
            <w:r w:rsidRPr="00F44038">
              <w:t>Reservationer</w:t>
            </w:r>
          </w:p>
        </w:tc>
      </w:tr>
      <w:tr w:rsidR="00300227" w:rsidRPr="00F44038" w:rsidTr="00873E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0227" w:rsidRPr="00F44038" w:rsidRDefault="00300227" w:rsidP="00873EE3">
            <w:pPr>
              <w:pStyle w:val="renderubrik"/>
            </w:pPr>
          </w:p>
        </w:tc>
        <w:tc>
          <w:tcPr>
            <w:tcW w:w="6237" w:type="dxa"/>
          </w:tcPr>
          <w:p w:rsidR="00300227" w:rsidRPr="00F44038" w:rsidRDefault="00300227" w:rsidP="00873EE3">
            <w:pPr>
              <w:pStyle w:val="renderubrik"/>
            </w:pPr>
            <w:r w:rsidRPr="00F44038">
              <w:t>Socialförsäkringsutskottets betänkande</w:t>
            </w:r>
          </w:p>
        </w:tc>
        <w:tc>
          <w:tcPr>
            <w:tcW w:w="2481" w:type="dxa"/>
          </w:tcPr>
          <w:p w:rsidR="00300227" w:rsidRPr="00F44038" w:rsidRDefault="00300227" w:rsidP="00873EE3">
            <w:pPr>
              <w:pStyle w:val="renderubrik"/>
              <w:rPr>
                <w:spacing w:val="-4"/>
              </w:rPr>
            </w:pPr>
          </w:p>
        </w:tc>
      </w:tr>
      <w:tr w:rsidR="00300227" w:rsidRPr="00F44038" w:rsidTr="00873E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0227" w:rsidRPr="00F44038" w:rsidRDefault="00300227" w:rsidP="00873EE3">
            <w:pPr>
              <w:pStyle w:val="FlistaNrText"/>
            </w:pPr>
          </w:p>
        </w:tc>
        <w:tc>
          <w:tcPr>
            <w:tcW w:w="6237" w:type="dxa"/>
          </w:tcPr>
          <w:p w:rsidR="00300227" w:rsidRPr="00F44038" w:rsidRDefault="00300227" w:rsidP="00873EE3">
            <w:r w:rsidRPr="00F44038">
              <w:t>2008/09:SfU9 Redogörelse om sänkta socialavgifter</w:t>
            </w:r>
          </w:p>
        </w:tc>
        <w:tc>
          <w:tcPr>
            <w:tcW w:w="2481" w:type="dxa"/>
          </w:tcPr>
          <w:p w:rsidR="00300227" w:rsidRPr="00F44038" w:rsidRDefault="00300227" w:rsidP="00873EE3">
            <w:pPr>
              <w:rPr>
                <w:spacing w:val="-4"/>
              </w:rPr>
            </w:pPr>
            <w:r w:rsidRPr="00F44038">
              <w:rPr>
                <w:spacing w:val="-4"/>
              </w:rPr>
              <w:t>1 res. (s,v,mp)</w:t>
            </w:r>
          </w:p>
        </w:tc>
      </w:tr>
      <w:tr w:rsidR="00300227" w:rsidRPr="00F44038" w:rsidTr="00873E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0227" w:rsidRPr="00F44038" w:rsidRDefault="00300227" w:rsidP="00873EE3">
            <w:pPr>
              <w:pStyle w:val="renderubrik"/>
            </w:pPr>
          </w:p>
        </w:tc>
        <w:tc>
          <w:tcPr>
            <w:tcW w:w="6237" w:type="dxa"/>
          </w:tcPr>
          <w:p w:rsidR="00300227" w:rsidRPr="00F44038" w:rsidRDefault="00300227" w:rsidP="00873EE3">
            <w:pPr>
              <w:pStyle w:val="renderubrik"/>
            </w:pPr>
            <w:r w:rsidRPr="00F44038">
              <w:t>Miljö- och jordbruksutskottets betänkanden</w:t>
            </w:r>
          </w:p>
        </w:tc>
        <w:tc>
          <w:tcPr>
            <w:tcW w:w="2481" w:type="dxa"/>
          </w:tcPr>
          <w:p w:rsidR="00300227" w:rsidRPr="00F44038" w:rsidRDefault="00300227" w:rsidP="00873EE3">
            <w:pPr>
              <w:pStyle w:val="renderubrik"/>
              <w:rPr>
                <w:spacing w:val="-4"/>
              </w:rPr>
            </w:pPr>
          </w:p>
        </w:tc>
      </w:tr>
      <w:tr w:rsidR="00300227" w:rsidRPr="00F44038" w:rsidTr="00873E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0227" w:rsidRPr="00F44038" w:rsidRDefault="00300227" w:rsidP="00873EE3">
            <w:pPr>
              <w:pStyle w:val="FlistaNrText"/>
            </w:pPr>
          </w:p>
        </w:tc>
        <w:tc>
          <w:tcPr>
            <w:tcW w:w="6237" w:type="dxa"/>
          </w:tcPr>
          <w:p w:rsidR="00300227" w:rsidRPr="00F44038" w:rsidRDefault="00300227" w:rsidP="00873EE3">
            <w:r w:rsidRPr="00F44038">
              <w:t>2008/09:MJU19 Kosterhavets nationalpark m.m.</w:t>
            </w:r>
          </w:p>
        </w:tc>
        <w:tc>
          <w:tcPr>
            <w:tcW w:w="2481" w:type="dxa"/>
          </w:tcPr>
          <w:p w:rsidR="00300227" w:rsidRPr="00F44038" w:rsidRDefault="00300227" w:rsidP="00873EE3">
            <w:pPr>
              <w:rPr>
                <w:spacing w:val="-4"/>
              </w:rPr>
            </w:pPr>
          </w:p>
        </w:tc>
      </w:tr>
      <w:tr w:rsidR="00300227" w:rsidRPr="00F44038" w:rsidTr="00873E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0227" w:rsidRPr="00F44038" w:rsidRDefault="00300227" w:rsidP="00873EE3">
            <w:pPr>
              <w:pStyle w:val="FlistaNrText"/>
            </w:pPr>
          </w:p>
        </w:tc>
        <w:tc>
          <w:tcPr>
            <w:tcW w:w="6237" w:type="dxa"/>
          </w:tcPr>
          <w:p w:rsidR="00300227" w:rsidRPr="00F44038" w:rsidRDefault="00300227" w:rsidP="00873EE3">
            <w:r w:rsidRPr="00F44038">
              <w:t>2008/09:MJU20 Verksamhet inom djurens hälso- och sjukvård</w:t>
            </w:r>
          </w:p>
        </w:tc>
        <w:tc>
          <w:tcPr>
            <w:tcW w:w="2481" w:type="dxa"/>
          </w:tcPr>
          <w:p w:rsidR="00300227" w:rsidRPr="00F44038" w:rsidRDefault="00300227" w:rsidP="00873EE3">
            <w:pPr>
              <w:rPr>
                <w:spacing w:val="-4"/>
              </w:rPr>
            </w:pPr>
            <w:r w:rsidRPr="00F44038">
              <w:rPr>
                <w:spacing w:val="-4"/>
              </w:rPr>
              <w:t>1 res. (s,v)</w:t>
            </w:r>
          </w:p>
        </w:tc>
      </w:tr>
      <w:tr w:rsidR="00300227" w:rsidRPr="00F44038" w:rsidTr="00873E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0227" w:rsidRPr="00F44038" w:rsidRDefault="00300227" w:rsidP="00873EE3">
            <w:pPr>
              <w:pStyle w:val="FlistaNrText"/>
            </w:pPr>
          </w:p>
        </w:tc>
        <w:tc>
          <w:tcPr>
            <w:tcW w:w="6237" w:type="dxa"/>
          </w:tcPr>
          <w:p w:rsidR="00300227" w:rsidRPr="00F44038" w:rsidRDefault="00300227" w:rsidP="00873EE3">
            <w:r w:rsidRPr="00F44038">
              <w:t>2008/09:MJU21 Livsmedelskontroll</w:t>
            </w:r>
          </w:p>
        </w:tc>
        <w:tc>
          <w:tcPr>
            <w:tcW w:w="2481" w:type="dxa"/>
          </w:tcPr>
          <w:p w:rsidR="00300227" w:rsidRPr="00F44038" w:rsidRDefault="00300227" w:rsidP="00873EE3">
            <w:pPr>
              <w:rPr>
                <w:spacing w:val="-4"/>
              </w:rPr>
            </w:pPr>
            <w:r w:rsidRPr="00F44038">
              <w:rPr>
                <w:spacing w:val="-4"/>
              </w:rPr>
              <w:t>3 res. (v,mp)</w:t>
            </w:r>
          </w:p>
        </w:tc>
      </w:tr>
      <w:tr w:rsidR="00300227" w:rsidRPr="00F44038" w:rsidTr="00873E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0227" w:rsidRPr="00F44038" w:rsidRDefault="00300227" w:rsidP="00873EE3">
            <w:pPr>
              <w:pStyle w:val="renderubrik"/>
            </w:pPr>
          </w:p>
        </w:tc>
        <w:tc>
          <w:tcPr>
            <w:tcW w:w="6237" w:type="dxa"/>
          </w:tcPr>
          <w:p w:rsidR="00300227" w:rsidRPr="00F44038" w:rsidRDefault="00300227" w:rsidP="00873EE3">
            <w:pPr>
              <w:pStyle w:val="renderubrik"/>
            </w:pPr>
            <w:r w:rsidRPr="00F44038">
              <w:t>Utrikesutskottets betänkande</w:t>
            </w:r>
          </w:p>
        </w:tc>
        <w:tc>
          <w:tcPr>
            <w:tcW w:w="2481" w:type="dxa"/>
          </w:tcPr>
          <w:p w:rsidR="00300227" w:rsidRPr="00F44038" w:rsidRDefault="00300227" w:rsidP="00873EE3">
            <w:pPr>
              <w:pStyle w:val="renderubrik"/>
              <w:rPr>
                <w:spacing w:val="-4"/>
              </w:rPr>
            </w:pPr>
          </w:p>
        </w:tc>
      </w:tr>
      <w:tr w:rsidR="00300227" w:rsidRPr="00F44038" w:rsidTr="00873E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0227" w:rsidRPr="00F44038" w:rsidRDefault="00300227" w:rsidP="00873EE3">
            <w:pPr>
              <w:pStyle w:val="FlistaNrText"/>
            </w:pPr>
          </w:p>
        </w:tc>
        <w:tc>
          <w:tcPr>
            <w:tcW w:w="6237" w:type="dxa"/>
          </w:tcPr>
          <w:p w:rsidR="00300227" w:rsidRPr="00F44038" w:rsidRDefault="00300227" w:rsidP="00873EE3">
            <w:r w:rsidRPr="00F44038">
              <w:t>2008/09:UU12 Stabiliserings- och associeringsavtal mellan Europeiska gemenskaperna och deras medlemsstater, å ena sidan, och Bosnien och Hercegovina, å andra sidan</w:t>
            </w:r>
          </w:p>
        </w:tc>
        <w:tc>
          <w:tcPr>
            <w:tcW w:w="2481" w:type="dxa"/>
          </w:tcPr>
          <w:p w:rsidR="00300227" w:rsidRPr="00F44038" w:rsidRDefault="00300227" w:rsidP="00873EE3">
            <w:pPr>
              <w:rPr>
                <w:spacing w:val="-4"/>
              </w:rPr>
            </w:pPr>
          </w:p>
        </w:tc>
      </w:tr>
      <w:tr w:rsidR="00300227" w:rsidRPr="00F44038" w:rsidTr="00873E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0227" w:rsidRPr="00F44038" w:rsidRDefault="00300227" w:rsidP="00873EE3">
            <w:pPr>
              <w:pStyle w:val="renderubrik"/>
            </w:pPr>
          </w:p>
        </w:tc>
        <w:tc>
          <w:tcPr>
            <w:tcW w:w="6237" w:type="dxa"/>
          </w:tcPr>
          <w:p w:rsidR="00300227" w:rsidRPr="00F44038" w:rsidRDefault="00300227" w:rsidP="00873EE3">
            <w:pPr>
              <w:pStyle w:val="renderubrik"/>
            </w:pPr>
            <w:r w:rsidRPr="00F44038">
              <w:t>Socialutskottets betänkande</w:t>
            </w:r>
            <w:r w:rsidR="00B16876" w:rsidRPr="00F44038">
              <w:t xml:space="preserve"> och utlåtande</w:t>
            </w:r>
          </w:p>
        </w:tc>
        <w:tc>
          <w:tcPr>
            <w:tcW w:w="2481" w:type="dxa"/>
          </w:tcPr>
          <w:p w:rsidR="00300227" w:rsidRPr="00F44038" w:rsidRDefault="00300227" w:rsidP="00873EE3">
            <w:pPr>
              <w:pStyle w:val="renderubrik"/>
              <w:rPr>
                <w:spacing w:val="-4"/>
              </w:rPr>
            </w:pPr>
          </w:p>
        </w:tc>
      </w:tr>
      <w:tr w:rsidR="00300227" w:rsidRPr="00F44038" w:rsidTr="00873E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0227" w:rsidRPr="00F44038" w:rsidRDefault="00300227" w:rsidP="00873EE3">
            <w:pPr>
              <w:pStyle w:val="FlistaNrText"/>
            </w:pPr>
          </w:p>
        </w:tc>
        <w:tc>
          <w:tcPr>
            <w:tcW w:w="6237" w:type="dxa"/>
          </w:tcPr>
          <w:p w:rsidR="00300227" w:rsidRPr="00F44038" w:rsidRDefault="00300227" w:rsidP="00873EE3">
            <w:r w:rsidRPr="00F44038">
              <w:t>2008/09:SoU13 Hälso- och sjukvårdsfrågor</w:t>
            </w:r>
          </w:p>
        </w:tc>
        <w:tc>
          <w:tcPr>
            <w:tcW w:w="2481" w:type="dxa"/>
          </w:tcPr>
          <w:p w:rsidR="00300227" w:rsidRPr="00F44038" w:rsidRDefault="00300227" w:rsidP="00873EE3">
            <w:pPr>
              <w:rPr>
                <w:spacing w:val="-4"/>
              </w:rPr>
            </w:pPr>
            <w:r w:rsidRPr="00F44038">
              <w:rPr>
                <w:spacing w:val="-4"/>
              </w:rPr>
              <w:t>13 res. (s,v,mp)</w:t>
            </w:r>
          </w:p>
        </w:tc>
      </w:tr>
      <w:tr w:rsidR="00300227" w:rsidRPr="00F44038" w:rsidTr="00873E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0227" w:rsidRPr="00F44038" w:rsidRDefault="00300227" w:rsidP="00873EE3">
            <w:pPr>
              <w:pStyle w:val="FlistaNrText"/>
            </w:pPr>
          </w:p>
        </w:tc>
        <w:tc>
          <w:tcPr>
            <w:tcW w:w="6237" w:type="dxa"/>
          </w:tcPr>
          <w:p w:rsidR="00300227" w:rsidRPr="00F44038" w:rsidRDefault="00300227" w:rsidP="00873EE3">
            <w:r w:rsidRPr="00F44038">
              <w:t>2008/09:SoU18 Grönbok: Den europeiska arbetskraften inom vården</w:t>
            </w:r>
          </w:p>
        </w:tc>
        <w:tc>
          <w:tcPr>
            <w:tcW w:w="2481" w:type="dxa"/>
          </w:tcPr>
          <w:p w:rsidR="00300227" w:rsidRPr="00F44038" w:rsidRDefault="00300227" w:rsidP="00873EE3">
            <w:pPr>
              <w:rPr>
                <w:spacing w:val="-4"/>
              </w:rPr>
            </w:pPr>
            <w:r w:rsidRPr="00F44038">
              <w:rPr>
                <w:spacing w:val="-4"/>
              </w:rPr>
              <w:t>1 res. (s,v,mp)</w:t>
            </w:r>
          </w:p>
        </w:tc>
      </w:tr>
      <w:tr w:rsidR="00300227" w:rsidRPr="00F44038" w:rsidTr="00873E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0227" w:rsidRPr="00F44038" w:rsidRDefault="00300227" w:rsidP="00873EE3">
            <w:pPr>
              <w:pStyle w:val="renderubrik"/>
            </w:pPr>
          </w:p>
        </w:tc>
        <w:tc>
          <w:tcPr>
            <w:tcW w:w="6237" w:type="dxa"/>
          </w:tcPr>
          <w:p w:rsidR="00300227" w:rsidRPr="00F44038" w:rsidRDefault="00300227" w:rsidP="00873EE3">
            <w:pPr>
              <w:pStyle w:val="renderubrik"/>
            </w:pPr>
            <w:r w:rsidRPr="00F44038">
              <w:t>Försvarsutskottets betänkande</w:t>
            </w:r>
          </w:p>
        </w:tc>
        <w:tc>
          <w:tcPr>
            <w:tcW w:w="2481" w:type="dxa"/>
          </w:tcPr>
          <w:p w:rsidR="00300227" w:rsidRPr="00F44038" w:rsidRDefault="00300227" w:rsidP="00873EE3">
            <w:pPr>
              <w:pStyle w:val="renderubrik"/>
              <w:rPr>
                <w:spacing w:val="-4"/>
              </w:rPr>
            </w:pPr>
          </w:p>
        </w:tc>
      </w:tr>
      <w:tr w:rsidR="00300227" w:rsidRPr="00F44038" w:rsidTr="00873E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0227" w:rsidRPr="00F44038" w:rsidRDefault="00300227" w:rsidP="00873EE3">
            <w:pPr>
              <w:pStyle w:val="FlistaNrText"/>
            </w:pPr>
          </w:p>
        </w:tc>
        <w:tc>
          <w:tcPr>
            <w:tcW w:w="6237" w:type="dxa"/>
          </w:tcPr>
          <w:p w:rsidR="00300227" w:rsidRPr="00F44038" w:rsidRDefault="00300227" w:rsidP="00873EE3">
            <w:r w:rsidRPr="00F44038">
              <w:t>2008/09:FöU7 Kärnteknisk säkerhet och strålskydd</w:t>
            </w:r>
          </w:p>
        </w:tc>
        <w:tc>
          <w:tcPr>
            <w:tcW w:w="2481" w:type="dxa"/>
          </w:tcPr>
          <w:p w:rsidR="00300227" w:rsidRPr="00F44038" w:rsidRDefault="00300227" w:rsidP="00873EE3">
            <w:pPr>
              <w:rPr>
                <w:spacing w:val="-4"/>
              </w:rPr>
            </w:pPr>
            <w:r w:rsidRPr="00F44038">
              <w:rPr>
                <w:spacing w:val="-4"/>
              </w:rPr>
              <w:t>4 res. (s,v,mp)</w:t>
            </w:r>
          </w:p>
        </w:tc>
      </w:tr>
    </w:tbl>
    <w:p w:rsidR="00300227" w:rsidRPr="00F44038" w:rsidRDefault="00300227" w:rsidP="00300227">
      <w:pPr>
        <w:pStyle w:val="Blankrad"/>
      </w:pPr>
      <w:r w:rsidRPr="00F44038">
        <w:t>     </w:t>
      </w:r>
    </w:p>
    <w:p w:rsidR="00300227" w:rsidRPr="00F44038" w:rsidRDefault="00300227" w:rsidP="00300227">
      <w:pPr>
        <w:pStyle w:val="Blankrad"/>
      </w:pPr>
      <w:r w:rsidRPr="00F44038">
        <w:t xml:space="preserve">     </w:t>
      </w:r>
    </w:p>
    <w:p w:rsidR="00300227" w:rsidRPr="00F44038" w:rsidRDefault="00300227">
      <w:pPr>
        <w:pStyle w:val="Blankrad"/>
      </w:pPr>
      <w:r w:rsidRPr="00F4403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00227" w:rsidRPr="00F44038" w:rsidTr="00873EE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00227" w:rsidRPr="00F44038" w:rsidRDefault="00300227" w:rsidP="00873EE3">
            <w:pPr>
              <w:pStyle w:val="HuvudrubrikFlisteNr"/>
            </w:pPr>
          </w:p>
        </w:tc>
        <w:tc>
          <w:tcPr>
            <w:tcW w:w="6237" w:type="dxa"/>
          </w:tcPr>
          <w:p w:rsidR="00300227" w:rsidRPr="00F44038" w:rsidRDefault="00300227" w:rsidP="00B07FB0">
            <w:pPr>
              <w:pStyle w:val="HuvudrubrikEnsam"/>
            </w:pPr>
            <w:bookmarkStart w:id="7" w:name="Start_Ärendenföravgörande"/>
            <w:bookmarkEnd w:id="7"/>
            <w:r w:rsidRPr="00F44038">
              <w:t>Ärenden för avgörande kl. 09.00</w:t>
            </w:r>
          </w:p>
        </w:tc>
        <w:tc>
          <w:tcPr>
            <w:tcW w:w="2481" w:type="dxa"/>
          </w:tcPr>
          <w:p w:rsidR="00300227" w:rsidRPr="00F44038" w:rsidRDefault="00300227" w:rsidP="00873EE3">
            <w:pPr>
              <w:pStyle w:val="HuvudrubrikKolumn3"/>
            </w:pPr>
          </w:p>
        </w:tc>
      </w:tr>
      <w:tr w:rsidR="00300227" w:rsidRPr="00F44038" w:rsidTr="00873E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0227" w:rsidRPr="00F44038" w:rsidRDefault="00300227" w:rsidP="00232E5F">
            <w:pPr>
              <w:pStyle w:val="Underrubrik"/>
            </w:pPr>
          </w:p>
        </w:tc>
        <w:tc>
          <w:tcPr>
            <w:tcW w:w="6237" w:type="dxa"/>
          </w:tcPr>
          <w:p w:rsidR="00300227" w:rsidRPr="00F44038" w:rsidRDefault="00300227" w:rsidP="00232E5F">
            <w:pPr>
              <w:pStyle w:val="Underrubrik"/>
            </w:pPr>
            <w:r w:rsidRPr="00F44038">
              <w:t>Tidigare slutdebatterat</w:t>
            </w:r>
          </w:p>
        </w:tc>
        <w:tc>
          <w:tcPr>
            <w:tcW w:w="2481" w:type="dxa"/>
          </w:tcPr>
          <w:p w:rsidR="00300227" w:rsidRPr="00F44038" w:rsidRDefault="00300227" w:rsidP="00232E5F">
            <w:pPr>
              <w:pStyle w:val="Underrubrik"/>
            </w:pPr>
          </w:p>
        </w:tc>
      </w:tr>
      <w:tr w:rsidR="00300227" w:rsidRPr="00F44038" w:rsidTr="00873E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0227" w:rsidRPr="00F44038" w:rsidRDefault="00300227" w:rsidP="00873EE3">
            <w:pPr>
              <w:pStyle w:val="Underrubrik"/>
            </w:pPr>
          </w:p>
        </w:tc>
        <w:tc>
          <w:tcPr>
            <w:tcW w:w="6237" w:type="dxa"/>
          </w:tcPr>
          <w:p w:rsidR="00300227" w:rsidRPr="00F44038" w:rsidRDefault="00B16876" w:rsidP="00873EE3">
            <w:pPr>
              <w:pStyle w:val="renderubrik"/>
            </w:pPr>
            <w:r w:rsidRPr="00F44038">
              <w:t>Näringsutskottets betänkande och utlåtande</w:t>
            </w:r>
          </w:p>
        </w:tc>
        <w:tc>
          <w:tcPr>
            <w:tcW w:w="2481" w:type="dxa"/>
          </w:tcPr>
          <w:p w:rsidR="00300227" w:rsidRPr="00F44038" w:rsidRDefault="00300227" w:rsidP="00873EE3">
            <w:pPr>
              <w:pStyle w:val="renderubrik"/>
              <w:rPr>
                <w:spacing w:val="-4"/>
              </w:rPr>
            </w:pPr>
          </w:p>
        </w:tc>
      </w:tr>
      <w:tr w:rsidR="00300227" w:rsidRPr="00F44038" w:rsidTr="00873E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0227" w:rsidRPr="00F44038" w:rsidRDefault="00300227" w:rsidP="00873EE3">
            <w:pPr>
              <w:pStyle w:val="FlistaNrText"/>
            </w:pPr>
          </w:p>
        </w:tc>
        <w:tc>
          <w:tcPr>
            <w:tcW w:w="6237" w:type="dxa"/>
          </w:tcPr>
          <w:p w:rsidR="00300227" w:rsidRPr="00F44038" w:rsidRDefault="00300227" w:rsidP="00873EE3">
            <w:r w:rsidRPr="00F44038">
              <w:t>2008/09:NU15 Ändringar i lagen om elcertifikat – tilldelningsprinciper och förhandsbesked</w:t>
            </w:r>
          </w:p>
        </w:tc>
        <w:tc>
          <w:tcPr>
            <w:tcW w:w="2481" w:type="dxa"/>
          </w:tcPr>
          <w:p w:rsidR="00300227" w:rsidRPr="00F44038" w:rsidRDefault="00300227" w:rsidP="00873EE3">
            <w:pPr>
              <w:rPr>
                <w:spacing w:val="-4"/>
              </w:rPr>
            </w:pPr>
            <w:r w:rsidRPr="00F44038">
              <w:rPr>
                <w:spacing w:val="-4"/>
              </w:rPr>
              <w:t>7 res. (s,v,mp)</w:t>
            </w:r>
          </w:p>
        </w:tc>
      </w:tr>
      <w:tr w:rsidR="00300227" w:rsidRPr="00F44038" w:rsidTr="00873E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0227" w:rsidRPr="00F44038" w:rsidRDefault="00300227" w:rsidP="00873EE3">
            <w:pPr>
              <w:pStyle w:val="FlistaNrText"/>
            </w:pPr>
          </w:p>
        </w:tc>
        <w:tc>
          <w:tcPr>
            <w:tcW w:w="6237" w:type="dxa"/>
          </w:tcPr>
          <w:p w:rsidR="00300227" w:rsidRPr="00F44038" w:rsidRDefault="00300227" w:rsidP="00873EE3">
            <w:r w:rsidRPr="00F44038">
              <w:t>2008/09:NU17 Europeiska energinät</w:t>
            </w:r>
          </w:p>
        </w:tc>
        <w:tc>
          <w:tcPr>
            <w:tcW w:w="2481" w:type="dxa"/>
          </w:tcPr>
          <w:p w:rsidR="00300227" w:rsidRPr="00F44038" w:rsidRDefault="00300227" w:rsidP="00873EE3">
            <w:pPr>
              <w:rPr>
                <w:spacing w:val="-4"/>
              </w:rPr>
            </w:pPr>
            <w:r w:rsidRPr="00F44038">
              <w:rPr>
                <w:spacing w:val="-4"/>
              </w:rPr>
              <w:t>2 res. (s,v,mp)</w:t>
            </w:r>
          </w:p>
        </w:tc>
      </w:tr>
      <w:tr w:rsidR="00300227" w:rsidRPr="00F44038" w:rsidTr="00873E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0227" w:rsidRPr="00F44038" w:rsidRDefault="00300227" w:rsidP="00873EE3">
            <w:pPr>
              <w:pStyle w:val="renderubrik"/>
            </w:pPr>
          </w:p>
        </w:tc>
        <w:tc>
          <w:tcPr>
            <w:tcW w:w="6237" w:type="dxa"/>
          </w:tcPr>
          <w:p w:rsidR="00300227" w:rsidRPr="00F44038" w:rsidRDefault="00300227" w:rsidP="00873EE3">
            <w:pPr>
              <w:pStyle w:val="renderubrik"/>
            </w:pPr>
            <w:r w:rsidRPr="00F44038">
              <w:t>Miljö</w:t>
            </w:r>
            <w:r w:rsidR="00B16876" w:rsidRPr="00F44038">
              <w:t>- och jordbruksutskottets utlåt</w:t>
            </w:r>
            <w:r w:rsidRPr="00F44038">
              <w:t>ande</w:t>
            </w:r>
          </w:p>
        </w:tc>
        <w:tc>
          <w:tcPr>
            <w:tcW w:w="2481" w:type="dxa"/>
          </w:tcPr>
          <w:p w:rsidR="00300227" w:rsidRPr="00F44038" w:rsidRDefault="00300227" w:rsidP="00873EE3">
            <w:pPr>
              <w:pStyle w:val="renderubrik"/>
              <w:rPr>
                <w:spacing w:val="-4"/>
              </w:rPr>
            </w:pPr>
          </w:p>
        </w:tc>
      </w:tr>
      <w:tr w:rsidR="00300227" w:rsidRPr="00F44038" w:rsidTr="00873E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0227" w:rsidRPr="00F44038" w:rsidRDefault="00300227" w:rsidP="00873EE3">
            <w:pPr>
              <w:pStyle w:val="FlistaNrText"/>
            </w:pPr>
          </w:p>
        </w:tc>
        <w:tc>
          <w:tcPr>
            <w:tcW w:w="6237" w:type="dxa"/>
          </w:tcPr>
          <w:p w:rsidR="00300227" w:rsidRPr="00F44038" w:rsidRDefault="00300227" w:rsidP="00873EE3">
            <w:r w:rsidRPr="00F44038">
              <w:t>2008/09:MJU17 Grönbok om hanteringen av bioavfall i Europeiska unionen</w:t>
            </w:r>
          </w:p>
        </w:tc>
        <w:tc>
          <w:tcPr>
            <w:tcW w:w="2481" w:type="dxa"/>
          </w:tcPr>
          <w:p w:rsidR="00300227" w:rsidRPr="00F44038" w:rsidRDefault="00300227" w:rsidP="00873EE3">
            <w:pPr>
              <w:rPr>
                <w:spacing w:val="-4"/>
              </w:rPr>
            </w:pPr>
            <w:r w:rsidRPr="00F44038">
              <w:rPr>
                <w:spacing w:val="-4"/>
              </w:rPr>
              <w:t>1 res. (mp)</w:t>
            </w:r>
          </w:p>
        </w:tc>
      </w:tr>
    </w:tbl>
    <w:p w:rsidR="00300227" w:rsidRPr="00F44038" w:rsidRDefault="00300227" w:rsidP="00300227">
      <w:pPr>
        <w:pStyle w:val="Blankrad"/>
      </w:pPr>
      <w:r w:rsidRPr="00F44038">
        <w:t>     </w:t>
      </w:r>
    </w:p>
    <w:p w:rsidR="00300227" w:rsidRPr="00F44038" w:rsidRDefault="00300227" w:rsidP="00300227">
      <w:pPr>
        <w:pStyle w:val="Blankrad"/>
      </w:pPr>
      <w:r w:rsidRPr="00F44038">
        <w:t>     </w:t>
      </w:r>
    </w:p>
    <w:p w:rsidR="00300227" w:rsidRPr="00F44038" w:rsidRDefault="00300227">
      <w:pPr>
        <w:pStyle w:val="Blankrad"/>
      </w:pPr>
      <w:r w:rsidRPr="00F4403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00227" w:rsidRPr="00F44038" w:rsidTr="00873EE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00227" w:rsidRPr="00F44038" w:rsidRDefault="00300227" w:rsidP="00873EE3">
            <w:pPr>
              <w:pStyle w:val="HuvudrubrikFlisteNr"/>
            </w:pPr>
          </w:p>
        </w:tc>
        <w:tc>
          <w:tcPr>
            <w:tcW w:w="6237" w:type="dxa"/>
          </w:tcPr>
          <w:p w:rsidR="00300227" w:rsidRPr="00F44038" w:rsidRDefault="00300227" w:rsidP="003F25A0">
            <w:pPr>
              <w:pStyle w:val="HuvudrubrikEnsam"/>
            </w:pPr>
            <w:bookmarkStart w:id="8" w:name="Start_Ärendenfördebattochavgörande"/>
            <w:bookmarkEnd w:id="8"/>
            <w:r w:rsidRPr="00F44038">
              <w:t>Ärenden för debatt och avgörande</w:t>
            </w:r>
          </w:p>
        </w:tc>
        <w:tc>
          <w:tcPr>
            <w:tcW w:w="2481" w:type="dxa"/>
          </w:tcPr>
          <w:p w:rsidR="00300227" w:rsidRPr="00F44038" w:rsidRDefault="00300227" w:rsidP="00873EE3">
            <w:pPr>
              <w:pStyle w:val="HuvudrubrikKolumn3"/>
            </w:pPr>
          </w:p>
        </w:tc>
      </w:tr>
      <w:tr w:rsidR="00300227" w:rsidRPr="00F44038" w:rsidTr="00873E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0227" w:rsidRPr="00F44038" w:rsidRDefault="00300227" w:rsidP="00873EE3">
            <w:pPr>
              <w:pStyle w:val="renderubrik"/>
            </w:pPr>
          </w:p>
        </w:tc>
        <w:tc>
          <w:tcPr>
            <w:tcW w:w="6237" w:type="dxa"/>
          </w:tcPr>
          <w:p w:rsidR="00300227" w:rsidRPr="00F44038" w:rsidRDefault="00300227" w:rsidP="00873EE3">
            <w:pPr>
              <w:pStyle w:val="renderubrik"/>
            </w:pPr>
            <w:r w:rsidRPr="00F44038">
              <w:t>Kulturutskottets betänkanden</w:t>
            </w:r>
          </w:p>
        </w:tc>
        <w:tc>
          <w:tcPr>
            <w:tcW w:w="2481" w:type="dxa"/>
          </w:tcPr>
          <w:p w:rsidR="00300227" w:rsidRPr="00F44038" w:rsidRDefault="00300227" w:rsidP="00873EE3">
            <w:pPr>
              <w:pStyle w:val="renderubrik"/>
              <w:rPr>
                <w:spacing w:val="-4"/>
              </w:rPr>
            </w:pPr>
          </w:p>
        </w:tc>
      </w:tr>
      <w:tr w:rsidR="00300227" w:rsidRPr="00F44038" w:rsidTr="00873E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0227" w:rsidRPr="00F44038" w:rsidRDefault="00300227" w:rsidP="00873EE3">
            <w:pPr>
              <w:pStyle w:val="FlistaNrText"/>
            </w:pPr>
          </w:p>
        </w:tc>
        <w:tc>
          <w:tcPr>
            <w:tcW w:w="6237" w:type="dxa"/>
          </w:tcPr>
          <w:p w:rsidR="00300227" w:rsidRPr="00F44038" w:rsidRDefault="00300227" w:rsidP="00873EE3">
            <w:r w:rsidRPr="00F44038">
              <w:t>2008/09:KrU2 Public service-frågor</w:t>
            </w:r>
          </w:p>
        </w:tc>
        <w:tc>
          <w:tcPr>
            <w:tcW w:w="2481" w:type="dxa"/>
          </w:tcPr>
          <w:p w:rsidR="00300227" w:rsidRPr="00F44038" w:rsidRDefault="00300227" w:rsidP="00873EE3">
            <w:pPr>
              <w:rPr>
                <w:spacing w:val="-4"/>
              </w:rPr>
            </w:pPr>
          </w:p>
        </w:tc>
      </w:tr>
      <w:tr w:rsidR="00300227" w:rsidRPr="00F44038" w:rsidTr="00873E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0227" w:rsidRPr="00F44038" w:rsidRDefault="00300227" w:rsidP="00873EE3">
            <w:pPr>
              <w:pStyle w:val="FlistaNrText"/>
            </w:pPr>
          </w:p>
        </w:tc>
        <w:tc>
          <w:tcPr>
            <w:tcW w:w="6237" w:type="dxa"/>
          </w:tcPr>
          <w:p w:rsidR="00300227" w:rsidRPr="00F44038" w:rsidRDefault="00300227" w:rsidP="00873EE3">
            <w:r w:rsidRPr="00F44038">
              <w:t>2008/09:KrU3 Kulturmiljövård och museer</w:t>
            </w:r>
          </w:p>
        </w:tc>
        <w:tc>
          <w:tcPr>
            <w:tcW w:w="2481" w:type="dxa"/>
          </w:tcPr>
          <w:p w:rsidR="00300227" w:rsidRPr="00F44038" w:rsidRDefault="00300227" w:rsidP="00873EE3">
            <w:pPr>
              <w:rPr>
                <w:spacing w:val="-4"/>
              </w:rPr>
            </w:pPr>
          </w:p>
        </w:tc>
      </w:tr>
      <w:tr w:rsidR="00300227" w:rsidRPr="00F44038" w:rsidTr="00873E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0227" w:rsidRPr="00F44038" w:rsidRDefault="00300227" w:rsidP="00873EE3">
            <w:pPr>
              <w:pStyle w:val="FlistaNrText"/>
            </w:pPr>
          </w:p>
        </w:tc>
        <w:tc>
          <w:tcPr>
            <w:tcW w:w="6237" w:type="dxa"/>
          </w:tcPr>
          <w:p w:rsidR="00300227" w:rsidRPr="00F44038" w:rsidRDefault="00300227" w:rsidP="00873EE3">
            <w:r w:rsidRPr="00F44038">
              <w:t>2008/09:KrU4 Spel- och lotterifrågor</w:t>
            </w:r>
          </w:p>
        </w:tc>
        <w:tc>
          <w:tcPr>
            <w:tcW w:w="2481" w:type="dxa"/>
          </w:tcPr>
          <w:p w:rsidR="00300227" w:rsidRPr="00F44038" w:rsidRDefault="00300227" w:rsidP="00873EE3">
            <w:pPr>
              <w:rPr>
                <w:spacing w:val="-4"/>
              </w:rPr>
            </w:pPr>
          </w:p>
        </w:tc>
      </w:tr>
      <w:tr w:rsidR="00300227" w:rsidRPr="00F44038" w:rsidTr="00873E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0227" w:rsidRPr="00F44038" w:rsidRDefault="00300227" w:rsidP="00873EE3">
            <w:pPr>
              <w:pStyle w:val="FlistaNrText"/>
            </w:pPr>
          </w:p>
        </w:tc>
        <w:tc>
          <w:tcPr>
            <w:tcW w:w="6237" w:type="dxa"/>
          </w:tcPr>
          <w:p w:rsidR="00300227" w:rsidRPr="00F44038" w:rsidRDefault="00300227" w:rsidP="00873EE3">
            <w:r w:rsidRPr="00F44038">
              <w:t>2008/09:KrU5 Vissa kulturpolitiska frågor</w:t>
            </w:r>
          </w:p>
        </w:tc>
        <w:tc>
          <w:tcPr>
            <w:tcW w:w="2481" w:type="dxa"/>
          </w:tcPr>
          <w:p w:rsidR="00300227" w:rsidRPr="00F44038" w:rsidRDefault="00300227" w:rsidP="00873EE3">
            <w:pPr>
              <w:rPr>
                <w:spacing w:val="-4"/>
              </w:rPr>
            </w:pPr>
            <w:r w:rsidRPr="00F44038">
              <w:rPr>
                <w:spacing w:val="-4"/>
              </w:rPr>
              <w:t>12 res. (s,v,mp)</w:t>
            </w:r>
          </w:p>
        </w:tc>
      </w:tr>
      <w:tr w:rsidR="00300227" w:rsidRPr="00F44038" w:rsidTr="00873E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0227" w:rsidRPr="00F44038" w:rsidRDefault="00300227" w:rsidP="00873EE3">
            <w:pPr>
              <w:pStyle w:val="FlistaNrText"/>
            </w:pPr>
          </w:p>
        </w:tc>
        <w:tc>
          <w:tcPr>
            <w:tcW w:w="6237" w:type="dxa"/>
          </w:tcPr>
          <w:p w:rsidR="00300227" w:rsidRPr="00F44038" w:rsidRDefault="00300227" w:rsidP="00873EE3">
            <w:r w:rsidRPr="00F44038">
              <w:t>2008/09:KrU6 Ungdomspolitik och trossamfundsfrågor</w:t>
            </w:r>
          </w:p>
        </w:tc>
        <w:tc>
          <w:tcPr>
            <w:tcW w:w="2481" w:type="dxa"/>
          </w:tcPr>
          <w:p w:rsidR="00300227" w:rsidRPr="00F44038" w:rsidRDefault="00300227" w:rsidP="00873EE3">
            <w:pPr>
              <w:rPr>
                <w:spacing w:val="-4"/>
              </w:rPr>
            </w:pPr>
            <w:r w:rsidRPr="00F44038">
              <w:rPr>
                <w:spacing w:val="-4"/>
              </w:rPr>
              <w:t>3 res. (s,mp)</w:t>
            </w:r>
          </w:p>
        </w:tc>
      </w:tr>
      <w:tr w:rsidR="00300227" w:rsidRPr="00F44038" w:rsidTr="00873E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0227" w:rsidRPr="00F44038" w:rsidRDefault="00300227" w:rsidP="00873EE3">
            <w:pPr>
              <w:pStyle w:val="renderubrik"/>
            </w:pPr>
          </w:p>
        </w:tc>
        <w:tc>
          <w:tcPr>
            <w:tcW w:w="6237" w:type="dxa"/>
          </w:tcPr>
          <w:p w:rsidR="00300227" w:rsidRPr="00F44038" w:rsidRDefault="00300227" w:rsidP="00873EE3">
            <w:pPr>
              <w:pStyle w:val="renderubrik"/>
            </w:pPr>
            <w:r w:rsidRPr="00F44038">
              <w:t>Socialutskottets betänkanden</w:t>
            </w:r>
          </w:p>
        </w:tc>
        <w:tc>
          <w:tcPr>
            <w:tcW w:w="2481" w:type="dxa"/>
          </w:tcPr>
          <w:p w:rsidR="00300227" w:rsidRPr="00F44038" w:rsidRDefault="00300227" w:rsidP="00873EE3">
            <w:pPr>
              <w:pStyle w:val="renderubrik"/>
              <w:rPr>
                <w:spacing w:val="-4"/>
              </w:rPr>
            </w:pPr>
          </w:p>
        </w:tc>
      </w:tr>
      <w:tr w:rsidR="00300227" w:rsidRPr="00F44038" w:rsidTr="00873E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0227" w:rsidRPr="00F44038" w:rsidRDefault="00300227" w:rsidP="00873EE3">
            <w:pPr>
              <w:pStyle w:val="FlistaNrText"/>
            </w:pPr>
          </w:p>
        </w:tc>
        <w:tc>
          <w:tcPr>
            <w:tcW w:w="6237" w:type="dxa"/>
          </w:tcPr>
          <w:p w:rsidR="00300227" w:rsidRPr="00F44038" w:rsidRDefault="00300227" w:rsidP="00873EE3">
            <w:r w:rsidRPr="00F44038">
              <w:t>2008/09:SoU8 Äldrefrågor</w:t>
            </w:r>
          </w:p>
        </w:tc>
        <w:tc>
          <w:tcPr>
            <w:tcW w:w="2481" w:type="dxa"/>
          </w:tcPr>
          <w:p w:rsidR="00300227" w:rsidRPr="00F44038" w:rsidRDefault="00300227" w:rsidP="00873EE3">
            <w:pPr>
              <w:rPr>
                <w:spacing w:val="-4"/>
              </w:rPr>
            </w:pPr>
            <w:r w:rsidRPr="00F44038">
              <w:rPr>
                <w:spacing w:val="-4"/>
              </w:rPr>
              <w:t>8 res. (s,v,mp)</w:t>
            </w:r>
          </w:p>
        </w:tc>
      </w:tr>
      <w:tr w:rsidR="00300227" w:rsidRPr="00F44038" w:rsidTr="00873E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0227" w:rsidRPr="00F44038" w:rsidRDefault="00300227" w:rsidP="00873EE3">
            <w:pPr>
              <w:pStyle w:val="FlistaNrText"/>
            </w:pPr>
          </w:p>
        </w:tc>
        <w:tc>
          <w:tcPr>
            <w:tcW w:w="6237" w:type="dxa"/>
          </w:tcPr>
          <w:p w:rsidR="00300227" w:rsidRPr="00F44038" w:rsidRDefault="00300227" w:rsidP="00873EE3">
            <w:r w:rsidRPr="00F44038">
              <w:t>2008/09:SoU15 Handikappfrågor</w:t>
            </w:r>
          </w:p>
        </w:tc>
        <w:tc>
          <w:tcPr>
            <w:tcW w:w="2481" w:type="dxa"/>
          </w:tcPr>
          <w:p w:rsidR="00300227" w:rsidRPr="00F44038" w:rsidRDefault="00300227" w:rsidP="00873EE3">
            <w:pPr>
              <w:rPr>
                <w:spacing w:val="-4"/>
              </w:rPr>
            </w:pPr>
            <w:r w:rsidRPr="00F44038">
              <w:rPr>
                <w:spacing w:val="-4"/>
              </w:rPr>
              <w:t>5 res. (s,v,mp)</w:t>
            </w:r>
          </w:p>
        </w:tc>
      </w:tr>
      <w:tr w:rsidR="00300227" w:rsidRPr="00F44038" w:rsidTr="00873E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0227" w:rsidRPr="00F44038" w:rsidRDefault="00300227" w:rsidP="00873EE3">
            <w:pPr>
              <w:pStyle w:val="renderubrik"/>
            </w:pPr>
          </w:p>
        </w:tc>
        <w:tc>
          <w:tcPr>
            <w:tcW w:w="6237" w:type="dxa"/>
          </w:tcPr>
          <w:p w:rsidR="00300227" w:rsidRPr="00F44038" w:rsidRDefault="00300227" w:rsidP="00873EE3">
            <w:pPr>
              <w:pStyle w:val="renderubrik"/>
            </w:pPr>
            <w:r w:rsidRPr="00F44038">
              <w:t>Finansutskottets betänkande</w:t>
            </w:r>
          </w:p>
        </w:tc>
        <w:tc>
          <w:tcPr>
            <w:tcW w:w="2481" w:type="dxa"/>
          </w:tcPr>
          <w:p w:rsidR="00300227" w:rsidRPr="00F44038" w:rsidRDefault="00300227" w:rsidP="00873EE3">
            <w:pPr>
              <w:pStyle w:val="renderubrik"/>
              <w:rPr>
                <w:spacing w:val="-4"/>
              </w:rPr>
            </w:pPr>
          </w:p>
        </w:tc>
      </w:tr>
      <w:tr w:rsidR="00300227" w:rsidRPr="00F44038" w:rsidTr="00873E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0227" w:rsidRPr="00F44038" w:rsidRDefault="00300227" w:rsidP="00873EE3">
            <w:pPr>
              <w:pStyle w:val="FlistaNrText"/>
            </w:pPr>
          </w:p>
        </w:tc>
        <w:tc>
          <w:tcPr>
            <w:tcW w:w="6237" w:type="dxa"/>
          </w:tcPr>
          <w:p w:rsidR="00300227" w:rsidRPr="00F44038" w:rsidRDefault="00300227" w:rsidP="00873EE3">
            <w:r w:rsidRPr="00F44038">
              <w:t>2008/09:FiU22 Kommunala frågor</w:t>
            </w:r>
          </w:p>
        </w:tc>
        <w:tc>
          <w:tcPr>
            <w:tcW w:w="2481" w:type="dxa"/>
          </w:tcPr>
          <w:p w:rsidR="00300227" w:rsidRPr="00F44038" w:rsidRDefault="00300227" w:rsidP="00873EE3">
            <w:pPr>
              <w:rPr>
                <w:spacing w:val="-4"/>
              </w:rPr>
            </w:pPr>
            <w:r w:rsidRPr="00F44038">
              <w:rPr>
                <w:spacing w:val="-4"/>
              </w:rPr>
              <w:t>4 res. (s,v,mp)</w:t>
            </w:r>
          </w:p>
        </w:tc>
      </w:tr>
      <w:tr w:rsidR="00300227" w:rsidRPr="00F44038" w:rsidTr="00873E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0227" w:rsidRPr="00F44038" w:rsidRDefault="00300227" w:rsidP="00873EE3">
            <w:pPr>
              <w:pStyle w:val="renderubrik"/>
            </w:pPr>
          </w:p>
        </w:tc>
        <w:tc>
          <w:tcPr>
            <w:tcW w:w="6237" w:type="dxa"/>
          </w:tcPr>
          <w:p w:rsidR="00300227" w:rsidRPr="00F44038" w:rsidRDefault="00300227" w:rsidP="00873EE3">
            <w:pPr>
              <w:pStyle w:val="renderubrik"/>
            </w:pPr>
            <w:r w:rsidRPr="00F44038">
              <w:t>Skatteutskottets betänkanden</w:t>
            </w:r>
          </w:p>
        </w:tc>
        <w:tc>
          <w:tcPr>
            <w:tcW w:w="2481" w:type="dxa"/>
          </w:tcPr>
          <w:p w:rsidR="00300227" w:rsidRPr="00F44038" w:rsidRDefault="00300227" w:rsidP="00873EE3">
            <w:pPr>
              <w:pStyle w:val="renderubrik"/>
              <w:rPr>
                <w:spacing w:val="-4"/>
              </w:rPr>
            </w:pPr>
          </w:p>
        </w:tc>
      </w:tr>
      <w:tr w:rsidR="00300227" w:rsidRPr="00F44038" w:rsidTr="00873E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0227" w:rsidRPr="00F44038" w:rsidRDefault="00300227" w:rsidP="00873EE3">
            <w:pPr>
              <w:pStyle w:val="FlistaNrText"/>
            </w:pPr>
          </w:p>
        </w:tc>
        <w:tc>
          <w:tcPr>
            <w:tcW w:w="6237" w:type="dxa"/>
          </w:tcPr>
          <w:p w:rsidR="00300227" w:rsidRPr="00F44038" w:rsidRDefault="00300227" w:rsidP="00873EE3">
            <w:r w:rsidRPr="00F44038">
              <w:t>2008/09:SkU25 Allmänna motioner om inkomstskatter</w:t>
            </w:r>
          </w:p>
        </w:tc>
        <w:tc>
          <w:tcPr>
            <w:tcW w:w="2481" w:type="dxa"/>
          </w:tcPr>
          <w:p w:rsidR="00300227" w:rsidRPr="00F44038" w:rsidRDefault="00300227" w:rsidP="00873EE3">
            <w:pPr>
              <w:rPr>
                <w:spacing w:val="-4"/>
              </w:rPr>
            </w:pPr>
            <w:r w:rsidRPr="00F44038">
              <w:rPr>
                <w:spacing w:val="-4"/>
              </w:rPr>
              <w:t>10 res. (s,v,mp)</w:t>
            </w:r>
          </w:p>
        </w:tc>
      </w:tr>
      <w:tr w:rsidR="00300227" w:rsidRPr="00F44038" w:rsidTr="00873E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0227" w:rsidRPr="00F44038" w:rsidRDefault="00300227" w:rsidP="00873EE3">
            <w:pPr>
              <w:pStyle w:val="FlistaNrText"/>
            </w:pPr>
          </w:p>
        </w:tc>
        <w:tc>
          <w:tcPr>
            <w:tcW w:w="6237" w:type="dxa"/>
          </w:tcPr>
          <w:p w:rsidR="00300227" w:rsidRPr="00F44038" w:rsidRDefault="00300227" w:rsidP="00873EE3">
            <w:r w:rsidRPr="00F44038">
              <w:t>2008/09:SkU26 Allmänna motioner om punktskatter, tullfrågor och införsel</w:t>
            </w:r>
          </w:p>
        </w:tc>
        <w:tc>
          <w:tcPr>
            <w:tcW w:w="2481" w:type="dxa"/>
          </w:tcPr>
          <w:p w:rsidR="00300227" w:rsidRPr="00F44038" w:rsidRDefault="00300227" w:rsidP="00873EE3">
            <w:pPr>
              <w:rPr>
                <w:spacing w:val="-4"/>
              </w:rPr>
            </w:pPr>
            <w:r w:rsidRPr="00F44038">
              <w:rPr>
                <w:spacing w:val="-4"/>
              </w:rPr>
              <w:t>12 res. (s,v,mp)</w:t>
            </w:r>
          </w:p>
        </w:tc>
      </w:tr>
      <w:tr w:rsidR="00300227" w:rsidRPr="00F44038" w:rsidTr="00873E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0227" w:rsidRPr="00F44038" w:rsidRDefault="00300227" w:rsidP="00873EE3">
            <w:pPr>
              <w:pStyle w:val="renderubrik"/>
            </w:pPr>
          </w:p>
        </w:tc>
        <w:tc>
          <w:tcPr>
            <w:tcW w:w="6237" w:type="dxa"/>
          </w:tcPr>
          <w:p w:rsidR="00300227" w:rsidRPr="00F44038" w:rsidRDefault="00300227" w:rsidP="00873EE3">
            <w:pPr>
              <w:pStyle w:val="renderubrik"/>
            </w:pPr>
            <w:r w:rsidRPr="00F44038">
              <w:t>Justitieutskottets betänkanden</w:t>
            </w:r>
          </w:p>
        </w:tc>
        <w:tc>
          <w:tcPr>
            <w:tcW w:w="2481" w:type="dxa"/>
          </w:tcPr>
          <w:p w:rsidR="00300227" w:rsidRPr="00F44038" w:rsidRDefault="00300227" w:rsidP="00873EE3">
            <w:pPr>
              <w:pStyle w:val="renderubrik"/>
              <w:rPr>
                <w:spacing w:val="-4"/>
              </w:rPr>
            </w:pPr>
          </w:p>
        </w:tc>
      </w:tr>
      <w:tr w:rsidR="00300227" w:rsidRPr="00F44038" w:rsidTr="00873E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0227" w:rsidRPr="00F44038" w:rsidRDefault="00300227" w:rsidP="00873EE3">
            <w:pPr>
              <w:pStyle w:val="FlistaNrText"/>
            </w:pPr>
          </w:p>
        </w:tc>
        <w:tc>
          <w:tcPr>
            <w:tcW w:w="6237" w:type="dxa"/>
          </w:tcPr>
          <w:p w:rsidR="00300227" w:rsidRPr="00F44038" w:rsidRDefault="00300227" w:rsidP="00873EE3">
            <w:r w:rsidRPr="00F44038">
              <w:t>2008/09:JuU14 Särskild utlänningskontroll</w:t>
            </w:r>
          </w:p>
        </w:tc>
        <w:tc>
          <w:tcPr>
            <w:tcW w:w="2481" w:type="dxa"/>
          </w:tcPr>
          <w:p w:rsidR="00300227" w:rsidRPr="00F44038" w:rsidRDefault="00300227" w:rsidP="00873EE3">
            <w:pPr>
              <w:rPr>
                <w:spacing w:val="-4"/>
              </w:rPr>
            </w:pPr>
          </w:p>
        </w:tc>
      </w:tr>
      <w:tr w:rsidR="00300227" w:rsidRPr="00F44038" w:rsidTr="00873E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0227" w:rsidRPr="00F44038" w:rsidRDefault="00300227" w:rsidP="00873EE3">
            <w:pPr>
              <w:pStyle w:val="FlistaNrText"/>
            </w:pPr>
          </w:p>
        </w:tc>
        <w:tc>
          <w:tcPr>
            <w:tcW w:w="6237" w:type="dxa"/>
          </w:tcPr>
          <w:p w:rsidR="00300227" w:rsidRPr="00F44038" w:rsidRDefault="00300227" w:rsidP="00873EE3">
            <w:r w:rsidRPr="00F44038">
              <w:t>2008/09:JuU15 Hemlig teleavlyssning m.m. under år 2007</w:t>
            </w:r>
          </w:p>
        </w:tc>
        <w:tc>
          <w:tcPr>
            <w:tcW w:w="2481" w:type="dxa"/>
          </w:tcPr>
          <w:p w:rsidR="00300227" w:rsidRPr="00F44038" w:rsidRDefault="00300227" w:rsidP="00873EE3">
            <w:pPr>
              <w:rPr>
                <w:spacing w:val="-4"/>
              </w:rPr>
            </w:pPr>
            <w:r w:rsidRPr="00F44038">
              <w:rPr>
                <w:spacing w:val="-4"/>
              </w:rPr>
              <w:t>4 res. (s,v,mp)</w:t>
            </w:r>
          </w:p>
        </w:tc>
      </w:tr>
      <w:tr w:rsidR="00300227" w:rsidRPr="00F44038" w:rsidTr="00873E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0227" w:rsidRPr="00F44038" w:rsidRDefault="00300227" w:rsidP="00873EE3">
            <w:pPr>
              <w:pStyle w:val="FlistaNrText"/>
            </w:pPr>
          </w:p>
        </w:tc>
        <w:tc>
          <w:tcPr>
            <w:tcW w:w="6237" w:type="dxa"/>
          </w:tcPr>
          <w:p w:rsidR="00300227" w:rsidRPr="00F44038" w:rsidRDefault="00300227" w:rsidP="00873EE3">
            <w:r w:rsidRPr="00F44038">
              <w:t>2008/09:JuU19 Unga lagöverträdare</w:t>
            </w:r>
          </w:p>
        </w:tc>
        <w:tc>
          <w:tcPr>
            <w:tcW w:w="2481" w:type="dxa"/>
          </w:tcPr>
          <w:p w:rsidR="00300227" w:rsidRPr="00F44038" w:rsidRDefault="00300227" w:rsidP="00873EE3">
            <w:pPr>
              <w:rPr>
                <w:spacing w:val="-4"/>
              </w:rPr>
            </w:pPr>
            <w:r w:rsidRPr="00F44038">
              <w:rPr>
                <w:spacing w:val="-4"/>
              </w:rPr>
              <w:t>8 res. (s,v,mp)</w:t>
            </w:r>
          </w:p>
        </w:tc>
      </w:tr>
    </w:tbl>
    <w:p w:rsidR="00300227" w:rsidRPr="00F44038" w:rsidRDefault="00300227" w:rsidP="00300227">
      <w:pPr>
        <w:pStyle w:val="Blankrad"/>
      </w:pPr>
      <w:r w:rsidRPr="00F44038">
        <w:t>     </w:t>
      </w:r>
    </w:p>
    <w:p w:rsidR="00300227" w:rsidRPr="00F44038" w:rsidRDefault="00300227" w:rsidP="00300227">
      <w:pPr>
        <w:pStyle w:val="Blankrad"/>
      </w:pPr>
      <w:r w:rsidRPr="00F44038">
        <w:t>     </w:t>
      </w:r>
    </w:p>
    <w:p w:rsidR="006E04A4" w:rsidRPr="00F44038" w:rsidRDefault="006E04A4">
      <w:pPr>
        <w:pStyle w:val="Blankrad"/>
      </w:pPr>
      <w:r w:rsidRPr="00F44038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F4403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F44038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F44038" w:rsidRDefault="006E04A4">
            <w:pPr>
              <w:pStyle w:val="StreckMitten"/>
            </w:pPr>
            <w:r w:rsidRPr="00F44038">
              <w:tab/>
            </w:r>
            <w:r w:rsidRPr="00F44038">
              <w:tab/>
            </w:r>
          </w:p>
        </w:tc>
      </w:tr>
    </w:tbl>
    <w:p w:rsidR="006E04A4" w:rsidRPr="00F44038" w:rsidRDefault="006E04A4" w:rsidP="00CE4300">
      <w:pPr>
        <w:pStyle w:val="Blankrad"/>
      </w:pPr>
    </w:p>
    <w:sectPr w:rsidR="006E04A4" w:rsidRPr="00F44038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1311D" w:rsidRPr="00F44038" w:rsidRDefault="0061311D">
      <w:r w:rsidRPr="00F44038">
        <w:separator/>
      </w:r>
    </w:p>
  </w:endnote>
  <w:endnote w:type="continuationSeparator" w:id="0">
    <w:p w:rsidR="0061311D" w:rsidRPr="00F44038" w:rsidRDefault="0061311D">
      <w:r w:rsidRPr="00F4403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6481" w:rsidRPr="00F44038" w:rsidRDefault="000E6481">
    <w:pPr>
      <w:pStyle w:val="Sidhuvud"/>
      <w:jc w:val="center"/>
    </w:pPr>
    <w:r w:rsidRPr="00F44038">
      <w:fldChar w:fldCharType="begin" w:fldLock="1"/>
    </w:r>
    <w:r w:rsidRPr="00F44038">
      <w:instrText xml:space="preserve"> PAGE </w:instrText>
    </w:r>
    <w:r w:rsidRPr="00F44038">
      <w:fldChar w:fldCharType="separate"/>
    </w:r>
    <w:r w:rsidR="00BF5F98" w:rsidRPr="00F44038">
      <w:t>4</w:t>
    </w:r>
    <w:r w:rsidRPr="00F44038">
      <w:fldChar w:fldCharType="end"/>
    </w:r>
    <w:r w:rsidRPr="00F44038">
      <w:t xml:space="preserve"> (</w:t>
    </w:r>
    <w:r w:rsidRPr="00F44038">
      <w:fldChar w:fldCharType="begin" w:fldLock="1"/>
    </w:r>
    <w:r w:rsidRPr="00F44038">
      <w:instrText xml:space="preserve"> NUMPAGES </w:instrText>
    </w:r>
    <w:r w:rsidRPr="00F44038">
      <w:fldChar w:fldCharType="separate"/>
    </w:r>
    <w:r w:rsidR="00BF5F98" w:rsidRPr="00F44038">
      <w:t>4</w:t>
    </w:r>
    <w:r w:rsidRPr="00F44038">
      <w:fldChar w:fldCharType="end"/>
    </w:r>
    <w:r w:rsidRPr="00F44038">
      <w:t>)</w:t>
    </w:r>
  </w:p>
  <w:p w:rsidR="000E6481" w:rsidRPr="00F44038" w:rsidRDefault="000E648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6481" w:rsidRPr="00F44038" w:rsidRDefault="000E6481">
    <w:pPr>
      <w:pStyle w:val="Sidhuvud"/>
      <w:jc w:val="center"/>
    </w:pPr>
    <w:r w:rsidRPr="00F44038">
      <w:fldChar w:fldCharType="begin" w:fldLock="1"/>
    </w:r>
    <w:r w:rsidRPr="00F44038">
      <w:instrText xml:space="preserve"> PAGE </w:instrText>
    </w:r>
    <w:r w:rsidRPr="00F44038">
      <w:fldChar w:fldCharType="separate"/>
    </w:r>
    <w:r w:rsidR="0061311D" w:rsidRPr="00F44038">
      <w:t>1</w:t>
    </w:r>
    <w:r w:rsidRPr="00F44038">
      <w:fldChar w:fldCharType="end"/>
    </w:r>
    <w:r w:rsidRPr="00F44038">
      <w:t xml:space="preserve"> (</w:t>
    </w:r>
    <w:r w:rsidRPr="00F44038">
      <w:fldChar w:fldCharType="begin" w:fldLock="1"/>
    </w:r>
    <w:r w:rsidRPr="00F44038">
      <w:instrText xml:space="preserve"> NUMPAGES </w:instrText>
    </w:r>
    <w:r w:rsidRPr="00F44038">
      <w:fldChar w:fldCharType="separate"/>
    </w:r>
    <w:r w:rsidR="00BF5F98" w:rsidRPr="00F44038">
      <w:t>4</w:t>
    </w:r>
    <w:r w:rsidRPr="00F44038">
      <w:fldChar w:fldCharType="end"/>
    </w:r>
    <w:r w:rsidRPr="00F44038">
      <w:t>)</w:t>
    </w:r>
  </w:p>
  <w:p w:rsidR="000E6481" w:rsidRPr="00F44038" w:rsidRDefault="000E648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1311D" w:rsidRPr="00F44038" w:rsidRDefault="0061311D">
      <w:r w:rsidRPr="00F44038">
        <w:separator/>
      </w:r>
    </w:p>
  </w:footnote>
  <w:footnote w:type="continuationSeparator" w:id="0">
    <w:p w:rsidR="0061311D" w:rsidRPr="00F44038" w:rsidRDefault="0061311D">
      <w:r w:rsidRPr="00F4403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6481" w:rsidRPr="00F44038" w:rsidRDefault="000E648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6481" w:rsidRPr="00F44038" w:rsidRDefault="000E6481">
    <w:pPr>
      <w:pStyle w:val="Sidhuvud"/>
      <w:tabs>
        <w:tab w:val="clear" w:pos="4536"/>
      </w:tabs>
    </w:pPr>
    <w:r w:rsidRPr="00F44038">
      <w:fldChar w:fldCharType="begin" w:fldLock="1"/>
    </w:r>
    <w:r w:rsidRPr="00F44038">
      <w:instrText xml:space="preserve"> DOCPROPERTY "DocumentDate" </w:instrText>
    </w:r>
    <w:r w:rsidRPr="00F44038">
      <w:fldChar w:fldCharType="separate"/>
    </w:r>
    <w:r w:rsidR="00BF5F98" w:rsidRPr="00F44038">
      <w:t>Onsdagen den 18 mars 2009</w:t>
    </w:r>
    <w:r w:rsidRPr="00F44038">
      <w:fldChar w:fldCharType="end"/>
    </w:r>
    <w:r w:rsidRPr="00F44038">
      <w:tab/>
    </w:r>
  </w:p>
  <w:p w:rsidR="000E6481" w:rsidRPr="00F44038" w:rsidRDefault="000E6481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F44038">
      <w:rPr>
        <w:sz w:val="12"/>
      </w:rPr>
      <w:tab/>
    </w:r>
  </w:p>
  <w:p w:rsidR="000E6481" w:rsidRPr="00F44038" w:rsidRDefault="000E6481"/>
  <w:p w:rsidR="000E6481" w:rsidRPr="00F44038" w:rsidRDefault="000E648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6481" w:rsidRPr="00F44038" w:rsidRDefault="00F44038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F44038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E6481" w:rsidRPr="00F44038" w:rsidRDefault="000E6481">
    <w:pPr>
      <w:pStyle w:val="Dokumentrubrik"/>
      <w:spacing w:after="360"/>
    </w:pPr>
    <w:r w:rsidRPr="00F44038">
      <w:t>Föredragningslista</w:t>
    </w:r>
  </w:p>
  <w:p w:rsidR="000E6481" w:rsidRPr="00F44038" w:rsidRDefault="000E648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381250603">
    <w:abstractNumId w:val="5"/>
  </w:num>
  <w:num w:numId="2" w16cid:durableId="212887132">
    <w:abstractNumId w:val="2"/>
  </w:num>
  <w:num w:numId="3" w16cid:durableId="668287375">
    <w:abstractNumId w:val="4"/>
  </w:num>
  <w:num w:numId="4" w16cid:durableId="1548835774">
    <w:abstractNumId w:val="1"/>
  </w:num>
  <w:num w:numId="5" w16cid:durableId="1107391419">
    <w:abstractNumId w:val="0"/>
  </w:num>
  <w:num w:numId="6" w16cid:durableId="738139129">
    <w:abstractNumId w:val="3"/>
  </w:num>
  <w:num w:numId="7" w16cid:durableId="1133408593">
    <w:abstractNumId w:val="3"/>
  </w:num>
  <w:num w:numId="8" w16cid:durableId="21205663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2E4C05"/>
    <w:rsid w:val="00000608"/>
    <w:rsid w:val="000025B1"/>
    <w:rsid w:val="00002616"/>
    <w:rsid w:val="00003249"/>
    <w:rsid w:val="00004E60"/>
    <w:rsid w:val="00013362"/>
    <w:rsid w:val="00014B7E"/>
    <w:rsid w:val="000157A2"/>
    <w:rsid w:val="0001588F"/>
    <w:rsid w:val="00016950"/>
    <w:rsid w:val="0002560B"/>
    <w:rsid w:val="00025ED1"/>
    <w:rsid w:val="00030ADD"/>
    <w:rsid w:val="00033049"/>
    <w:rsid w:val="000451B8"/>
    <w:rsid w:val="000466D5"/>
    <w:rsid w:val="0004699B"/>
    <w:rsid w:val="000473E3"/>
    <w:rsid w:val="00052BC7"/>
    <w:rsid w:val="000531DC"/>
    <w:rsid w:val="000541FC"/>
    <w:rsid w:val="00056CC9"/>
    <w:rsid w:val="00060EE6"/>
    <w:rsid w:val="0006145A"/>
    <w:rsid w:val="00063537"/>
    <w:rsid w:val="00064C92"/>
    <w:rsid w:val="0006505A"/>
    <w:rsid w:val="00067D5D"/>
    <w:rsid w:val="00074E52"/>
    <w:rsid w:val="00075958"/>
    <w:rsid w:val="00076C5F"/>
    <w:rsid w:val="000816E1"/>
    <w:rsid w:val="00083022"/>
    <w:rsid w:val="0009271C"/>
    <w:rsid w:val="00092904"/>
    <w:rsid w:val="00096F15"/>
    <w:rsid w:val="000A48E1"/>
    <w:rsid w:val="000A51FF"/>
    <w:rsid w:val="000C6C04"/>
    <w:rsid w:val="000E1C84"/>
    <w:rsid w:val="000E30A0"/>
    <w:rsid w:val="000E48DD"/>
    <w:rsid w:val="000E6481"/>
    <w:rsid w:val="000F5FD4"/>
    <w:rsid w:val="00102B56"/>
    <w:rsid w:val="00103C04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4C15"/>
    <w:rsid w:val="001A5B65"/>
    <w:rsid w:val="001A6303"/>
    <w:rsid w:val="001B4C8D"/>
    <w:rsid w:val="001B64A0"/>
    <w:rsid w:val="001C4530"/>
    <w:rsid w:val="001C66D9"/>
    <w:rsid w:val="001C67EF"/>
    <w:rsid w:val="001D0AA0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1667"/>
    <w:rsid w:val="00215146"/>
    <w:rsid w:val="00220E39"/>
    <w:rsid w:val="00223EF7"/>
    <w:rsid w:val="002257C6"/>
    <w:rsid w:val="002312D2"/>
    <w:rsid w:val="00232E5F"/>
    <w:rsid w:val="00233D5B"/>
    <w:rsid w:val="00233E62"/>
    <w:rsid w:val="00241A96"/>
    <w:rsid w:val="002423B9"/>
    <w:rsid w:val="00242820"/>
    <w:rsid w:val="0025181C"/>
    <w:rsid w:val="00270162"/>
    <w:rsid w:val="002760B5"/>
    <w:rsid w:val="002766C2"/>
    <w:rsid w:val="002826A6"/>
    <w:rsid w:val="002874D6"/>
    <w:rsid w:val="0029386E"/>
    <w:rsid w:val="002A09ED"/>
    <w:rsid w:val="002A6592"/>
    <w:rsid w:val="002B3051"/>
    <w:rsid w:val="002C244C"/>
    <w:rsid w:val="002C2EDB"/>
    <w:rsid w:val="002C6F0F"/>
    <w:rsid w:val="002D23AD"/>
    <w:rsid w:val="002D33AA"/>
    <w:rsid w:val="002D6A00"/>
    <w:rsid w:val="002D72ED"/>
    <w:rsid w:val="002E4C05"/>
    <w:rsid w:val="002E546B"/>
    <w:rsid w:val="002E55DF"/>
    <w:rsid w:val="002E5A5E"/>
    <w:rsid w:val="002F0948"/>
    <w:rsid w:val="002F0C89"/>
    <w:rsid w:val="002F19EC"/>
    <w:rsid w:val="002F2D1A"/>
    <w:rsid w:val="002F7486"/>
    <w:rsid w:val="00300227"/>
    <w:rsid w:val="00305353"/>
    <w:rsid w:val="003107BB"/>
    <w:rsid w:val="0031328B"/>
    <w:rsid w:val="00315C69"/>
    <w:rsid w:val="00320BA4"/>
    <w:rsid w:val="0032182C"/>
    <w:rsid w:val="003221FF"/>
    <w:rsid w:val="003320D1"/>
    <w:rsid w:val="00334A3B"/>
    <w:rsid w:val="003368FF"/>
    <w:rsid w:val="0034141E"/>
    <w:rsid w:val="00341C37"/>
    <w:rsid w:val="00346BF8"/>
    <w:rsid w:val="00350ACF"/>
    <w:rsid w:val="003511C0"/>
    <w:rsid w:val="00351287"/>
    <w:rsid w:val="00352F3D"/>
    <w:rsid w:val="00355222"/>
    <w:rsid w:val="003605E2"/>
    <w:rsid w:val="0036199E"/>
    <w:rsid w:val="003633BE"/>
    <w:rsid w:val="003652CF"/>
    <w:rsid w:val="00365CD2"/>
    <w:rsid w:val="00371E50"/>
    <w:rsid w:val="00376480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25A0"/>
    <w:rsid w:val="003F3D98"/>
    <w:rsid w:val="003F43D8"/>
    <w:rsid w:val="003F5F0D"/>
    <w:rsid w:val="003F7E25"/>
    <w:rsid w:val="00402AE6"/>
    <w:rsid w:val="00404049"/>
    <w:rsid w:val="00405E4A"/>
    <w:rsid w:val="00407A88"/>
    <w:rsid w:val="004100C9"/>
    <w:rsid w:val="004114F9"/>
    <w:rsid w:val="00411994"/>
    <w:rsid w:val="00415884"/>
    <w:rsid w:val="004227BA"/>
    <w:rsid w:val="00426681"/>
    <w:rsid w:val="00442A2D"/>
    <w:rsid w:val="0045348A"/>
    <w:rsid w:val="00455B27"/>
    <w:rsid w:val="004603CE"/>
    <w:rsid w:val="00464261"/>
    <w:rsid w:val="00464CE0"/>
    <w:rsid w:val="00465360"/>
    <w:rsid w:val="0046556D"/>
    <w:rsid w:val="0046765A"/>
    <w:rsid w:val="00474978"/>
    <w:rsid w:val="00481275"/>
    <w:rsid w:val="004849E6"/>
    <w:rsid w:val="0049364F"/>
    <w:rsid w:val="004B04E9"/>
    <w:rsid w:val="004B06DE"/>
    <w:rsid w:val="004B782E"/>
    <w:rsid w:val="004B7A73"/>
    <w:rsid w:val="004C1300"/>
    <w:rsid w:val="004C1FA3"/>
    <w:rsid w:val="004C4932"/>
    <w:rsid w:val="004D1B3F"/>
    <w:rsid w:val="004E2D20"/>
    <w:rsid w:val="004E4219"/>
    <w:rsid w:val="004E5670"/>
    <w:rsid w:val="004E5AC8"/>
    <w:rsid w:val="004F173D"/>
    <w:rsid w:val="004F1E7E"/>
    <w:rsid w:val="004F2643"/>
    <w:rsid w:val="004F403E"/>
    <w:rsid w:val="004F5548"/>
    <w:rsid w:val="004F60B1"/>
    <w:rsid w:val="005020C6"/>
    <w:rsid w:val="00503BE4"/>
    <w:rsid w:val="00510E80"/>
    <w:rsid w:val="00533A3C"/>
    <w:rsid w:val="00537A01"/>
    <w:rsid w:val="00543489"/>
    <w:rsid w:val="005460B2"/>
    <w:rsid w:val="005510B5"/>
    <w:rsid w:val="00560161"/>
    <w:rsid w:val="005724E4"/>
    <w:rsid w:val="00572CBE"/>
    <w:rsid w:val="0058117D"/>
    <w:rsid w:val="00585ED4"/>
    <w:rsid w:val="00587EDB"/>
    <w:rsid w:val="00593F37"/>
    <w:rsid w:val="00594D74"/>
    <w:rsid w:val="0059568C"/>
    <w:rsid w:val="00597CFF"/>
    <w:rsid w:val="005A2918"/>
    <w:rsid w:val="005A4129"/>
    <w:rsid w:val="005A6C87"/>
    <w:rsid w:val="005B1060"/>
    <w:rsid w:val="005B2016"/>
    <w:rsid w:val="005B50D4"/>
    <w:rsid w:val="005B70D8"/>
    <w:rsid w:val="005C2FB4"/>
    <w:rsid w:val="005C7B56"/>
    <w:rsid w:val="005C7F3D"/>
    <w:rsid w:val="005D15F9"/>
    <w:rsid w:val="005D4B9F"/>
    <w:rsid w:val="005D5DA3"/>
    <w:rsid w:val="005D65CC"/>
    <w:rsid w:val="005E05A7"/>
    <w:rsid w:val="005E0859"/>
    <w:rsid w:val="005E201A"/>
    <w:rsid w:val="005F080B"/>
    <w:rsid w:val="005F1084"/>
    <w:rsid w:val="005F793C"/>
    <w:rsid w:val="00600AB1"/>
    <w:rsid w:val="0060198F"/>
    <w:rsid w:val="00602264"/>
    <w:rsid w:val="006025D2"/>
    <w:rsid w:val="00602C19"/>
    <w:rsid w:val="00607D38"/>
    <w:rsid w:val="0061149D"/>
    <w:rsid w:val="006115DB"/>
    <w:rsid w:val="0061194B"/>
    <w:rsid w:val="0061311D"/>
    <w:rsid w:val="00614914"/>
    <w:rsid w:val="0061541F"/>
    <w:rsid w:val="006204A3"/>
    <w:rsid w:val="00623167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1634"/>
    <w:rsid w:val="006C05D9"/>
    <w:rsid w:val="006C4107"/>
    <w:rsid w:val="006D0C2B"/>
    <w:rsid w:val="006D196C"/>
    <w:rsid w:val="006D638F"/>
    <w:rsid w:val="006E04A4"/>
    <w:rsid w:val="006E3810"/>
    <w:rsid w:val="006E5764"/>
    <w:rsid w:val="006E7DD1"/>
    <w:rsid w:val="006F28F0"/>
    <w:rsid w:val="006F2BA3"/>
    <w:rsid w:val="006F4302"/>
    <w:rsid w:val="006F4339"/>
    <w:rsid w:val="006F4563"/>
    <w:rsid w:val="006F4DE6"/>
    <w:rsid w:val="006F63C4"/>
    <w:rsid w:val="006F66D1"/>
    <w:rsid w:val="006F7031"/>
    <w:rsid w:val="0071198D"/>
    <w:rsid w:val="00711E2B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4546A"/>
    <w:rsid w:val="00745B90"/>
    <w:rsid w:val="0074605A"/>
    <w:rsid w:val="007467BE"/>
    <w:rsid w:val="00747359"/>
    <w:rsid w:val="007503DA"/>
    <w:rsid w:val="0075111F"/>
    <w:rsid w:val="007526CB"/>
    <w:rsid w:val="007532ED"/>
    <w:rsid w:val="00755F48"/>
    <w:rsid w:val="007603D3"/>
    <w:rsid w:val="007609D3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12F0"/>
    <w:rsid w:val="007A3C83"/>
    <w:rsid w:val="007A5D21"/>
    <w:rsid w:val="007A73B5"/>
    <w:rsid w:val="007B01A2"/>
    <w:rsid w:val="007B3D13"/>
    <w:rsid w:val="007B4230"/>
    <w:rsid w:val="007C00AC"/>
    <w:rsid w:val="007C0AB9"/>
    <w:rsid w:val="007D165E"/>
    <w:rsid w:val="007D5008"/>
    <w:rsid w:val="007D5BC9"/>
    <w:rsid w:val="007D7A4C"/>
    <w:rsid w:val="007D7F1E"/>
    <w:rsid w:val="007E4194"/>
    <w:rsid w:val="007E76A6"/>
    <w:rsid w:val="007F32E4"/>
    <w:rsid w:val="007F3C22"/>
    <w:rsid w:val="007F5CBC"/>
    <w:rsid w:val="00800178"/>
    <w:rsid w:val="00805253"/>
    <w:rsid w:val="00807049"/>
    <w:rsid w:val="00814CAC"/>
    <w:rsid w:val="00821A25"/>
    <w:rsid w:val="00824853"/>
    <w:rsid w:val="00835D03"/>
    <w:rsid w:val="0084285B"/>
    <w:rsid w:val="0084643C"/>
    <w:rsid w:val="00854C30"/>
    <w:rsid w:val="008600DA"/>
    <w:rsid w:val="008614A3"/>
    <w:rsid w:val="0086222B"/>
    <w:rsid w:val="00873E43"/>
    <w:rsid w:val="00873EE3"/>
    <w:rsid w:val="00887B6F"/>
    <w:rsid w:val="00891A92"/>
    <w:rsid w:val="008926E2"/>
    <w:rsid w:val="008A4639"/>
    <w:rsid w:val="008A69A8"/>
    <w:rsid w:val="008C2406"/>
    <w:rsid w:val="008C2C60"/>
    <w:rsid w:val="008C79FF"/>
    <w:rsid w:val="008D70CE"/>
    <w:rsid w:val="008E0710"/>
    <w:rsid w:val="008E1049"/>
    <w:rsid w:val="008F2279"/>
    <w:rsid w:val="008F481D"/>
    <w:rsid w:val="008F66F9"/>
    <w:rsid w:val="00902758"/>
    <w:rsid w:val="00916262"/>
    <w:rsid w:val="0092616A"/>
    <w:rsid w:val="009339AC"/>
    <w:rsid w:val="00935A09"/>
    <w:rsid w:val="00943639"/>
    <w:rsid w:val="00945CF1"/>
    <w:rsid w:val="00947D7F"/>
    <w:rsid w:val="00953F6C"/>
    <w:rsid w:val="00954C81"/>
    <w:rsid w:val="00965A07"/>
    <w:rsid w:val="0096765E"/>
    <w:rsid w:val="0097005E"/>
    <w:rsid w:val="00974789"/>
    <w:rsid w:val="00981CD7"/>
    <w:rsid w:val="0099091B"/>
    <w:rsid w:val="009918A3"/>
    <w:rsid w:val="00993003"/>
    <w:rsid w:val="009936B7"/>
    <w:rsid w:val="00993C2E"/>
    <w:rsid w:val="009A3C9D"/>
    <w:rsid w:val="009A4BE1"/>
    <w:rsid w:val="009B58A6"/>
    <w:rsid w:val="009D208A"/>
    <w:rsid w:val="009D56D3"/>
    <w:rsid w:val="009E024F"/>
    <w:rsid w:val="009E29D2"/>
    <w:rsid w:val="009E2A19"/>
    <w:rsid w:val="009F16CD"/>
    <w:rsid w:val="009F4B33"/>
    <w:rsid w:val="00A047C8"/>
    <w:rsid w:val="00A06675"/>
    <w:rsid w:val="00A10980"/>
    <w:rsid w:val="00A14C18"/>
    <w:rsid w:val="00A20302"/>
    <w:rsid w:val="00A209BB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37CC"/>
    <w:rsid w:val="00A4395A"/>
    <w:rsid w:val="00A51BBE"/>
    <w:rsid w:val="00A5373E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B21F6"/>
    <w:rsid w:val="00AB538F"/>
    <w:rsid w:val="00AC0E93"/>
    <w:rsid w:val="00AC66F6"/>
    <w:rsid w:val="00AD0AE2"/>
    <w:rsid w:val="00AD35B2"/>
    <w:rsid w:val="00AD51C2"/>
    <w:rsid w:val="00AE1CA5"/>
    <w:rsid w:val="00AE255A"/>
    <w:rsid w:val="00AE413F"/>
    <w:rsid w:val="00AE4186"/>
    <w:rsid w:val="00AF003C"/>
    <w:rsid w:val="00AF07F6"/>
    <w:rsid w:val="00AF239D"/>
    <w:rsid w:val="00AF62E9"/>
    <w:rsid w:val="00B01905"/>
    <w:rsid w:val="00B03730"/>
    <w:rsid w:val="00B04D39"/>
    <w:rsid w:val="00B0563F"/>
    <w:rsid w:val="00B07FB0"/>
    <w:rsid w:val="00B11B39"/>
    <w:rsid w:val="00B15011"/>
    <w:rsid w:val="00B15CDB"/>
    <w:rsid w:val="00B16876"/>
    <w:rsid w:val="00B221D7"/>
    <w:rsid w:val="00B256C7"/>
    <w:rsid w:val="00B27DC3"/>
    <w:rsid w:val="00B30B4F"/>
    <w:rsid w:val="00B374C2"/>
    <w:rsid w:val="00B4136F"/>
    <w:rsid w:val="00B4159D"/>
    <w:rsid w:val="00B43D8D"/>
    <w:rsid w:val="00B503C7"/>
    <w:rsid w:val="00B51D26"/>
    <w:rsid w:val="00B528F7"/>
    <w:rsid w:val="00B52F86"/>
    <w:rsid w:val="00B54E2B"/>
    <w:rsid w:val="00B569D9"/>
    <w:rsid w:val="00B6403A"/>
    <w:rsid w:val="00B6548C"/>
    <w:rsid w:val="00B710EF"/>
    <w:rsid w:val="00B71361"/>
    <w:rsid w:val="00B73A7E"/>
    <w:rsid w:val="00B73B21"/>
    <w:rsid w:val="00B7507C"/>
    <w:rsid w:val="00B81FDE"/>
    <w:rsid w:val="00B83FE7"/>
    <w:rsid w:val="00B8715B"/>
    <w:rsid w:val="00B90627"/>
    <w:rsid w:val="00B91174"/>
    <w:rsid w:val="00B96B57"/>
    <w:rsid w:val="00B97D51"/>
    <w:rsid w:val="00BA4976"/>
    <w:rsid w:val="00BA667D"/>
    <w:rsid w:val="00BA6962"/>
    <w:rsid w:val="00BA6D0A"/>
    <w:rsid w:val="00BB092F"/>
    <w:rsid w:val="00BB32D1"/>
    <w:rsid w:val="00BB5780"/>
    <w:rsid w:val="00BC1B9D"/>
    <w:rsid w:val="00BD1409"/>
    <w:rsid w:val="00BD1E8E"/>
    <w:rsid w:val="00BD5B2F"/>
    <w:rsid w:val="00BE0F1C"/>
    <w:rsid w:val="00BE1F3F"/>
    <w:rsid w:val="00BE26EA"/>
    <w:rsid w:val="00BE2EB7"/>
    <w:rsid w:val="00BF1A01"/>
    <w:rsid w:val="00BF2ADF"/>
    <w:rsid w:val="00BF319E"/>
    <w:rsid w:val="00BF4579"/>
    <w:rsid w:val="00BF5F98"/>
    <w:rsid w:val="00BF68E5"/>
    <w:rsid w:val="00C04A70"/>
    <w:rsid w:val="00C113CE"/>
    <w:rsid w:val="00C11760"/>
    <w:rsid w:val="00C14857"/>
    <w:rsid w:val="00C175DA"/>
    <w:rsid w:val="00C20D9F"/>
    <w:rsid w:val="00C25CD0"/>
    <w:rsid w:val="00C324D8"/>
    <w:rsid w:val="00C337B2"/>
    <w:rsid w:val="00C34AF3"/>
    <w:rsid w:val="00C354BF"/>
    <w:rsid w:val="00C373BB"/>
    <w:rsid w:val="00C37D3A"/>
    <w:rsid w:val="00C41550"/>
    <w:rsid w:val="00C46D5F"/>
    <w:rsid w:val="00C64B5E"/>
    <w:rsid w:val="00C6587A"/>
    <w:rsid w:val="00C76C1F"/>
    <w:rsid w:val="00C81EDE"/>
    <w:rsid w:val="00C94CBC"/>
    <w:rsid w:val="00C95FD1"/>
    <w:rsid w:val="00CA0FEA"/>
    <w:rsid w:val="00CA35C2"/>
    <w:rsid w:val="00CA5C77"/>
    <w:rsid w:val="00CA63A1"/>
    <w:rsid w:val="00CA6FC2"/>
    <w:rsid w:val="00CB2C30"/>
    <w:rsid w:val="00CC4FEA"/>
    <w:rsid w:val="00CD26A6"/>
    <w:rsid w:val="00CD2A19"/>
    <w:rsid w:val="00CD5D0A"/>
    <w:rsid w:val="00CD7560"/>
    <w:rsid w:val="00CE06E3"/>
    <w:rsid w:val="00CE2D82"/>
    <w:rsid w:val="00CE4300"/>
    <w:rsid w:val="00CE651C"/>
    <w:rsid w:val="00CE73D0"/>
    <w:rsid w:val="00CE76D3"/>
    <w:rsid w:val="00CF127A"/>
    <w:rsid w:val="00CF242C"/>
    <w:rsid w:val="00CF710F"/>
    <w:rsid w:val="00D04310"/>
    <w:rsid w:val="00D06F6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6CC3"/>
    <w:rsid w:val="00D27346"/>
    <w:rsid w:val="00D3042E"/>
    <w:rsid w:val="00D35FA6"/>
    <w:rsid w:val="00D37696"/>
    <w:rsid w:val="00D41247"/>
    <w:rsid w:val="00D420A1"/>
    <w:rsid w:val="00D45AE3"/>
    <w:rsid w:val="00D46A27"/>
    <w:rsid w:val="00D51FA2"/>
    <w:rsid w:val="00D52B77"/>
    <w:rsid w:val="00D52C90"/>
    <w:rsid w:val="00D5755C"/>
    <w:rsid w:val="00D619FE"/>
    <w:rsid w:val="00D6469C"/>
    <w:rsid w:val="00D66127"/>
    <w:rsid w:val="00D6713F"/>
    <w:rsid w:val="00D6756A"/>
    <w:rsid w:val="00D7044D"/>
    <w:rsid w:val="00D76DAF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C1161"/>
    <w:rsid w:val="00DC6608"/>
    <w:rsid w:val="00DD32AE"/>
    <w:rsid w:val="00DD564D"/>
    <w:rsid w:val="00DD656E"/>
    <w:rsid w:val="00DD7E13"/>
    <w:rsid w:val="00DE1DA3"/>
    <w:rsid w:val="00DE550D"/>
    <w:rsid w:val="00DE65BE"/>
    <w:rsid w:val="00DF2854"/>
    <w:rsid w:val="00DF3329"/>
    <w:rsid w:val="00DF64A1"/>
    <w:rsid w:val="00DF7A9D"/>
    <w:rsid w:val="00E000A9"/>
    <w:rsid w:val="00E0128C"/>
    <w:rsid w:val="00E03BF3"/>
    <w:rsid w:val="00E17E2F"/>
    <w:rsid w:val="00E20333"/>
    <w:rsid w:val="00E24210"/>
    <w:rsid w:val="00E2427D"/>
    <w:rsid w:val="00E248C0"/>
    <w:rsid w:val="00E2788D"/>
    <w:rsid w:val="00E30327"/>
    <w:rsid w:val="00E31377"/>
    <w:rsid w:val="00E31967"/>
    <w:rsid w:val="00E32C53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610C7"/>
    <w:rsid w:val="00E62231"/>
    <w:rsid w:val="00E70164"/>
    <w:rsid w:val="00E7771F"/>
    <w:rsid w:val="00E93341"/>
    <w:rsid w:val="00E975DB"/>
    <w:rsid w:val="00EA0896"/>
    <w:rsid w:val="00EB446D"/>
    <w:rsid w:val="00EB7767"/>
    <w:rsid w:val="00EC278F"/>
    <w:rsid w:val="00EC3B10"/>
    <w:rsid w:val="00EC3E94"/>
    <w:rsid w:val="00EC40C9"/>
    <w:rsid w:val="00EC62E4"/>
    <w:rsid w:val="00EC6C08"/>
    <w:rsid w:val="00ED095E"/>
    <w:rsid w:val="00EE0105"/>
    <w:rsid w:val="00EE45FE"/>
    <w:rsid w:val="00EF1642"/>
    <w:rsid w:val="00EF2449"/>
    <w:rsid w:val="00EF5FE1"/>
    <w:rsid w:val="00F01227"/>
    <w:rsid w:val="00F01512"/>
    <w:rsid w:val="00F01896"/>
    <w:rsid w:val="00F061D3"/>
    <w:rsid w:val="00F10FEC"/>
    <w:rsid w:val="00F20263"/>
    <w:rsid w:val="00F20F9E"/>
    <w:rsid w:val="00F272B4"/>
    <w:rsid w:val="00F27AE3"/>
    <w:rsid w:val="00F3158D"/>
    <w:rsid w:val="00F32AB0"/>
    <w:rsid w:val="00F44038"/>
    <w:rsid w:val="00F445A2"/>
    <w:rsid w:val="00F5416E"/>
    <w:rsid w:val="00F6126D"/>
    <w:rsid w:val="00F63D49"/>
    <w:rsid w:val="00F65389"/>
    <w:rsid w:val="00F80555"/>
    <w:rsid w:val="00F849DC"/>
    <w:rsid w:val="00F85B97"/>
    <w:rsid w:val="00F93337"/>
    <w:rsid w:val="00F96145"/>
    <w:rsid w:val="00F9696A"/>
    <w:rsid w:val="00FA3584"/>
    <w:rsid w:val="00FA35BF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D009B"/>
    <w:rsid w:val="00FD4FB8"/>
    <w:rsid w:val="00FD75C3"/>
    <w:rsid w:val="00FE0492"/>
    <w:rsid w:val="00FE3611"/>
    <w:rsid w:val="00FE68B7"/>
    <w:rsid w:val="00FE73AB"/>
    <w:rsid w:val="00FF05D4"/>
    <w:rsid w:val="00FF0A50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0E05ED0-6648-4062-A1CE-D415DFEF6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rsid w:val="00CD7560"/>
    <w:pPr>
      <w:widowControl/>
      <w:tabs>
        <w:tab w:val="clear" w:pos="6804"/>
      </w:tabs>
      <w:spacing w:before="280" w:after="28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rsid w:val="00CD7560"/>
    <w:pPr>
      <w:widowControl/>
      <w:tabs>
        <w:tab w:val="clear" w:pos="6804"/>
      </w:tabs>
      <w:spacing w:before="280" w:after="28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CD7560"/>
    <w:pPr>
      <w:widowControl/>
      <w:tabs>
        <w:tab w:val="clear" w:pos="6804"/>
      </w:tabs>
      <w:spacing w:line="280" w:lineRule="atLeast"/>
    </w:pPr>
    <w:rPr>
      <w:i/>
      <w:sz w:val="26"/>
      <w:szCs w:val="26"/>
    </w:rPr>
  </w:style>
  <w:style w:type="paragraph" w:styleId="Ballongtext">
    <w:name w:val="Balloon Text"/>
    <w:basedOn w:val="Normal"/>
    <w:semiHidden/>
    <w:rsid w:val="000158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s0914ab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688</Words>
  <Characters>4772</Characters>
  <Application>Microsoft Office Word</Application>
  <DocSecurity>4</DocSecurity>
  <Lines>367</Lines>
  <Paragraphs>237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2008/09:86</vt:lpstr>
      <vt:lpstr>Onsdagen den 18 mars 2009</vt:lpstr>
    </vt:vector>
  </TitlesOfParts>
  <Company>Riksdagen</Company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2009-03-17T15:52:00Z</cp:lastPrinted>
  <dcterms:created xsi:type="dcterms:W3CDTF">2025-12-17T19:21:00Z</dcterms:created>
  <dcterms:modified xsi:type="dcterms:W3CDTF">2025-12-17T19:21:00Z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18 mars 2009</vt:lpwstr>
  </property>
  <property fmtid="{D5CDD505-2E9C-101B-9397-08002B2CF9AE}" pid="3" name="DocumentNumber">
    <vt:lpwstr>86</vt:lpwstr>
  </property>
  <property fmtid="{D5CDD505-2E9C-101B-9397-08002B2CF9AE}" pid="4" name="DocumentYear">
    <vt:lpwstr>2008/09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2009-03-18</vt:lpwstr>
  </property>
</Properties>
</file>