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CCD3F5307794460BFE5DDD908918A81"/>
        </w:placeholder>
        <w:text/>
      </w:sdtPr>
      <w:sdtEndPr/>
      <w:sdtContent>
        <w:p w:rsidRPr="009B062B" w:rsidR="00AF30DD" w:rsidP="000D6A07" w:rsidRDefault="00AF30DD" w14:paraId="184320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9e2bf6-f50a-4f1f-81af-83602d8bb21b"/>
        <w:id w:val="186638481"/>
        <w:lock w:val="sdtLocked"/>
      </w:sdtPr>
      <w:sdtEndPr/>
      <w:sdtContent>
        <w:p w:rsidR="005A7DEB" w:rsidRDefault="003154FD" w14:paraId="184320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huvudmannaskapet för länssjukvården/specialistsjukvården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2A827357BE4A5C894B4CF1967AC62A"/>
        </w:placeholder>
        <w:text/>
      </w:sdtPr>
      <w:sdtEndPr/>
      <w:sdtContent>
        <w:p w:rsidRPr="009B062B" w:rsidR="006D79C9" w:rsidP="00333E95" w:rsidRDefault="006D79C9" w14:paraId="184320E2" w14:textId="77777777">
          <w:pPr>
            <w:pStyle w:val="Rubrik1"/>
          </w:pPr>
          <w:r>
            <w:t>Motivering</w:t>
          </w:r>
        </w:p>
      </w:sdtContent>
    </w:sdt>
    <w:p w:rsidR="00D35520" w:rsidP="00E00862" w:rsidRDefault="00D35520" w14:paraId="184320E3" w14:textId="2867EDA0">
      <w:pPr>
        <w:pStyle w:val="Normalutanindragellerluft"/>
      </w:pPr>
      <w:r>
        <w:t>Svensk sjukvård står inför stora utmaningar. De medicinska framstegen går allt snabbare, vilket genererar kostsamma investeringar bland annat i ny teknik. Läkemedel forskas fram i en allt snabbare takt, vilket leder till att sjukdomar som inte var möjliga att bota eller lindra i dag och i framtiden kan göra skillnad för den enskilde patienten och dennes anhöriga. Läkemedelskostnaderna för landstingen/regionerna stiger i rask takt i och med de moderna läkemed</w:t>
      </w:r>
      <w:r w:rsidR="00A54BFF">
        <w:t>e</w:t>
      </w:r>
      <w:r>
        <w:t>l som nu kommer ut på marknaden.</w:t>
      </w:r>
    </w:p>
    <w:p w:rsidRPr="00AD7F2E" w:rsidR="00D35520" w:rsidP="00E00862" w:rsidRDefault="00D35520" w14:paraId="184320E4" w14:textId="063EEF00">
      <w:r w:rsidRPr="00AD7F2E">
        <w:t xml:space="preserve">Vi ser bland annat mot bakgrund av ovanstående en allt mer utbredd ojämlikhet vad gäller den hälso- och sjukvårdsservice som svenska medborgare har rätt att konsumera. Små landsting/regioner med svag skattekraft kämpar dagligen med ekonomin i syfte att </w:t>
      </w:r>
      <w:r w:rsidRPr="00E00862">
        <w:rPr>
          <w:spacing w:val="-2"/>
        </w:rPr>
        <w:t>kunna erbjuda sina innevånare samma höga sjukvårdsservice som stora landsting/regioner</w:t>
      </w:r>
      <w:r w:rsidRPr="00AD7F2E">
        <w:t xml:space="preserve"> kan erbjuda sina innevånare. </w:t>
      </w:r>
    </w:p>
    <w:p w:rsidRPr="00AD7F2E" w:rsidR="00D35520" w:rsidP="00E00862" w:rsidRDefault="00D35520" w14:paraId="184320E5" w14:textId="33BE9553">
      <w:r w:rsidRPr="00AD7F2E">
        <w:t>Svensk hälso- och sjukvård finansieras dels genom statliga bidrag och stimulans</w:t>
      </w:r>
      <w:r w:rsidR="00E00862">
        <w:softHyphen/>
      </w:r>
      <w:r w:rsidRPr="00AD7F2E">
        <w:t>medel i olika former</w:t>
      </w:r>
      <w:r w:rsidR="008E7CAB">
        <w:t xml:space="preserve">, </w:t>
      </w:r>
      <w:r w:rsidRPr="00AD7F2E">
        <w:t>dels av landstingen/regionerna själva, genom den beskattningsrätt som landsting/regioner förfogar över. Jag menar att svensk hälso- och sjukvård är och ska vara en nationell angelägenhet. Det måste vara staten som garanterar att varje med</w:t>
      </w:r>
      <w:r w:rsidR="00E00862">
        <w:softHyphen/>
      </w:r>
      <w:r w:rsidRPr="00AD7F2E">
        <w:t>borgare i Sverige har en likvärdig vård, oavsett var den ges inom landets gränser. Bostadsort</w:t>
      </w:r>
      <w:r w:rsidR="00A54BFF">
        <w:t>en</w:t>
      </w:r>
      <w:r w:rsidRPr="00AD7F2E">
        <w:t xml:space="preserve"> ska inte avgöra vilken vård och behandling den enskilde kan få ta del av.</w:t>
      </w:r>
    </w:p>
    <w:p w:rsidRPr="00E00862" w:rsidR="00BB6339" w:rsidP="00E00862" w:rsidRDefault="00D35520" w14:paraId="184320E6" w14:textId="3054FEA1">
      <w:r w:rsidRPr="00E00862">
        <w:t>Utifrån ovanstående anser jag att regeringen bör se över möjligheten att tillsätta en</w:t>
      </w:r>
      <w:r w:rsidR="00E00862">
        <w:t> </w:t>
      </w:r>
      <w:bookmarkStart w:name="_GoBack" w:id="1"/>
      <w:bookmarkEnd w:id="1"/>
      <w:r w:rsidRPr="00E00862">
        <w:t>utredning som får i uppgift att utreda huvudmannaskapet för svensk länssjukvård/specialistsjukvård</w:t>
      </w:r>
      <w:r w:rsidRPr="00E00862" w:rsidR="00A54BF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30A98A73054226A38A092FD04678FC"/>
        </w:placeholder>
      </w:sdtPr>
      <w:sdtEndPr>
        <w:rPr>
          <w:i w:val="0"/>
          <w:noProof w:val="0"/>
        </w:rPr>
      </w:sdtEndPr>
      <w:sdtContent>
        <w:p w:rsidR="000D6A07" w:rsidP="000D6A07" w:rsidRDefault="000D6A07" w14:paraId="184320E7" w14:textId="77777777"/>
        <w:p w:rsidRPr="008E0FE2" w:rsidR="004801AC" w:rsidP="000D6A07" w:rsidRDefault="00E00862" w14:paraId="184320E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CCA" w14:paraId="79A64DBA" w14:textId="77777777">
        <w:trPr>
          <w:cantSplit/>
        </w:trPr>
        <w:tc>
          <w:tcPr>
            <w:tcW w:w="50" w:type="pct"/>
            <w:vAlign w:val="bottom"/>
          </w:tcPr>
          <w:p w:rsidR="00665CCA" w:rsidRDefault="00A54BFF" w14:paraId="73F35D2E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665CCA" w:rsidRDefault="00665CCA" w14:paraId="5A4A90EA" w14:textId="77777777">
            <w:pPr>
              <w:pStyle w:val="Underskrifter"/>
            </w:pPr>
          </w:p>
        </w:tc>
      </w:tr>
    </w:tbl>
    <w:p w:rsidR="00434FD8" w:rsidRDefault="00434FD8" w14:paraId="184320EC" w14:textId="77777777"/>
    <w:sectPr w:rsidR="00434F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320EE" w14:textId="77777777" w:rsidR="00B93A92" w:rsidRDefault="00B93A92" w:rsidP="000C1CAD">
      <w:pPr>
        <w:spacing w:line="240" w:lineRule="auto"/>
      </w:pPr>
      <w:r>
        <w:separator/>
      </w:r>
    </w:p>
  </w:endnote>
  <w:endnote w:type="continuationSeparator" w:id="0">
    <w:p w14:paraId="184320EF" w14:textId="77777777" w:rsidR="00B93A92" w:rsidRDefault="00B93A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0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0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0FD" w14:textId="77777777" w:rsidR="00262EA3" w:rsidRPr="000D6A07" w:rsidRDefault="00262EA3" w:rsidP="000D6A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20EC" w14:textId="77777777" w:rsidR="00B93A92" w:rsidRDefault="00B93A92" w:rsidP="000C1CAD">
      <w:pPr>
        <w:spacing w:line="240" w:lineRule="auto"/>
      </w:pPr>
      <w:r>
        <w:separator/>
      </w:r>
    </w:p>
  </w:footnote>
  <w:footnote w:type="continuationSeparator" w:id="0">
    <w:p w14:paraId="184320ED" w14:textId="77777777" w:rsidR="00B93A92" w:rsidRDefault="00B93A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0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4320FE" wp14:editId="184320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32102" w14:textId="77777777" w:rsidR="00262EA3" w:rsidRDefault="00E008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7D42D429424046ABD3F909F9F46E3F"/>
                              </w:placeholder>
                              <w:text/>
                            </w:sdtPr>
                            <w:sdtEndPr/>
                            <w:sdtContent>
                              <w:r w:rsidR="00D355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7F9C92F1464C0F93CCB6300C8703CC"/>
                              </w:placeholder>
                              <w:text/>
                            </w:sdtPr>
                            <w:sdtEndPr/>
                            <w:sdtContent>
                              <w:r w:rsidR="00D35520">
                                <w:t>1420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4320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432102" w14:textId="77777777" w:rsidR="00262EA3" w:rsidRDefault="00E008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7D42D429424046ABD3F909F9F46E3F"/>
                        </w:placeholder>
                        <w:text/>
                      </w:sdtPr>
                      <w:sdtEndPr/>
                      <w:sdtContent>
                        <w:r w:rsidR="00D355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7F9C92F1464C0F93CCB6300C8703CC"/>
                        </w:placeholder>
                        <w:text/>
                      </w:sdtPr>
                      <w:sdtEndPr/>
                      <w:sdtContent>
                        <w:r w:rsidR="00D35520">
                          <w:t>1420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4320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0F2" w14:textId="77777777" w:rsidR="00262EA3" w:rsidRDefault="00262EA3" w:rsidP="008563AC">
    <w:pPr>
      <w:jc w:val="right"/>
    </w:pPr>
  </w:p>
  <w:p w14:paraId="184320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0F6" w14:textId="77777777" w:rsidR="00262EA3" w:rsidRDefault="00E008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432100" wp14:editId="184321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4320F7" w14:textId="77777777" w:rsidR="00262EA3" w:rsidRDefault="00E008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7C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55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520">
          <w:t>1420</w:t>
        </w:r>
      </w:sdtContent>
    </w:sdt>
  </w:p>
  <w:p w14:paraId="184320F8" w14:textId="77777777" w:rsidR="00262EA3" w:rsidRPr="008227B3" w:rsidRDefault="00E008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4320F9" w14:textId="77777777" w:rsidR="00262EA3" w:rsidRPr="008227B3" w:rsidRDefault="00E008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7CA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7CAB">
          <w:t>:873</w:t>
        </w:r>
      </w:sdtContent>
    </w:sdt>
  </w:p>
  <w:p w14:paraId="184320FA" w14:textId="77777777" w:rsidR="00262EA3" w:rsidRDefault="00E008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7CAB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4320FB" w14:textId="77777777" w:rsidR="00262EA3" w:rsidRDefault="00D35520" w:rsidP="00283E0F">
        <w:pPr>
          <w:pStyle w:val="FSHRub2"/>
        </w:pPr>
        <w:r>
          <w:t xml:space="preserve">Huvudmannaskapet för länssjukvården/specialistsjukvården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4320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355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A07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4FD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FD8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DE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CC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CAB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BFF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92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2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862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4320DF"/>
  <w15:chartTrackingRefBased/>
  <w15:docId w15:val="{A0F29E7E-BD44-47B0-8183-4A0E68B3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CD3F5307794460BFE5DDD908918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EE5FB-20BD-4D45-9749-1041FF079024}"/>
      </w:docPartPr>
      <w:docPartBody>
        <w:p w:rsidR="00914AC7" w:rsidRDefault="003033F3">
          <w:pPr>
            <w:pStyle w:val="ACCD3F5307794460BFE5DDD908918A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2A827357BE4A5C894B4CF1967AC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A4E97-F99F-441A-820D-7D263446103B}"/>
      </w:docPartPr>
      <w:docPartBody>
        <w:p w:rsidR="00914AC7" w:rsidRDefault="003033F3">
          <w:pPr>
            <w:pStyle w:val="9E2A827357BE4A5C894B4CF1967AC6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7D42D429424046ABD3F909F9F46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B56EA-0A67-419B-87C5-9E37450A47B9}"/>
      </w:docPartPr>
      <w:docPartBody>
        <w:p w:rsidR="00914AC7" w:rsidRDefault="003033F3">
          <w:pPr>
            <w:pStyle w:val="AC7D42D429424046ABD3F909F9F46E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F9C92F1464C0F93CCB6300C870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0F7AD-70D6-45D6-935E-27DBA84BB381}"/>
      </w:docPartPr>
      <w:docPartBody>
        <w:p w:rsidR="00914AC7" w:rsidRDefault="003033F3">
          <w:pPr>
            <w:pStyle w:val="E07F9C92F1464C0F93CCB6300C8703CC"/>
          </w:pPr>
          <w:r>
            <w:t xml:space="preserve"> </w:t>
          </w:r>
        </w:p>
      </w:docPartBody>
    </w:docPart>
    <w:docPart>
      <w:docPartPr>
        <w:name w:val="0C30A98A73054226A38A092FD0467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A4DF8-4788-4EE1-ADD4-787A64FD7639}"/>
      </w:docPartPr>
      <w:docPartBody>
        <w:p w:rsidR="00D91A63" w:rsidRDefault="00D91A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F3"/>
    <w:rsid w:val="003033F3"/>
    <w:rsid w:val="00914AC7"/>
    <w:rsid w:val="00D9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CD3F5307794460BFE5DDD908918A81">
    <w:name w:val="ACCD3F5307794460BFE5DDD908918A81"/>
  </w:style>
  <w:style w:type="paragraph" w:customStyle="1" w:styleId="FC94E62EC16B45BB9D666ECD14ADF5C5">
    <w:name w:val="FC94E62EC16B45BB9D666ECD14ADF5C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C557AE77F14C669B530E83CCAFB588">
    <w:name w:val="DEC557AE77F14C669B530E83CCAFB588"/>
  </w:style>
  <w:style w:type="paragraph" w:customStyle="1" w:styleId="9E2A827357BE4A5C894B4CF1967AC62A">
    <w:name w:val="9E2A827357BE4A5C894B4CF1967AC62A"/>
  </w:style>
  <w:style w:type="paragraph" w:customStyle="1" w:styleId="337E082456A248A1B8230FC311AB9E09">
    <w:name w:val="337E082456A248A1B8230FC311AB9E09"/>
  </w:style>
  <w:style w:type="paragraph" w:customStyle="1" w:styleId="13199CF17E044E05B5293A3910EA35B6">
    <w:name w:val="13199CF17E044E05B5293A3910EA35B6"/>
  </w:style>
  <w:style w:type="paragraph" w:customStyle="1" w:styleId="AC7D42D429424046ABD3F909F9F46E3F">
    <w:name w:val="AC7D42D429424046ABD3F909F9F46E3F"/>
  </w:style>
  <w:style w:type="paragraph" w:customStyle="1" w:styleId="E07F9C92F1464C0F93CCB6300C8703CC">
    <w:name w:val="E07F9C92F1464C0F93CCB6300C870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94174-3097-428D-8F37-E87C0776307D}"/>
</file>

<file path=customXml/itemProps2.xml><?xml version="1.0" encoding="utf-8"?>
<ds:datastoreItem xmlns:ds="http://schemas.openxmlformats.org/officeDocument/2006/customXml" ds:itemID="{54DC3A9E-BF79-4BE1-9195-49CF38B3E73A}"/>
</file>

<file path=customXml/itemProps3.xml><?xml version="1.0" encoding="utf-8"?>
<ds:datastoreItem xmlns:ds="http://schemas.openxmlformats.org/officeDocument/2006/customXml" ds:itemID="{2E8CD108-04C1-46B0-979E-0FF09ABD5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1542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M1420 Huvudmannaskapet för länssjukvården specialistsjukvården</vt:lpstr>
      <vt:lpstr>
      </vt:lpstr>
    </vt:vector>
  </TitlesOfParts>
  <Company>Sveriges riksdag</Company>
  <LinksUpToDate>false</LinksUpToDate>
  <CharactersWithSpaces>1791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