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9A296F" w:rsidR="00FC43F6" w:rsidP="004E0BCE" w:rsidRDefault="00FC43F6" w14:paraId="66BFADF6" w14:textId="77777777">
      <w:pPr>
        <w:pStyle w:val="Normalutanindragellerluft"/>
        <w:rPr>
          <w:lang w:val="en-US"/>
        </w:rPr>
      </w:pPr>
      <w:bookmarkStart w:name="_Toc106800475" w:id="0"/>
      <w:bookmarkStart w:name="_Toc106801300" w:id="1"/>
    </w:p>
    <w:p xmlns:w14="http://schemas.microsoft.com/office/word/2010/wordml" w:rsidRPr="009B062B" w:rsidR="00AF30DD" w:rsidP="00FB2D5E" w:rsidRDefault="00FB2D5E" w14:paraId="628196B9" w14:textId="77777777">
      <w:pPr>
        <w:pStyle w:val="RubrikFrslagTIllRiksdagsbeslut"/>
      </w:pPr>
      <w:sdt>
        <w:sdtPr>
          <w:alias w:val="CC_Boilerplate_4"/>
          <w:tag w:val="CC_Boilerplate_4"/>
          <w:id w:val="-1644581176"/>
          <w:lock w:val="sdtContentLocked"/>
          <w:placeholder>
            <w:docPart w:val="1CAC6583ADB640229C06F27A34EA8E44"/>
          </w:placeholder>
          <w:text/>
        </w:sdtPr>
        <w:sdtEndPr/>
        <w:sdtContent>
          <w:r w:rsidRPr="009B062B" w:rsidR="00AF30DD">
            <w:t>Förslag till riksdagsbeslut</w:t>
          </w:r>
        </w:sdtContent>
      </w:sdt>
      <w:bookmarkEnd w:id="0"/>
      <w:bookmarkEnd w:id="1"/>
    </w:p>
    <w:sdt>
      <w:sdtPr>
        <w:tag w:val="144cb3bd-eb3b-4690-a81a-6dc1ec3a4c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Ronneby flygplats även framöver bör ha den statliga finansiering, funktion och kapacitet som krävs för att fungera som nationell bas- och beredskapsflygplats med förmåga att stödja både civila transporter och totalförsvarsuppgifter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265F01C87B14FC697DA182F47AAB6B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F7EE3F9" w14:textId="77777777">
          <w:pPr>
            <w:pStyle w:val="Rubrik1"/>
          </w:pPr>
          <w:r>
            <w:t>Motivering</w:t>
          </w:r>
        </w:p>
      </w:sdtContent>
    </w:sdt>
    <w:bookmarkEnd w:displacedByCustomXml="prev" w:id="3"/>
    <w:bookmarkEnd w:displacedByCustomXml="prev" w:id="4"/>
    <w:p xmlns:w14="http://schemas.microsoft.com/office/word/2010/wordml" w:rsidR="00CF7892" w:rsidP="001D2379" w:rsidRDefault="00CF7892" w14:paraId="1E8F9C21" w14:textId="77777777">
      <w:bookmarkStart w:name="_Hlk208909725" w:id="5"/>
      <w:r>
        <w:t>Blekinge har ett strategiskt läge vid Östersjön och spelar en viktig roll i Natomedlemskapet. Ronneby är idag en statlig flygplats med statlig rådighet som uppfyller Natos högt ställda krav på civilt försvar.</w:t>
      </w:r>
    </w:p>
    <w:p xmlns:w14="http://schemas.microsoft.com/office/word/2010/wordml" w:rsidR="00CF7892" w:rsidP="001D2379" w:rsidRDefault="00CF7892" w14:paraId="06655D88" w14:textId="77777777">
      <w:r>
        <w:t xml:space="preserve">Blekinges näringsliv är ett av de mest exportintensiva i landet med en rad internationella koncerner. Länet har också hög statlig närvaro genom Försvarsmakten, Boverket och Kustbevakningen. Ronneby flygplats är en mycket väl fungerande och kostnadseffektiv flygplats med fyra statliga aktörer: </w:t>
      </w:r>
      <w:proofErr w:type="spellStart"/>
      <w:r>
        <w:t>Swedavia</w:t>
      </w:r>
      <w:proofErr w:type="spellEnd"/>
      <w:r>
        <w:t xml:space="preserve">, Luftfartsverket, Fortifikationsverket och Försvarsmakten. I Ronneby ägs marken av Fortifikationsverket och flygstationen drivs av </w:t>
      </w:r>
      <w:proofErr w:type="spellStart"/>
      <w:r>
        <w:t>Swedavia</w:t>
      </w:r>
      <w:proofErr w:type="spellEnd"/>
      <w:r>
        <w:t xml:space="preserve">. Försvarsmakten är flygplatshållare och bedriver verksamhet på området med flottilj. Trafikverket och Försvarsmakten har pekat ut Ronneby flygplats som riksintresse, det vill säga en flygplats som enligt staten har särskild nationell betydelse. </w:t>
      </w:r>
    </w:p>
    <w:p xmlns:w14="http://schemas.microsoft.com/office/word/2010/wordml" w:rsidR="009A296F" w:rsidP="001D2379" w:rsidRDefault="001D2379" w14:paraId="3FE833FD" w14:textId="77777777">
      <w:r w:rsidRPr="001D2379">
        <w:lastRenderedPageBreak/>
        <w:t>Mot bakgrund av det försämrade säkerhetspolitiska läget och ökade krav på totalförsvar och civil beredskap är det viktigt att den välfungerande struktur som redan finns vid Ronneby flygplats — med trygg finansiering, tydlig ägarordning och full kapacitet — värnas och upprätthålls så att flygplatsen även framöver kan leverera sina samhällsviktiga funktioner vid kriser och höjd beredskap.</w:t>
      </w:r>
    </w:p>
    <w:p xmlns:w14="http://schemas.microsoft.com/office/word/2010/wordml" w:rsidR="009A296F" w:rsidP="001D2379" w:rsidRDefault="00CF7892" w14:paraId="2F32A606" w14:textId="77777777">
      <w:r w:rsidRPr="00CF7892">
        <w:t xml:space="preserve">Ronneby flygplats har i dag en etablerad och väl fungerande roll med statlig rådighet och tydlig ansvarsfördelning mellan berörda myndigheter. Staten tar redan ett stort ansvar för att säkerställa dess funktion och kapacitet – ett ansvar som har avgörande betydelse för totalförsvaret, näringslivet och den regionala tillgängligheten i Blekinge. </w:t>
      </w:r>
      <w:r>
        <w:t xml:space="preserve">Det är </w:t>
      </w:r>
      <w:r w:rsidRPr="00CF7892">
        <w:t xml:space="preserve">viktigt att detta ansvar upprätthålls även framöver. Att </w:t>
      </w:r>
      <w:r w:rsidR="001D2379">
        <w:t xml:space="preserve">även </w:t>
      </w:r>
      <w:r w:rsidRPr="00CF7892">
        <w:t>forts</w:t>
      </w:r>
      <w:r w:rsidR="001D2379">
        <w:t>ättningsvis</w:t>
      </w:r>
      <w:r w:rsidRPr="00CF7892">
        <w:t xml:space="preserve"> trygga Ronneby flygplats är därför</w:t>
      </w:r>
      <w:r>
        <w:t xml:space="preserve"> </w:t>
      </w:r>
      <w:r w:rsidRPr="00CF7892">
        <w:t>en nationell angelägenhet.</w:t>
      </w:r>
      <w:bookmarkEnd w:id="5"/>
    </w:p>
    <w:sdt>
      <w:sdtPr>
        <w:rPr>
          <w:i/>
          <w:noProof/>
        </w:rPr>
        <w:alias w:val="CC_Underskrifter"/>
        <w:tag w:val="CC_Underskrifter"/>
        <w:id w:val="583496634"/>
        <w:lock w:val="sdtContentLocked"/>
        <w:placeholder>
          <w:docPart w:val="2E2838737D8A41F698C9D76401958751"/>
        </w:placeholder>
      </w:sdtPr>
      <w:sdtEndPr/>
      <w:sdtContent>
        <w:p xmlns:w14="http://schemas.microsoft.com/office/word/2010/wordml" w:rsidR="00FB2D5E" w:rsidP="00FB2D5E" w:rsidRDefault="00FB2D5E" w14:paraId="6CD488CE" w14:textId="77777777">
          <w:pPr/>
          <w:r/>
        </w:p>
        <w:p xmlns:w14="http://schemas.microsoft.com/office/word/2010/wordml" w:rsidR="00FB2D5E" w:rsidP="00FB2D5E" w:rsidRDefault="00FB2D5E" w14:paraId="30DAEF24" w14:textId="45A302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84C49E" w14:textId="5A1501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4148" w14:textId="77777777" w:rsidR="00015B6A" w:rsidRDefault="00015B6A" w:rsidP="000C1CAD">
      <w:pPr>
        <w:spacing w:line="240" w:lineRule="auto"/>
      </w:pPr>
      <w:r>
        <w:separator/>
      </w:r>
    </w:p>
  </w:endnote>
  <w:endnote w:type="continuationSeparator" w:id="0">
    <w:p w14:paraId="1ABECFF5" w14:textId="77777777" w:rsidR="00015B6A" w:rsidRDefault="00015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E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5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8DD9" w14:textId="1373D847" w:rsidR="00262EA3" w:rsidRPr="00FB2D5E" w:rsidRDefault="00262EA3" w:rsidP="00FB2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AF81" w14:textId="77777777" w:rsidR="00015B6A" w:rsidRDefault="00015B6A" w:rsidP="000C1CAD">
      <w:pPr>
        <w:spacing w:line="240" w:lineRule="auto"/>
      </w:pPr>
      <w:r>
        <w:separator/>
      </w:r>
    </w:p>
  </w:footnote>
  <w:footnote w:type="continuationSeparator" w:id="0">
    <w:p w14:paraId="4F6AA9DF" w14:textId="77777777" w:rsidR="00015B6A" w:rsidRDefault="00015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4EC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D9B1A" wp14:anchorId="63589D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D5E" w14:paraId="266711E9" w14:textId="303D7C77">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89D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D5E" w14:paraId="266711E9" w14:textId="303D7C77">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v:textbox>
              <w10:wrap anchorx="page"/>
            </v:shape>
          </w:pict>
        </mc:Fallback>
      </mc:AlternateContent>
    </w:r>
  </w:p>
  <w:p w:rsidRPr="00293C4F" w:rsidR="00262EA3" w:rsidP="00776B74" w:rsidRDefault="00262EA3" w14:paraId="705FAC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375BA7" w14:textId="77777777">
    <w:pPr>
      <w:jc w:val="right"/>
    </w:pPr>
  </w:p>
  <w:p w:rsidR="00262EA3" w:rsidP="00776B74" w:rsidRDefault="00262EA3" w14:paraId="4DC3D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D5E" w14:paraId="30BBA8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69B1450" wp14:anchorId="74241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D5E" w14:paraId="2A2AF801" w14:textId="4A3587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A479C">
          <w:t>M</w:t>
        </w:r>
      </w:sdtContent>
    </w:sdt>
    <w:sdt>
      <w:sdtPr>
        <w:alias w:val="CC_Noformat_Partinummer"/>
        <w:tag w:val="CC_Noformat_Partinummer"/>
        <w:id w:val="-2014525982"/>
        <w:lock w:val="contentLocked"/>
        <w:text/>
      </w:sdtPr>
      <w:sdtEndPr/>
      <w:sdtContent>
        <w:r w:rsidR="009A296F">
          <w:t>1257</w:t>
        </w:r>
      </w:sdtContent>
    </w:sdt>
  </w:p>
  <w:p w:rsidRPr="008227B3" w:rsidR="00262EA3" w:rsidP="008227B3" w:rsidRDefault="00FB2D5E" w14:paraId="4D790C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D5E" w14:paraId="37ED6839" w14:textId="388007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:3323</w:t>
        </w:r>
      </w:sdtContent>
    </w:sdt>
  </w:p>
  <w:p w:rsidR="00262EA3" w:rsidP="00E03A3D" w:rsidRDefault="00FB2D5E" w14:paraId="29C41253" w14:textId="45D340C6">
    <w:pPr>
      <w:pStyle w:val="Motionr"/>
    </w:pPr>
    <w:sdt>
      <w:sdtPr>
        <w:alias w:val="CC_Noformat_Avtext"/>
        <w:tag w:val="CC_Noformat_Avtext"/>
        <w:id w:val="-2020768203"/>
        <w:lock w:val="sdtContentLocked"/>
        <w:placeholder>
          <w:docPart w:val="4D66F2DCBBBF4DDEB330590E4E6CB69F"/>
        </w:placeholder>
        <w15:appearance w15:val="hidden"/>
        <w:text/>
      </w:sdtPr>
      <w:sdtEndPr/>
      <w:sdtContent>
        <w:r>
          <w:t>av Camilla Brunsberg (M)</w:t>
        </w:r>
      </w:sdtContent>
    </w:sdt>
  </w:p>
  <w:sdt>
    <w:sdtPr>
      <w:alias w:val="CC_Noformat_Rubtext"/>
      <w:tag w:val="CC_Noformat_Rubtext"/>
      <w:id w:val="-218060500"/>
      <w:lock w:val="sdtContentLocked"/>
      <w:placeholder>
        <w:docPart w:val="C4947A13C42A4B8EBFB47BF4E0E6B2C2"/>
      </w:placeholder>
      <w:text/>
    </w:sdtPr>
    <w:sdtEndPr/>
    <w:sdtContent>
      <w:p w:rsidR="00262EA3" w:rsidP="00283E0F" w:rsidRDefault="00EA479C" w14:paraId="61FFB5CB" w14:textId="53979B34">
        <w:pPr>
          <w:pStyle w:val="FSHRub2"/>
        </w:pPr>
        <w:r>
          <w:t>Robust och långsiktigt försvarad flygplatsstruktur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9EE1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7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6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37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F7"/>
    <w:rsid w:val="002662C5"/>
    <w:rsid w:val="0026644A"/>
    <w:rsid w:val="00266609"/>
    <w:rsid w:val="002700E9"/>
    <w:rsid w:val="002703C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A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20"/>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C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5F"/>
    <w:rsid w:val="004D1A35"/>
    <w:rsid w:val="004D1BF5"/>
    <w:rsid w:val="004D3929"/>
    <w:rsid w:val="004D3C78"/>
    <w:rsid w:val="004D471C"/>
    <w:rsid w:val="004D49F8"/>
    <w:rsid w:val="004D4EC8"/>
    <w:rsid w:val="004D50EE"/>
    <w:rsid w:val="004D61FF"/>
    <w:rsid w:val="004D623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0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6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5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4D"/>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77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6B3"/>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2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F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8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9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A9"/>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9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D5E"/>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F4202"/>
  <w15:chartTrackingRefBased/>
  <w15:docId w15:val="{325D1E07-97F1-4D75-A159-7EF711E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04368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6583ADB640229C06F27A34EA8E44"/>
        <w:category>
          <w:name w:val="Allmänt"/>
          <w:gallery w:val="placeholder"/>
        </w:category>
        <w:types>
          <w:type w:val="bbPlcHdr"/>
        </w:types>
        <w:behaviors>
          <w:behavior w:val="content"/>
        </w:behaviors>
        <w:guid w:val="{C2D31091-E184-46B1-8A68-C61A2AB7784A}"/>
      </w:docPartPr>
      <w:docPartBody>
        <w:p w:rsidR="00E313E4" w:rsidRDefault="00832386">
          <w:pPr>
            <w:pStyle w:val="1CAC6583ADB640229C06F27A34EA8E44"/>
          </w:pPr>
          <w:r w:rsidRPr="005A0A93">
            <w:rPr>
              <w:rStyle w:val="Platshllartext"/>
            </w:rPr>
            <w:t>Förslag till riksdagsbeslut</w:t>
          </w:r>
        </w:p>
      </w:docPartBody>
    </w:docPart>
    <w:docPart>
      <w:docPartPr>
        <w:name w:val="C03C33B5613E4A53A2697CCB590C486E"/>
        <w:category>
          <w:name w:val="Allmänt"/>
          <w:gallery w:val="placeholder"/>
        </w:category>
        <w:types>
          <w:type w:val="bbPlcHdr"/>
        </w:types>
        <w:behaviors>
          <w:behavior w:val="content"/>
        </w:behaviors>
        <w:guid w:val="{E5790074-FEF7-4E1E-8CDA-D64AF5360141}"/>
      </w:docPartPr>
      <w:docPartBody>
        <w:p w:rsidR="00E313E4" w:rsidRDefault="00832386">
          <w:pPr>
            <w:pStyle w:val="C03C33B5613E4A53A2697CCB590C48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65F01C87B14FC697DA182F47AAB6BE"/>
        <w:category>
          <w:name w:val="Allmänt"/>
          <w:gallery w:val="placeholder"/>
        </w:category>
        <w:types>
          <w:type w:val="bbPlcHdr"/>
        </w:types>
        <w:behaviors>
          <w:behavior w:val="content"/>
        </w:behaviors>
        <w:guid w:val="{A74BF468-9B49-418A-A4F4-C892E50CB00C}"/>
      </w:docPartPr>
      <w:docPartBody>
        <w:p w:rsidR="00E313E4" w:rsidRDefault="00832386">
          <w:pPr>
            <w:pStyle w:val="1265F01C87B14FC697DA182F47AAB6BE"/>
          </w:pPr>
          <w:r w:rsidRPr="005A0A93">
            <w:rPr>
              <w:rStyle w:val="Platshllartext"/>
            </w:rPr>
            <w:t>Motivering</w:t>
          </w:r>
        </w:p>
      </w:docPartBody>
    </w:docPart>
    <w:docPart>
      <w:docPartPr>
        <w:name w:val="2E2838737D8A41F698C9D76401958751"/>
        <w:category>
          <w:name w:val="Allmänt"/>
          <w:gallery w:val="placeholder"/>
        </w:category>
        <w:types>
          <w:type w:val="bbPlcHdr"/>
        </w:types>
        <w:behaviors>
          <w:behavior w:val="content"/>
        </w:behaviors>
        <w:guid w:val="{AC7C75F0-5EE6-4BCD-A174-D6A195717756}"/>
      </w:docPartPr>
      <w:docPartBody>
        <w:p w:rsidR="00E313E4" w:rsidRDefault="00832386">
          <w:pPr>
            <w:pStyle w:val="2E2838737D8A41F698C9D76401958751"/>
          </w:pPr>
          <w:r w:rsidRPr="009B077E">
            <w:rPr>
              <w:rStyle w:val="Platshllartext"/>
            </w:rPr>
            <w:t>Namn på motionärer infogas/tas bort via panelen.</w:t>
          </w:r>
        </w:p>
      </w:docPartBody>
    </w:docPart>
    <w:docPart>
      <w:docPartPr>
        <w:name w:val="4D66F2DCBBBF4DDEB330590E4E6CB69F"/>
        <w:category>
          <w:name w:val="Allmänt"/>
          <w:gallery w:val="placeholder"/>
        </w:category>
        <w:types>
          <w:type w:val="bbPlcHdr"/>
        </w:types>
        <w:behaviors>
          <w:behavior w:val="content"/>
        </w:behaviors>
        <w:guid w:val="{84176D11-251B-4C35-9FCC-174C6ED1A7C6}"/>
      </w:docPartPr>
      <w:docPartBody>
        <w:p w:rsidR="00E313E4" w:rsidRDefault="00832386">
          <w:pPr>
            <w:pStyle w:val="4D66F2DCBBBF4DDEB330590E4E6CB69F"/>
          </w:pPr>
          <w:r>
            <w:rPr>
              <w:rStyle w:val="Platshllartext"/>
            </w:rPr>
            <w:t xml:space="preserve"> </w:t>
          </w:r>
        </w:p>
      </w:docPartBody>
    </w:docPart>
    <w:docPart>
      <w:docPartPr>
        <w:name w:val="C4947A13C42A4B8EBFB47BF4E0E6B2C2"/>
        <w:category>
          <w:name w:val="Allmänt"/>
          <w:gallery w:val="placeholder"/>
        </w:category>
        <w:types>
          <w:type w:val="bbPlcHdr"/>
        </w:types>
        <w:behaviors>
          <w:behavior w:val="content"/>
        </w:behaviors>
        <w:guid w:val="{57272334-3326-415B-9609-A3A32CC2F3DB}"/>
      </w:docPartPr>
      <w:docPartBody>
        <w:p w:rsidR="00E313E4" w:rsidRDefault="00832386">
          <w:pPr>
            <w:pStyle w:val="C4947A13C42A4B8EBFB47BF4E0E6B2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E4"/>
    <w:rsid w:val="00095150"/>
    <w:rsid w:val="000D1C4E"/>
    <w:rsid w:val="0043055D"/>
    <w:rsid w:val="00517EDD"/>
    <w:rsid w:val="00556929"/>
    <w:rsid w:val="00816A08"/>
    <w:rsid w:val="00832386"/>
    <w:rsid w:val="008735B3"/>
    <w:rsid w:val="00C64EC3"/>
    <w:rsid w:val="00E31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6583ADB640229C06F27A34EA8E44">
    <w:name w:val="1CAC6583ADB640229C06F27A34EA8E44"/>
  </w:style>
  <w:style w:type="paragraph" w:customStyle="1" w:styleId="C03C33B5613E4A53A2697CCB590C486E">
    <w:name w:val="C03C33B5613E4A53A2697CCB590C486E"/>
  </w:style>
  <w:style w:type="paragraph" w:customStyle="1" w:styleId="1265F01C87B14FC697DA182F47AAB6BE">
    <w:name w:val="1265F01C87B14FC697DA182F47AAB6BE"/>
  </w:style>
  <w:style w:type="paragraph" w:customStyle="1" w:styleId="2E2838737D8A41F698C9D76401958751">
    <w:name w:val="2E2838737D8A41F698C9D76401958751"/>
  </w:style>
  <w:style w:type="paragraph" w:customStyle="1" w:styleId="4D66F2DCBBBF4DDEB330590E4E6CB69F">
    <w:name w:val="4D66F2DCBBBF4DDEB330590E4E6CB69F"/>
  </w:style>
  <w:style w:type="paragraph" w:customStyle="1" w:styleId="C4947A13C42A4B8EBFB47BF4E0E6B2C2">
    <w:name w:val="C4947A13C42A4B8EBFB47BF4E0E6B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32C97B8-2A75-4F9C-B950-7AA240D78BEF}"/>
</file>

<file path=customXml/itemProps3.xml><?xml version="1.0" encoding="utf-8"?>
<ds:datastoreItem xmlns:ds="http://schemas.openxmlformats.org/officeDocument/2006/customXml" ds:itemID="{6A8070A9-C6C6-430C-9F03-70D5813B15C0}"/>
</file>

<file path=customXml/itemProps4.xml><?xml version="1.0" encoding="utf-8"?>
<ds:datastoreItem xmlns:ds="http://schemas.openxmlformats.org/officeDocument/2006/customXml" ds:itemID="{6FF7CAEF-3EDB-4348-ADED-62C88E5FFE68}"/>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1875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Robust och långsiktigt försvarad flygplatsstruktur i Blekinge</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