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94BDF59" w14:textId="77777777">
      <w:pPr>
        <w:pStyle w:val="Normalutanindragellerluft"/>
      </w:pPr>
      <w:bookmarkStart w:name="_Toc106800475" w:id="0"/>
      <w:bookmarkStart w:name="_Toc106801300" w:id="1"/>
    </w:p>
    <w:p xmlns:w14="http://schemas.microsoft.com/office/word/2010/wordml" w:rsidRPr="009B062B" w:rsidR="00AF30DD" w:rsidP="00E27D8A" w:rsidRDefault="000F087D" w14:paraId="1EC45005" w14:textId="77777777">
      <w:pPr>
        <w:pStyle w:val="Rubrik1"/>
        <w:spacing w:after="300"/>
      </w:pPr>
      <w:sdt>
        <w:sdtPr>
          <w:alias w:val="CC_Boilerplate_4"/>
          <w:tag w:val="CC_Boilerplate_4"/>
          <w:id w:val="-1644581176"/>
          <w:lock w:val="sdtLocked"/>
          <w:placeholder>
            <w:docPart w:val="1A31F01057D04BD59B5677F6930E4537"/>
          </w:placeholder>
          <w:text/>
        </w:sdtPr>
        <w:sdtEndPr/>
        <w:sdtContent>
          <w:r w:rsidRPr="009B062B" w:rsidR="00AF30DD">
            <w:t>Förslag till riksdagsbeslut</w:t>
          </w:r>
        </w:sdtContent>
      </w:sdt>
      <w:bookmarkEnd w:id="0"/>
      <w:bookmarkEnd w:id="1"/>
    </w:p>
    <w:sdt>
      <w:sdtPr>
        <w:alias w:val="Yrkande 1"/>
        <w:tag w:val="d1196bf6-7bd2-460c-b1b1-b572efcdb5bf"/>
        <w:id w:val="1642226892"/>
        <w:lock w:val="sdtLocked"/>
      </w:sdtPr>
      <w:sdtEndPr/>
      <w:sdtContent>
        <w:p>
          <w:pPr>
            <w:pStyle w:val="Frslagstext"/>
            <w:numPr>
              <w:ilvl w:val="0"/>
              <w:numId w:val="0"/>
            </w:numPr>
          </w:pPr>
          <w:r>
            <w:t>Riksdagen ställer sig bakom det som anförs i motionen om att regeringen ska överväga att införa ett system för att adoptera en motorväg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757C3FC5F44ACAB30740D170D1311B"/>
        </w:placeholder>
        <w:text/>
      </w:sdtPr>
      <w:sdtEndPr/>
      <w:sdtContent>
        <w:p xmlns:w14="http://schemas.microsoft.com/office/word/2010/wordml" w:rsidRPr="009B062B" w:rsidR="006D79C9" w:rsidP="00333E95" w:rsidRDefault="006D79C9" w14:paraId="39617654" w14:textId="77777777">
          <w:pPr>
            <w:pStyle w:val="Rubrik1"/>
          </w:pPr>
          <w:r>
            <w:t>Motivering</w:t>
          </w:r>
        </w:p>
      </w:sdtContent>
    </w:sdt>
    <w:bookmarkEnd w:displacedByCustomXml="prev" w:id="3"/>
    <w:bookmarkEnd w:displacedByCustomXml="prev" w:id="4"/>
    <w:p xmlns:w14="http://schemas.microsoft.com/office/word/2010/wordml" w:rsidR="00286157" w:rsidP="00286157" w:rsidRDefault="00286157" w14:paraId="35C0615B" w14:textId="7FE00746">
      <w:pPr>
        <w:pStyle w:val="Normalutanindragellerluft"/>
      </w:pPr>
      <w:r>
        <w:t>I USA har många delstater valt att införa möjligheten för organisationer och företag att ”adopt-a-highway”. Det är ett sätt för delstaten att få in pengar för att sköta vägarna, hålla dem städade och därigenom bidra till att generellt höja vägstandarden. Det är också ett sätt för organisationer och företag att ge något tillbaka till samhället, när de väljer att betala för att adoptera en bit av en motorväg. Det finns även exempel på privatpersoner som betalat för att hedra någon, exempelvis en avliden släkting</w:t>
      </w:r>
      <w:r w:rsidR="00A76FF8">
        <w:t>.</w:t>
      </w:r>
    </w:p>
    <w:p xmlns:w14="http://schemas.microsoft.com/office/word/2010/wordml" w:rsidR="00286157" w:rsidP="00286157" w:rsidRDefault="00286157" w14:paraId="3063BDCC" w14:textId="77777777">
      <w:pPr>
        <w:pStyle w:val="Normalutanindragellerluft"/>
      </w:pPr>
    </w:p>
    <w:p xmlns:w14="http://schemas.microsoft.com/office/word/2010/wordml" w:rsidR="00BB6339" w:rsidP="00286157" w:rsidRDefault="00286157" w14:paraId="42826E6D" w14:textId="1E6D4C39">
      <w:pPr>
        <w:pStyle w:val="Normalutanindragellerluft"/>
      </w:pPr>
      <w:r>
        <w:t>I gengäld får de företag och organisationer som valt att adoptera en del av en motorväg en liten skylt uppsatt längs med vägen. Den uppmärksammar deras bidrag till ett bättre samhälle. Sammantaget är detta ett utmärkt förslag, både för att få fler engagerade i samhällets upprustning av vägar och som ett sätt för staten att få in ytterligare resurser</w:t>
      </w:r>
      <w:r w:rsidR="000F087D">
        <w:t>, vilket</w:t>
      </w:r>
      <w:r>
        <w:t xml:space="preserve"> i sin tur kan användas för att rusta upp vägsystemet.</w:t>
      </w:r>
    </w:p>
    <w:sdt>
      <w:sdtPr>
        <w:rPr>
          <w:i/>
          <w:noProof/>
        </w:rPr>
        <w:alias w:val="CC_Underskrifter"/>
        <w:tag w:val="CC_Underskrifter"/>
        <w:id w:val="583496634"/>
        <w:lock w:val="sdtContentLocked"/>
        <w:placeholder>
          <w:docPart w:val="62842CF420674856B20CEA0D556A4603"/>
        </w:placeholder>
      </w:sdtPr>
      <w:sdtEndPr>
        <w:rPr>
          <w:i w:val="0"/>
          <w:noProof w:val="0"/>
        </w:rPr>
      </w:sdtEndPr>
      <w:sdtContent>
        <w:p xmlns:w14="http://schemas.microsoft.com/office/word/2010/wordml" w:rsidR="00E27D8A" w:rsidP="00E27D8A" w:rsidRDefault="00E27D8A" w14:paraId="47E7C6C9" w14:textId="77777777"/>
        <w:p xmlns:w14="http://schemas.microsoft.com/office/word/2010/wordml" w:rsidRPr="008E0FE2" w:rsidR="00E27D8A" w:rsidP="00E27D8A" w:rsidRDefault="000F087D" w14:paraId="686A36A8" w14:textId="455FC0C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5D3F2327" w14:textId="4DBFAEC3"/>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FDAC" w14:textId="77777777" w:rsidR="00A64327" w:rsidRDefault="00A64327" w:rsidP="000C1CAD">
      <w:pPr>
        <w:spacing w:line="240" w:lineRule="auto"/>
      </w:pPr>
      <w:r>
        <w:separator/>
      </w:r>
    </w:p>
  </w:endnote>
  <w:endnote w:type="continuationSeparator" w:id="0">
    <w:p w14:paraId="62F672B4" w14:textId="77777777" w:rsidR="00A64327" w:rsidRDefault="00A64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14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48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F481" w14:textId="2CE5678F" w:rsidR="00262EA3" w:rsidRPr="00E27D8A" w:rsidRDefault="00262EA3" w:rsidP="00E27D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F244" w14:textId="77777777" w:rsidR="00A64327" w:rsidRDefault="00A64327" w:rsidP="000C1CAD">
      <w:pPr>
        <w:spacing w:line="240" w:lineRule="auto"/>
      </w:pPr>
      <w:r>
        <w:separator/>
      </w:r>
    </w:p>
  </w:footnote>
  <w:footnote w:type="continuationSeparator" w:id="0">
    <w:p w14:paraId="6D2ED645" w14:textId="77777777" w:rsidR="00A64327" w:rsidRDefault="00A643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F160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010F8" wp14:anchorId="6A99B7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087D" w14:paraId="69A52A06" w14:textId="5D293278">
                          <w:pPr>
                            <w:jc w:val="right"/>
                          </w:pPr>
                          <w:sdt>
                            <w:sdtPr>
                              <w:alias w:val="CC_Noformat_Partikod"/>
                              <w:tag w:val="CC_Noformat_Partikod"/>
                              <w:id w:val="-53464382"/>
                              <w:text/>
                            </w:sdtPr>
                            <w:sdtEndPr/>
                            <w:sdtContent>
                              <w:r w:rsidR="002C75D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99B7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7D8A" w14:paraId="69A52A06" w14:textId="5D293278">
                    <w:pPr>
                      <w:jc w:val="right"/>
                    </w:pPr>
                    <w:sdt>
                      <w:sdtPr>
                        <w:alias w:val="CC_Noformat_Partikod"/>
                        <w:tag w:val="CC_Noformat_Partikod"/>
                        <w:id w:val="-53464382"/>
                        <w:text/>
                      </w:sdtPr>
                      <w:sdtEndPr/>
                      <w:sdtContent>
                        <w:r w:rsidR="002C75D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DB3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95FAB1" w14:textId="77777777">
    <w:pPr>
      <w:jc w:val="right"/>
    </w:pPr>
  </w:p>
  <w:p w:rsidR="00262EA3" w:rsidP="00776B74" w:rsidRDefault="00262EA3" w14:paraId="45BF34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087D" w14:paraId="07381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6E4DA2" wp14:anchorId="3737D1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087D" w14:paraId="0D189A0C" w14:textId="6B24BDF6">
    <w:pPr>
      <w:pStyle w:val="FSHNormal"/>
      <w:spacing w:before="40"/>
    </w:pPr>
    <w:sdt>
      <w:sdtPr>
        <w:alias w:val="CC_Noformat_Motionstyp"/>
        <w:tag w:val="CC_Noformat_Motionstyp"/>
        <w:id w:val="1162973129"/>
        <w:lock w:val="sdtContentLocked"/>
        <w15:appearance w15:val="hidden"/>
        <w:text/>
      </w:sdtPr>
      <w:sdtEndPr/>
      <w:sdtContent>
        <w:r w:rsidR="00E27D8A">
          <w:t>Enskild motion</w:t>
        </w:r>
      </w:sdtContent>
    </w:sdt>
    <w:r w:rsidR="00821B36">
      <w:t xml:space="preserve"> </w:t>
    </w:r>
    <w:sdt>
      <w:sdtPr>
        <w:alias w:val="CC_Noformat_Partikod"/>
        <w:tag w:val="CC_Noformat_Partikod"/>
        <w:id w:val="1471015553"/>
        <w:text/>
      </w:sdtPr>
      <w:sdtEndPr/>
      <w:sdtContent>
        <w:r w:rsidR="002C75D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087D" w14:paraId="03DA69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087D" w14:paraId="6D091F07" w14:textId="7171E9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7D8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7D8A">
          <w:t>:2549</w:t>
        </w:r>
      </w:sdtContent>
    </w:sdt>
  </w:p>
  <w:p w:rsidR="00262EA3" w:rsidP="00E03A3D" w:rsidRDefault="000F087D" w14:paraId="11F82E41" w14:textId="1A5BA565">
    <w:pPr>
      <w:pStyle w:val="Motionr"/>
    </w:pPr>
    <w:sdt>
      <w:sdtPr>
        <w:alias w:val="CC_Noformat_Avtext"/>
        <w:tag w:val="CC_Noformat_Avtext"/>
        <w:id w:val="-2020768203"/>
        <w:lock w:val="sdtContentLocked"/>
        <w15:appearance w15:val="hidden"/>
        <w:text/>
      </w:sdtPr>
      <w:sdtEndPr/>
      <w:sdtContent>
        <w:r w:rsidR="00E27D8A">
          <w:t>av Mattias Eriksson Falk och Roger Hedlund (båda SD)</w:t>
        </w:r>
      </w:sdtContent>
    </w:sdt>
  </w:p>
  <w:sdt>
    <w:sdtPr>
      <w:alias w:val="CC_Noformat_Rubtext"/>
      <w:tag w:val="CC_Noformat_Rubtext"/>
      <w:id w:val="-218060500"/>
      <w:lock w:val="sdtLocked"/>
      <w:text/>
    </w:sdtPr>
    <w:sdtEndPr/>
    <w:sdtContent>
      <w:p w:rsidR="00262EA3" w:rsidP="00283E0F" w:rsidRDefault="002C75DA" w14:paraId="79133DDD" w14:textId="27C69B7C">
        <w:pPr>
          <w:pStyle w:val="FSHRub2"/>
        </w:pPr>
        <w:r>
          <w:t>Adoption av motorväg för upprustning av vägsystemet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23947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75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7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71"/>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157"/>
    <w:rsid w:val="002866FF"/>
    <w:rsid w:val="00286E1F"/>
    <w:rsid w:val="00286FD6"/>
    <w:rsid w:val="002871B2"/>
    <w:rsid w:val="00287E4A"/>
    <w:rsid w:val="002900CF"/>
    <w:rsid w:val="002923F3"/>
    <w:rsid w:val="0029279E"/>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DA"/>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5E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9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11"/>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4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2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F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A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A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D8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58443C"/>
  <w15:chartTrackingRefBased/>
  <w15:docId w15:val="{9F2FAC2E-10FE-47CF-997F-0AC0B22A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14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1F01057D04BD59B5677F6930E4537"/>
        <w:category>
          <w:name w:val="Allmänt"/>
          <w:gallery w:val="placeholder"/>
        </w:category>
        <w:types>
          <w:type w:val="bbPlcHdr"/>
        </w:types>
        <w:behaviors>
          <w:behavior w:val="content"/>
        </w:behaviors>
        <w:guid w:val="{A4F5C06E-C368-4FED-9E18-3174FC721EFC}"/>
      </w:docPartPr>
      <w:docPartBody>
        <w:p w:rsidR="00A1550B" w:rsidRDefault="00EA544E">
          <w:pPr>
            <w:pStyle w:val="1A31F01057D04BD59B5677F6930E4537"/>
          </w:pPr>
          <w:r w:rsidRPr="005A0A93">
            <w:rPr>
              <w:rStyle w:val="Platshllartext"/>
            </w:rPr>
            <w:t>Förslag till riksdagsbeslut</w:t>
          </w:r>
        </w:p>
      </w:docPartBody>
    </w:docPart>
    <w:docPart>
      <w:docPartPr>
        <w:name w:val="D8757C3FC5F44ACAB30740D170D1311B"/>
        <w:category>
          <w:name w:val="Allmänt"/>
          <w:gallery w:val="placeholder"/>
        </w:category>
        <w:types>
          <w:type w:val="bbPlcHdr"/>
        </w:types>
        <w:behaviors>
          <w:behavior w:val="content"/>
        </w:behaviors>
        <w:guid w:val="{E8CB2741-84D4-4494-A632-8B99FA1334FE}"/>
      </w:docPartPr>
      <w:docPartBody>
        <w:p w:rsidR="00A1550B" w:rsidRDefault="00EA544E">
          <w:pPr>
            <w:pStyle w:val="D8757C3FC5F44ACAB30740D170D1311B"/>
          </w:pPr>
          <w:r w:rsidRPr="005A0A93">
            <w:rPr>
              <w:rStyle w:val="Platshllartext"/>
            </w:rPr>
            <w:t>Motivering</w:t>
          </w:r>
        </w:p>
      </w:docPartBody>
    </w:docPart>
    <w:docPart>
      <w:docPartPr>
        <w:name w:val="62842CF420674856B20CEA0D556A4603"/>
        <w:category>
          <w:name w:val="Allmänt"/>
          <w:gallery w:val="placeholder"/>
        </w:category>
        <w:types>
          <w:type w:val="bbPlcHdr"/>
        </w:types>
        <w:behaviors>
          <w:behavior w:val="content"/>
        </w:behaviors>
        <w:guid w:val="{31A5A384-44CF-40DB-9573-BC102D1E81C1}"/>
      </w:docPartPr>
      <w:docPartBody>
        <w:p w:rsidR="00000000" w:rsidRDefault="001567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B"/>
    <w:rsid w:val="0067567B"/>
    <w:rsid w:val="008D7368"/>
    <w:rsid w:val="00A1550B"/>
    <w:rsid w:val="00EA5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31F01057D04BD59B5677F6930E4537">
    <w:name w:val="1A31F01057D04BD59B5677F6930E4537"/>
  </w:style>
  <w:style w:type="paragraph" w:customStyle="1" w:styleId="7E956F729F7C4D89A6A324EC93D97417">
    <w:name w:val="7E956F729F7C4D89A6A324EC93D97417"/>
  </w:style>
  <w:style w:type="paragraph" w:customStyle="1" w:styleId="D8757C3FC5F44ACAB30740D170D1311B">
    <w:name w:val="D8757C3FC5F44ACAB30740D170D1311B"/>
  </w:style>
  <w:style w:type="paragraph" w:customStyle="1" w:styleId="BCBD8D10D1864239930E662BB8B5D67B">
    <w:name w:val="BCBD8D10D1864239930E662BB8B5D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95B74-E364-4CE7-A400-5581E2DA730F}"/>
</file>

<file path=customXml/itemProps2.xml><?xml version="1.0" encoding="utf-8"?>
<ds:datastoreItem xmlns:ds="http://schemas.openxmlformats.org/officeDocument/2006/customXml" ds:itemID="{6802F6EB-5523-4CA3-99BF-59FF8989F22A}"/>
</file>

<file path=customXml/itemProps3.xml><?xml version="1.0" encoding="utf-8"?>
<ds:datastoreItem xmlns:ds="http://schemas.openxmlformats.org/officeDocument/2006/customXml" ds:itemID="{F8C659A9-244C-4B29-93C6-45530F4791F6}"/>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1041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