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984FE" w14:textId="77777777" w:rsidR="0050083A" w:rsidRPr="009C2227" w:rsidRDefault="0050083A" w:rsidP="0050083A">
      <w:pPr>
        <w:rPr>
          <w:sz w:val="20"/>
        </w:rPr>
      </w:pPr>
    </w:p>
    <w:p w14:paraId="6F5FE647" w14:textId="77777777"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50083A" w:rsidRPr="009C2227" w14:paraId="3DFB4024" w14:textId="77777777" w:rsidTr="00EB67C8">
        <w:tc>
          <w:tcPr>
            <w:tcW w:w="9141" w:type="dxa"/>
          </w:tcPr>
          <w:p w14:paraId="4D12221C" w14:textId="77777777"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RIKSDAGEN</w:t>
            </w:r>
          </w:p>
          <w:p w14:paraId="4BB370CD" w14:textId="77777777"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UTRIKESUTSKOTTET</w:t>
            </w:r>
          </w:p>
        </w:tc>
      </w:tr>
    </w:tbl>
    <w:p w14:paraId="6AD86C7C" w14:textId="77777777" w:rsidR="0050083A" w:rsidRPr="009C2227" w:rsidRDefault="0050083A" w:rsidP="0050083A">
      <w:pPr>
        <w:rPr>
          <w:sz w:val="20"/>
        </w:rPr>
      </w:pPr>
    </w:p>
    <w:p w14:paraId="0BC6AEDC" w14:textId="77777777" w:rsidR="0050083A" w:rsidRPr="009C2227" w:rsidRDefault="0050083A" w:rsidP="0050083A">
      <w:pPr>
        <w:rPr>
          <w:sz w:val="20"/>
        </w:rPr>
      </w:pPr>
    </w:p>
    <w:p w14:paraId="602EF148" w14:textId="77777777"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E463D5" w:rsidRPr="009C2227" w14:paraId="2173BD95" w14:textId="77777777" w:rsidTr="00EB67C8">
        <w:trPr>
          <w:cantSplit/>
          <w:trHeight w:val="742"/>
        </w:trPr>
        <w:tc>
          <w:tcPr>
            <w:tcW w:w="1985" w:type="dxa"/>
          </w:tcPr>
          <w:p w14:paraId="03EB3C50" w14:textId="77777777" w:rsidR="00E463D5" w:rsidRPr="00930BF6" w:rsidRDefault="00E463D5" w:rsidP="00E463D5">
            <w:pPr>
              <w:rPr>
                <w:b/>
                <w:sz w:val="20"/>
              </w:rPr>
            </w:pPr>
            <w:r w:rsidRPr="00930BF6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727584C7" w14:textId="2B188992" w:rsidR="00E463D5" w:rsidRPr="00930BF6" w:rsidRDefault="00E463D5" w:rsidP="00E463D5">
            <w:pPr>
              <w:rPr>
                <w:b/>
                <w:sz w:val="20"/>
              </w:rPr>
            </w:pPr>
            <w:r w:rsidRPr="00930BF6">
              <w:rPr>
                <w:b/>
                <w:sz w:val="20"/>
              </w:rPr>
              <w:t>UTSKOTTSSAMMANTRÄDE 2021/22:</w:t>
            </w:r>
            <w:r w:rsidR="00A8608D">
              <w:rPr>
                <w:b/>
                <w:sz w:val="20"/>
              </w:rPr>
              <w:t>1</w:t>
            </w:r>
            <w:r w:rsidR="009B1038">
              <w:rPr>
                <w:b/>
                <w:sz w:val="20"/>
              </w:rPr>
              <w:t>1</w:t>
            </w:r>
          </w:p>
        </w:tc>
      </w:tr>
      <w:tr w:rsidR="00E463D5" w:rsidRPr="009C2227" w14:paraId="76B70C19" w14:textId="77777777" w:rsidTr="00EB67C8">
        <w:tc>
          <w:tcPr>
            <w:tcW w:w="1985" w:type="dxa"/>
          </w:tcPr>
          <w:p w14:paraId="703CB732" w14:textId="77777777"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644CF099" w14:textId="491E48EB"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2021-</w:t>
            </w:r>
            <w:r w:rsidR="00231063">
              <w:rPr>
                <w:sz w:val="20"/>
              </w:rPr>
              <w:t>1</w:t>
            </w:r>
            <w:r w:rsidR="00B03F5D">
              <w:rPr>
                <w:sz w:val="20"/>
              </w:rPr>
              <w:t>1</w:t>
            </w:r>
            <w:r w:rsidRPr="00930BF6">
              <w:rPr>
                <w:sz w:val="20"/>
              </w:rPr>
              <w:t>-</w:t>
            </w:r>
            <w:r w:rsidR="00B03F5D">
              <w:rPr>
                <w:sz w:val="20"/>
              </w:rPr>
              <w:t>1</w:t>
            </w:r>
            <w:r w:rsidR="009B1038">
              <w:rPr>
                <w:sz w:val="20"/>
              </w:rPr>
              <w:t>8</w:t>
            </w:r>
          </w:p>
        </w:tc>
      </w:tr>
      <w:tr w:rsidR="00E463D5" w:rsidRPr="009C2227" w14:paraId="4EB31692" w14:textId="77777777" w:rsidTr="00EB67C8">
        <w:tc>
          <w:tcPr>
            <w:tcW w:w="1985" w:type="dxa"/>
          </w:tcPr>
          <w:p w14:paraId="67581836" w14:textId="77777777"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6EB5C77E" w14:textId="2B3FC0AE" w:rsidR="00E463D5" w:rsidRPr="00EF33A8" w:rsidRDefault="009B1038" w:rsidP="001B1923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10</w:t>
            </w:r>
            <w:r w:rsidR="00E463D5" w:rsidRPr="001B1923">
              <w:rPr>
                <w:sz w:val="20"/>
              </w:rPr>
              <w:t>:</w:t>
            </w:r>
            <w:r w:rsidR="00A8608D">
              <w:rPr>
                <w:sz w:val="20"/>
              </w:rPr>
              <w:t>0</w:t>
            </w:r>
            <w:r w:rsidR="00E463D5" w:rsidRPr="001B1923">
              <w:rPr>
                <w:sz w:val="20"/>
              </w:rPr>
              <w:t>0-</w:t>
            </w:r>
            <w:r w:rsidR="00B03F5D">
              <w:rPr>
                <w:sz w:val="20"/>
              </w:rPr>
              <w:t>1</w:t>
            </w:r>
            <w:r>
              <w:rPr>
                <w:sz w:val="20"/>
              </w:rPr>
              <w:t>0</w:t>
            </w:r>
            <w:r w:rsidR="005C0021" w:rsidRPr="00F17D87">
              <w:rPr>
                <w:sz w:val="20"/>
              </w:rPr>
              <w:t>:</w:t>
            </w:r>
            <w:r w:rsidR="00325AF5">
              <w:rPr>
                <w:sz w:val="20"/>
              </w:rPr>
              <w:t>3</w:t>
            </w:r>
            <w:r w:rsidR="00A8608D">
              <w:rPr>
                <w:sz w:val="20"/>
              </w:rPr>
              <w:t>5</w:t>
            </w:r>
            <w:r w:rsidR="00E463D5" w:rsidRPr="00930BF6">
              <w:rPr>
                <w:sz w:val="20"/>
              </w:rPr>
              <w:br/>
            </w:r>
          </w:p>
        </w:tc>
      </w:tr>
      <w:tr w:rsidR="00E463D5" w:rsidRPr="009C2227" w14:paraId="46191178" w14:textId="77777777" w:rsidTr="00EB67C8">
        <w:tc>
          <w:tcPr>
            <w:tcW w:w="1985" w:type="dxa"/>
          </w:tcPr>
          <w:p w14:paraId="4775CB29" w14:textId="77777777"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0CFFC1DC" w14:textId="366F8C8D"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Se bilaga 1</w:t>
            </w:r>
            <w:r w:rsidR="00560702">
              <w:rPr>
                <w:sz w:val="20"/>
              </w:rPr>
              <w:t xml:space="preserve"> </w:t>
            </w:r>
          </w:p>
          <w:p w14:paraId="4ABCBFDB" w14:textId="77777777" w:rsidR="00E463D5" w:rsidRPr="00930BF6" w:rsidRDefault="00E463D5" w:rsidP="00E463D5">
            <w:pPr>
              <w:rPr>
                <w:sz w:val="20"/>
              </w:rPr>
            </w:pPr>
          </w:p>
        </w:tc>
      </w:tr>
    </w:tbl>
    <w:p w14:paraId="4AC00B6D" w14:textId="77777777" w:rsidR="00D53F07" w:rsidRDefault="00D53F07" w:rsidP="0050083A">
      <w:pPr>
        <w:tabs>
          <w:tab w:val="left" w:pos="960"/>
        </w:tabs>
        <w:rPr>
          <w:sz w:val="20"/>
        </w:rPr>
      </w:pPr>
    </w:p>
    <w:p w14:paraId="75350BE7" w14:textId="50556B40" w:rsidR="00361560" w:rsidRDefault="00361560" w:rsidP="0050083A">
      <w:pPr>
        <w:tabs>
          <w:tab w:val="left" w:pos="960"/>
        </w:tabs>
        <w:rPr>
          <w:sz w:val="20"/>
        </w:rPr>
      </w:pPr>
    </w:p>
    <w:p w14:paraId="78005688" w14:textId="77777777" w:rsidR="00614535" w:rsidRDefault="00614535" w:rsidP="0050083A">
      <w:pPr>
        <w:tabs>
          <w:tab w:val="left" w:pos="960"/>
        </w:tabs>
        <w:rPr>
          <w:sz w:val="20"/>
        </w:rPr>
      </w:pPr>
    </w:p>
    <w:p w14:paraId="0F16981A" w14:textId="77777777" w:rsidR="006C119B" w:rsidRPr="009C2227" w:rsidRDefault="006C119B" w:rsidP="0050083A">
      <w:pPr>
        <w:tabs>
          <w:tab w:val="left" w:pos="960"/>
        </w:tabs>
        <w:rPr>
          <w:sz w:val="20"/>
        </w:rPr>
      </w:pPr>
    </w:p>
    <w:p w14:paraId="70D5E899" w14:textId="77777777" w:rsidR="0050083A" w:rsidRPr="009C2227" w:rsidRDefault="0050083A" w:rsidP="0050083A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8846E1" w:rsidRPr="004B367D" w14:paraId="32A0D28F" w14:textId="77777777" w:rsidTr="00EB67C8">
        <w:trPr>
          <w:trHeight w:val="884"/>
        </w:trPr>
        <w:tc>
          <w:tcPr>
            <w:tcW w:w="567" w:type="dxa"/>
          </w:tcPr>
          <w:p w14:paraId="2A9EA977" w14:textId="7CCCA1DF" w:rsidR="008846E1" w:rsidRPr="00930BF6" w:rsidRDefault="008846E1" w:rsidP="00E463D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14:paraId="5FD8A884" w14:textId="40A39407" w:rsidR="00B03F5D" w:rsidRDefault="009B1038" w:rsidP="00B03F5D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Bidens demokratioffensiv</w:t>
            </w:r>
            <w:r w:rsidR="00A8608D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14:paraId="6379A61C" w14:textId="71621180" w:rsidR="00A8608D" w:rsidRDefault="009B1038" w:rsidP="00A8608D">
            <w:pPr>
              <w:rPr>
                <w:snapToGrid w:val="0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Ambassadör Cecilia Ruthström Ruin</w:t>
            </w:r>
            <w:r w:rsidRPr="009B1038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,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ambassadör</w:t>
            </w:r>
            <w:r w:rsidRPr="009B1038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Lars Wahlund och departementsråd</w:t>
            </w:r>
            <w:r w:rsidRPr="009B1038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Niklas </w:t>
            </w:r>
            <w:proofErr w:type="spellStart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Kebbon</w:t>
            </w:r>
            <w:proofErr w:type="spell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från Utrikesdepartementet </w:t>
            </w:r>
            <w:r w:rsidRPr="009B1038">
              <w:rPr>
                <w:rFonts w:eastAsiaTheme="minorHAnsi"/>
                <w:bCs/>
                <w:color w:val="000000"/>
                <w:szCs w:val="24"/>
                <w:lang w:eastAsia="en-US"/>
              </w:rPr>
              <w:t>informerade utskottet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om Bidens demokratioffensiv</w:t>
            </w:r>
            <w:r w:rsidRPr="009B1038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  <w:r w:rsidR="00A8608D">
              <w:rPr>
                <w:snapToGrid w:val="0"/>
              </w:rPr>
              <w:br/>
            </w:r>
            <w:r w:rsidR="00A8608D">
              <w:rPr>
                <w:b/>
              </w:rPr>
              <w:br/>
            </w:r>
            <w:r w:rsidR="00A8608D">
              <w:rPr>
                <w:snapToGrid w:val="0"/>
              </w:rPr>
              <w:t>Ledamöternas frågor besvarades.</w:t>
            </w:r>
          </w:p>
          <w:p w14:paraId="23D80E14" w14:textId="48DD4B9B" w:rsidR="008846E1" w:rsidRDefault="008846E1" w:rsidP="00A8608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9B1038" w:rsidRPr="004B367D" w14:paraId="3B12902D" w14:textId="77777777" w:rsidTr="00EB67C8">
        <w:trPr>
          <w:trHeight w:val="884"/>
        </w:trPr>
        <w:tc>
          <w:tcPr>
            <w:tcW w:w="567" w:type="dxa"/>
          </w:tcPr>
          <w:p w14:paraId="1F7308ED" w14:textId="3D605F79" w:rsidR="009B1038" w:rsidRDefault="009B1038" w:rsidP="00E463D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</w:rPr>
              <w:t>§ 2</w:t>
            </w:r>
          </w:p>
        </w:tc>
        <w:tc>
          <w:tcPr>
            <w:tcW w:w="6947" w:type="dxa"/>
          </w:tcPr>
          <w:p w14:paraId="353B865D" w14:textId="39EEAB05" w:rsidR="009B1038" w:rsidRDefault="00581439" w:rsidP="00A8608D">
            <w:pPr>
              <w:widowControl/>
              <w:autoSpaceDE w:val="0"/>
              <w:autoSpaceDN w:val="0"/>
              <w:adjustRightInd w:val="0"/>
              <w:rPr>
                <w:rFonts w:ascii="Tms Rmn" w:eastAsiaTheme="minorHAnsi" w:hAnsi="Tms Rmn" w:cs="Tms Rmn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Justering av protokoll</w:t>
            </w:r>
          </w:p>
          <w:p w14:paraId="479E7CB8" w14:textId="77777777" w:rsidR="009B1038" w:rsidRDefault="009B1038" w:rsidP="00A8608D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02DFDF84" w14:textId="20328A3B" w:rsidR="009B1038" w:rsidRPr="00581439" w:rsidRDefault="009B1038" w:rsidP="00A8608D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Utskottet </w:t>
            </w:r>
            <w:r w:rsidR="00581439">
              <w:rPr>
                <w:color w:val="000000"/>
                <w:szCs w:val="24"/>
              </w:rPr>
              <w:t xml:space="preserve">justerade protokoll 2021/22:10 och besöksprotokoll </w:t>
            </w:r>
            <w:r w:rsidR="001F3295">
              <w:rPr>
                <w:color w:val="000000"/>
                <w:szCs w:val="24"/>
              </w:rPr>
              <w:t>2021/22:5.</w:t>
            </w:r>
          </w:p>
          <w:p w14:paraId="1B2A2678" w14:textId="50F5F7FE" w:rsidR="009B1038" w:rsidRDefault="009B1038" w:rsidP="00B03F5D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9B1038" w:rsidRPr="004B367D" w14:paraId="29F6E655" w14:textId="77777777" w:rsidTr="00EB67C8">
        <w:trPr>
          <w:trHeight w:val="884"/>
        </w:trPr>
        <w:tc>
          <w:tcPr>
            <w:tcW w:w="567" w:type="dxa"/>
          </w:tcPr>
          <w:p w14:paraId="5949168A" w14:textId="34D3F9C5" w:rsidR="009B1038" w:rsidRPr="00930BF6" w:rsidRDefault="009B1038" w:rsidP="00A8608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</w:rPr>
              <w:t>§ 3</w:t>
            </w:r>
          </w:p>
        </w:tc>
        <w:tc>
          <w:tcPr>
            <w:tcW w:w="6947" w:type="dxa"/>
          </w:tcPr>
          <w:p w14:paraId="7B65B674" w14:textId="77777777" w:rsidR="009B1038" w:rsidRDefault="001F3295" w:rsidP="001F3295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Kanslimeddelanden</w:t>
            </w:r>
            <w:r w:rsidR="009B1038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14:paraId="6373CBF7" w14:textId="5F095421" w:rsidR="001F3295" w:rsidRDefault="001F3295" w:rsidP="001F3295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</w:t>
            </w:r>
            <w:r w:rsidR="00543B95">
              <w:rPr>
                <w:rFonts w:eastAsiaTheme="minorHAnsi"/>
                <w:bCs/>
                <w:color w:val="000000"/>
                <w:szCs w:val="24"/>
                <w:lang w:eastAsia="en-US"/>
              </w:rPr>
              <w:t>beslutade om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:</w:t>
            </w:r>
          </w:p>
          <w:p w14:paraId="5174687C" w14:textId="1F268D71" w:rsidR="001F3295" w:rsidRDefault="001F3295" w:rsidP="001F3295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- </w:t>
            </w:r>
            <w:r w:rsidRPr="001F3295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att </w:t>
            </w:r>
            <w:r w:rsidR="009E01A2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ta emot besök av </w:t>
            </w:r>
            <w:r w:rsidRPr="001F3295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Dominik </w:t>
            </w:r>
            <w:proofErr w:type="spellStart"/>
            <w:r w:rsidRPr="001F3295">
              <w:rPr>
                <w:rFonts w:eastAsiaTheme="minorHAnsi"/>
                <w:bCs/>
                <w:color w:val="000000"/>
                <w:szCs w:val="24"/>
                <w:lang w:eastAsia="en-US"/>
              </w:rPr>
              <w:t>Stillhart</w:t>
            </w:r>
            <w:proofErr w:type="spellEnd"/>
            <w:r w:rsidRPr="001F3295">
              <w:rPr>
                <w:rFonts w:eastAsiaTheme="minorHAnsi"/>
                <w:bCs/>
                <w:color w:val="000000"/>
                <w:szCs w:val="24"/>
                <w:lang w:eastAsia="en-US"/>
              </w:rPr>
              <w:t>, operativ chef för ICRC,</w:t>
            </w:r>
            <w:r w:rsidR="009E01A2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 w:rsidRPr="001F3295">
              <w:rPr>
                <w:rFonts w:eastAsiaTheme="minorHAnsi"/>
                <w:bCs/>
                <w:color w:val="000000"/>
                <w:szCs w:val="24"/>
                <w:lang w:eastAsia="en-US"/>
              </w:rPr>
              <w:t>torsdagen den 9 december kl. 11:45-12:30</w:t>
            </w:r>
            <w:r w:rsidR="00543B95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14:paraId="448C0DA0" w14:textId="77777777" w:rsidR="00543B95" w:rsidRDefault="00543B95" w:rsidP="001F3295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11241ACB" w14:textId="059587CE" w:rsidR="00543B95" w:rsidRDefault="00543B95" w:rsidP="001F3295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påmindes om:</w:t>
            </w:r>
          </w:p>
          <w:p w14:paraId="2C787684" w14:textId="4BDF1B44" w:rsidR="00543B95" w:rsidRDefault="00543B95" w:rsidP="00543B95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- </w:t>
            </w:r>
            <w:r w:rsidRPr="00543B95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att utskottet tar emot chefen för UNDP:s kontor i Jemen, </w:t>
            </w:r>
            <w:proofErr w:type="spellStart"/>
            <w:r w:rsidRPr="00543B95">
              <w:rPr>
                <w:rFonts w:eastAsiaTheme="minorHAnsi"/>
                <w:bCs/>
                <w:color w:val="000000"/>
                <w:szCs w:val="24"/>
                <w:lang w:eastAsia="en-US"/>
              </w:rPr>
              <w:t>Auke</w:t>
            </w:r>
            <w:proofErr w:type="spellEnd"/>
            <w:r w:rsidRPr="00543B95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proofErr w:type="spellStart"/>
            <w:r w:rsidRPr="00543B95">
              <w:rPr>
                <w:rFonts w:eastAsiaTheme="minorHAnsi"/>
                <w:bCs/>
                <w:color w:val="000000"/>
                <w:szCs w:val="24"/>
                <w:lang w:eastAsia="en-US"/>
              </w:rPr>
              <w:t>Lootsma</w:t>
            </w:r>
            <w:proofErr w:type="spellEnd"/>
            <w:r w:rsidRPr="00543B95">
              <w:rPr>
                <w:rFonts w:eastAsiaTheme="minorHAnsi"/>
                <w:bCs/>
                <w:color w:val="000000"/>
                <w:szCs w:val="24"/>
                <w:lang w:eastAsia="en-US"/>
              </w:rPr>
              <w:t>, torsdagen den 25 november kl. 11:00</w:t>
            </w:r>
            <w:r w:rsidR="009E01A2">
              <w:rPr>
                <w:rFonts w:eastAsiaTheme="minorHAnsi"/>
                <w:bCs/>
                <w:color w:val="000000"/>
                <w:szCs w:val="24"/>
                <w:lang w:eastAsia="en-US"/>
              </w:rPr>
              <w:t>-</w:t>
            </w:r>
            <w:r w:rsidRPr="00543B95">
              <w:rPr>
                <w:rFonts w:eastAsiaTheme="minorHAnsi"/>
                <w:bCs/>
                <w:color w:val="000000"/>
                <w:szCs w:val="24"/>
                <w:lang w:eastAsia="en-US"/>
              </w:rPr>
              <w:t>12:00.</w:t>
            </w:r>
          </w:p>
          <w:p w14:paraId="0D6D1600" w14:textId="4D232E06" w:rsidR="00543B95" w:rsidRDefault="00543B95" w:rsidP="00543B95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- att för den</w:t>
            </w:r>
            <w:r w:rsidRPr="00543B95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fortsatta beredningen av utskottets utgiftsområden i betänkande UU1 och UU2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, så</w:t>
            </w:r>
            <w:r w:rsidRPr="00543B95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önskar kansliet besked om hur partierna avser att avge reservationer och särskilda yttranden i dessa ärenden senast fredagen den 19 november.</w:t>
            </w:r>
          </w:p>
          <w:p w14:paraId="3A732BB0" w14:textId="6F5FC9DD" w:rsidR="00543B95" w:rsidRDefault="00543B95" w:rsidP="00543B95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48D015B3" w14:textId="28B9BCE9" w:rsidR="00543B95" w:rsidRDefault="00543B95" w:rsidP="00543B95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informerades om:</w:t>
            </w:r>
          </w:p>
          <w:p w14:paraId="4E393F33" w14:textId="4BB922C3" w:rsidR="00543B95" w:rsidRDefault="00543B95" w:rsidP="00543B95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bookmarkStart w:id="0" w:name="_Hlk88567252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- att </w:t>
            </w:r>
            <w:proofErr w:type="spellStart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a</w:t>
            </w:r>
            <w:r w:rsidRPr="00543B95">
              <w:rPr>
                <w:rFonts w:eastAsiaTheme="minorHAnsi"/>
                <w:bCs/>
                <w:color w:val="000000"/>
                <w:szCs w:val="24"/>
                <w:lang w:eastAsia="en-US"/>
              </w:rPr>
              <w:t>rktisambassadör</w:t>
            </w:r>
            <w:proofErr w:type="spellEnd"/>
            <w:r w:rsidRPr="00543B95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Louise Calais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lämnar</w:t>
            </w:r>
            <w:r w:rsidRPr="00543B95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information </w:t>
            </w:r>
            <w:r w:rsidR="00807BEE">
              <w:rPr>
                <w:rFonts w:eastAsiaTheme="minorHAnsi"/>
                <w:bCs/>
                <w:color w:val="000000"/>
                <w:szCs w:val="24"/>
                <w:lang w:eastAsia="en-US"/>
              </w:rPr>
              <w:t>om</w:t>
            </w:r>
            <w:r w:rsidR="00DC22FF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 w:rsidR="00DC22FF" w:rsidRPr="00DC22FF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EU:s strategi för Arktis </w:t>
            </w:r>
            <w:r w:rsidRPr="00543B95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på </w:t>
            </w:r>
            <w:bookmarkEnd w:id="0"/>
            <w:r w:rsidRPr="00543B95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sammanträdet den 9 december kl. 10:30. </w:t>
            </w:r>
          </w:p>
          <w:p w14:paraId="1E169DBF" w14:textId="023889ED" w:rsidR="00543B95" w:rsidRDefault="00543B95" w:rsidP="00543B95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- att kansliet </w:t>
            </w:r>
            <w:r w:rsidR="009E01A2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undersöker möjligheterna för </w:t>
            </w:r>
            <w:proofErr w:type="spellStart"/>
            <w:r w:rsidR="00807BEE" w:rsidRPr="00807BEE">
              <w:rPr>
                <w:rFonts w:eastAsiaTheme="minorHAnsi"/>
                <w:bCs/>
                <w:color w:val="000000"/>
                <w:szCs w:val="24"/>
                <w:lang w:eastAsia="en-US"/>
              </w:rPr>
              <w:t>för</w:t>
            </w:r>
            <w:proofErr w:type="spellEnd"/>
            <w:r w:rsidR="00807BEE" w:rsidRPr="00807BEE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utskottet att få information om en föredragning gällande EU:s strategi för samarbete i regionen </w:t>
            </w:r>
            <w:proofErr w:type="gramStart"/>
            <w:r w:rsidR="00807BEE" w:rsidRPr="00807BEE">
              <w:rPr>
                <w:rFonts w:eastAsiaTheme="minorHAnsi"/>
                <w:bCs/>
                <w:color w:val="000000"/>
                <w:szCs w:val="24"/>
                <w:lang w:eastAsia="en-US"/>
              </w:rPr>
              <w:t>Indiska</w:t>
            </w:r>
            <w:proofErr w:type="gramEnd"/>
            <w:r w:rsidR="00807BEE" w:rsidRPr="00807BEE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oceanen/Stilla havet</w:t>
            </w:r>
            <w:r w:rsidR="00807BEE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14:paraId="13FB1FCE" w14:textId="77777777" w:rsidR="00807BEE" w:rsidRPr="00807BEE" w:rsidRDefault="00807BEE" w:rsidP="00807BEE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807BEE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- att utrikesminister Ann Linde lämnar information om Sveriges svar på EU:s hantering av situationen vid gränsen Polen/Belarus m.m. på utskottssammanträdet  den 25 november, tillsammans med FöU. </w:t>
            </w:r>
          </w:p>
          <w:p w14:paraId="23FFEF50" w14:textId="77777777" w:rsidR="00807BEE" w:rsidRPr="00807BEE" w:rsidRDefault="00807BEE" w:rsidP="00807BEE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807BEE">
              <w:rPr>
                <w:rFonts w:eastAsiaTheme="minorHAnsi"/>
                <w:bCs/>
                <w:color w:val="000000"/>
                <w:szCs w:val="24"/>
                <w:lang w:eastAsia="en-US"/>
              </w:rPr>
              <w:t>- att UD-NIS enhetschef Ann-Sofie Nilsson lämnar information om  Sverige som observatör i FN:s konvention mot kärnvapen på utskottssammanträdet den 2 december.</w:t>
            </w:r>
          </w:p>
          <w:p w14:paraId="04897FC2" w14:textId="2C8CA2DC" w:rsidR="00543B95" w:rsidRPr="001F3295" w:rsidRDefault="00807BEE" w:rsidP="00807BEE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807BEE">
              <w:rPr>
                <w:rFonts w:eastAsiaTheme="minorHAnsi"/>
                <w:bCs/>
                <w:color w:val="000000"/>
                <w:szCs w:val="24"/>
                <w:lang w:eastAsia="en-US"/>
              </w:rPr>
              <w:t>- att kansliet följer upp frågor om beräkning av mötestid/tidszoner för ASEP11 som ägde rum den 16 september.</w:t>
            </w:r>
          </w:p>
        </w:tc>
      </w:tr>
      <w:tr w:rsidR="006136CA" w:rsidRPr="004B367D" w14:paraId="0BBC6314" w14:textId="77777777" w:rsidTr="00EB67C8">
        <w:trPr>
          <w:trHeight w:val="884"/>
        </w:trPr>
        <w:tc>
          <w:tcPr>
            <w:tcW w:w="567" w:type="dxa"/>
          </w:tcPr>
          <w:p w14:paraId="7FEF0ED6" w14:textId="7FBD9D15" w:rsidR="006136CA" w:rsidRPr="008E5D3A" w:rsidRDefault="006136CA" w:rsidP="006136CA">
            <w:pPr>
              <w:rPr>
                <w:b/>
              </w:rPr>
            </w:pPr>
            <w:r>
              <w:rPr>
                <w:b/>
              </w:rPr>
              <w:lastRenderedPageBreak/>
              <w:t xml:space="preserve">§ </w:t>
            </w:r>
            <w:r w:rsidR="005029AB">
              <w:rPr>
                <w:b/>
              </w:rPr>
              <w:t>4</w:t>
            </w:r>
          </w:p>
        </w:tc>
        <w:tc>
          <w:tcPr>
            <w:tcW w:w="6947" w:type="dxa"/>
          </w:tcPr>
          <w:p w14:paraId="24F39BDF" w14:textId="77777777" w:rsidR="006136CA" w:rsidRDefault="006136CA" w:rsidP="006136CA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Inkomna handlingar</w:t>
            </w:r>
          </w:p>
          <w:p w14:paraId="30AF74E8" w14:textId="77777777" w:rsidR="006136CA" w:rsidRPr="006A5494" w:rsidRDefault="006136CA" w:rsidP="006136CA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5624B947" w14:textId="77777777" w:rsidR="006136CA" w:rsidRDefault="006136CA" w:rsidP="006136CA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91062C">
              <w:rPr>
                <w:bCs/>
                <w:color w:val="000000"/>
                <w:szCs w:val="24"/>
              </w:rPr>
              <w:t>Inkomna handlingar anmäldes enligt bilaga.</w:t>
            </w:r>
          </w:p>
          <w:p w14:paraId="4A6E7CF3" w14:textId="0E927DDF" w:rsidR="006136CA" w:rsidRPr="008E5D3A" w:rsidRDefault="006136CA" w:rsidP="006136CA">
            <w:pPr>
              <w:rPr>
                <w:b/>
              </w:rPr>
            </w:pPr>
          </w:p>
        </w:tc>
      </w:tr>
      <w:tr w:rsidR="006136CA" w:rsidRPr="004B367D" w14:paraId="2B12ADD8" w14:textId="77777777" w:rsidTr="00EB67C8">
        <w:trPr>
          <w:trHeight w:val="884"/>
        </w:trPr>
        <w:tc>
          <w:tcPr>
            <w:tcW w:w="567" w:type="dxa"/>
          </w:tcPr>
          <w:p w14:paraId="1D486EAA" w14:textId="3F82A806" w:rsidR="006136CA" w:rsidRDefault="006136CA" w:rsidP="006136CA">
            <w:pPr>
              <w:rPr>
                <w:b/>
              </w:rPr>
            </w:pPr>
            <w:r>
              <w:rPr>
                <w:b/>
              </w:rPr>
              <w:t xml:space="preserve">§ </w:t>
            </w:r>
            <w:r w:rsidR="005029AB">
              <w:rPr>
                <w:b/>
              </w:rPr>
              <w:t>5</w:t>
            </w:r>
          </w:p>
        </w:tc>
        <w:tc>
          <w:tcPr>
            <w:tcW w:w="6947" w:type="dxa"/>
          </w:tcPr>
          <w:p w14:paraId="47C66BAB" w14:textId="77777777" w:rsidR="006136CA" w:rsidRDefault="006136CA" w:rsidP="006136CA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61453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Nästa sammanträde</w:t>
            </w:r>
          </w:p>
          <w:p w14:paraId="221D4987" w14:textId="77777777" w:rsidR="006136CA" w:rsidRPr="00937D6C" w:rsidRDefault="006136CA" w:rsidP="006136CA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7ECA1EF6" w14:textId="30B83EB1" w:rsidR="006136CA" w:rsidRPr="00614535" w:rsidRDefault="006136CA" w:rsidP="006136CA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937D6C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beslutade att nästa sammanträde ska äga rum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tors</w:t>
            </w:r>
            <w:r w:rsidRPr="00937D6C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dagen den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25</w:t>
            </w:r>
            <w:r w:rsidRPr="00937D6C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november kl.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08</w:t>
            </w:r>
            <w:r w:rsidRPr="00937D6C">
              <w:rPr>
                <w:rFonts w:eastAsiaTheme="minorHAnsi"/>
                <w:bCs/>
                <w:color w:val="000000"/>
                <w:szCs w:val="24"/>
                <w:lang w:eastAsia="en-US"/>
              </w:rPr>
              <w:t>:00.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</w:tc>
      </w:tr>
      <w:tr w:rsidR="006136CA" w:rsidRPr="004B367D" w14:paraId="6BAD8C24" w14:textId="77777777" w:rsidTr="00EB67C8">
        <w:trPr>
          <w:trHeight w:val="884"/>
        </w:trPr>
        <w:tc>
          <w:tcPr>
            <w:tcW w:w="567" w:type="dxa"/>
          </w:tcPr>
          <w:p w14:paraId="55319FDA" w14:textId="5E608B8F" w:rsidR="006136CA" w:rsidRPr="005D2F99" w:rsidRDefault="006136CA" w:rsidP="006136CA">
            <w:pPr>
              <w:rPr>
                <w:b/>
              </w:rPr>
            </w:pPr>
          </w:p>
        </w:tc>
        <w:tc>
          <w:tcPr>
            <w:tcW w:w="6947" w:type="dxa"/>
          </w:tcPr>
          <w:p w14:paraId="24FF27FB" w14:textId="00D7E0C2" w:rsidR="006136CA" w:rsidRPr="005D2F99" w:rsidRDefault="006136CA" w:rsidP="00963276">
            <w:pPr>
              <w:rPr>
                <w:b/>
              </w:rPr>
            </w:pPr>
          </w:p>
        </w:tc>
      </w:tr>
    </w:tbl>
    <w:p w14:paraId="5927CE38" w14:textId="77777777" w:rsidR="00023426" w:rsidRDefault="00023426" w:rsidP="0050083A">
      <w:pPr>
        <w:rPr>
          <w:highlight w:val="yellow"/>
        </w:rPr>
      </w:pPr>
    </w:p>
    <w:p w14:paraId="19CED834" w14:textId="77777777" w:rsidR="00864C77" w:rsidRPr="004B367D" w:rsidRDefault="00864C77" w:rsidP="0050083A">
      <w:pPr>
        <w:rPr>
          <w:highlight w:val="yellow"/>
        </w:rPr>
      </w:pPr>
    </w:p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48E84786" w14:textId="77777777" w:rsidTr="00EB67C8">
        <w:tc>
          <w:tcPr>
            <w:tcW w:w="7156" w:type="dxa"/>
          </w:tcPr>
          <w:p w14:paraId="2F48F924" w14:textId="77777777" w:rsidR="00E97ABF" w:rsidRPr="00EE482B" w:rsidRDefault="00E97ABF" w:rsidP="00E97ABF">
            <w:pPr>
              <w:tabs>
                <w:tab w:val="left" w:pos="1701"/>
              </w:tabs>
            </w:pPr>
            <w:r w:rsidRPr="00EE482B">
              <w:t>Vid protokollet</w:t>
            </w:r>
          </w:p>
          <w:p w14:paraId="1D8AA10A" w14:textId="77777777" w:rsidR="00E97ABF" w:rsidRPr="00EE482B" w:rsidRDefault="00E97ABF" w:rsidP="00E97ABF">
            <w:pPr>
              <w:tabs>
                <w:tab w:val="left" w:pos="1701"/>
              </w:tabs>
            </w:pPr>
            <w:r w:rsidRPr="00EE482B">
              <w:br/>
            </w:r>
          </w:p>
          <w:p w14:paraId="6A50B0A1" w14:textId="665CA81E" w:rsidR="00E97ABF" w:rsidRDefault="006136CA" w:rsidP="00E97ABF">
            <w:pPr>
              <w:tabs>
                <w:tab w:val="left" w:pos="1701"/>
              </w:tabs>
            </w:pPr>
            <w:r>
              <w:t>Andreas Stenlund</w:t>
            </w:r>
          </w:p>
          <w:p w14:paraId="349512F1" w14:textId="77777777" w:rsidR="00E97ABF" w:rsidRDefault="00E97ABF" w:rsidP="00E97ABF">
            <w:pPr>
              <w:tabs>
                <w:tab w:val="left" w:pos="1701"/>
              </w:tabs>
            </w:pPr>
          </w:p>
          <w:p w14:paraId="56046418" w14:textId="77777777" w:rsidR="00E97ABF" w:rsidRDefault="00E97ABF" w:rsidP="00E97ABF">
            <w:pPr>
              <w:tabs>
                <w:tab w:val="left" w:pos="1701"/>
              </w:tabs>
            </w:pPr>
          </w:p>
          <w:p w14:paraId="0180BD92" w14:textId="3B604EFA" w:rsidR="00E97ABF" w:rsidRPr="00EE482B" w:rsidRDefault="00E97ABF" w:rsidP="00E97ABF">
            <w:pPr>
              <w:tabs>
                <w:tab w:val="left" w:pos="1701"/>
              </w:tabs>
            </w:pPr>
            <w:r w:rsidRPr="004F681F">
              <w:t xml:space="preserve">Justeras den </w:t>
            </w:r>
            <w:r w:rsidR="00D97C1A">
              <w:t>25</w:t>
            </w:r>
            <w:r>
              <w:t xml:space="preserve"> </w:t>
            </w:r>
            <w:r w:rsidR="001B48C5">
              <w:t>november</w:t>
            </w:r>
            <w:r w:rsidRPr="004F681F">
              <w:t xml:space="preserve"> 2021</w:t>
            </w:r>
          </w:p>
          <w:p w14:paraId="42F53D24" w14:textId="77777777" w:rsidR="00E97ABF" w:rsidRPr="00EE482B" w:rsidRDefault="00E97ABF" w:rsidP="00E97ABF">
            <w:pPr>
              <w:tabs>
                <w:tab w:val="left" w:pos="1701"/>
              </w:tabs>
            </w:pPr>
            <w:r w:rsidRPr="00EE482B">
              <w:br/>
            </w:r>
          </w:p>
          <w:p w14:paraId="55376346" w14:textId="77777777" w:rsidR="00716AF6" w:rsidRPr="004B367D" w:rsidRDefault="00E97ABF" w:rsidP="00E97ABF">
            <w:pPr>
              <w:tabs>
                <w:tab w:val="left" w:pos="1701"/>
              </w:tabs>
              <w:rPr>
                <w:highlight w:val="yellow"/>
              </w:rPr>
            </w:pPr>
            <w:r>
              <w:t>Kenneth G Forslund</w:t>
            </w:r>
          </w:p>
        </w:tc>
      </w:tr>
    </w:tbl>
    <w:p w14:paraId="120CCA61" w14:textId="77777777" w:rsidR="0050083A" w:rsidRPr="004B367D" w:rsidRDefault="0050083A" w:rsidP="0050083A">
      <w:pPr>
        <w:rPr>
          <w:highlight w:val="yellow"/>
        </w:rPr>
      </w:pPr>
    </w:p>
    <w:p w14:paraId="0FBCB7E5" w14:textId="77777777" w:rsidR="0050083A" w:rsidRPr="004B367D" w:rsidRDefault="0050083A" w:rsidP="0050083A">
      <w:pPr>
        <w:rPr>
          <w:highlight w:val="yellow"/>
        </w:rPr>
      </w:pPr>
    </w:p>
    <w:p w14:paraId="55E778B3" w14:textId="77777777" w:rsidR="0050083A" w:rsidRPr="004B367D" w:rsidRDefault="0050083A" w:rsidP="0050083A">
      <w:pPr>
        <w:rPr>
          <w:highlight w:val="yellow"/>
        </w:rPr>
      </w:pPr>
    </w:p>
    <w:p w14:paraId="2C0E40D2" w14:textId="77777777" w:rsidR="0050083A" w:rsidRPr="004B367D" w:rsidRDefault="0050083A" w:rsidP="0050083A">
      <w:pPr>
        <w:rPr>
          <w:highlight w:val="yellow"/>
        </w:rPr>
      </w:pPr>
    </w:p>
    <w:p w14:paraId="39D9914E" w14:textId="77777777" w:rsidR="0050083A" w:rsidRPr="004B367D" w:rsidRDefault="0050083A" w:rsidP="0050083A">
      <w:pPr>
        <w:rPr>
          <w:highlight w:val="yellow"/>
        </w:rPr>
      </w:pPr>
    </w:p>
    <w:p w14:paraId="6AA82F15" w14:textId="77777777" w:rsidR="0050083A" w:rsidRPr="004B367D" w:rsidRDefault="0050083A" w:rsidP="0050083A">
      <w:pPr>
        <w:rPr>
          <w:highlight w:val="yellow"/>
        </w:rPr>
      </w:pPr>
    </w:p>
    <w:p w14:paraId="512318FC" w14:textId="77777777" w:rsidR="0050083A" w:rsidRPr="004B367D" w:rsidRDefault="0050083A" w:rsidP="0050083A">
      <w:pPr>
        <w:rPr>
          <w:highlight w:val="yellow"/>
        </w:rPr>
      </w:pPr>
    </w:p>
    <w:p w14:paraId="4A826C04" w14:textId="77777777" w:rsidR="0050083A" w:rsidRPr="004B367D" w:rsidRDefault="0050083A" w:rsidP="0050083A">
      <w:pPr>
        <w:rPr>
          <w:highlight w:val="yellow"/>
        </w:rPr>
      </w:pPr>
    </w:p>
    <w:p w14:paraId="0876A196" w14:textId="77777777" w:rsidR="0050083A" w:rsidRPr="004B367D" w:rsidRDefault="0050083A" w:rsidP="0050083A">
      <w:pPr>
        <w:rPr>
          <w:highlight w:val="yellow"/>
        </w:rPr>
      </w:pPr>
    </w:p>
    <w:p w14:paraId="4A219996" w14:textId="77777777" w:rsidR="0050083A" w:rsidRPr="004B367D" w:rsidRDefault="0050083A" w:rsidP="0050083A">
      <w:pPr>
        <w:rPr>
          <w:highlight w:val="yellow"/>
        </w:rPr>
      </w:pPr>
    </w:p>
    <w:p w14:paraId="060DDBC6" w14:textId="77777777" w:rsidR="0050083A" w:rsidRPr="004B367D" w:rsidRDefault="0050083A" w:rsidP="0050083A">
      <w:pPr>
        <w:rPr>
          <w:highlight w:val="yellow"/>
        </w:rPr>
      </w:pPr>
    </w:p>
    <w:p w14:paraId="5CB4EAF5" w14:textId="77777777" w:rsidR="0050083A" w:rsidRPr="004B367D" w:rsidRDefault="0050083A" w:rsidP="0050083A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0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67"/>
        <w:gridCol w:w="368"/>
        <w:gridCol w:w="366"/>
        <w:gridCol w:w="369"/>
        <w:gridCol w:w="368"/>
        <w:gridCol w:w="369"/>
        <w:gridCol w:w="368"/>
        <w:gridCol w:w="368"/>
        <w:gridCol w:w="368"/>
        <w:gridCol w:w="369"/>
        <w:gridCol w:w="368"/>
        <w:gridCol w:w="293"/>
        <w:gridCol w:w="75"/>
        <w:gridCol w:w="287"/>
        <w:gridCol w:w="81"/>
        <w:gridCol w:w="281"/>
        <w:gridCol w:w="88"/>
        <w:gridCol w:w="274"/>
        <w:gridCol w:w="94"/>
        <w:gridCol w:w="372"/>
        <w:gridCol w:w="15"/>
      </w:tblGrid>
      <w:tr w:rsidR="0050083A" w:rsidRPr="003504FA" w14:paraId="5980494C" w14:textId="77777777" w:rsidTr="003504FA">
        <w:trPr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7B91AFE9" w14:textId="77777777" w:rsidR="00601FD7" w:rsidRDefault="00601FD7" w:rsidP="003504FA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14:paraId="23A6A367" w14:textId="0E12A006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2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DE693FF" w14:textId="77777777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4AD77D8F" w14:textId="1F168485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F521AE3" w14:textId="77777777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47F8BA4E" w14:textId="51C86185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 1</w:t>
            </w:r>
          </w:p>
          <w:p w14:paraId="2C1016A2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00410598" w14:textId="6E291CC3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202</w:t>
            </w:r>
            <w:r w:rsidR="00E97ABF" w:rsidRPr="003504FA">
              <w:rPr>
                <w:sz w:val="20"/>
              </w:rPr>
              <w:t>1</w:t>
            </w:r>
            <w:r w:rsidRPr="003504FA">
              <w:rPr>
                <w:sz w:val="20"/>
              </w:rPr>
              <w:t>/2</w:t>
            </w:r>
            <w:r w:rsidR="00E97ABF" w:rsidRPr="003504FA">
              <w:rPr>
                <w:sz w:val="20"/>
              </w:rPr>
              <w:t>2</w:t>
            </w:r>
            <w:r w:rsidRPr="003504FA">
              <w:rPr>
                <w:sz w:val="20"/>
              </w:rPr>
              <w:t>:</w:t>
            </w:r>
            <w:r w:rsidR="00A8608D">
              <w:rPr>
                <w:sz w:val="20"/>
              </w:rPr>
              <w:t>1</w:t>
            </w:r>
            <w:r w:rsidR="006136CA">
              <w:rPr>
                <w:sz w:val="20"/>
              </w:rPr>
              <w:t>1</w:t>
            </w:r>
          </w:p>
        </w:tc>
      </w:tr>
      <w:tr w:rsidR="0050083A" w:rsidRPr="003504FA" w14:paraId="3B583974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C17A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33783" w14:textId="42BF4BE6" w:rsidR="0050083A" w:rsidRPr="00734306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734306">
              <w:rPr>
                <w:sz w:val="19"/>
                <w:szCs w:val="19"/>
              </w:rPr>
              <w:t>§ 1</w:t>
            </w:r>
          </w:p>
        </w:tc>
        <w:tc>
          <w:tcPr>
            <w:tcW w:w="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25A6C2" w14:textId="2321F0E6" w:rsidR="0050083A" w:rsidRPr="00734306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734306">
              <w:rPr>
                <w:sz w:val="19"/>
                <w:szCs w:val="19"/>
              </w:rPr>
              <w:t xml:space="preserve">§ </w:t>
            </w:r>
            <w:r w:rsidR="00D76BAB">
              <w:rPr>
                <w:sz w:val="19"/>
                <w:szCs w:val="19"/>
              </w:rPr>
              <w:t>2</w:t>
            </w:r>
            <w:r w:rsidR="00734306" w:rsidRPr="00734306">
              <w:rPr>
                <w:sz w:val="19"/>
                <w:szCs w:val="19"/>
              </w:rPr>
              <w:t>-</w:t>
            </w:r>
            <w:r w:rsidR="005029AB">
              <w:rPr>
                <w:sz w:val="19"/>
                <w:szCs w:val="19"/>
              </w:rPr>
              <w:t>5</w:t>
            </w:r>
            <w:bookmarkStart w:id="1" w:name="_GoBack"/>
            <w:bookmarkEnd w:id="1"/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3838" w14:textId="0497E44E" w:rsidR="0050083A" w:rsidRPr="00734306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734306">
              <w:rPr>
                <w:sz w:val="19"/>
                <w:szCs w:val="19"/>
              </w:rPr>
              <w:t>§</w:t>
            </w:r>
            <w:r w:rsidR="00A26F32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88AB9" w14:textId="60445EEE" w:rsidR="0050083A" w:rsidRPr="00734306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734306">
              <w:rPr>
                <w:sz w:val="19"/>
                <w:szCs w:val="19"/>
              </w:rPr>
              <w:t>§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E8E88" w14:textId="7F72AA69" w:rsidR="0050083A" w:rsidRPr="008846E1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8846E1">
              <w:rPr>
                <w:sz w:val="19"/>
                <w:szCs w:val="19"/>
              </w:rPr>
              <w:t>§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EE183" w14:textId="624F8155" w:rsidR="0050083A" w:rsidRPr="003504FA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E0A80" w14:textId="1F217F69" w:rsidR="0050083A" w:rsidRPr="003504FA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594EA" w14:textId="63219757" w:rsidR="0050083A" w:rsidRPr="003504FA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E8244" w14:textId="1AB7C74A" w:rsidR="0050083A" w:rsidRPr="003504FA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0083A" w:rsidRPr="003504FA" w14:paraId="1BE76FCA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0ED4F" w14:textId="77777777" w:rsidR="0050083A" w:rsidRPr="003504FA" w:rsidRDefault="0050083A" w:rsidP="003504FA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CC532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5CC4F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BAE92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4CF89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A92F5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4B93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014DC3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111E30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FE3F0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8597B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ADC815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E1A5F9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A8FADA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AC5C47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5CFCE4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5E7C4A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2E4F8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A6DFE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</w:tr>
      <w:tr w:rsidR="008846E1" w:rsidRPr="003504FA" w14:paraId="51338EF8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62F0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Kenneth G Forslund (S) (Ordförande)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860C2" w14:textId="5D76AE3C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4EEEE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F156D" w14:textId="2E1E8CAF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5BED3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6A8C1" w14:textId="0DB90E8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B095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F70E02" w14:textId="655204DE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E14051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6D11E1" w14:textId="39FACB32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53D641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4F5CA5" w14:textId="4C91549A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A20866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28FE74" w14:textId="05C0B2A0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B69A55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B81D3" w14:textId="3A590FD2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C0586B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AF67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1D48A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8846E1" w:rsidRPr="003504FA" w14:paraId="084484AD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09BF5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Hans Wallmark (M) (Vice ordförande)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BD401" w14:textId="2D072983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10793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C6ABF" w14:textId="6507DA6E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7DAC9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09BD" w14:textId="0F6F13A8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F84C3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A4CBF0" w14:textId="6E73401E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07846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30E37" w14:textId="1691B256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C52653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5C2FE4" w14:textId="445D0289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A633B2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9DC6D" w14:textId="4975B992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2A143E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75C7" w14:textId="64847B29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4E124E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213152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6E01B7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102A360B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A75B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Olle Thorell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B24FA" w14:textId="06D047C8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65945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B8CBA" w14:textId="7953AB63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27B30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C9C14" w14:textId="3351D9DE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9B96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1987AF" w14:textId="142EE65F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771545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77E9F5" w14:textId="566FA58D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573970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436AF0" w14:textId="4BC92745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6A2638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9128D" w14:textId="3F12B57C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598DC1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9FF97B" w14:textId="4042004F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2D1C1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A5AC6E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D4F791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3C07806E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F899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>Hans Rothenberg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8CCB1" w14:textId="7F5E782D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1643E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F4C02" w14:textId="19E2F7B8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3A604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4D79F" w14:textId="661FD836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0C560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40F32E" w14:textId="05FC45C0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BDF691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A8DDC3" w14:textId="66487D50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504773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D1D6CC" w14:textId="2D7DBC68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A5004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4C5F53" w14:textId="1F557BDE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F1E400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4763D" w14:textId="7EE12BAD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F902BD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EADAD0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D9225A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2D2A5FA0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DC79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4BFA2" w14:textId="66356336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8941A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72CD" w14:textId="3345FFF9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EF5A5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863E" w14:textId="6EB6832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E76B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BEC71F" w14:textId="0DDD87B8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E99C2C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190865" w14:textId="3A0C8881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3DE50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5471D0" w14:textId="20968C9F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F0EBB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4F16E" w14:textId="4C3B78CF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AEC61A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2B5AD" w14:textId="78DCDDF2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308CB4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92D3F3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D9BCBD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250549FF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431C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Jamal El-Haj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255AD" w14:textId="292BFB0A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D92C7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4E0B1" w14:textId="1F79BACB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BEA4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A7957" w14:textId="6AD272D1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DB753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BED83F" w14:textId="1E5C0A12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7AD4B6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3F0C48" w14:textId="06AC62EE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C6E88B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D3F3CA" w14:textId="1042CE23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C5750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EE641C" w14:textId="51359931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839463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E06A83" w14:textId="1387863D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078B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5452D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DB958F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622346EA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47435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Kerstin Lundgren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AF469" w14:textId="174A821B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F5435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E5D07" w14:textId="304C3722" w:rsidR="008846E1" w:rsidRPr="003504FA" w:rsidRDefault="00325AF5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3C556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64E61" w14:textId="268B9B50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9CCC8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920414" w14:textId="7CB681D9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32A90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74B21A" w14:textId="4BFB2490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E15679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BF67A8" w14:textId="621B775B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F849B5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308F00" w14:textId="05A69129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EAE292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02C046" w14:textId="62C6F4B4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9710FA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730E9B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04043D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07C2FCF1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46608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Håkan Svenneling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B37BD" w14:textId="206E06A0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5128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6357" w14:textId="3ACBAE8D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3EB86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F7B99" w14:textId="54D20861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5899A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9CBDCD" w14:textId="2436E116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A27AF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411F9E" w14:textId="00A0645C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6CF55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2CCF0A" w14:textId="37581854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0F8055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BB2495" w14:textId="3977788A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772A97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A9C11D" w14:textId="7E590DE8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6262DA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7745ED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C24AF9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158391C5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E4BCB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E84F6" w14:textId="63DC2D5C" w:rsidR="008846E1" w:rsidRPr="003504FA" w:rsidRDefault="00A26F32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F9F84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77619" w14:textId="5EE2A4F5" w:rsidR="008846E1" w:rsidRPr="003504FA" w:rsidRDefault="00325AF5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93B1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0DBD2" w14:textId="1898538C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DDE22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FF85D5" w14:textId="221BC359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BE2128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AE123" w14:textId="6865BD4B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6BBAE2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ED284C" w14:textId="73ADC858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FCE4A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09CF30" w14:textId="79B36EC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5E4A44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53E6C6" w14:textId="21594B88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C90C20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30B6E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52B3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200E97" w:rsidRPr="003504FA" w14:paraId="4CB17502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BE5E4" w14:textId="77777777" w:rsidR="00200E97" w:rsidRPr="003504FA" w:rsidRDefault="00200E97" w:rsidP="00200E9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Björn Söder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F45EC" w14:textId="70B52082" w:rsidR="00200E97" w:rsidRPr="003504FA" w:rsidRDefault="00A26F32" w:rsidP="00200E9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A76BA" w14:textId="77777777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B17B" w14:textId="66F44DCC" w:rsidR="00200E97" w:rsidRPr="003504FA" w:rsidRDefault="00A26F32" w:rsidP="00200E9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ABBE4" w14:textId="77777777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6C536" w14:textId="26C9E153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888F9" w14:textId="77777777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BA8ED" w14:textId="15D10A54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7C583A" w14:textId="77777777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17188" w14:textId="1E21E814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7D1453" w14:textId="77777777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816430" w14:textId="1894029C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ED3A1A" w14:textId="77777777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DADCA2" w14:textId="79930782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4F2BA4" w14:textId="77777777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49DE8F" w14:textId="2B83C7C1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EC05B2" w14:textId="77777777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A326F4" w14:textId="77777777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A1556" w14:textId="77777777" w:rsidR="00200E97" w:rsidRPr="003504FA" w:rsidRDefault="00200E97" w:rsidP="00200E97">
            <w:pPr>
              <w:rPr>
                <w:sz w:val="20"/>
              </w:rPr>
            </w:pPr>
          </w:p>
        </w:tc>
      </w:tr>
      <w:tr w:rsidR="008846E1" w:rsidRPr="003504FA" w14:paraId="0D21EA39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2B5BA" w14:textId="6DFC3B50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Jennie Nilsson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27EE7" w14:textId="2153A6C7" w:rsidR="008846E1" w:rsidRPr="003504FA" w:rsidRDefault="00200E97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B580E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DFFC1" w14:textId="162B7A48" w:rsidR="008846E1" w:rsidRPr="003504FA" w:rsidRDefault="00A26F32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973D0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CF790" w14:textId="29D60139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212AD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335A4" w14:textId="22FFBB50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3D9BCD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8EA9AD" w14:textId="0F8601CC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103BC4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D17BFC" w14:textId="4278F426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8E4BB6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B64CE" w14:textId="428D5169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56E496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8C3FB5" w14:textId="64D7B6D1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74EE34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E30681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7D2C85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7DA9544A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4294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 xml:space="preserve">Lars Adaktusson (KD)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E189D" w14:textId="1ADEF1FB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2E146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93B01" w14:textId="2CFC6E85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989E0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4199" w14:textId="11F9B9E8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061B9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61D990" w14:textId="6E427290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E43D9B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1C4A69" w14:textId="47C1BB7D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5F7596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2ED45B" w14:textId="726C8F5E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5913C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F16D0A" w14:textId="658D225F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0BBA0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5AC7CA" w14:textId="399A0A62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F8919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2B292B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D75374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525655A1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3A234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Annika Strandhäll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28087" w14:textId="14E0470E" w:rsidR="008846E1" w:rsidRPr="003504FA" w:rsidRDefault="00454EFE" w:rsidP="008846E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99A80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90A14" w14:textId="4C290A33" w:rsidR="008846E1" w:rsidRPr="003504FA" w:rsidRDefault="00325AF5" w:rsidP="008846E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45232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21317" w14:textId="345DB6B9" w:rsidR="008846E1" w:rsidRPr="003504FA" w:rsidRDefault="008846E1" w:rsidP="008846E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34BC6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EAC6C" w14:textId="46880514" w:rsidR="008846E1" w:rsidRPr="003504FA" w:rsidRDefault="008846E1" w:rsidP="008846E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195545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E90E16" w14:textId="0631FB72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408E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8F43E7" w14:textId="0C6C88F1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CD739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498B89" w14:textId="71A9714D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ADAD8" w14:textId="77777777" w:rsidR="008846E1" w:rsidRPr="003504FA" w:rsidRDefault="008846E1" w:rsidP="008846E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2A3C4E" w14:textId="26F07446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5839C7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AD5F08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23AAA4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0CFE423D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EBA9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Joar Forssell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9AFF" w14:textId="74764BDD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F1FD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7071" w14:textId="10AD08E7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90B8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8AB60" w14:textId="0A37AEF4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35520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955889" w14:textId="501E4FA5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2442F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AE6C55" w14:textId="6B37A0BC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EC7A1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BD41A8" w14:textId="41DB4D88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C9F87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D0BB30" w14:textId="1C213AD9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A9DC4E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57B32" w14:textId="1606C0DA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04055A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4E45E0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DBB011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200E97" w:rsidRPr="003504FA" w14:paraId="1AD1595D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FCB45" w14:textId="4871821A" w:rsidR="00200E97" w:rsidRPr="003504FA" w:rsidRDefault="00200E97" w:rsidP="00200E9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>Aron Emilsson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D6E1" w14:textId="62CF9169" w:rsidR="00200E97" w:rsidRPr="003504FA" w:rsidRDefault="00200E97" w:rsidP="00200E9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15425" w14:textId="77777777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60A8C" w14:textId="38E5DF1C" w:rsidR="00200E97" w:rsidRPr="003504FA" w:rsidRDefault="00200E97" w:rsidP="00200E9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F877B" w14:textId="77777777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D65BC" w14:textId="153F6EA8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48E14" w14:textId="77777777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7B5241" w14:textId="47295CA7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F8246" w14:textId="77777777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5783E" w14:textId="35E256D1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2C0F0" w14:textId="77777777" w:rsidR="00200E97" w:rsidRPr="003504FA" w:rsidRDefault="00200E97" w:rsidP="00200E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106591" w14:textId="15A5EF23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155638" w14:textId="77777777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99ADC8" w14:textId="7271DFDC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ACD335" w14:textId="77777777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2F7457" w14:textId="72A30132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8F1083" w14:textId="77777777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94270" w14:textId="77777777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F69C28" w14:textId="77777777" w:rsidR="00200E97" w:rsidRPr="003504FA" w:rsidRDefault="00200E97" w:rsidP="00200E97">
            <w:pPr>
              <w:rPr>
                <w:sz w:val="20"/>
              </w:rPr>
            </w:pPr>
          </w:p>
        </w:tc>
      </w:tr>
      <w:tr w:rsidR="008846E1" w:rsidRPr="003504FA" w14:paraId="740A9774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E0C6A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Camilla Hansén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F3138" w14:textId="0F85CB4C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03525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9367" w14:textId="50AB22A3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A8A6B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D06F4" w14:textId="3D84D65C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0C7E8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2067E" w14:textId="2387E8E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FFE93D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39E5B" w14:textId="18D44C82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D0B0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98E2A7" w14:textId="67A5E90F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3BFE07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8D38D3" w14:textId="48906CAC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9A7CF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3769AC" w14:textId="706E0A5C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DDAB2C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FC9FF6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916633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200E97" w:rsidRPr="003504FA" w14:paraId="2B4D3BC0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30AE" w14:textId="77777777" w:rsidR="00200E97" w:rsidRPr="003504FA" w:rsidRDefault="00200E97" w:rsidP="00200E9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Magnus Ek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560A6" w14:textId="3AE4A1FA" w:rsidR="00200E97" w:rsidRPr="003504FA" w:rsidRDefault="00A26F32" w:rsidP="00200E9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98730" w14:textId="77777777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40FD5" w14:textId="05871229" w:rsidR="00200E97" w:rsidRPr="003504FA" w:rsidRDefault="00A26F32" w:rsidP="00200E97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3E97" w14:textId="77777777" w:rsidR="00200E97" w:rsidRPr="003504FA" w:rsidRDefault="00200E97" w:rsidP="00200E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DE306" w14:textId="2C204B29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B318C" w14:textId="77777777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8B5EF" w14:textId="553E4A23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583EC8" w14:textId="77777777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6D57E5" w14:textId="2FFE98F2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D2D7" w14:textId="77777777" w:rsidR="00200E97" w:rsidRPr="003504FA" w:rsidRDefault="00200E97" w:rsidP="00200E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27C77" w14:textId="5D119830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BDAC75" w14:textId="77777777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8DEC6F" w14:textId="1DA1A3B2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B40F53" w14:textId="77777777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BCDB69" w14:textId="66672274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3A3970" w14:textId="77777777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A65EA" w14:textId="77777777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E48EF6" w14:textId="77777777" w:rsidR="00200E97" w:rsidRPr="003504FA" w:rsidRDefault="00200E97" w:rsidP="00200E97">
            <w:pPr>
              <w:rPr>
                <w:sz w:val="20"/>
              </w:rPr>
            </w:pPr>
          </w:p>
        </w:tc>
      </w:tr>
      <w:tr w:rsidR="008846E1" w:rsidRPr="003504FA" w14:paraId="7210F31F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FA0F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AEBF7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B2664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CA4FE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275DF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0BE70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67AAD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CE3DC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AE64C9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5D4239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C237F5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E99522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B1F2E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B7FBC8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42F9DB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80400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E4BBE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EC8667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ECD0BF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0D23B4E4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BCDE6" w14:textId="77777777" w:rsidR="008846E1" w:rsidRPr="003504FA" w:rsidRDefault="008846E1" w:rsidP="008846E1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697BD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2DC9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16917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94E82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578B6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4D3C2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BC73B3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AF52AD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3769D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EA2E9D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B251D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9B887A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CF79FA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873481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F5F3AF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924A9B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4E177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A852B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36931C58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F4275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>Diana Laitinen Carlsson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3BBF" w14:textId="3F93BC44" w:rsidR="008846E1" w:rsidRPr="003504FA" w:rsidRDefault="00325AF5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205E7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91787" w14:textId="209E4EF6" w:rsidR="008846E1" w:rsidRPr="003504FA" w:rsidRDefault="00325AF5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8811E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E251B" w14:textId="6DF01F29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2420B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C738B" w14:textId="4472415B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896347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27514" w14:textId="51AF12D4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7BBF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92356A" w14:textId="4D357CDF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17F3FC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F7C12C" w14:textId="0862B139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BA786C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AA987E" w14:textId="39E7B049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A9066C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681F66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894E71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200E97" w:rsidRPr="003504FA" w14:paraId="3D18E632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26E6" w14:textId="77777777" w:rsidR="00200E97" w:rsidRPr="003504FA" w:rsidRDefault="00200E97" w:rsidP="00200E9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Helena Storckenfeldt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8119C" w14:textId="5D9DACBE" w:rsidR="00200E97" w:rsidRPr="003504FA" w:rsidRDefault="00A26F32" w:rsidP="00200E97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84F2A" w14:textId="77777777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1A84B" w14:textId="25CA8741" w:rsidR="00200E97" w:rsidRPr="003504FA" w:rsidRDefault="00325AF5" w:rsidP="00200E97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1B44" w14:textId="77777777" w:rsidR="00200E97" w:rsidRPr="003504FA" w:rsidRDefault="00200E97" w:rsidP="00200E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CC742" w14:textId="2FE85BBC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51AB9" w14:textId="77777777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F0CD6" w14:textId="79F69211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C6195" w14:textId="77777777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686413" w14:textId="6E4220F0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D409AA" w14:textId="77777777" w:rsidR="00200E97" w:rsidRPr="003504FA" w:rsidRDefault="00200E97" w:rsidP="00200E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8393A7" w14:textId="17CF58F8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C43FCA" w14:textId="77777777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D00539" w14:textId="56626526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51134" w14:textId="77777777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51EC41" w14:textId="1459DC3A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E156E6" w14:textId="77777777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CF94DE" w14:textId="77777777" w:rsidR="00200E97" w:rsidRPr="003504FA" w:rsidRDefault="00200E97" w:rsidP="00200E97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8EBDEC" w14:textId="77777777" w:rsidR="00200E97" w:rsidRPr="003504FA" w:rsidRDefault="00200E97" w:rsidP="00200E97">
            <w:pPr>
              <w:rPr>
                <w:sz w:val="20"/>
              </w:rPr>
            </w:pPr>
          </w:p>
        </w:tc>
      </w:tr>
      <w:tr w:rsidR="008846E1" w:rsidRPr="003504FA" w14:paraId="77BFCDE6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3CF5F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Vakant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6D17" w14:textId="1A606985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F5AD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DE463" w14:textId="53C1DAA5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6B3A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71ED" w14:textId="00140E3F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C737B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16FC1D" w14:textId="784AE039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2DAD9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228968" w14:textId="034E9230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E14B4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D0088" w14:textId="4C136FC6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BA2249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C24EA3" w14:textId="564C66DF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F9E42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76F1B1" w14:textId="1AB2BEBF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22D11F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BD571E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41754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0AF67911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AEF56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Boriana Åberg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C769C" w14:textId="7FBCC0A5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EF345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78B8A" w14:textId="4EEDBB4A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0EF13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5963" w14:textId="1C733D4A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1E842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7F5C9" w14:textId="7FB9E91B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CD046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2EE660" w14:textId="6B88F20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48954B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941C5D" w14:textId="03F64D7E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0E583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41C89A" w14:textId="12B9FB9C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99902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FAC21" w14:textId="2592FB28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EB55FE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4EA93F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BFA3AA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55D925ED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3F85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Sara Gille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48997" w14:textId="07377607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F2925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A2844" w14:textId="1136ED70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7788A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3D0A" w14:textId="0C02EE6B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AB307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52D9E7" w14:textId="5776E3AF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7E3BE7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CCBD40" w14:textId="1A30A6AC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84F9CB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6FCDC5" w14:textId="48DCEF6C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35BD21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A58E88" w14:textId="4B4FA0E9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59AE55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81ABD3" w14:textId="295C0C46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A9994A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6A8B58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70722E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6215BEB7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0DF6D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Adnan Dibrani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80267" w14:textId="75B79639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13742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B2F9" w14:textId="033F9637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BC5AF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B281" w14:textId="67813844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AFDF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C6A98D" w14:textId="14073692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327CA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A589C" w14:textId="07098A31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6259F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E3382" w14:textId="79D6250A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8AC7B0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1B6D06" w14:textId="6781CE59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3260F7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BE98C9" w14:textId="794BAEE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F7FB36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6D1630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F92BE5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3602E824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5A1A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z w:val="21"/>
                <w:szCs w:val="21"/>
              </w:rPr>
              <w:t>Linda Modig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79FAA" w14:textId="1F0B04F1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51F4A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E2E41" w14:textId="39727C1F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3B52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8C1C" w14:textId="635867C9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4E76A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FE8DCB" w14:textId="70F8CF0F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929F1A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EE9A09" w14:textId="73C53E6D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983333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0DC88" w14:textId="5512C9D9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91F4E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2C6BC" w14:textId="6B05B58D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CED424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AD4B9B" w14:textId="3ACD24B3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3A740A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291DB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223974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04382578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06E1E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Yasmine Posio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D41DA" w14:textId="41435CCF" w:rsidR="008846E1" w:rsidRPr="003504FA" w:rsidRDefault="00200E97" w:rsidP="008846E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41094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CC312" w14:textId="446886F0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48A6B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EE88" w14:textId="5192771D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1B212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92E23" w14:textId="07B3085E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5BC723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F35C10" w14:textId="142C6F35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F9D31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DE304C" w14:textId="4B2BCC1A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EFC919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0296BA" w14:textId="22DE7499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5D44D2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2611AA" w14:textId="6714C535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809DBE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6CF3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D06178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7D5B45B9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21D38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Tobias Billström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7E920" w14:textId="395B645A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74D29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80440" w14:textId="2ABE6F44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7C360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EEF3A" w14:textId="7AF07F5B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C4422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AEB1CE" w14:textId="1ED2F16D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E80395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DE1325" w14:textId="7A54B5E4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125C4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BA4D" w14:textId="756E4A89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91FD9B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AF0C9" w14:textId="0B3117E4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B421D2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821DC1" w14:textId="762BD902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BC2BE3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C8056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0455C5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7DFC385D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EBE6C" w14:textId="7CC1EB4F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Mats Nordberg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0495" w14:textId="2B42DC9A" w:rsidR="008846E1" w:rsidRPr="003504FA" w:rsidRDefault="00325AF5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8AFAE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8118" w14:textId="515AEE1B" w:rsidR="008846E1" w:rsidRPr="003504FA" w:rsidRDefault="00325AF5" w:rsidP="008846E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D8296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77A8D" w14:textId="7752AE81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546B2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E5DB7B" w14:textId="077A6F28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21B5BB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59BAE" w14:textId="1D84B758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22666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7D5C6" w14:textId="0A4B13FC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0C1AE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E30540" w14:textId="14BF4F1F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4D6EAC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9B913B" w14:textId="3450A464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1F489E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1BA7B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CBB570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4272F223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B4E35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z w:val="21"/>
                <w:szCs w:val="21"/>
              </w:rPr>
              <w:t>Emilia Töyrä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41BFF" w14:textId="79D85DC4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2F02F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52027" w14:textId="515B69E2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F5347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C632" w14:textId="39FD9329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7296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2B93D" w14:textId="4D071C00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191D58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79E0D" w14:textId="7F07103E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C70D8D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5F8FE0" w14:textId="712AB5F5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1F39F4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FEF440" w14:textId="45949BD3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ECEDFA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26889" w14:textId="42189EE5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12C01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A21335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7A0DC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50D44368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FF6DD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Gudrun Brunegård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E676F" w14:textId="4CAEE6EC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2DD6C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558BF" w14:textId="49FA100D" w:rsidR="008846E1" w:rsidRPr="003504FA" w:rsidRDefault="00325AF5" w:rsidP="008846E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A4911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1D50F" w14:textId="50034EF4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79004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ECD520" w14:textId="300EB721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90724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53B3BD" w14:textId="24CA010C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233454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B25BF" w14:textId="0A2B5DD9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4092C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E0AF55" w14:textId="26AE5CD0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31B43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9827A" w14:textId="06953F69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F5173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645510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2007B2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6FC2EEE1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ABD7A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Vakant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3E336" w14:textId="0DB20BA2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06C0E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E1BF8" w14:textId="1D396B43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CC7C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B79E" w14:textId="29F8D649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90AEF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520D5" w14:textId="73D043E5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895317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454651" w14:textId="5B9164AE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7444C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424A0" w14:textId="0A24B50C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2DE245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4E4A3A" w14:textId="4303F6ED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82991E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38EC16" w14:textId="788FE2FD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C6002E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01A5AD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3DA3D4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573F348D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191D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>Maria Nilsson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2C41" w14:textId="1171BFFC" w:rsidR="008846E1" w:rsidRPr="003504FA" w:rsidRDefault="00200E97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96E5C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BBAD5" w14:textId="3ED4A8A8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B3726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F885D" w14:textId="4A417AB9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56A4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CB98EA" w14:textId="2C84F0ED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B5F97C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30F7E4" w14:textId="17C99C7C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2CAC1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941A7" w14:textId="72C4E0F5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880F3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27EFF2" w14:textId="7350832A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2D18EA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21A88A" w14:textId="2A57547A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BA6AC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0E17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978111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5CDD7826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FFB16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Martin Kinnunen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04A1D" w14:textId="5CD899D3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8338B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E42D3" w14:textId="7F56FB29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65EA3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95FB8" w14:textId="4D0DDAA1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9DAC8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5AE255" w14:textId="53859D55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988C9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F13972" w14:textId="031B9090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5AD9E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52731E" w14:textId="2C1DC85E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7353E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2625D" w14:textId="13D34C2B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6477A1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4E4044" w14:textId="164FF0BD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04564F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FD3DD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1FA3D8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2F44E786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2C1D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Maria Gardfjell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41400" w14:textId="7C9214FC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01812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CBD" w14:textId="46EE54B2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EDC1B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EA930" w14:textId="27894102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D64D0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15941" w14:textId="1CD98F64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49D659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0F5F7" w14:textId="47F1A87D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8D235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050E0E" w14:textId="2B925F8A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F8D78D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71F2FE" w14:textId="25684100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3F202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E81A9C" w14:textId="087902AC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518B05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4F0913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BD199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7B97F657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2CCC9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Cecilia Widegren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6EAFA" w14:textId="0B3BF685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135E3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2C3A" w14:textId="403413CB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69EBD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8144" w14:textId="578FC07E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E7EA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F0F085" w14:textId="07A6BE5B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480977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9FEA54" w14:textId="615EA9D8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ED7905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48B339" w14:textId="2DC336D0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1055AB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3514B" w14:textId="4A1549F6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291B9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D3A21" w14:textId="792CE334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0BC840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E04EF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E01BD1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64FEAAFE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6A82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Ludvig Aspling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CBD4B" w14:textId="166D003F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6A557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1ABD6" w14:textId="28E83880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F12E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653A4" w14:textId="40D888A6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3A401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783A5" w14:textId="3A06CCAF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521D25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34E3DD" w14:textId="22E1585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1683CE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CB4C9A" w14:textId="73390883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4696D3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14DF30" w14:textId="43E6402E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319AA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BC77CF" w14:textId="2A84CE2C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D0D26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E598C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BE3B87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45FC4842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2C345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Mattias Karlsson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9DE3F" w14:textId="6EAF1FA4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FE8DC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50ED3" w14:textId="6FCC5399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7264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59F1" w14:textId="4DFF3134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56E1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63D7E6" w14:textId="0D1886ED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5E4416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66B5F1" w14:textId="31E72F90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EB000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92B47D" w14:textId="796D3945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22D3A2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1DDED9" w14:textId="0DD68306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FADB04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B0D40F" w14:textId="522C7021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C438B5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C08238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091F4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493F009D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E750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Tina Acketoft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D203" w14:textId="4F5DBD9B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90F0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047B" w14:textId="0CB01144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0AC7C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0E08" w14:textId="520F7D1E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4FB7C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08ED3" w14:textId="7FB29913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841921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C4F715" w14:textId="00FCDCE3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7B048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4270DB" w14:textId="64625BE4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04BF7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9F045E" w14:textId="44FACB9F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7687C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F02AD3" w14:textId="3A8CC1FD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A7A8F5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09A3B6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DA3564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4270708F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76539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Nina Lundström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2FB8B" w14:textId="5A3FB3DB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8FA68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B4BBD" w14:textId="59931AC5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550FA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04CF4" w14:textId="373FD0F3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50715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FD6D52" w14:textId="0C0D4391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7C193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A9F5A0" w14:textId="01A758FB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40D111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A16021" w14:textId="4A36941A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F19B7F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711E1" w14:textId="09DEFA5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5CE2A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E2EA89" w14:textId="5E9B60D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4C7C56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4ABEAB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816E47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0BBD8382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B04D3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Elisabeth Falkhaven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FB8D" w14:textId="327ACBEE" w:rsidR="008846E1" w:rsidRPr="003504FA" w:rsidRDefault="00200E97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33573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665D5" w14:textId="7B76D2D3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D42D2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92CBB" w14:textId="263FC715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60CDA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37D80C" w14:textId="534A4980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7F776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8D3F0F" w14:textId="73E5D5DC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B91071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8B1C5" w14:textId="4CB19D16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8889A3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151F77" w14:textId="532BA6FA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C569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3B49" w14:textId="07BF5BA6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4D602B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6F4D1A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EDC579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21B54C01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CFD2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Lars Thomsson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6A9B" w14:textId="6B4B98AA" w:rsidR="008846E1" w:rsidRPr="003504FA" w:rsidRDefault="00200E97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D8272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20EFD" w14:textId="50FA9571" w:rsidR="008846E1" w:rsidRPr="003504FA" w:rsidRDefault="001600CF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5F19D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2F333" w14:textId="77C52B12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892DD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470FFC" w14:textId="6D8C3899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3D1F5F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E95DC5" w14:textId="63F29D5F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BF3BBD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638E16" w14:textId="27C04B08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4EC652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1B19F2" w14:textId="31AF28E3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F30CE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C02B25" w14:textId="7B2E1381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442241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E2DC2D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5658A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4B23A8B6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9948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Lotta Johnsson Fornarve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2D9B" w14:textId="7A8CC432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73F6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B0B6" w14:textId="728A9B86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F1D5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66FAA" w14:textId="62124574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6AD31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1F01E0" w14:textId="1CD601C5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7B661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3C966F" w14:textId="376445C9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E914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F18C6B" w14:textId="23642D12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A4AAEE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3E3FEE" w14:textId="6700C3CB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2774A3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B26FA1" w14:textId="2DC12DA4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121DF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D2C32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055F3E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79E9FFC0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C2A21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Mikael Oscarsson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0FEE" w14:textId="054FB2F8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4CC11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8145" w14:textId="4A7D665B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E66C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0731C" w14:textId="71FF4CFA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CC3A6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8AA645" w14:textId="20990A6B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19A5A4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F47918" w14:textId="590E9C8F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D65294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2ACED5" w14:textId="0EA79E11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4D9DC4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A409E" w14:textId="78772A88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7DD420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3FAAAA" w14:textId="1F96D50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8309D5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1D148F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AA862C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041AD3D5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56AAE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Andreas Carlson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A477C" w14:textId="5D9190DC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55BAE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AF0CF" w14:textId="47CC8281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523CB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007B" w14:textId="6A390ADA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E5170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571EF5" w14:textId="46AF0375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4BA514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089E58" w14:textId="2A317700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8B02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749B14" w14:textId="1CF5896B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6E0F73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53B008" w14:textId="5BBA810C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94E31F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D9E94A" w14:textId="539379F5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D78B3B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053DFD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27C770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09F1BD1F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D3214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Daniel Bäckström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6D660" w14:textId="168862B1" w:rsidR="008846E1" w:rsidRPr="003504FA" w:rsidRDefault="00200E97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AE1B1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0FB5A" w14:textId="0BB779B7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75A14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77574" w14:textId="29624D19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1A1DB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DB29AD" w14:textId="6747AE0C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DA8088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819B1A" w14:textId="43246BC8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280909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FA13F" w14:textId="5E2C7BDE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9B4D9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6B9CD6" w14:textId="1B77CE2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C7377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67F23" w14:textId="1DE5FF1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983290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897C6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43827E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7AD0255E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0FB39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Jasenko Omanovic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26C95" w14:textId="283812F3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C76C8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5AAA7" w14:textId="18C515B5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093E5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6A01D" w14:textId="3B34943F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7644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6AE0BF" w14:textId="7343A59E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3CFB9E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8DBC89" w14:textId="43ECECC2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688F9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16A95" w14:textId="0D633F3C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A2C3D4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3F4C7F" w14:textId="2B483D45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666B9F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3B712C" w14:textId="6DE2A7B2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1B0F3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9E3FCF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02A065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6A77D23E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8FD2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Jessika Roswall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82AC1" w14:textId="6BEBE103" w:rsidR="008846E1" w:rsidRPr="003504FA" w:rsidRDefault="00A26F32" w:rsidP="008846E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D022F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99745" w14:textId="2F63FB0C" w:rsidR="008846E1" w:rsidRPr="003504FA" w:rsidRDefault="00A26F32" w:rsidP="008846E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D15DF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CE3C1" w14:textId="6B27F865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A317D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196219" w14:textId="70BF9D8E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D5432F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7F1D59" w14:textId="053581C2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58673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539635" w14:textId="25DA7F4E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66FF0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12E5D" w14:textId="5608ACD0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8CA05F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F11649" w14:textId="204018EB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F0A3B8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C5A256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F18493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3EC504D8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825F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Carina Ohlsson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34EC" w14:textId="32D80CA6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A4DB4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3B18E" w14:textId="03960526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F7325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1351F" w14:textId="77712DC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FC891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5E4881" w14:textId="2BD7DA7A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1050EF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FDB306" w14:textId="020C45A1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C9AA9F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A36D81" w14:textId="654AEBDC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ACBC3C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BE49DA" w14:textId="5F94AA02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23F401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54B2F6" w14:textId="3F8B56FB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627717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7F5A2A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B2C890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40BD0791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5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7A5B7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Pål Jonson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D2FC0" w14:textId="198DCB07" w:rsidR="008846E1" w:rsidRPr="003504FA" w:rsidRDefault="00325AF5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DC386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2BF4D" w14:textId="06B95A85" w:rsidR="008846E1" w:rsidRPr="003504FA" w:rsidRDefault="001600CF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1BBB9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7E5F" w14:textId="4BF62B7F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BFE5E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6A3FBB" w14:textId="7F28DC1D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1BABC5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997F4E" w14:textId="12E53B83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B5ABE8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08B39" w14:textId="6FC4BEAA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9B610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0A7209" w14:textId="2F0BB8FE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C57E2A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5E242" w14:textId="73FF9533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45BF03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DC969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E46329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3F00651E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82031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Hanna Gunnarsson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7BB76" w14:textId="0F267701" w:rsidR="008846E1" w:rsidRPr="003504FA" w:rsidRDefault="00200E97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F7888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FCB00" w14:textId="78116767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B7C9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66C5D" w14:textId="3DEF78E2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81D87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F193B0" w14:textId="2990D233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BBCA5E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4F1C56" w14:textId="5D914855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F052E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68BCD" w14:textId="6B8304E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DE2C5C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58AD0C" w14:textId="6889049E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F3874B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A0B3C" w14:textId="27A7B9A0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ADBF1C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96580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07882F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335CF2EC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3F4E9" w14:textId="77777777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Amanda Palmstierna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74D49" w14:textId="764E1CD8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CBDAA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4FBED" w14:textId="4EB8E4E3" w:rsidR="008846E1" w:rsidRPr="003504FA" w:rsidRDefault="008846E1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16C6A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91CFD" w14:textId="26FD5676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9E0C4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B0844A" w14:textId="3813AEEA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CFD07D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E41CC" w14:textId="33DCC8E4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F08A5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EBA478" w14:textId="0C7FC9DE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340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3BF47" w14:textId="16030266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DD88A" w14:textId="77777777" w:rsidR="008846E1" w:rsidRPr="003504FA" w:rsidRDefault="008846E1" w:rsidP="008846E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29067D" w14:textId="4685CC7F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AD9E0" w14:textId="77777777" w:rsidR="008846E1" w:rsidRPr="003504FA" w:rsidRDefault="008846E1" w:rsidP="008846E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B558F0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21E50C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8846E1" w:rsidRPr="003504FA" w14:paraId="54DB2397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0EE0C" w14:textId="54C7A8F6" w:rsidR="008846E1" w:rsidRPr="003504FA" w:rsidRDefault="008846E1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Christina Nilsson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1E4D" w14:textId="4AA5846C" w:rsidR="008846E1" w:rsidRPr="003504FA" w:rsidRDefault="00325AF5" w:rsidP="008846E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1E93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DECDB" w14:textId="0FF2C137" w:rsidR="008846E1" w:rsidRPr="003504FA" w:rsidRDefault="00325AF5" w:rsidP="008846E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46659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7478A" w14:textId="5FEAB6F8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03F7D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708DC2" w14:textId="7A96C6DA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FAFBF4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A0AD7C" w14:textId="662A29E9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C52D3" w14:textId="77777777" w:rsidR="008846E1" w:rsidRPr="003504FA" w:rsidRDefault="008846E1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24E41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30F925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2B8A2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227E6" w14:textId="77777777" w:rsidR="008846E1" w:rsidRPr="003504FA" w:rsidRDefault="008846E1" w:rsidP="008846E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C15E94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55F3D5" w14:textId="77777777" w:rsidR="008846E1" w:rsidRPr="003504FA" w:rsidRDefault="008846E1" w:rsidP="008846E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7828B1" w14:textId="77777777" w:rsidR="008846E1" w:rsidRPr="003504FA" w:rsidRDefault="008846E1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BDF7E0" w14:textId="77777777" w:rsidR="008846E1" w:rsidRPr="003504FA" w:rsidRDefault="008846E1" w:rsidP="008846E1">
            <w:pPr>
              <w:rPr>
                <w:sz w:val="20"/>
              </w:rPr>
            </w:pPr>
          </w:p>
        </w:tc>
      </w:tr>
      <w:tr w:rsidR="00F2691C" w:rsidRPr="003504FA" w14:paraId="345C0DCC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D8E93" w14:textId="4012B94B" w:rsidR="00F2691C" w:rsidRPr="003504FA" w:rsidRDefault="002D4CB6" w:rsidP="008846E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Stefan Plath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37D3B" w14:textId="295B3DDA" w:rsidR="00F2691C" w:rsidRDefault="002D4CB6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84CDA" w14:textId="77777777" w:rsidR="00F2691C" w:rsidRPr="003504FA" w:rsidRDefault="00F2691C" w:rsidP="008846E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909F5" w14:textId="2C60923D" w:rsidR="00F2691C" w:rsidRDefault="002D4CB6" w:rsidP="008846E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CFC6" w14:textId="77777777" w:rsidR="00F2691C" w:rsidRPr="003504FA" w:rsidRDefault="00F2691C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2BB9E" w14:textId="4A7A3A95" w:rsidR="00F2691C" w:rsidRDefault="00F2691C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46A54" w14:textId="77777777" w:rsidR="00F2691C" w:rsidRPr="003504FA" w:rsidRDefault="00F2691C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6FC865" w14:textId="0C965087" w:rsidR="00F2691C" w:rsidRDefault="00F2691C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7A728" w14:textId="77777777" w:rsidR="00F2691C" w:rsidRPr="003504FA" w:rsidRDefault="00F2691C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84628D" w14:textId="05579907" w:rsidR="00F2691C" w:rsidRDefault="00F2691C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59DD4" w14:textId="77777777" w:rsidR="00F2691C" w:rsidRPr="003504FA" w:rsidRDefault="00F2691C" w:rsidP="00884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44A95B" w14:textId="77777777" w:rsidR="00F2691C" w:rsidRPr="003504FA" w:rsidRDefault="00F2691C" w:rsidP="008846E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21CBA5" w14:textId="77777777" w:rsidR="00F2691C" w:rsidRPr="003504FA" w:rsidRDefault="00F2691C" w:rsidP="008846E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8E4CA4" w14:textId="77777777" w:rsidR="00F2691C" w:rsidRPr="003504FA" w:rsidRDefault="00F2691C" w:rsidP="008846E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1EEA65" w14:textId="77777777" w:rsidR="00F2691C" w:rsidRPr="003504FA" w:rsidRDefault="00F2691C" w:rsidP="008846E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131516" w14:textId="77777777" w:rsidR="00F2691C" w:rsidRPr="003504FA" w:rsidRDefault="00F2691C" w:rsidP="008846E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1CB227" w14:textId="77777777" w:rsidR="00F2691C" w:rsidRPr="003504FA" w:rsidRDefault="00F2691C" w:rsidP="008846E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B4EBE" w14:textId="77777777" w:rsidR="00F2691C" w:rsidRPr="003504FA" w:rsidRDefault="00F2691C" w:rsidP="008846E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38C149" w14:textId="77777777" w:rsidR="00F2691C" w:rsidRPr="003504FA" w:rsidRDefault="00F2691C" w:rsidP="008846E1">
            <w:pPr>
              <w:rPr>
                <w:sz w:val="20"/>
              </w:rPr>
            </w:pPr>
          </w:p>
        </w:tc>
      </w:tr>
      <w:tr w:rsidR="00CC1B78" w:rsidRPr="003504FA" w14:paraId="781E7F36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2"/>
        </w:trPr>
        <w:tc>
          <w:tcPr>
            <w:tcW w:w="3624" w:type="dxa"/>
          </w:tcPr>
          <w:p w14:paraId="0FE0215A" w14:textId="77777777" w:rsidR="00CC1B78" w:rsidRPr="003504FA" w:rsidRDefault="00CC1B78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 = Närvarande</w:t>
            </w:r>
          </w:p>
        </w:tc>
        <w:tc>
          <w:tcPr>
            <w:tcW w:w="5126" w:type="dxa"/>
            <w:gridSpan w:val="15"/>
          </w:tcPr>
          <w:p w14:paraId="246C3677" w14:textId="77777777" w:rsidR="00CC1B78" w:rsidRPr="003504FA" w:rsidRDefault="00CC1B78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ledamöter som har deltagit i handläggningen</w:t>
            </w:r>
          </w:p>
        </w:tc>
        <w:tc>
          <w:tcPr>
            <w:tcW w:w="362" w:type="dxa"/>
            <w:gridSpan w:val="2"/>
          </w:tcPr>
          <w:p w14:paraId="6672329E" w14:textId="77777777" w:rsidR="00CC1B78" w:rsidRPr="003504FA" w:rsidRDefault="00CC1B78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460CCADD" w14:textId="77777777" w:rsidR="00CC1B78" w:rsidRPr="003504FA" w:rsidRDefault="00CC1B78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73CF569A" w14:textId="77777777" w:rsidR="00CC1B78" w:rsidRPr="003504FA" w:rsidRDefault="00CC1B78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2"/>
          </w:tcPr>
          <w:p w14:paraId="743A355F" w14:textId="77777777" w:rsidR="00CC1B78" w:rsidRPr="003504FA" w:rsidRDefault="00CC1B78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</w:tr>
      <w:tr w:rsidR="00CC1B78" w:rsidRPr="003504FA" w14:paraId="68707BF0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74"/>
        </w:trPr>
        <w:tc>
          <w:tcPr>
            <w:tcW w:w="3624" w:type="dxa"/>
          </w:tcPr>
          <w:p w14:paraId="450324A4" w14:textId="77777777" w:rsidR="00CC1B78" w:rsidRPr="003504FA" w:rsidRDefault="00CC1B78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 = Votering</w:t>
            </w:r>
          </w:p>
        </w:tc>
        <w:tc>
          <w:tcPr>
            <w:tcW w:w="5126" w:type="dxa"/>
            <w:gridSpan w:val="15"/>
          </w:tcPr>
          <w:p w14:paraId="24A18251" w14:textId="77777777" w:rsidR="00CC1B78" w:rsidRPr="003504FA" w:rsidRDefault="00CC1B78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62" w:type="dxa"/>
            <w:gridSpan w:val="2"/>
          </w:tcPr>
          <w:p w14:paraId="631135FD" w14:textId="77777777" w:rsidR="00CC1B78" w:rsidRPr="003504FA" w:rsidRDefault="00CC1B78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26511F93" w14:textId="77777777" w:rsidR="00CC1B78" w:rsidRPr="003504FA" w:rsidRDefault="00CC1B78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11351D20" w14:textId="77777777" w:rsidR="00CC1B78" w:rsidRPr="003504FA" w:rsidRDefault="00CC1B78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2"/>
          </w:tcPr>
          <w:p w14:paraId="3DAB1C7B" w14:textId="77777777" w:rsidR="00CC1B78" w:rsidRPr="003504FA" w:rsidRDefault="00CC1B78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2797FAAF" w14:textId="61266A58" w:rsidR="00A37376" w:rsidRDefault="00A37376" w:rsidP="00F56ABF">
      <w:pPr>
        <w:rPr>
          <w:sz w:val="16"/>
          <w:szCs w:val="16"/>
        </w:rPr>
      </w:pPr>
    </w:p>
    <w:p w14:paraId="19CA969A" w14:textId="0C004340" w:rsidR="00286A5C" w:rsidRDefault="00286A5C" w:rsidP="00F56ABF">
      <w:pPr>
        <w:rPr>
          <w:sz w:val="16"/>
          <w:szCs w:val="16"/>
        </w:rPr>
      </w:pPr>
    </w:p>
    <w:p w14:paraId="34AEACBE" w14:textId="77777777" w:rsidR="00560702" w:rsidRDefault="00560702" w:rsidP="00F56ABF">
      <w:pPr>
        <w:rPr>
          <w:sz w:val="16"/>
          <w:szCs w:val="16"/>
        </w:rPr>
      </w:pPr>
    </w:p>
    <w:sectPr w:rsidR="00560702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93B87E" w14:textId="77777777" w:rsidR="006927BE" w:rsidRDefault="006927BE" w:rsidP="00286A5C">
      <w:r>
        <w:separator/>
      </w:r>
    </w:p>
  </w:endnote>
  <w:endnote w:type="continuationSeparator" w:id="0">
    <w:p w14:paraId="7B4C9635" w14:textId="77777777" w:rsidR="006927BE" w:rsidRDefault="006927BE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830D19" w14:textId="77777777" w:rsidR="006927BE" w:rsidRDefault="006927BE" w:rsidP="00286A5C">
      <w:r>
        <w:separator/>
      </w:r>
    </w:p>
  </w:footnote>
  <w:footnote w:type="continuationSeparator" w:id="0">
    <w:p w14:paraId="3839C5E8" w14:textId="77777777" w:rsidR="006927BE" w:rsidRDefault="006927BE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97761"/>
    <w:multiLevelType w:val="hybridMultilevel"/>
    <w:tmpl w:val="96107EC6"/>
    <w:lvl w:ilvl="0" w:tplc="A694293E">
      <w:numFmt w:val="bullet"/>
      <w:lvlText w:val="-"/>
      <w:lvlJc w:val="left"/>
      <w:pPr>
        <w:ind w:left="25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FA97019"/>
    <w:multiLevelType w:val="hybridMultilevel"/>
    <w:tmpl w:val="A136214E"/>
    <w:lvl w:ilvl="0" w:tplc="709C83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E12A7"/>
    <w:multiLevelType w:val="hybridMultilevel"/>
    <w:tmpl w:val="8092EAF6"/>
    <w:lvl w:ilvl="0" w:tplc="541E9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60F67"/>
    <w:multiLevelType w:val="hybridMultilevel"/>
    <w:tmpl w:val="3F784B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85A36"/>
    <w:multiLevelType w:val="hybridMultilevel"/>
    <w:tmpl w:val="E99A76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23F04"/>
    <w:multiLevelType w:val="hybridMultilevel"/>
    <w:tmpl w:val="62223532"/>
    <w:lvl w:ilvl="0" w:tplc="88941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C6D70"/>
    <w:multiLevelType w:val="hybridMultilevel"/>
    <w:tmpl w:val="AFA4B7BC"/>
    <w:lvl w:ilvl="0" w:tplc="BAF83E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40C75"/>
    <w:multiLevelType w:val="hybridMultilevel"/>
    <w:tmpl w:val="F0FE043E"/>
    <w:lvl w:ilvl="0" w:tplc="B0C40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2809AD"/>
    <w:multiLevelType w:val="hybridMultilevel"/>
    <w:tmpl w:val="EE42F51A"/>
    <w:lvl w:ilvl="0" w:tplc="E06AFF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0174CB"/>
    <w:multiLevelType w:val="hybridMultilevel"/>
    <w:tmpl w:val="3D484BA8"/>
    <w:lvl w:ilvl="0" w:tplc="BDB690C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C71302"/>
    <w:multiLevelType w:val="hybridMultilevel"/>
    <w:tmpl w:val="FA6ED8BE"/>
    <w:lvl w:ilvl="0" w:tplc="FE441B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8B16D0"/>
    <w:multiLevelType w:val="hybridMultilevel"/>
    <w:tmpl w:val="7F1E1F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53731D"/>
    <w:multiLevelType w:val="hybridMultilevel"/>
    <w:tmpl w:val="08FAC9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9"/>
  </w:num>
  <w:num w:numId="8">
    <w:abstractNumId w:val="2"/>
  </w:num>
  <w:num w:numId="9">
    <w:abstractNumId w:val="10"/>
  </w:num>
  <w:num w:numId="10">
    <w:abstractNumId w:val="6"/>
  </w:num>
  <w:num w:numId="11">
    <w:abstractNumId w:val="8"/>
  </w:num>
  <w:num w:numId="12">
    <w:abstractNumId w:val="12"/>
  </w:num>
  <w:num w:numId="13">
    <w:abstractNumId w:val="0"/>
  </w:num>
  <w:num w:numId="14">
    <w:abstractNumId w:val="4"/>
  </w:num>
  <w:num w:numId="15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DEE"/>
    <w:rsid w:val="00017AA8"/>
    <w:rsid w:val="0002084B"/>
    <w:rsid w:val="00020DC9"/>
    <w:rsid w:val="00023426"/>
    <w:rsid w:val="00026CB0"/>
    <w:rsid w:val="00031A4B"/>
    <w:rsid w:val="00040753"/>
    <w:rsid w:val="00041E57"/>
    <w:rsid w:val="000449AF"/>
    <w:rsid w:val="00045A02"/>
    <w:rsid w:val="00046486"/>
    <w:rsid w:val="00052817"/>
    <w:rsid w:val="000533D3"/>
    <w:rsid w:val="000554C8"/>
    <w:rsid w:val="0005659F"/>
    <w:rsid w:val="0006043F"/>
    <w:rsid w:val="00064662"/>
    <w:rsid w:val="000656D5"/>
    <w:rsid w:val="00071C1E"/>
    <w:rsid w:val="00072835"/>
    <w:rsid w:val="00074290"/>
    <w:rsid w:val="000870BB"/>
    <w:rsid w:val="00090FE9"/>
    <w:rsid w:val="00094440"/>
    <w:rsid w:val="00094A50"/>
    <w:rsid w:val="000B3BBC"/>
    <w:rsid w:val="000C1024"/>
    <w:rsid w:val="000C4C5D"/>
    <w:rsid w:val="000D222D"/>
    <w:rsid w:val="000E0CBF"/>
    <w:rsid w:val="000E57F2"/>
    <w:rsid w:val="000F409B"/>
    <w:rsid w:val="000F5AF7"/>
    <w:rsid w:val="0010398A"/>
    <w:rsid w:val="001064E1"/>
    <w:rsid w:val="00107146"/>
    <w:rsid w:val="0013183A"/>
    <w:rsid w:val="00133626"/>
    <w:rsid w:val="00145FE3"/>
    <w:rsid w:val="00146C00"/>
    <w:rsid w:val="001600CF"/>
    <w:rsid w:val="001664CB"/>
    <w:rsid w:val="00172B9B"/>
    <w:rsid w:val="001779A8"/>
    <w:rsid w:val="001779E0"/>
    <w:rsid w:val="001841CD"/>
    <w:rsid w:val="00184F69"/>
    <w:rsid w:val="00192390"/>
    <w:rsid w:val="00193180"/>
    <w:rsid w:val="001941BF"/>
    <w:rsid w:val="00197CD3"/>
    <w:rsid w:val="001A07AE"/>
    <w:rsid w:val="001A666A"/>
    <w:rsid w:val="001B052E"/>
    <w:rsid w:val="001B18C4"/>
    <w:rsid w:val="001B1923"/>
    <w:rsid w:val="001B1F7B"/>
    <w:rsid w:val="001B2574"/>
    <w:rsid w:val="001B3786"/>
    <w:rsid w:val="001B48C5"/>
    <w:rsid w:val="001B7AB1"/>
    <w:rsid w:val="001C3EBF"/>
    <w:rsid w:val="001C4C03"/>
    <w:rsid w:val="001C7EC4"/>
    <w:rsid w:val="001E16FE"/>
    <w:rsid w:val="001E4815"/>
    <w:rsid w:val="001E6F6D"/>
    <w:rsid w:val="001E71E1"/>
    <w:rsid w:val="001F3295"/>
    <w:rsid w:val="001F3CB7"/>
    <w:rsid w:val="001F51BF"/>
    <w:rsid w:val="001F57A1"/>
    <w:rsid w:val="001F6030"/>
    <w:rsid w:val="00200930"/>
    <w:rsid w:val="00200E97"/>
    <w:rsid w:val="00211277"/>
    <w:rsid w:val="00220ED1"/>
    <w:rsid w:val="00223534"/>
    <w:rsid w:val="0022486A"/>
    <w:rsid w:val="00226FE2"/>
    <w:rsid w:val="00230AD6"/>
    <w:rsid w:val="00231063"/>
    <w:rsid w:val="0023211D"/>
    <w:rsid w:val="00235084"/>
    <w:rsid w:val="00235B16"/>
    <w:rsid w:val="00237AAB"/>
    <w:rsid w:val="002412A0"/>
    <w:rsid w:val="002441E4"/>
    <w:rsid w:val="00246C4F"/>
    <w:rsid w:val="002567ED"/>
    <w:rsid w:val="00261C8F"/>
    <w:rsid w:val="002731A4"/>
    <w:rsid w:val="0028015F"/>
    <w:rsid w:val="00280BC7"/>
    <w:rsid w:val="0028191F"/>
    <w:rsid w:val="00283A14"/>
    <w:rsid w:val="00286A5C"/>
    <w:rsid w:val="00286BD6"/>
    <w:rsid w:val="002902D3"/>
    <w:rsid w:val="00291711"/>
    <w:rsid w:val="002927A7"/>
    <w:rsid w:val="002969E4"/>
    <w:rsid w:val="002A0ACB"/>
    <w:rsid w:val="002A33A3"/>
    <w:rsid w:val="002A43C4"/>
    <w:rsid w:val="002A4F72"/>
    <w:rsid w:val="002A571E"/>
    <w:rsid w:val="002A653E"/>
    <w:rsid w:val="002A6BC4"/>
    <w:rsid w:val="002B0EE7"/>
    <w:rsid w:val="002B324E"/>
    <w:rsid w:val="002B7046"/>
    <w:rsid w:val="002C13CC"/>
    <w:rsid w:val="002C1D02"/>
    <w:rsid w:val="002C242F"/>
    <w:rsid w:val="002C6442"/>
    <w:rsid w:val="002C7B21"/>
    <w:rsid w:val="002D1C05"/>
    <w:rsid w:val="002D24B2"/>
    <w:rsid w:val="002D2635"/>
    <w:rsid w:val="002D44BF"/>
    <w:rsid w:val="002D4CB6"/>
    <w:rsid w:val="002E0A5C"/>
    <w:rsid w:val="002E2277"/>
    <w:rsid w:val="002F0CC9"/>
    <w:rsid w:val="002F149F"/>
    <w:rsid w:val="002F3F18"/>
    <w:rsid w:val="002F6A4A"/>
    <w:rsid w:val="002F76AB"/>
    <w:rsid w:val="003029E0"/>
    <w:rsid w:val="00303E5C"/>
    <w:rsid w:val="003063C8"/>
    <w:rsid w:val="00306837"/>
    <w:rsid w:val="003129AE"/>
    <w:rsid w:val="00312E24"/>
    <w:rsid w:val="003159D7"/>
    <w:rsid w:val="00321F23"/>
    <w:rsid w:val="00322267"/>
    <w:rsid w:val="00325AF5"/>
    <w:rsid w:val="00336EA4"/>
    <w:rsid w:val="00341A44"/>
    <w:rsid w:val="003504FA"/>
    <w:rsid w:val="00351294"/>
    <w:rsid w:val="00353A43"/>
    <w:rsid w:val="00356D1F"/>
    <w:rsid w:val="00357397"/>
    <w:rsid w:val="00361560"/>
    <w:rsid w:val="00366722"/>
    <w:rsid w:val="00366944"/>
    <w:rsid w:val="00382BFA"/>
    <w:rsid w:val="00384374"/>
    <w:rsid w:val="00386CC5"/>
    <w:rsid w:val="00394D90"/>
    <w:rsid w:val="00395F56"/>
    <w:rsid w:val="003A594A"/>
    <w:rsid w:val="003A6352"/>
    <w:rsid w:val="003A7E81"/>
    <w:rsid w:val="003B7C5B"/>
    <w:rsid w:val="003C02D6"/>
    <w:rsid w:val="003C25A3"/>
    <w:rsid w:val="003C3BB3"/>
    <w:rsid w:val="003C73C6"/>
    <w:rsid w:val="003C7736"/>
    <w:rsid w:val="003D03A9"/>
    <w:rsid w:val="003D0444"/>
    <w:rsid w:val="003D0C0C"/>
    <w:rsid w:val="003E07BC"/>
    <w:rsid w:val="003E20A7"/>
    <w:rsid w:val="003F1439"/>
    <w:rsid w:val="003F5A89"/>
    <w:rsid w:val="00402ECC"/>
    <w:rsid w:val="00402FE0"/>
    <w:rsid w:val="00405314"/>
    <w:rsid w:val="0041244A"/>
    <w:rsid w:val="004160EF"/>
    <w:rsid w:val="00417E39"/>
    <w:rsid w:val="004419ED"/>
    <w:rsid w:val="004438F9"/>
    <w:rsid w:val="004479FE"/>
    <w:rsid w:val="00450A07"/>
    <w:rsid w:val="00450F25"/>
    <w:rsid w:val="00451640"/>
    <w:rsid w:val="00454EFE"/>
    <w:rsid w:val="004562C4"/>
    <w:rsid w:val="004573C9"/>
    <w:rsid w:val="00457531"/>
    <w:rsid w:val="00462F44"/>
    <w:rsid w:val="004636E2"/>
    <w:rsid w:val="00464847"/>
    <w:rsid w:val="0046637A"/>
    <w:rsid w:val="00467008"/>
    <w:rsid w:val="00467938"/>
    <w:rsid w:val="004700E8"/>
    <w:rsid w:val="004705CB"/>
    <w:rsid w:val="00471885"/>
    <w:rsid w:val="004741BE"/>
    <w:rsid w:val="00474C0C"/>
    <w:rsid w:val="00476FF6"/>
    <w:rsid w:val="00482C8C"/>
    <w:rsid w:val="00490358"/>
    <w:rsid w:val="0049062A"/>
    <w:rsid w:val="00491174"/>
    <w:rsid w:val="00496460"/>
    <w:rsid w:val="00497317"/>
    <w:rsid w:val="004A1C2A"/>
    <w:rsid w:val="004A4303"/>
    <w:rsid w:val="004A4A7C"/>
    <w:rsid w:val="004B2F40"/>
    <w:rsid w:val="004B34EF"/>
    <w:rsid w:val="004B367D"/>
    <w:rsid w:val="004B392B"/>
    <w:rsid w:val="004B487F"/>
    <w:rsid w:val="004B4D05"/>
    <w:rsid w:val="004B6C1B"/>
    <w:rsid w:val="004B7AA6"/>
    <w:rsid w:val="004D0A3F"/>
    <w:rsid w:val="004D3C8C"/>
    <w:rsid w:val="004D7878"/>
    <w:rsid w:val="004E15F7"/>
    <w:rsid w:val="004E3414"/>
    <w:rsid w:val="004E45D1"/>
    <w:rsid w:val="004E45E2"/>
    <w:rsid w:val="004E465F"/>
    <w:rsid w:val="004E60A9"/>
    <w:rsid w:val="004F29B9"/>
    <w:rsid w:val="004F5098"/>
    <w:rsid w:val="004F539C"/>
    <w:rsid w:val="004F6CBD"/>
    <w:rsid w:val="0050083A"/>
    <w:rsid w:val="005029AB"/>
    <w:rsid w:val="005050D6"/>
    <w:rsid w:val="00507E71"/>
    <w:rsid w:val="00514D4D"/>
    <w:rsid w:val="005179B5"/>
    <w:rsid w:val="00523C27"/>
    <w:rsid w:val="00524252"/>
    <w:rsid w:val="005315D0"/>
    <w:rsid w:val="00536FF6"/>
    <w:rsid w:val="005377CF"/>
    <w:rsid w:val="00541F45"/>
    <w:rsid w:val="00543B95"/>
    <w:rsid w:val="005467C3"/>
    <w:rsid w:val="0055669C"/>
    <w:rsid w:val="00557DB7"/>
    <w:rsid w:val="00560702"/>
    <w:rsid w:val="00563AA9"/>
    <w:rsid w:val="005678CC"/>
    <w:rsid w:val="0057030B"/>
    <w:rsid w:val="00575573"/>
    <w:rsid w:val="00581439"/>
    <w:rsid w:val="0058193E"/>
    <w:rsid w:val="005833CD"/>
    <w:rsid w:val="00585C22"/>
    <w:rsid w:val="005928FD"/>
    <w:rsid w:val="005A0219"/>
    <w:rsid w:val="005A4928"/>
    <w:rsid w:val="005B1ACF"/>
    <w:rsid w:val="005B2AB1"/>
    <w:rsid w:val="005B3AB4"/>
    <w:rsid w:val="005B50F1"/>
    <w:rsid w:val="005B5CF1"/>
    <w:rsid w:val="005B6C42"/>
    <w:rsid w:val="005C0021"/>
    <w:rsid w:val="005C0BD2"/>
    <w:rsid w:val="005C26AA"/>
    <w:rsid w:val="005C2A36"/>
    <w:rsid w:val="005D12C6"/>
    <w:rsid w:val="005D41A7"/>
    <w:rsid w:val="005D7BCB"/>
    <w:rsid w:val="005E5BB6"/>
    <w:rsid w:val="005F13B1"/>
    <w:rsid w:val="005F23B5"/>
    <w:rsid w:val="005F5D11"/>
    <w:rsid w:val="005F7F98"/>
    <w:rsid w:val="00601614"/>
    <w:rsid w:val="00601FD7"/>
    <w:rsid w:val="006136CA"/>
    <w:rsid w:val="00614535"/>
    <w:rsid w:val="006202DD"/>
    <w:rsid w:val="006230EE"/>
    <w:rsid w:val="00623861"/>
    <w:rsid w:val="00627481"/>
    <w:rsid w:val="006274A6"/>
    <w:rsid w:val="0063088C"/>
    <w:rsid w:val="00630E31"/>
    <w:rsid w:val="006345ED"/>
    <w:rsid w:val="00640A63"/>
    <w:rsid w:val="0064144F"/>
    <w:rsid w:val="00641784"/>
    <w:rsid w:val="00644636"/>
    <w:rsid w:val="00646353"/>
    <w:rsid w:val="006470F1"/>
    <w:rsid w:val="006474B6"/>
    <w:rsid w:val="00647519"/>
    <w:rsid w:val="00650DA5"/>
    <w:rsid w:val="00657503"/>
    <w:rsid w:val="0066137F"/>
    <w:rsid w:val="00661889"/>
    <w:rsid w:val="00663388"/>
    <w:rsid w:val="00664F5F"/>
    <w:rsid w:val="00666674"/>
    <w:rsid w:val="006701EB"/>
    <w:rsid w:val="00670412"/>
    <w:rsid w:val="006749F7"/>
    <w:rsid w:val="00691DC4"/>
    <w:rsid w:val="006927BE"/>
    <w:rsid w:val="006A08F5"/>
    <w:rsid w:val="006A6A65"/>
    <w:rsid w:val="006B5881"/>
    <w:rsid w:val="006C119B"/>
    <w:rsid w:val="006C2436"/>
    <w:rsid w:val="006C2D58"/>
    <w:rsid w:val="006C41C1"/>
    <w:rsid w:val="006C5ECD"/>
    <w:rsid w:val="006D0017"/>
    <w:rsid w:val="006D1BAB"/>
    <w:rsid w:val="006D3AF9"/>
    <w:rsid w:val="006D6661"/>
    <w:rsid w:val="006D68CA"/>
    <w:rsid w:val="006D7414"/>
    <w:rsid w:val="006E011E"/>
    <w:rsid w:val="006E4606"/>
    <w:rsid w:val="006F3ED3"/>
    <w:rsid w:val="006F40AB"/>
    <w:rsid w:val="006F4581"/>
    <w:rsid w:val="006F7B83"/>
    <w:rsid w:val="00712851"/>
    <w:rsid w:val="00713678"/>
    <w:rsid w:val="007149F6"/>
    <w:rsid w:val="00716AF6"/>
    <w:rsid w:val="00720A76"/>
    <w:rsid w:val="00734306"/>
    <w:rsid w:val="007354F1"/>
    <w:rsid w:val="0074075F"/>
    <w:rsid w:val="00744167"/>
    <w:rsid w:val="007459EF"/>
    <w:rsid w:val="00745F20"/>
    <w:rsid w:val="00746022"/>
    <w:rsid w:val="0075299B"/>
    <w:rsid w:val="007545CF"/>
    <w:rsid w:val="007571ED"/>
    <w:rsid w:val="007574B0"/>
    <w:rsid w:val="00762E43"/>
    <w:rsid w:val="007646FA"/>
    <w:rsid w:val="00765D9B"/>
    <w:rsid w:val="00774408"/>
    <w:rsid w:val="007843F4"/>
    <w:rsid w:val="00786C98"/>
    <w:rsid w:val="007917FF"/>
    <w:rsid w:val="007928B6"/>
    <w:rsid w:val="007A4F84"/>
    <w:rsid w:val="007A5447"/>
    <w:rsid w:val="007A56B1"/>
    <w:rsid w:val="007A5E94"/>
    <w:rsid w:val="007B6A85"/>
    <w:rsid w:val="007C1A7E"/>
    <w:rsid w:val="007E2010"/>
    <w:rsid w:val="007E205C"/>
    <w:rsid w:val="007E2F89"/>
    <w:rsid w:val="007F017A"/>
    <w:rsid w:val="007F0964"/>
    <w:rsid w:val="007F313A"/>
    <w:rsid w:val="00803BBE"/>
    <w:rsid w:val="00804646"/>
    <w:rsid w:val="00806406"/>
    <w:rsid w:val="00806A2A"/>
    <w:rsid w:val="00807BEE"/>
    <w:rsid w:val="00811372"/>
    <w:rsid w:val="00834F26"/>
    <w:rsid w:val="008378A8"/>
    <w:rsid w:val="00844BBA"/>
    <w:rsid w:val="00846EC5"/>
    <w:rsid w:val="0085350D"/>
    <w:rsid w:val="0085394F"/>
    <w:rsid w:val="00863227"/>
    <w:rsid w:val="00864C77"/>
    <w:rsid w:val="008712B3"/>
    <w:rsid w:val="00871FF6"/>
    <w:rsid w:val="008740A9"/>
    <w:rsid w:val="00874A67"/>
    <w:rsid w:val="00875CC8"/>
    <w:rsid w:val="00876775"/>
    <w:rsid w:val="00876D21"/>
    <w:rsid w:val="00881F97"/>
    <w:rsid w:val="008846E1"/>
    <w:rsid w:val="00885B2F"/>
    <w:rsid w:val="008A1776"/>
    <w:rsid w:val="008A34D1"/>
    <w:rsid w:val="008C5E93"/>
    <w:rsid w:val="008D3BE8"/>
    <w:rsid w:val="008D5DBE"/>
    <w:rsid w:val="008E42D8"/>
    <w:rsid w:val="008F1372"/>
    <w:rsid w:val="008F39D2"/>
    <w:rsid w:val="008F5C48"/>
    <w:rsid w:val="008F628F"/>
    <w:rsid w:val="008F7AE4"/>
    <w:rsid w:val="00901269"/>
    <w:rsid w:val="009018A0"/>
    <w:rsid w:val="00902C57"/>
    <w:rsid w:val="0090725E"/>
    <w:rsid w:val="00914DC7"/>
    <w:rsid w:val="009158A0"/>
    <w:rsid w:val="00915970"/>
    <w:rsid w:val="00922EB5"/>
    <w:rsid w:val="00925EF5"/>
    <w:rsid w:val="0093298E"/>
    <w:rsid w:val="0093512F"/>
    <w:rsid w:val="00935CF4"/>
    <w:rsid w:val="00937D6C"/>
    <w:rsid w:val="009402B6"/>
    <w:rsid w:val="00946F88"/>
    <w:rsid w:val="00951A23"/>
    <w:rsid w:val="009540C9"/>
    <w:rsid w:val="00955718"/>
    <w:rsid w:val="00957F92"/>
    <w:rsid w:val="009611BB"/>
    <w:rsid w:val="00963276"/>
    <w:rsid w:val="00970628"/>
    <w:rsid w:val="00971F31"/>
    <w:rsid w:val="00973EDF"/>
    <w:rsid w:val="00974AEA"/>
    <w:rsid w:val="00980BA4"/>
    <w:rsid w:val="009855B9"/>
    <w:rsid w:val="00986505"/>
    <w:rsid w:val="00987013"/>
    <w:rsid w:val="00987E9C"/>
    <w:rsid w:val="00992E0A"/>
    <w:rsid w:val="009B1038"/>
    <w:rsid w:val="009B2825"/>
    <w:rsid w:val="009B2FEC"/>
    <w:rsid w:val="009B44B3"/>
    <w:rsid w:val="009B50FC"/>
    <w:rsid w:val="009C0538"/>
    <w:rsid w:val="009C1416"/>
    <w:rsid w:val="009C420E"/>
    <w:rsid w:val="009C5B7B"/>
    <w:rsid w:val="009D3F51"/>
    <w:rsid w:val="009E01A2"/>
    <w:rsid w:val="009E298A"/>
    <w:rsid w:val="009E4029"/>
    <w:rsid w:val="009F469E"/>
    <w:rsid w:val="009F5C62"/>
    <w:rsid w:val="009F63BA"/>
    <w:rsid w:val="00A02CFA"/>
    <w:rsid w:val="00A03BDD"/>
    <w:rsid w:val="00A040D4"/>
    <w:rsid w:val="00A0578A"/>
    <w:rsid w:val="00A05EC0"/>
    <w:rsid w:val="00A07D75"/>
    <w:rsid w:val="00A22E35"/>
    <w:rsid w:val="00A26F32"/>
    <w:rsid w:val="00A37376"/>
    <w:rsid w:val="00A45A65"/>
    <w:rsid w:val="00A47428"/>
    <w:rsid w:val="00A53142"/>
    <w:rsid w:val="00A53CD7"/>
    <w:rsid w:val="00A54233"/>
    <w:rsid w:val="00A55FB4"/>
    <w:rsid w:val="00A6024D"/>
    <w:rsid w:val="00A60C9E"/>
    <w:rsid w:val="00A63F71"/>
    <w:rsid w:val="00A8608D"/>
    <w:rsid w:val="00A91781"/>
    <w:rsid w:val="00AA6165"/>
    <w:rsid w:val="00AB0288"/>
    <w:rsid w:val="00AC29FC"/>
    <w:rsid w:val="00AC31DC"/>
    <w:rsid w:val="00AC32F7"/>
    <w:rsid w:val="00AC3420"/>
    <w:rsid w:val="00AC551E"/>
    <w:rsid w:val="00AC7C1F"/>
    <w:rsid w:val="00AD40CA"/>
    <w:rsid w:val="00AD4DD7"/>
    <w:rsid w:val="00AD5555"/>
    <w:rsid w:val="00AD5ABD"/>
    <w:rsid w:val="00AD616C"/>
    <w:rsid w:val="00AD6E4F"/>
    <w:rsid w:val="00AE210E"/>
    <w:rsid w:val="00AE40F0"/>
    <w:rsid w:val="00AE4599"/>
    <w:rsid w:val="00AE4C6A"/>
    <w:rsid w:val="00AE5CEC"/>
    <w:rsid w:val="00AE7601"/>
    <w:rsid w:val="00B026D0"/>
    <w:rsid w:val="00B0297B"/>
    <w:rsid w:val="00B03F5D"/>
    <w:rsid w:val="00B05084"/>
    <w:rsid w:val="00B0666F"/>
    <w:rsid w:val="00B0793F"/>
    <w:rsid w:val="00B14441"/>
    <w:rsid w:val="00B176AD"/>
    <w:rsid w:val="00B24532"/>
    <w:rsid w:val="00B3078A"/>
    <w:rsid w:val="00B337AC"/>
    <w:rsid w:val="00B452D5"/>
    <w:rsid w:val="00B5478D"/>
    <w:rsid w:val="00B5506A"/>
    <w:rsid w:val="00B56BD2"/>
    <w:rsid w:val="00B628CE"/>
    <w:rsid w:val="00B672B6"/>
    <w:rsid w:val="00B7113A"/>
    <w:rsid w:val="00B75675"/>
    <w:rsid w:val="00B764C6"/>
    <w:rsid w:val="00B8059E"/>
    <w:rsid w:val="00B83B15"/>
    <w:rsid w:val="00B86D1B"/>
    <w:rsid w:val="00B905AA"/>
    <w:rsid w:val="00B93CE5"/>
    <w:rsid w:val="00B940F9"/>
    <w:rsid w:val="00B96E4B"/>
    <w:rsid w:val="00BA1F66"/>
    <w:rsid w:val="00BA214C"/>
    <w:rsid w:val="00BA4A6F"/>
    <w:rsid w:val="00BB0010"/>
    <w:rsid w:val="00BB2D73"/>
    <w:rsid w:val="00BB32B1"/>
    <w:rsid w:val="00BB37C8"/>
    <w:rsid w:val="00BB64C2"/>
    <w:rsid w:val="00BC1EAC"/>
    <w:rsid w:val="00BC2EE6"/>
    <w:rsid w:val="00BC4F2F"/>
    <w:rsid w:val="00BD0936"/>
    <w:rsid w:val="00BD0D33"/>
    <w:rsid w:val="00BD4989"/>
    <w:rsid w:val="00BD5ED3"/>
    <w:rsid w:val="00BE4742"/>
    <w:rsid w:val="00BE4B64"/>
    <w:rsid w:val="00BF0C57"/>
    <w:rsid w:val="00BF6D84"/>
    <w:rsid w:val="00BF768E"/>
    <w:rsid w:val="00C01E7F"/>
    <w:rsid w:val="00C075D9"/>
    <w:rsid w:val="00C10721"/>
    <w:rsid w:val="00C15E63"/>
    <w:rsid w:val="00C16AC6"/>
    <w:rsid w:val="00C221CF"/>
    <w:rsid w:val="00C23338"/>
    <w:rsid w:val="00C2738F"/>
    <w:rsid w:val="00C347DA"/>
    <w:rsid w:val="00C3644E"/>
    <w:rsid w:val="00C44BEE"/>
    <w:rsid w:val="00C45D20"/>
    <w:rsid w:val="00C64F48"/>
    <w:rsid w:val="00C868B0"/>
    <w:rsid w:val="00C8696F"/>
    <w:rsid w:val="00C8751C"/>
    <w:rsid w:val="00C87A95"/>
    <w:rsid w:val="00C93D20"/>
    <w:rsid w:val="00C94E59"/>
    <w:rsid w:val="00CA35F5"/>
    <w:rsid w:val="00CB1798"/>
    <w:rsid w:val="00CB1886"/>
    <w:rsid w:val="00CC1B78"/>
    <w:rsid w:val="00CC1C31"/>
    <w:rsid w:val="00CC3F57"/>
    <w:rsid w:val="00CE10B3"/>
    <w:rsid w:val="00CE248F"/>
    <w:rsid w:val="00CE51C1"/>
    <w:rsid w:val="00CE6025"/>
    <w:rsid w:val="00CF267D"/>
    <w:rsid w:val="00CF79CC"/>
    <w:rsid w:val="00D00452"/>
    <w:rsid w:val="00D00B03"/>
    <w:rsid w:val="00D0256E"/>
    <w:rsid w:val="00D02C15"/>
    <w:rsid w:val="00D03151"/>
    <w:rsid w:val="00D04689"/>
    <w:rsid w:val="00D14939"/>
    <w:rsid w:val="00D15340"/>
    <w:rsid w:val="00D1683D"/>
    <w:rsid w:val="00D21569"/>
    <w:rsid w:val="00D24242"/>
    <w:rsid w:val="00D261D0"/>
    <w:rsid w:val="00D27A42"/>
    <w:rsid w:val="00D30824"/>
    <w:rsid w:val="00D30C23"/>
    <w:rsid w:val="00D31897"/>
    <w:rsid w:val="00D31E7F"/>
    <w:rsid w:val="00D33E32"/>
    <w:rsid w:val="00D42A8D"/>
    <w:rsid w:val="00D44CD2"/>
    <w:rsid w:val="00D458BE"/>
    <w:rsid w:val="00D47DE6"/>
    <w:rsid w:val="00D53F07"/>
    <w:rsid w:val="00D56F37"/>
    <w:rsid w:val="00D66118"/>
    <w:rsid w:val="00D677D8"/>
    <w:rsid w:val="00D71C4A"/>
    <w:rsid w:val="00D76BAB"/>
    <w:rsid w:val="00D83350"/>
    <w:rsid w:val="00D8468E"/>
    <w:rsid w:val="00D92DC0"/>
    <w:rsid w:val="00D973D0"/>
    <w:rsid w:val="00D97C1A"/>
    <w:rsid w:val="00DA2679"/>
    <w:rsid w:val="00DA5615"/>
    <w:rsid w:val="00DA5AA5"/>
    <w:rsid w:val="00DA6E80"/>
    <w:rsid w:val="00DC22FF"/>
    <w:rsid w:val="00DC35A7"/>
    <w:rsid w:val="00DC7E0F"/>
    <w:rsid w:val="00DD088E"/>
    <w:rsid w:val="00DD3952"/>
    <w:rsid w:val="00DD5D89"/>
    <w:rsid w:val="00DE1DC8"/>
    <w:rsid w:val="00DE3D8E"/>
    <w:rsid w:val="00DE46FE"/>
    <w:rsid w:val="00DE5D90"/>
    <w:rsid w:val="00DF34EC"/>
    <w:rsid w:val="00DF38A0"/>
    <w:rsid w:val="00DF42E2"/>
    <w:rsid w:val="00E06278"/>
    <w:rsid w:val="00E143B2"/>
    <w:rsid w:val="00E162F9"/>
    <w:rsid w:val="00E222C1"/>
    <w:rsid w:val="00E23E67"/>
    <w:rsid w:val="00E310B0"/>
    <w:rsid w:val="00E31392"/>
    <w:rsid w:val="00E31814"/>
    <w:rsid w:val="00E44501"/>
    <w:rsid w:val="00E463D5"/>
    <w:rsid w:val="00E5079D"/>
    <w:rsid w:val="00E50E4D"/>
    <w:rsid w:val="00E511E7"/>
    <w:rsid w:val="00E519C7"/>
    <w:rsid w:val="00E53C89"/>
    <w:rsid w:val="00E56628"/>
    <w:rsid w:val="00E568E5"/>
    <w:rsid w:val="00E65EB8"/>
    <w:rsid w:val="00E71035"/>
    <w:rsid w:val="00E72127"/>
    <w:rsid w:val="00E72570"/>
    <w:rsid w:val="00E7308B"/>
    <w:rsid w:val="00E84065"/>
    <w:rsid w:val="00E86074"/>
    <w:rsid w:val="00E86953"/>
    <w:rsid w:val="00E9234B"/>
    <w:rsid w:val="00E94FDA"/>
    <w:rsid w:val="00E97ABF"/>
    <w:rsid w:val="00EA5F26"/>
    <w:rsid w:val="00EB39DB"/>
    <w:rsid w:val="00EB67C8"/>
    <w:rsid w:val="00EB6C7F"/>
    <w:rsid w:val="00EC6459"/>
    <w:rsid w:val="00ED65C6"/>
    <w:rsid w:val="00EE45DE"/>
    <w:rsid w:val="00EE482B"/>
    <w:rsid w:val="00EE6534"/>
    <w:rsid w:val="00EE6D4A"/>
    <w:rsid w:val="00EE7A88"/>
    <w:rsid w:val="00EF436A"/>
    <w:rsid w:val="00EF5653"/>
    <w:rsid w:val="00EF69DE"/>
    <w:rsid w:val="00F00BD7"/>
    <w:rsid w:val="00F03D74"/>
    <w:rsid w:val="00F04220"/>
    <w:rsid w:val="00F063C4"/>
    <w:rsid w:val="00F10017"/>
    <w:rsid w:val="00F15E4D"/>
    <w:rsid w:val="00F17D87"/>
    <w:rsid w:val="00F17E82"/>
    <w:rsid w:val="00F23A40"/>
    <w:rsid w:val="00F2691C"/>
    <w:rsid w:val="00F30F8F"/>
    <w:rsid w:val="00F339F2"/>
    <w:rsid w:val="00F342FF"/>
    <w:rsid w:val="00F37D08"/>
    <w:rsid w:val="00F4056A"/>
    <w:rsid w:val="00F41AC7"/>
    <w:rsid w:val="00F41DD5"/>
    <w:rsid w:val="00F42AC6"/>
    <w:rsid w:val="00F43206"/>
    <w:rsid w:val="00F46FC5"/>
    <w:rsid w:val="00F4749E"/>
    <w:rsid w:val="00F536FC"/>
    <w:rsid w:val="00F55416"/>
    <w:rsid w:val="00F56222"/>
    <w:rsid w:val="00F56ABF"/>
    <w:rsid w:val="00F572F4"/>
    <w:rsid w:val="00F62AC1"/>
    <w:rsid w:val="00F66E5F"/>
    <w:rsid w:val="00F71B81"/>
    <w:rsid w:val="00F73633"/>
    <w:rsid w:val="00F743B1"/>
    <w:rsid w:val="00F753DF"/>
    <w:rsid w:val="00F80A44"/>
    <w:rsid w:val="00F876C5"/>
    <w:rsid w:val="00FA18F5"/>
    <w:rsid w:val="00FA1D79"/>
    <w:rsid w:val="00FA20F7"/>
    <w:rsid w:val="00FA6543"/>
    <w:rsid w:val="00FC11AF"/>
    <w:rsid w:val="00FC236F"/>
    <w:rsid w:val="00FC252E"/>
    <w:rsid w:val="00FC340C"/>
    <w:rsid w:val="00FC646D"/>
    <w:rsid w:val="00FC7288"/>
    <w:rsid w:val="00FD0705"/>
    <w:rsid w:val="00FD41BB"/>
    <w:rsid w:val="00FD72ED"/>
    <w:rsid w:val="00FD7599"/>
    <w:rsid w:val="00FE155A"/>
    <w:rsid w:val="00FE7E9A"/>
    <w:rsid w:val="00FF2D28"/>
    <w:rsid w:val="00FF2F19"/>
    <w:rsid w:val="00FF44C8"/>
    <w:rsid w:val="00FF62E3"/>
    <w:rsid w:val="00FF66C7"/>
    <w:rsid w:val="00FF71CF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1B55C"/>
  <w15:chartTrackingRefBased/>
  <w15:docId w15:val="{278B1B69-38FA-4507-9177-25FD57352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083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basedOn w:val="Normaltabell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n0308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4DDB8-7853-4FBC-BAAE-FBA74AF11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</TotalTime>
  <Pages>3</Pages>
  <Words>716</Words>
  <Characters>3881</Characters>
  <Application>Microsoft Office Word</Application>
  <DocSecurity>0</DocSecurity>
  <Lines>1940</Lines>
  <Paragraphs>255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Emmoth</dc:creator>
  <cp:keywords/>
  <dc:description/>
  <cp:lastModifiedBy>Malin Emmoth</cp:lastModifiedBy>
  <cp:revision>3</cp:revision>
  <cp:lastPrinted>2021-11-23T10:48:00Z</cp:lastPrinted>
  <dcterms:created xsi:type="dcterms:W3CDTF">2021-11-23T14:16:00Z</dcterms:created>
  <dcterms:modified xsi:type="dcterms:W3CDTF">2021-11-23T14:18:00Z</dcterms:modified>
</cp:coreProperties>
</file>