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4886" w:rsidRPr="0010061B" w:rsidTr="0087488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74886" w:rsidRPr="0010061B" w:rsidRDefault="00764700" w:rsidP="00874886">
            <w:pPr>
              <w:pStyle w:val="RSKRbeteckning"/>
              <w:spacing w:before="240"/>
            </w:pPr>
            <w:r w:rsidRPr="0010061B">
              <w:t>Riksdagsskrivelse</w:t>
            </w:r>
          </w:p>
          <w:p w:rsidR="00874886" w:rsidRPr="0010061B" w:rsidRDefault="00764700" w:rsidP="00874886">
            <w:pPr>
              <w:pStyle w:val="RSKRbeteckning"/>
            </w:pPr>
            <w:r w:rsidRPr="0010061B">
              <w:t>2011/12</w:t>
            </w:r>
            <w:r w:rsidR="00874886" w:rsidRPr="0010061B">
              <w:t>:</w:t>
            </w:r>
            <w:r w:rsidRPr="0010061B">
              <w:t>113</w:t>
            </w:r>
          </w:p>
        </w:tc>
        <w:tc>
          <w:tcPr>
            <w:tcW w:w="1134" w:type="dxa"/>
          </w:tcPr>
          <w:p w:rsidR="00874886" w:rsidRPr="0010061B" w:rsidRDefault="0010061B" w:rsidP="00874886">
            <w:pPr>
              <w:jc w:val="right"/>
            </w:pPr>
            <w:r w:rsidRPr="0010061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886" w:rsidRPr="0010061B" w:rsidTr="0087488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4886" w:rsidRPr="0010061B" w:rsidRDefault="00874886">
            <w:pPr>
              <w:rPr>
                <w:sz w:val="10"/>
              </w:rPr>
            </w:pPr>
          </w:p>
        </w:tc>
      </w:tr>
    </w:tbl>
    <w:p w:rsidR="00874886" w:rsidRPr="0010061B" w:rsidRDefault="00874886"/>
    <w:p w:rsidR="00874886" w:rsidRPr="0010061B" w:rsidRDefault="00764700" w:rsidP="00874886">
      <w:pPr>
        <w:pStyle w:val="Mottagare1"/>
      </w:pPr>
      <w:r w:rsidRPr="0010061B">
        <w:t>Regeringen</w:t>
      </w:r>
    </w:p>
    <w:p w:rsidR="00874886" w:rsidRPr="0010061B" w:rsidRDefault="00764700" w:rsidP="00874886">
      <w:pPr>
        <w:pStyle w:val="Mottagare2"/>
      </w:pPr>
      <w:r w:rsidRPr="0010061B">
        <w:t>Finansdepartementet</w:t>
      </w:r>
    </w:p>
    <w:p w:rsidR="00874886" w:rsidRPr="0010061B" w:rsidRDefault="00874886" w:rsidP="00874886">
      <w:r w:rsidRPr="0010061B">
        <w:t xml:space="preserve">Med överlämnande av </w:t>
      </w:r>
      <w:r w:rsidR="00764700" w:rsidRPr="0010061B">
        <w:t>finansutskottet</w:t>
      </w:r>
      <w:r w:rsidRPr="0010061B">
        <w:t xml:space="preserve">s betänkande </w:t>
      </w:r>
      <w:r w:rsidR="00764700" w:rsidRPr="0010061B">
        <w:t>2011/12</w:t>
      </w:r>
      <w:r w:rsidRPr="0010061B">
        <w:t>:</w:t>
      </w:r>
      <w:r w:rsidR="00764700" w:rsidRPr="0010061B">
        <w:t>FiU10</w:t>
      </w:r>
      <w:r w:rsidRPr="0010061B">
        <w:t xml:space="preserve"> </w:t>
      </w:r>
      <w:r w:rsidR="00764700" w:rsidRPr="0010061B">
        <w:t>Statsbudget för 2012</w:t>
      </w:r>
      <w:r w:rsidRPr="0010061B">
        <w:t xml:space="preserve"> får jag anmäla att riksdagen denna dag bifallit utskottets förslag till riksdagsbeslut.</w:t>
      </w:r>
    </w:p>
    <w:p w:rsidR="00874886" w:rsidRPr="0010061B" w:rsidRDefault="00874886" w:rsidP="00874886">
      <w:pPr>
        <w:pStyle w:val="Stockholm"/>
      </w:pPr>
      <w:r w:rsidRPr="0010061B">
        <w:t xml:space="preserve">Stockholm </w:t>
      </w:r>
      <w:r w:rsidR="00764700" w:rsidRPr="0010061B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4886" w:rsidRPr="0010061B" w:rsidTr="0087488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74886" w:rsidRPr="0010061B" w:rsidRDefault="00764700" w:rsidP="00874886">
            <w:pPr>
              <w:pStyle w:val="AvsTalman"/>
            </w:pPr>
            <w:r w:rsidRPr="0010061B">
              <w:t>Per Westerberg</w:t>
            </w:r>
          </w:p>
        </w:tc>
        <w:tc>
          <w:tcPr>
            <w:tcW w:w="3628" w:type="dxa"/>
          </w:tcPr>
          <w:p w:rsidR="00874886" w:rsidRPr="0010061B" w:rsidRDefault="00764700" w:rsidP="00874886">
            <w:pPr>
              <w:pStyle w:val="AvsTjnsteman"/>
            </w:pPr>
            <w:r w:rsidRPr="0010061B">
              <w:t>Claes Mårtensson</w:t>
            </w:r>
          </w:p>
        </w:tc>
      </w:tr>
    </w:tbl>
    <w:p w:rsidR="00D85057" w:rsidRPr="0010061B" w:rsidRDefault="00D85057" w:rsidP="00874886"/>
    <w:sectPr w:rsidR="00D85057" w:rsidRPr="0010061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86"/>
    <w:rsid w:val="0009098F"/>
    <w:rsid w:val="000C2D8D"/>
    <w:rsid w:val="0010061B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E225A"/>
    <w:rsid w:val="004F1358"/>
    <w:rsid w:val="00503547"/>
    <w:rsid w:val="00510D48"/>
    <w:rsid w:val="005422B3"/>
    <w:rsid w:val="005F2290"/>
    <w:rsid w:val="00621003"/>
    <w:rsid w:val="00662397"/>
    <w:rsid w:val="006668C5"/>
    <w:rsid w:val="00764700"/>
    <w:rsid w:val="007D2903"/>
    <w:rsid w:val="00852286"/>
    <w:rsid w:val="00860608"/>
    <w:rsid w:val="00874886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35FE8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00A1B-507B-4C0F-83F3-CC87F322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74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2011-12-20T09:29:00Z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113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10</vt:lpwstr>
  </property>
  <property fmtid="{D5CDD505-2E9C-101B-9397-08002B2CF9AE}" pid="17" name="RefRubrik">
    <vt:lpwstr>Statsbudget för 2012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