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37D" w:rsidRPr="00D72F43" w:rsidRDefault="008F737D" w:rsidP="00A7366F">
      <w:pPr>
        <w:pStyle w:val="Hemstlrubrik"/>
      </w:pPr>
      <w:r w:rsidRPr="00D72F43">
        <w:t>Förslag till riksdagsbeslut</w:t>
      </w:r>
    </w:p>
    <w:p w:rsidR="008F737D" w:rsidRPr="00D72F43" w:rsidRDefault="008F737D" w:rsidP="008F737D">
      <w:pPr>
        <w:pStyle w:val="Hemstlatt"/>
      </w:pPr>
      <w:r w:rsidRPr="00D72F43">
        <w:t>Riksdagen tillkännager för regeringen som sin mening vad i motionen anförs om en förändrad tandvårdsförsäkring.</w:t>
      </w:r>
    </w:p>
    <w:p w:rsidR="00E84F25" w:rsidRPr="00D72F43" w:rsidRDefault="007C6092" w:rsidP="00E22893">
      <w:pPr>
        <w:pStyle w:val="Rubrik1"/>
      </w:pPr>
      <w:r w:rsidRPr="00D72F43">
        <w:t>Motivering</w:t>
      </w:r>
    </w:p>
    <w:p w:rsidR="00DB63F0" w:rsidRPr="00D72F43" w:rsidRDefault="00DB63F0" w:rsidP="00C634D2">
      <w:r w:rsidRPr="00D72F43">
        <w:t>Alltfler människor har svårigheter med möjligheten till en adekvat och til</w:t>
      </w:r>
      <w:r w:rsidRPr="00D72F43">
        <w:t>l</w:t>
      </w:r>
      <w:r w:rsidRPr="00D72F43">
        <w:t>räcklig tandvård. Det blir allt dyrare med behandlingarna</w:t>
      </w:r>
      <w:r w:rsidR="00A7366F" w:rsidRPr="00D72F43">
        <w:t>,</w:t>
      </w:r>
      <w:r w:rsidRPr="00D72F43">
        <w:t xml:space="preserve"> och staten skjuter till allt lägre andel. Många väntar så länge att kostnaderna skjuter i höjden när de till sist går till tandläkaren. En reformerad tandvårdsförsäkring som ger alla möjlighet till ett bättre högkostnadsskydd än idag för bastandvård, skulle dramatiskt förbättra tandhälsan.</w:t>
      </w:r>
    </w:p>
    <w:p w:rsidR="00DB63F0" w:rsidRPr="00D72F43" w:rsidRDefault="00DB63F0" w:rsidP="00DB63F0">
      <w:pPr>
        <w:pStyle w:val="Normaltindrag"/>
      </w:pPr>
      <w:r w:rsidRPr="00D72F43">
        <w:t>Idag satsas mer på att olika åldersgrupper skall få bättre möjligheter till kostnadsskydd, än att se till behovet. Idag har barn och ungdomar upp till 20 år fri tandvård. De som är 65+ har fått bättre högkostnadsskydd för protetiska behandlingar</w:t>
      </w:r>
      <w:r w:rsidR="005565EC" w:rsidRPr="00D72F43">
        <w:t>,</w:t>
      </w:r>
      <w:r w:rsidRPr="00D72F43">
        <w:t xml:space="preserve"> och nu diskuteras att åldersgruppen 20</w:t>
      </w:r>
      <w:r w:rsidR="00A7366F" w:rsidRPr="00D72F43">
        <w:t>–</w:t>
      </w:r>
      <w:r w:rsidRPr="00D72F43">
        <w:t>29 år skall få ett bättre skydd. Det är bra att barn och ungdomar har en god tandvård för att ge dem goda tänder med sig ut i livet. Men därefter är det mer angeläget att de som av olika skäl har större behov än andra, kan få möjlighet till ett adekvat försä</w:t>
      </w:r>
      <w:r w:rsidRPr="00D72F43">
        <w:t>k</w:t>
      </w:r>
      <w:r w:rsidRPr="00D72F43">
        <w:t>ringsskydd för att förbättra tandhälsan.</w:t>
      </w:r>
    </w:p>
    <w:p w:rsidR="008F737D" w:rsidRPr="00D72F43" w:rsidRDefault="00DB63F0" w:rsidP="00DB63F0">
      <w:pPr>
        <w:pStyle w:val="Normaltindrag"/>
      </w:pPr>
      <w:r w:rsidRPr="00D72F43">
        <w:t>Det enskilda behovet av tandvård är viktigare än i vilken ålder man för til</w:t>
      </w:r>
      <w:r w:rsidRPr="00D72F43">
        <w:t>l</w:t>
      </w:r>
      <w:r w:rsidRPr="00D72F43">
        <w:t>fället råkar befinna sig. Med regeringens tandlösa politik får vi stora kla</w:t>
      </w:r>
      <w:r w:rsidR="00B57E09" w:rsidRPr="00D72F43">
        <w:t>s</w:t>
      </w:r>
      <w:r w:rsidR="00B57E09" w:rsidRPr="00D72F43">
        <w:t>s</w:t>
      </w:r>
      <w:r w:rsidR="005565EC" w:rsidRPr="00D72F43">
        <w:softHyphen/>
      </w:r>
      <w:r w:rsidR="00B57E09" w:rsidRPr="00D72F43">
        <w:t xml:space="preserve">killnader avseende tandstatus, därför bör en förändrad tandvårdsförsäkring utredas. </w:t>
      </w:r>
      <w:r w:rsidR="008F737D" w:rsidRPr="00D72F43">
        <w:t>Detta bör</w:t>
      </w:r>
      <w:r w:rsidRPr="00D72F43">
        <w:t xml:space="preserve"> riksdagen </w:t>
      </w:r>
      <w:r w:rsidR="008F737D" w:rsidRPr="00D72F43">
        <w:t>ge regeringen till</w:t>
      </w:r>
      <w:r w:rsidR="00A7366F" w:rsidRPr="00D72F43">
        <w:t xml:space="preserve"> </w:t>
      </w:r>
      <w:r w:rsidR="008F737D" w:rsidRPr="00D72F43">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7366F" w:rsidRPr="00D72F43">
        <w:tblPrEx>
          <w:tblCellMar>
            <w:top w:w="0" w:type="dxa"/>
            <w:bottom w:w="0" w:type="dxa"/>
          </w:tblCellMar>
        </w:tblPrEx>
        <w:trPr>
          <w:cantSplit/>
        </w:trPr>
        <w:tc>
          <w:tcPr>
            <w:tcW w:w="3046" w:type="dxa"/>
          </w:tcPr>
          <w:p w:rsidR="00A7366F" w:rsidRPr="00D72F43" w:rsidRDefault="00A7366F" w:rsidP="00A7366F">
            <w:pPr>
              <w:pStyle w:val="UnderskriftDatum"/>
              <w:spacing w:before="240"/>
            </w:pPr>
            <w:r w:rsidRPr="00D72F43">
              <w:t>Stockholm den 29 september 2005</w:t>
            </w:r>
          </w:p>
        </w:tc>
        <w:tc>
          <w:tcPr>
            <w:tcW w:w="3047" w:type="dxa"/>
          </w:tcPr>
          <w:p w:rsidR="00A7366F" w:rsidRPr="00D72F43" w:rsidRDefault="00A7366F" w:rsidP="00A7366F">
            <w:pPr>
              <w:pStyle w:val="Underskrifter"/>
              <w:spacing w:before="240"/>
            </w:pPr>
          </w:p>
        </w:tc>
      </w:tr>
      <w:tr w:rsidR="00A7366F" w:rsidRPr="00D72F43">
        <w:tblPrEx>
          <w:tblCellMar>
            <w:top w:w="0" w:type="dxa"/>
            <w:bottom w:w="0" w:type="dxa"/>
          </w:tblCellMar>
        </w:tblPrEx>
        <w:trPr>
          <w:cantSplit/>
        </w:trPr>
        <w:tc>
          <w:tcPr>
            <w:tcW w:w="3046" w:type="dxa"/>
          </w:tcPr>
          <w:p w:rsidR="00A7366F" w:rsidRPr="00D72F43" w:rsidRDefault="00A7366F" w:rsidP="00A7366F">
            <w:pPr>
              <w:pStyle w:val="Underskrifter"/>
            </w:pPr>
            <w:r w:rsidRPr="00D72F43">
              <w:t>Christer Winbäck (fp)</w:t>
            </w:r>
          </w:p>
        </w:tc>
        <w:tc>
          <w:tcPr>
            <w:tcW w:w="3047" w:type="dxa"/>
          </w:tcPr>
          <w:p w:rsidR="00A7366F" w:rsidRPr="00D72F43" w:rsidRDefault="00A7366F" w:rsidP="00A7366F">
            <w:pPr>
              <w:pStyle w:val="Underskrifter"/>
            </w:pPr>
          </w:p>
        </w:tc>
      </w:tr>
    </w:tbl>
    <w:p w:rsidR="008F737D" w:rsidRPr="00D72F43" w:rsidRDefault="008F737D" w:rsidP="00A7366F">
      <w:pPr>
        <w:pStyle w:val="Normaltindrag"/>
      </w:pPr>
    </w:p>
    <w:sectPr w:rsidR="008F737D" w:rsidRPr="00D72F43" w:rsidSect="00A7366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34AD9" w:rsidRPr="00D72F43" w:rsidRDefault="00134AD9">
      <w:r w:rsidRPr="00D72F43">
        <w:separator/>
      </w:r>
    </w:p>
  </w:endnote>
  <w:endnote w:type="continuationSeparator" w:id="0">
    <w:p w:rsidR="00134AD9" w:rsidRPr="00D72F43" w:rsidRDefault="00134AD9">
      <w:r w:rsidRPr="00D72F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66F" w:rsidRPr="00D72F43" w:rsidRDefault="00D72F43" w:rsidP="00A7366F">
    <w:pPr>
      <w:pStyle w:val="Sidfot"/>
    </w:pPr>
    <w:r w:rsidRPr="00D72F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35874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66F" w:rsidRDefault="00A7366F">
                          <w:pPr>
                            <w:pStyle w:val="NormalS5sidnrV"/>
                          </w:pPr>
                          <w:r>
                            <w:fldChar w:fldCharType="begin"/>
                          </w:r>
                          <w:r>
                            <w:instrText xml:space="preserve"> PAGE *\charformat</w:instrText>
                          </w:r>
                          <w:r>
                            <w:fldChar w:fldCharType="separate"/>
                          </w:r>
                          <w:r w:rsidR="005565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66F" w:rsidRDefault="00A7366F">
                    <w:pPr>
                      <w:pStyle w:val="NormalS5sidnrV"/>
                    </w:pPr>
                    <w:r>
                      <w:fldChar w:fldCharType="begin"/>
                    </w:r>
                    <w:r>
                      <w:instrText xml:space="preserve"> PAGE *\charformat</w:instrText>
                    </w:r>
                    <w:r>
                      <w:fldChar w:fldCharType="separate"/>
                    </w:r>
                    <w:r w:rsidR="005565EC">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66F" w:rsidRPr="00D72F43" w:rsidRDefault="00D72F43" w:rsidP="00A7366F">
    <w:pPr>
      <w:pStyle w:val="Sidfot"/>
    </w:pPr>
    <w:r w:rsidRPr="00D72F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84430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66F" w:rsidRDefault="00A7366F">
                          <w:pPr>
                            <w:pStyle w:val="NormalS5sidnrH"/>
                            <w:ind w:right="0"/>
                          </w:pPr>
                          <w:r>
                            <w:fldChar w:fldCharType="begin"/>
                          </w:r>
                          <w:r>
                            <w:instrText xml:space="preserve"> PAGE *\charformat</w:instrText>
                          </w:r>
                          <w:r>
                            <w:fldChar w:fldCharType="separate"/>
                          </w:r>
                          <w:r w:rsidR="005565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66F" w:rsidRDefault="00A7366F">
                    <w:pPr>
                      <w:pStyle w:val="NormalS5sidnrH"/>
                      <w:ind w:right="0"/>
                    </w:pPr>
                    <w:r>
                      <w:fldChar w:fldCharType="begin"/>
                    </w:r>
                    <w:r>
                      <w:instrText xml:space="preserve"> PAGE *\charformat</w:instrText>
                    </w:r>
                    <w:r>
                      <w:fldChar w:fldCharType="separate"/>
                    </w:r>
                    <w:r w:rsidR="005565E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66F" w:rsidRPr="00D72F43" w:rsidRDefault="00D72F43" w:rsidP="00A7366F">
    <w:pPr>
      <w:pStyle w:val="Sidfot"/>
    </w:pPr>
    <w:r w:rsidRPr="00D72F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37768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66F" w:rsidRDefault="00A7366F">
                          <w:pPr>
                            <w:pStyle w:val="NormalS5sidnrH"/>
                            <w:ind w:right="0"/>
                          </w:pPr>
                          <w:r>
                            <w:fldChar w:fldCharType="begin"/>
                          </w:r>
                          <w:r>
                            <w:instrText xml:space="preserve"> PAGE *\charformat</w:instrText>
                          </w:r>
                          <w:r>
                            <w:fldChar w:fldCharType="separate"/>
                          </w:r>
                          <w:r w:rsidR="005565E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66F" w:rsidRDefault="00A7366F">
                    <w:pPr>
                      <w:pStyle w:val="NormalS5sidnrH"/>
                      <w:ind w:right="0"/>
                    </w:pPr>
                    <w:r>
                      <w:fldChar w:fldCharType="begin"/>
                    </w:r>
                    <w:r>
                      <w:instrText xml:space="preserve"> PAGE *\charformat</w:instrText>
                    </w:r>
                    <w:r>
                      <w:fldChar w:fldCharType="separate"/>
                    </w:r>
                    <w:r w:rsidR="005565E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34AD9" w:rsidRPr="00D72F43" w:rsidRDefault="00134AD9">
      <w:r w:rsidRPr="00D72F43">
        <w:separator/>
      </w:r>
    </w:p>
  </w:footnote>
  <w:footnote w:type="continuationSeparator" w:id="0">
    <w:p w:rsidR="00134AD9" w:rsidRPr="00D72F43" w:rsidRDefault="00134AD9">
      <w:r w:rsidRPr="00D72F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66F" w:rsidRPr="00D72F43" w:rsidRDefault="00D72F43" w:rsidP="00A7366F">
    <w:pPr>
      <w:pStyle w:val="Sidhuvud"/>
    </w:pPr>
    <w:r w:rsidRPr="00D72F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699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66F" w:rsidRDefault="00A7366F">
                          <w:pPr>
                            <w:pStyle w:val="KantRubrikS5V"/>
                          </w:pPr>
                          <w:r>
                            <w:fldChar w:fldCharType="begin"/>
                          </w:r>
                          <w:r>
                            <w:instrText xml:space="preserve"> DOCPROPERTY "YearUser" *\charformat </w:instrText>
                          </w:r>
                          <w:r>
                            <w:fldChar w:fldCharType="separate"/>
                          </w:r>
                          <w:r w:rsidR="005565EC">
                            <w:t>2005/06</w:t>
                          </w:r>
                          <w:r>
                            <w:fldChar w:fldCharType="end"/>
                          </w:r>
                          <w:r>
                            <w:t>:</w:t>
                          </w:r>
                          <w:r>
                            <w:fldChar w:fldCharType="begin"/>
                          </w:r>
                          <w:r>
                            <w:instrText xml:space="preserve"> DOCPROPERTY "Motionsnummer" *\charformat </w:instrText>
                          </w:r>
                          <w:r>
                            <w:fldChar w:fldCharType="separate"/>
                          </w:r>
                          <w:r w:rsidR="005565EC">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66F" w:rsidRDefault="00A7366F">
                    <w:pPr>
                      <w:pStyle w:val="KantRubrikS5V"/>
                    </w:pPr>
                    <w:r>
                      <w:fldChar w:fldCharType="begin"/>
                    </w:r>
                    <w:r>
                      <w:instrText xml:space="preserve"> DOCPROPERTY "YearUser" *\charformat </w:instrText>
                    </w:r>
                    <w:r>
                      <w:fldChar w:fldCharType="separate"/>
                    </w:r>
                    <w:r w:rsidR="005565EC">
                      <w:t>2005/06</w:t>
                    </w:r>
                    <w:r>
                      <w:fldChar w:fldCharType="end"/>
                    </w:r>
                    <w:r>
                      <w:t>:</w:t>
                    </w:r>
                    <w:r>
                      <w:fldChar w:fldCharType="begin"/>
                    </w:r>
                    <w:r>
                      <w:instrText xml:space="preserve"> DOCPROPERTY "Motionsnummer" *\charformat </w:instrText>
                    </w:r>
                    <w:r>
                      <w:fldChar w:fldCharType="separate"/>
                    </w:r>
                    <w:r w:rsidR="005565EC">
                      <w:t>So347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66F" w:rsidRPr="00D72F43" w:rsidRDefault="00D72F43" w:rsidP="00A7366F">
    <w:pPr>
      <w:pStyle w:val="Sidhuvud"/>
    </w:pPr>
    <w:r w:rsidRPr="00D72F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1169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66F" w:rsidRDefault="00A7366F">
                          <w:pPr>
                            <w:pStyle w:val="KantRubrikS5H"/>
                            <w:ind w:right="0"/>
                          </w:pPr>
                          <w:r>
                            <w:fldChar w:fldCharType="begin"/>
                          </w:r>
                          <w:r>
                            <w:instrText xml:space="preserve"> DOCPROPERTY "YearUser" *\charformat </w:instrText>
                          </w:r>
                          <w:r>
                            <w:fldChar w:fldCharType="separate"/>
                          </w:r>
                          <w:r w:rsidR="005565EC">
                            <w:t>2005/06</w:t>
                          </w:r>
                          <w:r>
                            <w:fldChar w:fldCharType="end"/>
                          </w:r>
                          <w:r>
                            <w:t>:</w:t>
                          </w:r>
                          <w:r>
                            <w:fldChar w:fldCharType="begin"/>
                          </w:r>
                          <w:r>
                            <w:instrText xml:space="preserve"> DOCPROPERTY "Motionsnummer" *\charformat </w:instrText>
                          </w:r>
                          <w:r>
                            <w:fldChar w:fldCharType="separate"/>
                          </w:r>
                          <w:r w:rsidR="005565EC">
                            <w:t>So347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66F" w:rsidRDefault="00A7366F">
                    <w:pPr>
                      <w:pStyle w:val="KantRubrikS5H"/>
                      <w:ind w:right="0"/>
                    </w:pPr>
                    <w:r>
                      <w:fldChar w:fldCharType="begin"/>
                    </w:r>
                    <w:r>
                      <w:instrText xml:space="preserve"> DOCPROPERTY "YearUser" *\charformat </w:instrText>
                    </w:r>
                    <w:r>
                      <w:fldChar w:fldCharType="separate"/>
                    </w:r>
                    <w:r w:rsidR="005565EC">
                      <w:t>2005/06</w:t>
                    </w:r>
                    <w:r>
                      <w:fldChar w:fldCharType="end"/>
                    </w:r>
                    <w:r>
                      <w:t>:</w:t>
                    </w:r>
                    <w:r>
                      <w:fldChar w:fldCharType="begin"/>
                    </w:r>
                    <w:r>
                      <w:instrText xml:space="preserve"> DOCPROPERTY "Motionsnummer" *\charformat </w:instrText>
                    </w:r>
                    <w:r>
                      <w:fldChar w:fldCharType="separate"/>
                    </w:r>
                    <w:r w:rsidR="005565EC">
                      <w:t>So347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66F" w:rsidRPr="00D72F43" w:rsidRDefault="00A7366F">
    <w:pPr>
      <w:pStyle w:val="FSHNormal"/>
      <w:tabs>
        <w:tab w:val="right" w:pos="5840"/>
      </w:tabs>
    </w:pPr>
    <w:r w:rsidRPr="00D72F43">
      <w:br/>
    </w:r>
    <w:r w:rsidRPr="00D72F43">
      <w:fldChar w:fldCharType="begin" w:fldLock="1"/>
    </w:r>
    <w:r w:rsidRPr="00D72F43">
      <w:instrText xml:space="preserve"> DOCPROPERTY</w:instrText>
    </w:r>
    <w:r w:rsidRPr="00D72F43">
      <w:rPr>
        <w:sz w:val="18"/>
      </w:rPr>
      <w:instrText xml:space="preserve"> "YearUser" *\charformat </w:instrText>
    </w:r>
    <w:r w:rsidRPr="00D72F43">
      <w:fldChar w:fldCharType="separate"/>
    </w:r>
    <w:r w:rsidR="005565EC" w:rsidRPr="00D72F43">
      <w:t>2005/06</w:t>
    </w:r>
    <w:r w:rsidRPr="00D72F43">
      <w:fldChar w:fldCharType="end"/>
    </w:r>
    <w:r w:rsidRPr="00D72F43">
      <w:t xml:space="preserve"> </w:t>
    </w:r>
    <w:r w:rsidRPr="00D72F43">
      <w:tab/>
      <w:t xml:space="preserve">mnr: </w:t>
    </w:r>
    <w:r w:rsidRPr="00D72F43">
      <w:fldChar w:fldCharType="begin" w:fldLock="1"/>
    </w:r>
    <w:r w:rsidRPr="00D72F43">
      <w:instrText xml:space="preserve"> DOCPROPERTY</w:instrText>
    </w:r>
    <w:r w:rsidRPr="00D72F43">
      <w:rPr>
        <w:sz w:val="18"/>
      </w:rPr>
      <w:instrText xml:space="preserve"> "Motionsnummer" *\charformat </w:instrText>
    </w:r>
    <w:r w:rsidRPr="00D72F43">
      <w:fldChar w:fldCharType="separate"/>
    </w:r>
    <w:r w:rsidR="005565EC" w:rsidRPr="00D72F43">
      <w:t>So347</w:t>
    </w:r>
    <w:r w:rsidRPr="00D72F43">
      <w:fldChar w:fldCharType="end"/>
    </w:r>
    <w:r w:rsidRPr="00D72F43">
      <w:br/>
    </w:r>
    <w:r w:rsidRPr="00D72F43">
      <w:fldChar w:fldCharType="begin" w:fldLock="1"/>
    </w:r>
    <w:r w:rsidRPr="00D72F43">
      <w:instrText xml:space="preserve"> DOCPROPERTY</w:instrText>
    </w:r>
    <w:r w:rsidRPr="00D72F43">
      <w:rPr>
        <w:sz w:val="18"/>
      </w:rPr>
      <w:instrText xml:space="preserve"> "Samling" *\charformat </w:instrText>
    </w:r>
    <w:r w:rsidRPr="00D72F43">
      <w:fldChar w:fldCharType="end"/>
    </w:r>
    <w:r w:rsidRPr="00D72F43">
      <w:tab/>
      <w:t xml:space="preserve">pnr: </w:t>
    </w:r>
    <w:r w:rsidRPr="00D72F43">
      <w:fldChar w:fldCharType="begin" w:fldLock="1"/>
    </w:r>
    <w:r w:rsidRPr="00D72F43">
      <w:instrText xml:space="preserve"> DOCPROPERTY</w:instrText>
    </w:r>
    <w:r w:rsidRPr="00D72F43">
      <w:rPr>
        <w:sz w:val="18"/>
      </w:rPr>
      <w:instrText xml:space="preserve"> "Partinummer" *\charformat </w:instrText>
    </w:r>
    <w:r w:rsidRPr="00D72F43">
      <w:fldChar w:fldCharType="separate"/>
    </w:r>
    <w:r w:rsidR="005565EC" w:rsidRPr="00D72F43">
      <w:t>fp635</w:t>
    </w:r>
    <w:r w:rsidRPr="00D72F43">
      <w:fldChar w:fldCharType="end"/>
    </w:r>
  </w:p>
  <w:p w:rsidR="00A7366F" w:rsidRPr="00D72F43" w:rsidRDefault="00A7366F">
    <w:pPr>
      <w:pStyle w:val="FSHRub1"/>
    </w:pPr>
    <w:r w:rsidRPr="00D72F43">
      <w:t>Motion till riksdagen</w:t>
    </w:r>
    <w:r w:rsidRPr="00D72F43">
      <w:br/>
    </w:r>
    <w:r w:rsidRPr="00D72F43">
      <w:fldChar w:fldCharType="begin" w:fldLock="1"/>
    </w:r>
    <w:r w:rsidRPr="00D72F43">
      <w:instrText xml:space="preserve"> DOCPROPERTY "YearUser" *\charformat </w:instrText>
    </w:r>
    <w:r w:rsidRPr="00D72F43">
      <w:fldChar w:fldCharType="separate"/>
    </w:r>
    <w:r w:rsidR="005565EC" w:rsidRPr="00D72F43">
      <w:t>2005/06</w:t>
    </w:r>
    <w:r w:rsidRPr="00D72F43">
      <w:fldChar w:fldCharType="end"/>
    </w:r>
    <w:r w:rsidRPr="00D72F43">
      <w:t>:</w:t>
    </w:r>
    <w:r w:rsidRPr="00D72F43">
      <w:fldChar w:fldCharType="begin" w:fldLock="1"/>
    </w:r>
    <w:r w:rsidRPr="00D72F43">
      <w:instrText xml:space="preserve"> DOCPROPERTY "Motionsnummer" *\charformat </w:instrText>
    </w:r>
    <w:r w:rsidRPr="00D72F43">
      <w:fldChar w:fldCharType="separate"/>
    </w:r>
    <w:r w:rsidR="005565EC" w:rsidRPr="00D72F43">
      <w:t>So347</w:t>
    </w:r>
    <w:r w:rsidRPr="00D72F43">
      <w:fldChar w:fldCharType="end"/>
    </w:r>
  </w:p>
  <w:p w:rsidR="00A7366F" w:rsidRPr="00D72F43" w:rsidRDefault="00A7366F">
    <w:pPr>
      <w:pStyle w:val="FSHNormalS5"/>
    </w:pPr>
    <w:r w:rsidRPr="00D72F43">
      <w:fldChar w:fldCharType="begin" w:fldLock="1"/>
    </w:r>
    <w:r w:rsidRPr="00D72F43">
      <w:instrText xml:space="preserve"> DOCPROPERTY "MotionarText" *\charformat </w:instrText>
    </w:r>
    <w:r w:rsidRPr="00D72F43">
      <w:fldChar w:fldCharType="separate"/>
    </w:r>
    <w:r w:rsidR="005565EC" w:rsidRPr="00D72F43">
      <w:t>av Christer Winbäck (fp)</w:t>
    </w:r>
    <w:r w:rsidRPr="00D72F43">
      <w:fldChar w:fldCharType="end"/>
    </w:r>
    <w:r w:rsidRPr="00D72F43">
      <w:br/>
    </w:r>
    <w:r w:rsidRPr="00D72F43">
      <w:fldChar w:fldCharType="begin" w:fldLock="1"/>
    </w:r>
    <w:r w:rsidRPr="00D72F43">
      <w:instrText xml:space="preserve"> DOCPROPERTY "SvarFrasKort" *\charformat </w:instrText>
    </w:r>
    <w:r w:rsidRPr="00D72F43">
      <w:fldChar w:fldCharType="end"/>
    </w:r>
  </w:p>
  <w:p w:rsidR="00A7366F" w:rsidRPr="00D72F43" w:rsidRDefault="00A7366F">
    <w:pPr>
      <w:pStyle w:val="FSHTitel"/>
    </w:pPr>
    <w:r w:rsidRPr="00D72F43">
      <w:fldChar w:fldCharType="begin" w:fldLock="1"/>
    </w:r>
    <w:r w:rsidRPr="00D72F43">
      <w:instrText xml:space="preserve"> DOCPROPERTY</w:instrText>
    </w:r>
    <w:r w:rsidRPr="00D72F43">
      <w:rPr>
        <w:sz w:val="18"/>
      </w:rPr>
      <w:instrText xml:space="preserve"> "RubrikSvar" *\charformat </w:instrText>
    </w:r>
    <w:r w:rsidRPr="00D72F43">
      <w:fldChar w:fldCharType="separate"/>
    </w:r>
    <w:r w:rsidR="005565EC" w:rsidRPr="00D72F43">
      <w:t>Tandvårdsförsäkring</w:t>
    </w:r>
    <w:r w:rsidRPr="00D72F43">
      <w:fldChar w:fldCharType="end"/>
    </w:r>
  </w:p>
  <w:p w:rsidR="00A7366F" w:rsidRPr="00D72F43" w:rsidRDefault="00A7366F" w:rsidP="00A7366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3F8641E"/>
    <w:lvl w:ilvl="0" w:tplc="5194FD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7514578">
    <w:abstractNumId w:val="13"/>
  </w:num>
  <w:num w:numId="2" w16cid:durableId="619646347">
    <w:abstractNumId w:val="10"/>
  </w:num>
  <w:num w:numId="3" w16cid:durableId="1079213185">
    <w:abstractNumId w:val="11"/>
  </w:num>
  <w:num w:numId="4" w16cid:durableId="1145244687">
    <w:abstractNumId w:val="12"/>
  </w:num>
  <w:num w:numId="5" w16cid:durableId="1267618494">
    <w:abstractNumId w:val="8"/>
  </w:num>
  <w:num w:numId="6" w16cid:durableId="340593901">
    <w:abstractNumId w:val="3"/>
  </w:num>
  <w:num w:numId="7" w16cid:durableId="308292651">
    <w:abstractNumId w:val="2"/>
  </w:num>
  <w:num w:numId="8" w16cid:durableId="685449207">
    <w:abstractNumId w:val="1"/>
  </w:num>
  <w:num w:numId="9" w16cid:durableId="2002001728">
    <w:abstractNumId w:val="0"/>
  </w:num>
  <w:num w:numId="10" w16cid:durableId="378671161">
    <w:abstractNumId w:val="9"/>
  </w:num>
  <w:num w:numId="11" w16cid:durableId="513496242">
    <w:abstractNumId w:val="7"/>
  </w:num>
  <w:num w:numId="12" w16cid:durableId="2068145632">
    <w:abstractNumId w:val="6"/>
  </w:num>
  <w:num w:numId="13" w16cid:durableId="386731080">
    <w:abstractNumId w:val="5"/>
  </w:num>
  <w:num w:numId="14" w16cid:durableId="11791945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642230"/>
    <w:rsid w:val="00064BC3"/>
    <w:rsid w:val="00066775"/>
    <w:rsid w:val="00072FB9"/>
    <w:rsid w:val="00100531"/>
    <w:rsid w:val="00134AD9"/>
    <w:rsid w:val="00166E27"/>
    <w:rsid w:val="00201DFB"/>
    <w:rsid w:val="00204A63"/>
    <w:rsid w:val="00212FF1"/>
    <w:rsid w:val="00230193"/>
    <w:rsid w:val="0025068A"/>
    <w:rsid w:val="002818D3"/>
    <w:rsid w:val="002D11A8"/>
    <w:rsid w:val="0036087F"/>
    <w:rsid w:val="003D15BF"/>
    <w:rsid w:val="004368A6"/>
    <w:rsid w:val="00445271"/>
    <w:rsid w:val="004A0504"/>
    <w:rsid w:val="004E38D9"/>
    <w:rsid w:val="004F1CA7"/>
    <w:rsid w:val="005565EC"/>
    <w:rsid w:val="00641ED9"/>
    <w:rsid w:val="00642230"/>
    <w:rsid w:val="00740D6D"/>
    <w:rsid w:val="00794149"/>
    <w:rsid w:val="007B67A7"/>
    <w:rsid w:val="007C6092"/>
    <w:rsid w:val="008F737D"/>
    <w:rsid w:val="00A053C6"/>
    <w:rsid w:val="00A7366F"/>
    <w:rsid w:val="00B13BF0"/>
    <w:rsid w:val="00B57E09"/>
    <w:rsid w:val="00C1285C"/>
    <w:rsid w:val="00C27B7D"/>
    <w:rsid w:val="00C634D2"/>
    <w:rsid w:val="00C664A5"/>
    <w:rsid w:val="00D1174F"/>
    <w:rsid w:val="00D72F43"/>
    <w:rsid w:val="00DB63F0"/>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5F72E7-9E99-4184-B4B0-4AFF0510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7366F"/>
    <w:pPr>
      <w:spacing w:after="250"/>
    </w:pPr>
  </w:style>
  <w:style w:type="paragraph" w:customStyle="1" w:styleId="Hemstlatt">
    <w:name w:val="Hemstl_att"/>
    <w:aliases w:val="HemstPunkt,HemstPunktFlera,HemställansPunkt,Förslagstext"/>
    <w:basedOn w:val="Normal"/>
    <w:next w:val="Normal"/>
    <w:rsid w:val="00C634D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6422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230</Words>
  <Characters>1275</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So347</vt:lpstr>
    </vt:vector>
  </TitlesOfParts>
  <Company>Riksdagen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So347</dc:title>
  <dc:subject>So347</dc:subject>
  <dc:creator>Riksdagen</dc:creator>
  <cp:keywords>Riksdagen</cp:keywords>
  <dc:description/>
  <cp:lastModifiedBy>Lars Brink</cp:lastModifiedBy>
  <cp:revision>2</cp:revision>
  <cp:lastPrinted>2005-12-30T08:47:00Z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Tandvårdsförsäkring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Winbäck (fp)</vt:lpwstr>
  </property>
  <property fmtid="{D5CDD505-2E9C-101B-9397-08002B2CF9AE}" pid="26" name="MotionarLista">
    <vt:lpwstr>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20052006000001020112000006350069</vt:lpwstr>
  </property>
  <property fmtid="{D5CDD505-2E9C-101B-9397-08002B2CF9AE}" pid="47" name="datum">
    <vt:lpwstr>050929</vt:lpwstr>
  </property>
  <property fmtid="{D5CDD505-2E9C-101B-9397-08002B2CF9AE}" pid="48" name="avsändar-e-post">
    <vt:lpwstr>niklas.frykman@riksdagen.se</vt:lpwstr>
  </property>
  <property fmtid="{D5CDD505-2E9C-101B-9397-08002B2CF9AE}" pid="49" name="id">
    <vt:lpwstr>20052006000001020112000006350069</vt:lpwstr>
  </property>
  <property fmtid="{D5CDD505-2E9C-101B-9397-08002B2CF9AE}" pid="50" name="nummer">
    <vt:lpwstr>347</vt:lpwstr>
  </property>
  <property fmtid="{D5CDD505-2E9C-101B-9397-08002B2CF9AE}" pid="51" name="utskottsbeteckning">
    <vt:lpwstr>So</vt:lpwstr>
  </property>
</Properties>
</file>