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07F842A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F07E0">
              <w:rPr>
                <w:b/>
                <w:sz w:val="20"/>
              </w:rPr>
              <w:t>2</w:t>
            </w:r>
            <w:r w:rsidR="00EE12DE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98458A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proofErr w:type="gramStart"/>
            <w:r w:rsidR="00D77F4F">
              <w:rPr>
                <w:sz w:val="20"/>
              </w:rPr>
              <w:t>0</w:t>
            </w:r>
            <w:r w:rsidR="00B33DC9">
              <w:rPr>
                <w:sz w:val="20"/>
              </w:rPr>
              <w:t>1</w:t>
            </w:r>
            <w:r w:rsidR="00C4366B">
              <w:rPr>
                <w:sz w:val="20"/>
              </w:rPr>
              <w:t>-</w:t>
            </w:r>
            <w:r w:rsidR="001F045E">
              <w:rPr>
                <w:sz w:val="20"/>
              </w:rPr>
              <w:t>2</w:t>
            </w:r>
            <w:r w:rsidR="00EE12DE">
              <w:rPr>
                <w:sz w:val="20"/>
              </w:rPr>
              <w:t>9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6AE0333" w:rsidR="00185056" w:rsidRDefault="00EE12DE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8745D" w:rsidRPr="003E53DB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F045E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EF07E0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0D4E85">
              <w:rPr>
                <w:sz w:val="20"/>
              </w:rPr>
              <w:t>:</w:t>
            </w:r>
            <w:r w:rsidR="00EF07E0">
              <w:rPr>
                <w:sz w:val="20"/>
              </w:rPr>
              <w:t>10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740DE" w:rsidRPr="0013710D" w14:paraId="7DBE22C2" w14:textId="77777777" w:rsidTr="00BC1EF7">
        <w:trPr>
          <w:trHeight w:val="884"/>
        </w:trPr>
        <w:tc>
          <w:tcPr>
            <w:tcW w:w="567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05C5E5B" w14:textId="711780DA" w:rsidR="001F045E" w:rsidRDefault="00EE12DE" w:rsidP="00D77F4F">
            <w:pPr>
              <w:widowControl/>
              <w:spacing w:after="200" w:line="280" w:lineRule="exact"/>
              <w:rPr>
                <w:bCs/>
              </w:rPr>
            </w:pPr>
            <w:r>
              <w:rPr>
                <w:b/>
              </w:rPr>
              <w:t>Sexuell och reproduktiv hälsa i internationella biståndet (UU8)</w:t>
            </w:r>
          </w:p>
          <w:p w14:paraId="03618DB2" w14:textId="77777777" w:rsidR="00EB407E" w:rsidRPr="00061B3D" w:rsidRDefault="00EB407E" w:rsidP="00EB407E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56FA6823" w14:textId="77777777" w:rsidR="00EF07E0" w:rsidRDefault="00EB407E" w:rsidP="00EB407E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3F60C04D" w14:textId="7F756D98" w:rsidR="00EB407E" w:rsidRPr="00D77F4F" w:rsidRDefault="00EB407E" w:rsidP="00EB407E">
            <w:pPr>
              <w:rPr>
                <w:i/>
                <w:iCs/>
              </w:rPr>
            </w:pPr>
          </w:p>
        </w:tc>
      </w:tr>
      <w:tr w:rsidR="00D77F4F" w:rsidRPr="0013710D" w14:paraId="7381BF19" w14:textId="77777777" w:rsidTr="00BC1EF7">
        <w:trPr>
          <w:trHeight w:val="884"/>
        </w:trPr>
        <w:tc>
          <w:tcPr>
            <w:tcW w:w="567" w:type="dxa"/>
          </w:tcPr>
          <w:p w14:paraId="6E7F8462" w14:textId="59280971" w:rsidR="00D77F4F" w:rsidRPr="00D454CB" w:rsidRDefault="00D77F4F" w:rsidP="00D77F4F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 w:rsidR="001F045E" w:rsidRPr="00D454CB">
              <w:rPr>
                <w:b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60CD4BC3" w14:textId="15584A15" w:rsidR="001F045E" w:rsidRPr="00EE12DE" w:rsidRDefault="00EE12DE" w:rsidP="001F045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Situationen i Israel och Palestina (UU15)</w:t>
            </w:r>
          </w:p>
          <w:p w14:paraId="5F79F3BC" w14:textId="77777777" w:rsidR="00EB407E" w:rsidRPr="00061B3D" w:rsidRDefault="00EB407E" w:rsidP="00EB407E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623D6096" w14:textId="64885826" w:rsidR="00EF07E0" w:rsidRPr="00D454CB" w:rsidRDefault="00EB407E" w:rsidP="00EB407E">
            <w:pPr>
              <w:rPr>
                <w:bCs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2D06A8AD" w14:textId="513616DE" w:rsidR="00EF07E0" w:rsidRPr="00D454CB" w:rsidRDefault="00EF07E0" w:rsidP="00D77F4F">
            <w:pPr>
              <w:rPr>
                <w:bCs/>
              </w:rPr>
            </w:pPr>
          </w:p>
        </w:tc>
      </w:tr>
      <w:tr w:rsidR="00EE12DE" w:rsidRPr="0013710D" w14:paraId="4E7D5C55" w14:textId="77777777" w:rsidTr="00BC1EF7">
        <w:trPr>
          <w:trHeight w:val="884"/>
        </w:trPr>
        <w:tc>
          <w:tcPr>
            <w:tcW w:w="567" w:type="dxa"/>
          </w:tcPr>
          <w:p w14:paraId="2CC0EFCC" w14:textId="7C9EA853" w:rsidR="00EE12DE" w:rsidRPr="00D454CB" w:rsidRDefault="00EE12DE" w:rsidP="00D77F4F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>
              <w:rPr>
                <w:b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6E00897" w14:textId="77777777" w:rsidR="00EE12DE" w:rsidRDefault="00EE12DE" w:rsidP="001F045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FN i svensk utrikespolitik (UU16)</w:t>
            </w:r>
          </w:p>
          <w:p w14:paraId="6BB65D86" w14:textId="7A7F2FD5" w:rsidR="00EB407E" w:rsidRPr="00061B3D" w:rsidRDefault="00EB407E" w:rsidP="00EB407E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inledde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00BC2FAB" w14:textId="4E2EC142" w:rsidR="00EB407E" w:rsidRDefault="00EB407E" w:rsidP="00EB407E">
            <w:pPr>
              <w:widowControl/>
              <w:spacing w:after="200" w:line="280" w:lineRule="exact"/>
              <w:rPr>
                <w:b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</w:tc>
      </w:tr>
      <w:tr w:rsidR="005D45F6" w:rsidRPr="0013710D" w14:paraId="4E8CF7B3" w14:textId="77777777" w:rsidTr="00BC1EF7">
        <w:trPr>
          <w:trHeight w:val="884"/>
        </w:trPr>
        <w:tc>
          <w:tcPr>
            <w:tcW w:w="567" w:type="dxa"/>
          </w:tcPr>
          <w:p w14:paraId="45AF58E5" w14:textId="3E285183" w:rsidR="005D45F6" w:rsidRDefault="005D45F6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12D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26692923" w14:textId="6189B369" w:rsidR="005D45F6" w:rsidRPr="003B6BA0" w:rsidRDefault="00FA2B5D" w:rsidP="00EC5025">
            <w:pPr>
              <w:rPr>
                <w:b/>
                <w:bCs/>
              </w:rPr>
            </w:pPr>
            <w:r w:rsidRPr="003B6BA0">
              <w:rPr>
                <w:b/>
              </w:rPr>
              <w:t>Inkomna handlingar</w:t>
            </w:r>
            <w:r w:rsidR="00B50015" w:rsidRPr="003B6BA0">
              <w:rPr>
                <w:b/>
              </w:rPr>
              <w:br/>
            </w:r>
          </w:p>
          <w:p w14:paraId="12567BAA" w14:textId="3055C0FD" w:rsidR="00B50015" w:rsidRPr="003B6BA0" w:rsidRDefault="00FA2B5D" w:rsidP="00EC5025">
            <w:r w:rsidRPr="003B6BA0">
              <w:t>Inkomna handlingar anmäldes enligt bilaga.</w:t>
            </w:r>
          </w:p>
          <w:p w14:paraId="72F22547" w14:textId="0C28EF02" w:rsidR="00FA2B5D" w:rsidRPr="003B6BA0" w:rsidRDefault="00FA2B5D" w:rsidP="00FA2B5D">
            <w:pPr>
              <w:rPr>
                <w:i/>
                <w:iCs/>
              </w:rPr>
            </w:pPr>
          </w:p>
        </w:tc>
      </w:tr>
      <w:tr w:rsidR="00B50015" w:rsidRPr="0013710D" w14:paraId="67475F66" w14:textId="77777777" w:rsidTr="00BC1EF7">
        <w:trPr>
          <w:trHeight w:val="884"/>
        </w:trPr>
        <w:tc>
          <w:tcPr>
            <w:tcW w:w="567" w:type="dxa"/>
          </w:tcPr>
          <w:p w14:paraId="5A8FAA88" w14:textId="45285D98" w:rsidR="00B50015" w:rsidRPr="00CC1C68" w:rsidRDefault="00B50015" w:rsidP="00B5001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12D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707920C" w14:textId="6CC89EC9" w:rsidR="00B50015" w:rsidRDefault="00B50015" w:rsidP="00B50015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678078A2" w14:textId="77777777" w:rsidR="00EF07E0" w:rsidRPr="003B6BA0" w:rsidRDefault="00EF07E0" w:rsidP="00B50015">
            <w:pPr>
              <w:rPr>
                <w:b/>
                <w:bCs/>
              </w:rPr>
            </w:pPr>
          </w:p>
          <w:p w14:paraId="548E044A" w14:textId="77115B56" w:rsidR="004F2010" w:rsidRPr="003B6BA0" w:rsidRDefault="00B50015" w:rsidP="00B50015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</w:t>
            </w:r>
            <w:r w:rsidR="002C5572">
              <w:rPr>
                <w:bCs/>
              </w:rPr>
              <w:t>20</w:t>
            </w:r>
            <w:r w:rsidR="002D5BF4">
              <w:rPr>
                <w:bCs/>
              </w:rPr>
              <w:t xml:space="preserve"> och besöksprotokoll 2026/26:1</w:t>
            </w:r>
            <w:r w:rsidR="002C5572">
              <w:rPr>
                <w:bCs/>
              </w:rPr>
              <w:t>7</w:t>
            </w:r>
            <w:r w:rsidR="00731A3F">
              <w:rPr>
                <w:bCs/>
              </w:rPr>
              <w:t>.</w:t>
            </w:r>
            <w:r w:rsidR="00F111A5" w:rsidRPr="003B6BA0">
              <w:rPr>
                <w:bCs/>
              </w:rPr>
              <w:br/>
            </w:r>
          </w:p>
        </w:tc>
      </w:tr>
      <w:tr w:rsidR="00F111A5" w:rsidRPr="002B6EE1" w14:paraId="222D9D62" w14:textId="77777777" w:rsidTr="00BC1EF7">
        <w:trPr>
          <w:trHeight w:val="884"/>
        </w:trPr>
        <w:tc>
          <w:tcPr>
            <w:tcW w:w="567" w:type="dxa"/>
          </w:tcPr>
          <w:p w14:paraId="5E3E50F9" w14:textId="3E4BE718" w:rsidR="00F111A5" w:rsidRPr="003B6BA0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 w:rsidR="00EE12D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5DBF0A1C" w14:textId="64D178C5" w:rsidR="008F6B8D" w:rsidRDefault="00F111A5" w:rsidP="001F045E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/>
              </w:rPr>
              <w:t>Kanslimeddelande</w:t>
            </w:r>
          </w:p>
          <w:p w14:paraId="485C5A6E" w14:textId="453996E5" w:rsidR="00DC209B" w:rsidRDefault="008F6B8D" w:rsidP="00DC209B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2C0A81">
              <w:rPr>
                <w:bCs/>
              </w:rPr>
              <w:t>beslutade</w:t>
            </w:r>
            <w:r>
              <w:rPr>
                <w:bCs/>
              </w:rPr>
              <w:t>:</w:t>
            </w:r>
            <w:r w:rsidR="00F111A5" w:rsidRPr="003B6BA0">
              <w:rPr>
                <w:bCs/>
              </w:rPr>
              <w:br/>
              <w:t xml:space="preserve">- </w:t>
            </w:r>
            <w:r>
              <w:rPr>
                <w:bCs/>
              </w:rPr>
              <w:t xml:space="preserve">att </w:t>
            </w:r>
            <w:r w:rsidR="00DC209B" w:rsidRPr="00DC209B">
              <w:rPr>
                <w:bCs/>
              </w:rPr>
              <w:t>torsdagen den 5 februari kl. 10</w:t>
            </w:r>
            <w:r w:rsidR="00DC209B">
              <w:rPr>
                <w:bCs/>
              </w:rPr>
              <w:t>.</w:t>
            </w:r>
            <w:r w:rsidR="00DC209B" w:rsidRPr="00DC209B">
              <w:rPr>
                <w:bCs/>
              </w:rPr>
              <w:t>30-11</w:t>
            </w:r>
            <w:r w:rsidR="00DC209B">
              <w:rPr>
                <w:bCs/>
              </w:rPr>
              <w:t>.</w:t>
            </w:r>
            <w:r w:rsidR="00DC209B" w:rsidRPr="00DC209B">
              <w:rPr>
                <w:bCs/>
              </w:rPr>
              <w:t>15</w:t>
            </w:r>
            <w:r w:rsidR="00DC209B">
              <w:rPr>
                <w:bCs/>
              </w:rPr>
              <w:t xml:space="preserve"> ta emot </w:t>
            </w:r>
            <w:r w:rsidR="00DC209B" w:rsidRPr="00DC209B">
              <w:rPr>
                <w:bCs/>
              </w:rPr>
              <w:t xml:space="preserve">Human </w:t>
            </w:r>
            <w:proofErr w:type="spellStart"/>
            <w:r w:rsidR="00DC209B" w:rsidRPr="00DC209B">
              <w:rPr>
                <w:bCs/>
              </w:rPr>
              <w:t>Rights</w:t>
            </w:r>
            <w:proofErr w:type="spellEnd"/>
            <w:r w:rsidR="00DC209B" w:rsidRPr="00DC209B">
              <w:rPr>
                <w:bCs/>
              </w:rPr>
              <w:t xml:space="preserve"> Watch Rysslandschef </w:t>
            </w:r>
            <w:proofErr w:type="spellStart"/>
            <w:r w:rsidR="00DC209B" w:rsidRPr="00DC209B">
              <w:rPr>
                <w:bCs/>
              </w:rPr>
              <w:t>Tanya</w:t>
            </w:r>
            <w:proofErr w:type="spellEnd"/>
            <w:r w:rsidR="00DC209B" w:rsidRPr="00DC209B">
              <w:rPr>
                <w:bCs/>
              </w:rPr>
              <w:t xml:space="preserve"> </w:t>
            </w:r>
            <w:proofErr w:type="spellStart"/>
            <w:r w:rsidR="00DC209B" w:rsidRPr="00DC209B">
              <w:rPr>
                <w:bCs/>
              </w:rPr>
              <w:t>Lokshina</w:t>
            </w:r>
            <w:proofErr w:type="spellEnd"/>
            <w:r w:rsidR="00DC209B" w:rsidRPr="00DC209B">
              <w:rPr>
                <w:bCs/>
              </w:rPr>
              <w:t xml:space="preserve">. </w:t>
            </w:r>
            <w:r w:rsidR="00DC209B">
              <w:rPr>
                <w:bCs/>
              </w:rPr>
              <w:br/>
              <w:t xml:space="preserve">- att Stefan Olsson (M) deltar vid IPU:s </w:t>
            </w:r>
            <w:proofErr w:type="gramStart"/>
            <w:r w:rsidR="00DC209B">
              <w:rPr>
                <w:bCs/>
              </w:rPr>
              <w:t>152:a</w:t>
            </w:r>
            <w:proofErr w:type="gramEnd"/>
            <w:r w:rsidR="00DC209B">
              <w:rPr>
                <w:bCs/>
              </w:rPr>
              <w:t xml:space="preserve"> församling samt sidoprogram i Istanbul, Turkiet den 15-19 april. </w:t>
            </w:r>
          </w:p>
          <w:p w14:paraId="5BE287A7" w14:textId="709AFB3C" w:rsidR="00457E1D" w:rsidRDefault="008F6B8D" w:rsidP="00457E1D">
            <w:r>
              <w:t xml:space="preserve">Utskottet </w:t>
            </w:r>
            <w:r w:rsidR="002C0A81">
              <w:t>informerades</w:t>
            </w:r>
            <w:r>
              <w:t xml:space="preserve"> om:</w:t>
            </w:r>
            <w:r w:rsidR="00F111A5" w:rsidRPr="003B6BA0">
              <w:br/>
              <w:t xml:space="preserve">- </w:t>
            </w:r>
            <w:r w:rsidR="002507BD">
              <w:t>att</w:t>
            </w:r>
            <w:r w:rsidR="00DC209B">
              <w:t xml:space="preserve"> följande ledamöter har anmält intresse att delta i länsbesöket till Östergötland:</w:t>
            </w:r>
            <w:r w:rsidR="00EB407E">
              <w:t xml:space="preserve"> Aron Emilsson (SD), Yasmine Eriksson (SD), Joar Forsell (L), Ann-Sofie Alm (M), Håkan Svenneling (V), Magnus Berntsson (KD), Kerstin Lundgren (C), </w:t>
            </w:r>
            <w:r w:rsidR="00EB407E" w:rsidRPr="00EB407E">
              <w:t>John E Weinerhall (M)</w:t>
            </w:r>
            <w:r w:rsidR="00EB407E">
              <w:t xml:space="preserve">, </w:t>
            </w:r>
            <w:r w:rsidR="00EB407E" w:rsidRPr="00EB407E">
              <w:t>Jacob Risberg (MP)</w:t>
            </w:r>
            <w:r w:rsidR="00EB407E">
              <w:t xml:space="preserve">, Katarina Tolgfors (M), Rasmus Giertz (SD), </w:t>
            </w:r>
            <w:r w:rsidR="00EB407E" w:rsidRPr="00EB407E">
              <w:t>Lotta Johnsson Fornarve (V)</w:t>
            </w:r>
            <w:r w:rsidR="00EB407E">
              <w:t>.</w:t>
            </w:r>
            <w:r w:rsidR="00EB407E">
              <w:br/>
              <w:t xml:space="preserve">- att följande ledamöter har anmält intresse att delta i länsbesöket till </w:t>
            </w:r>
            <w:r w:rsidR="00A46D43">
              <w:t>Norrbotten</w:t>
            </w:r>
            <w:r w:rsidR="00EB407E">
              <w:t xml:space="preserve">: </w:t>
            </w:r>
            <w:r w:rsidR="00457E1D">
              <w:t>Aron Emilsson (SD), Morgan Johansson (S), Fredrik Ahlstedt (M), Alexandra Völker (S), Yasmine Eriksson (SD)</w:t>
            </w:r>
          </w:p>
          <w:p w14:paraId="60A7D402" w14:textId="0DFBFDB4" w:rsidR="00EB407E" w:rsidRDefault="00457E1D" w:rsidP="00457E1D">
            <w:r>
              <w:t xml:space="preserve">Linnea Wickman (S), Annika Strandhäll (S), Ann-Sofie Alm (M), Håkan Svenneling (V), Magnus Berntsson (KD), Kerstin Lundgren </w:t>
            </w:r>
            <w:r>
              <w:lastRenderedPageBreak/>
              <w:t xml:space="preserve">(C), </w:t>
            </w:r>
            <w:r w:rsidRPr="00457E1D">
              <w:t>John E Weinerhall (M)</w:t>
            </w:r>
            <w:r>
              <w:t xml:space="preserve">, </w:t>
            </w:r>
            <w:r w:rsidRPr="00457E1D">
              <w:t>Jacob Risberg (MP)</w:t>
            </w:r>
            <w:r>
              <w:t xml:space="preserve">, Stefan Olsson (M), Katarina Tolgfors (M), Rasmus Giertz (SD), Lotta Johnsson Fornarve (V), Anna Lasses (C), Azra </w:t>
            </w:r>
            <w:proofErr w:type="spellStart"/>
            <w:r>
              <w:t>Muranovic</w:t>
            </w:r>
            <w:proofErr w:type="spellEnd"/>
            <w:r>
              <w:t xml:space="preserve"> (S), Joar Forssell (L).</w:t>
            </w:r>
          </w:p>
          <w:p w14:paraId="17B55293" w14:textId="7CDDB64E" w:rsidR="00EB407E" w:rsidRPr="003B6BA0" w:rsidRDefault="00EB407E" w:rsidP="00EB407E"/>
        </w:tc>
      </w:tr>
      <w:tr w:rsidR="00543AA1" w:rsidRPr="002B6EE1" w14:paraId="722F4181" w14:textId="77777777" w:rsidTr="00BC1EF7">
        <w:trPr>
          <w:trHeight w:val="884"/>
        </w:trPr>
        <w:tc>
          <w:tcPr>
            <w:tcW w:w="567" w:type="dxa"/>
          </w:tcPr>
          <w:p w14:paraId="4D82C38F" w14:textId="2D2828C0" w:rsidR="00543AA1" w:rsidRPr="003B6BA0" w:rsidRDefault="00543AA1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E12D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AD36A81" w14:textId="77777777" w:rsidR="00543AA1" w:rsidRDefault="00543AA1" w:rsidP="001F045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 xml:space="preserve">Övrig fråga </w:t>
            </w:r>
          </w:p>
          <w:p w14:paraId="70E897AB" w14:textId="3042812F" w:rsidR="00533DB9" w:rsidRDefault="002C5572" w:rsidP="00533DB9">
            <w:r>
              <w:t xml:space="preserve">Ledamoten Johan Büser (S) lyfte </w:t>
            </w:r>
            <w:r w:rsidR="00B41823">
              <w:t xml:space="preserve">att den utrikespolitiska debatten den 18 februari sammanfaller med </w:t>
            </w:r>
            <w:r w:rsidR="00533DB9">
              <w:t xml:space="preserve">OSSE:s </w:t>
            </w:r>
            <w:r w:rsidR="00F834C7">
              <w:t>p</w:t>
            </w:r>
            <w:r w:rsidR="00533DB9">
              <w:t>arlamentariska församlings vintersession</w:t>
            </w:r>
            <w:r w:rsidR="00F834C7">
              <w:t xml:space="preserve"> och att det </w:t>
            </w:r>
            <w:r w:rsidR="00BF32CA">
              <w:t xml:space="preserve">för </w:t>
            </w:r>
            <w:r w:rsidR="00F834C7">
              <w:t>framtiden vore önskvärt</w:t>
            </w:r>
            <w:r w:rsidR="00A76A1D">
              <w:t xml:space="preserve"> att </w:t>
            </w:r>
            <w:r w:rsidR="004202A4">
              <w:t xml:space="preserve">Riksdagens </w:t>
            </w:r>
            <w:r w:rsidR="00A76A1D">
              <w:t>kammarkansli har</w:t>
            </w:r>
            <w:r w:rsidR="00F834C7">
              <w:t xml:space="preserve"> de olika parlamentariska församlingarnas planering i åtanke </w:t>
            </w:r>
            <w:r w:rsidR="00BF32CA">
              <w:t xml:space="preserve">vid val </w:t>
            </w:r>
            <w:r w:rsidR="00F834C7">
              <w:t>av datum för debatten.</w:t>
            </w:r>
          </w:p>
          <w:p w14:paraId="2C952EC0" w14:textId="5BB604F2" w:rsidR="00533DB9" w:rsidRPr="002C5572" w:rsidRDefault="00533DB9" w:rsidP="00533DB9"/>
        </w:tc>
      </w:tr>
      <w:tr w:rsidR="00F111A5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197882B2" w:rsidR="00F111A5" w:rsidRPr="002B6EE1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EE12D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1633001" w14:textId="77777777" w:rsidR="00F111A5" w:rsidRPr="003B6BA0" w:rsidRDefault="00F111A5" w:rsidP="00F111A5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60668EB1" w:rsidR="00F111A5" w:rsidRPr="003B6BA0" w:rsidRDefault="00F111A5" w:rsidP="00F111A5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 w:rsidR="001F045E">
              <w:rPr>
                <w:bCs/>
              </w:rPr>
              <w:t>t</w:t>
            </w:r>
            <w:r w:rsidR="0059350C">
              <w:rPr>
                <w:bCs/>
              </w:rPr>
              <w:t>orsdagen</w:t>
            </w:r>
            <w:r w:rsidR="001F045E">
              <w:rPr>
                <w:bCs/>
              </w:rPr>
              <w:t xml:space="preserve"> den </w:t>
            </w:r>
            <w:r w:rsidR="00817C68">
              <w:rPr>
                <w:bCs/>
              </w:rPr>
              <w:t>5 februari</w:t>
            </w:r>
            <w:r w:rsidRPr="003B6BA0">
              <w:rPr>
                <w:bCs/>
              </w:rPr>
              <w:t xml:space="preserve"> kl. </w:t>
            </w:r>
            <w:r w:rsidR="0059350C">
              <w:rPr>
                <w:bCs/>
              </w:rPr>
              <w:t>09.30</w:t>
            </w:r>
            <w:r w:rsidRPr="003B6BA0">
              <w:rPr>
                <w:bCs/>
              </w:rPr>
              <w:t>.</w:t>
            </w:r>
          </w:p>
        </w:tc>
      </w:tr>
    </w:tbl>
    <w:p w14:paraId="5BECA8FD" w14:textId="77777777" w:rsidR="00790483" w:rsidRDefault="00790483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47F2FA6" w:rsidR="00E97ABF" w:rsidRPr="006F350C" w:rsidRDefault="00EE12DE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2F4E121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E12DE">
              <w:t>5 februari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E8E6760" w:rsidR="001248C4" w:rsidRPr="004B327E" w:rsidRDefault="00EE12DE" w:rsidP="006F1C58">
            <w:pPr>
              <w:tabs>
                <w:tab w:val="left" w:pos="1701"/>
              </w:tabs>
            </w:pPr>
            <w:r>
              <w:t>Aron Emilsson</w:t>
            </w:r>
            <w:r w:rsidR="00EF07E0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1BD1709C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EF07E0">
              <w:rPr>
                <w:sz w:val="20"/>
              </w:rPr>
              <w:t>2</w:t>
            </w:r>
            <w:r w:rsidR="00EE12DE">
              <w:rPr>
                <w:sz w:val="20"/>
              </w:rPr>
              <w:t>1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189F3568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1A7E27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2ED0938D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6E74">
              <w:rPr>
                <w:sz w:val="19"/>
                <w:szCs w:val="19"/>
              </w:rPr>
              <w:t xml:space="preserve"> </w:t>
            </w:r>
            <w:r w:rsidR="001A7E27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38DD3BD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A7E27">
              <w:rPr>
                <w:sz w:val="19"/>
                <w:szCs w:val="19"/>
              </w:rPr>
              <w:t xml:space="preserve"> </w:t>
            </w:r>
            <w:proofErr w:type="gramStart"/>
            <w:r w:rsidR="001A7E27">
              <w:rPr>
                <w:sz w:val="19"/>
                <w:szCs w:val="19"/>
              </w:rPr>
              <w:t>3-8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6BA5316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C223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2D7D64C4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109C8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8109C8" w:rsidRPr="004A0318" w:rsidRDefault="008109C8" w:rsidP="008109C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1A4DA54A" w:rsidR="008109C8" w:rsidRPr="00993706" w:rsidRDefault="001A7E27" w:rsidP="008109C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0178CB01" w:rsidR="008109C8" w:rsidRPr="00993706" w:rsidRDefault="00635D35" w:rsidP="008109C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12108669" w:rsidR="008109C8" w:rsidRPr="00993706" w:rsidRDefault="00635D35" w:rsidP="008109C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1BDCE287" w:rsidR="008109C8" w:rsidRPr="001B42F6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8109C8" w:rsidRPr="00993706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36B41D25" w:rsidR="008109C8" w:rsidRPr="0004578D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8109C8" w:rsidRPr="00284231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8109C8" w:rsidRPr="00FE5589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8109C8" w:rsidRPr="00FE5589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304A5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2FCAB6DD" w:rsidR="004304A5" w:rsidRPr="00993706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4304A5" w:rsidRPr="00993706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0DC39419" w:rsidR="004304A5" w:rsidRPr="00993706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4304A5" w:rsidRPr="00993706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23154159" w:rsidR="004304A5" w:rsidRPr="00993706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4304A5" w:rsidRPr="00993706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08D73092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36CEE9A3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5A784964" w:rsidR="004304A5" w:rsidRPr="00900235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0ED611DB" w:rsidR="004304A5" w:rsidRPr="00136879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0A984291" w:rsidR="004304A5" w:rsidRPr="0027730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0E3E7963" w:rsidR="004304A5" w:rsidRPr="00063258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0C019255" w:rsidR="004304A5" w:rsidRPr="00DC223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3AE5D9D9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4304A5" w:rsidRPr="00516E3B" w:rsidRDefault="004304A5" w:rsidP="004304A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4304A5" w:rsidRPr="00516E3B" w:rsidRDefault="004304A5" w:rsidP="004304A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4304A5" w:rsidRPr="00516E3B" w:rsidRDefault="004304A5" w:rsidP="004304A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4304A5" w:rsidRPr="00516E3B" w:rsidRDefault="004304A5" w:rsidP="004304A5">
            <w:pPr>
              <w:rPr>
                <w:b/>
                <w:bCs/>
                <w:sz w:val="20"/>
              </w:rPr>
            </w:pPr>
          </w:p>
        </w:tc>
      </w:tr>
      <w:tr w:rsidR="004304A5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4577C2AB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4D96DF01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2FF5FA83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4E3A3EF0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1EE32630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4304A5" w:rsidRPr="002F53EA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1E73F83C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434CAFB0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6FFCBACB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423D977A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4304A5" w:rsidRPr="002F53EA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4304A5" w:rsidRPr="002F53EA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Olle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Thorell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5F2DE7EE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3D37964B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44972D5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12366EE6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0B3CB670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4304A5" w:rsidRPr="002F53EA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4304A5" w:rsidRPr="002F53EA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7F277C8F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3A99E6CA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5C6C705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6B2CEE81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332FA69A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4304A5" w:rsidRPr="002F53EA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4304A5" w:rsidRPr="0004578D" w:rsidRDefault="004304A5" w:rsidP="004304A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6206CEAA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1DF23C0E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70F6B362" w:rsidR="004304A5" w:rsidRPr="002F53EA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18E4F9E0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46173976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4304A5" w:rsidRPr="002F53EA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3A334ACA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1895C235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44481FA1" w:rsidR="004304A5" w:rsidRPr="002F53EA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032F5B1C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7595F608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1139E86A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3377AD23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46FEC92C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040443B4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5CC90AF6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49F4ECD5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542E8AF5" w:rsidR="004304A5" w:rsidRPr="002F53EA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255289FB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32A61015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4304A5" w:rsidRPr="00FE558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27B66891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0D3999BC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5888BE9C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760E0F9B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696F384E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27C3B83E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1BD65D6B" w:rsidR="004304A5" w:rsidRPr="00004DC0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1479B36F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1BE56233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F8C76FD" w:rsidR="004304A5" w:rsidRPr="001B42F6" w:rsidRDefault="004304A5" w:rsidP="004304A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4304A5" w:rsidRPr="00246B39" w:rsidRDefault="004304A5" w:rsidP="004304A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4304A5" w:rsidRPr="002F53EA" w:rsidRDefault="004304A5" w:rsidP="004304A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4304A5" w:rsidRPr="003504FA" w:rsidRDefault="004304A5" w:rsidP="004304A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4304A5" w:rsidRPr="003504FA" w:rsidRDefault="004304A5" w:rsidP="004304A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147D32DD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18B04F21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3ED85B76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1590A4D6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1A7FE85C" w:rsidR="004304A5" w:rsidRPr="002F53E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4304A5" w:rsidRPr="002F53E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39399B34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26E303DA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6E178E05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1E0AB5B2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7203EC9C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04770563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6516630E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38195B50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3801CFFD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1B990AE5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56160025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25107C23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70A38E4A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4304A5" w:rsidRPr="004A0318" w:rsidRDefault="004304A5" w:rsidP="004304A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4304A5" w:rsidRPr="004A0318" w:rsidRDefault="004304A5" w:rsidP="004304A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6D9499A3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4304A5" w:rsidRPr="001B42F6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304A5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22150534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B756938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02524E35" w:rsidR="004304A5" w:rsidRPr="00004DC0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0E803A5C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29342480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320948A1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3D604A25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243DA85D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3894EA16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Muranovic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2A8EF7F5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49CB4E64" w:rsidR="004304A5" w:rsidRPr="0004578D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178B41C0" w:rsidR="004304A5" w:rsidRPr="00004DC0" w:rsidRDefault="001A7E27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061788E5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4FEB7C07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1801F349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F97E82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43E52B4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DCB3D7D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16622251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21E98363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0BAA5E1F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334D0B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1DDEE9B9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59ED49F2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7F3AB721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0902C9DE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0BB92C83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0A90749D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62D655D1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4B06FAE0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9BA221A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4304A5" w:rsidRPr="00915B99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38821E25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0EC139A6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42EE15B4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0B74360F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04BB1B16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B2FA80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3EFC8A1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42C3623F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56A4CDB3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1E0798E8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34BA3492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161B69E5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1EEA1B06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2481B42E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667F93F9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41194E66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2CB37DF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13E69024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32E5FAE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028C2CF1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190AD41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05CCA6B1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95"/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53A72843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4EC07D69" w:rsidR="004304A5" w:rsidRPr="0004578D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499814A3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ECA5824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4F773991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4304A5" w:rsidRPr="00334D0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4304A5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4304A5" w:rsidRPr="00516E3B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58BCDDE0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56625244" w14:textId="77777777" w:rsidTr="00430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27F94991" w:rsidR="004304A5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Annelie Sjöberg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6A5C95D7" w:rsidR="004304A5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7CED5722" w:rsidR="004304A5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3834A11F" w:rsidR="004304A5" w:rsidRPr="00004DC0" w:rsidRDefault="00635D35" w:rsidP="004304A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71791EEF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2BE846E5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2193F8B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A53E" w14:textId="4D3190CB" w:rsidR="004304A5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DA6" w14:textId="77777777" w:rsidR="004304A5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E701" w14:textId="77777777" w:rsidR="004304A5" w:rsidRPr="0004578D" w:rsidRDefault="004304A5" w:rsidP="004304A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C1D8" w14:textId="77777777" w:rsidR="004304A5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2F3" w14:textId="77777777" w:rsidR="004304A5" w:rsidRPr="00004DC0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490E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83C4" w14:textId="77777777" w:rsidR="004304A5" w:rsidRPr="00004DC0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DBC57" w14:textId="732BB8F3" w:rsidR="004304A5" w:rsidRPr="001B42F6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F09AE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33B4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57E7C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252A2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8E6CB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AE0B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AFC89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6CE84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D6C83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8DBEC" w14:textId="77777777" w:rsidR="004304A5" w:rsidRPr="003504FA" w:rsidRDefault="004304A5" w:rsidP="004304A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A9CE" w14:textId="77777777" w:rsidR="004304A5" w:rsidRPr="003504FA" w:rsidRDefault="004304A5" w:rsidP="004304A5">
            <w:pPr>
              <w:rPr>
                <w:sz w:val="20"/>
              </w:rPr>
            </w:pPr>
          </w:p>
        </w:tc>
      </w:tr>
      <w:tr w:rsidR="004304A5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4304A5" w:rsidRPr="007B7057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4304A5" w:rsidRPr="007B7057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4304A5" w:rsidRPr="007B7057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5A318D" w14:textId="77777777" w:rsidR="004304A5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  <w:p w14:paraId="552EF08C" w14:textId="1171C333" w:rsidR="004304A5" w:rsidRPr="007B7057" w:rsidRDefault="004304A5" w:rsidP="004304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5" w:type="dxa"/>
          </w:tcPr>
          <w:p w14:paraId="04CF2106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4304A5" w:rsidRPr="003504FA" w:rsidRDefault="004304A5" w:rsidP="004304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4304A5" w:rsidRPr="003504FA" w:rsidRDefault="004304A5" w:rsidP="004304A5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E0A60"/>
    <w:multiLevelType w:val="hybridMultilevel"/>
    <w:tmpl w:val="6DEA0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A14CD"/>
    <w:multiLevelType w:val="hybridMultilevel"/>
    <w:tmpl w:val="5FC0A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7"/>
  </w:num>
  <w:num w:numId="4">
    <w:abstractNumId w:val="22"/>
  </w:num>
  <w:num w:numId="5">
    <w:abstractNumId w:val="6"/>
  </w:num>
  <w:num w:numId="6">
    <w:abstractNumId w:val="24"/>
  </w:num>
  <w:num w:numId="7">
    <w:abstractNumId w:val="40"/>
  </w:num>
  <w:num w:numId="8">
    <w:abstractNumId w:val="46"/>
  </w:num>
  <w:num w:numId="9">
    <w:abstractNumId w:val="44"/>
  </w:num>
  <w:num w:numId="10">
    <w:abstractNumId w:val="12"/>
  </w:num>
  <w:num w:numId="11">
    <w:abstractNumId w:val="19"/>
  </w:num>
  <w:num w:numId="12">
    <w:abstractNumId w:val="31"/>
  </w:num>
  <w:num w:numId="13">
    <w:abstractNumId w:val="7"/>
  </w:num>
  <w:num w:numId="14">
    <w:abstractNumId w:val="18"/>
  </w:num>
  <w:num w:numId="15">
    <w:abstractNumId w:val="11"/>
  </w:num>
  <w:num w:numId="16">
    <w:abstractNumId w:val="34"/>
  </w:num>
  <w:num w:numId="17">
    <w:abstractNumId w:val="37"/>
  </w:num>
  <w:num w:numId="18">
    <w:abstractNumId w:val="2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20"/>
  </w:num>
  <w:num w:numId="24">
    <w:abstractNumId w:val="39"/>
  </w:num>
  <w:num w:numId="25">
    <w:abstractNumId w:val="26"/>
  </w:num>
  <w:num w:numId="26">
    <w:abstractNumId w:val="41"/>
  </w:num>
  <w:num w:numId="27">
    <w:abstractNumId w:val="21"/>
  </w:num>
  <w:num w:numId="28">
    <w:abstractNumId w:val="5"/>
  </w:num>
  <w:num w:numId="29">
    <w:abstractNumId w:val="47"/>
  </w:num>
  <w:num w:numId="30">
    <w:abstractNumId w:val="0"/>
  </w:num>
  <w:num w:numId="31">
    <w:abstractNumId w:val="35"/>
  </w:num>
  <w:num w:numId="32">
    <w:abstractNumId w:val="13"/>
  </w:num>
  <w:num w:numId="33">
    <w:abstractNumId w:val="4"/>
  </w:num>
  <w:num w:numId="34">
    <w:abstractNumId w:val="45"/>
  </w:num>
  <w:num w:numId="35">
    <w:abstractNumId w:val="38"/>
  </w:num>
  <w:num w:numId="36">
    <w:abstractNumId w:val="28"/>
  </w:num>
  <w:num w:numId="37">
    <w:abstractNumId w:val="1"/>
  </w:num>
  <w:num w:numId="38">
    <w:abstractNumId w:val="43"/>
  </w:num>
  <w:num w:numId="39">
    <w:abstractNumId w:val="36"/>
  </w:num>
  <w:num w:numId="40">
    <w:abstractNumId w:val="2"/>
  </w:num>
  <w:num w:numId="41">
    <w:abstractNumId w:val="9"/>
  </w:num>
  <w:num w:numId="42">
    <w:abstractNumId w:val="23"/>
  </w:num>
  <w:num w:numId="43">
    <w:abstractNumId w:val="25"/>
  </w:num>
  <w:num w:numId="44">
    <w:abstractNumId w:val="17"/>
  </w:num>
  <w:num w:numId="45">
    <w:abstractNumId w:val="16"/>
  </w:num>
  <w:num w:numId="46">
    <w:abstractNumId w:val="42"/>
  </w:num>
  <w:num w:numId="47">
    <w:abstractNumId w:val="33"/>
  </w:num>
  <w:num w:numId="4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07BD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F4C"/>
    <w:rsid w:val="007F1B0B"/>
    <w:rsid w:val="007F2CFC"/>
    <w:rsid w:val="007F313A"/>
    <w:rsid w:val="007F3563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2D32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77F4F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152</TotalTime>
  <Pages>3</Pages>
  <Words>754</Words>
  <Characters>3876</Characters>
  <Application>Microsoft Office Word</Application>
  <DocSecurity>0</DocSecurity>
  <Lines>1938</Lines>
  <Paragraphs>289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14</cp:revision>
  <cp:lastPrinted>2026-01-27T12:28:00Z</cp:lastPrinted>
  <dcterms:created xsi:type="dcterms:W3CDTF">2026-01-29T10:04:00Z</dcterms:created>
  <dcterms:modified xsi:type="dcterms:W3CDTF">2026-01-30T09:54:00Z</dcterms:modified>
</cp:coreProperties>
</file>