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F04EA260C146E684F195848D51AB7C"/>
        </w:placeholder>
        <w:text/>
      </w:sdtPr>
      <w:sdtEndPr/>
      <w:sdtContent>
        <w:p w:rsidRPr="009B062B" w:rsidR="00AF30DD" w:rsidP="008D3D75" w:rsidRDefault="00AF30DD" w14:paraId="34A239F7" w14:textId="77777777">
          <w:pPr>
            <w:pStyle w:val="Rubrik1"/>
            <w:spacing w:after="300"/>
          </w:pPr>
          <w:r w:rsidRPr="009B062B">
            <w:t>Förslag till riksdagsbeslut</w:t>
          </w:r>
        </w:p>
      </w:sdtContent>
    </w:sdt>
    <w:sdt>
      <w:sdtPr>
        <w:alias w:val="Yrkande 1"/>
        <w:tag w:val="6cd118c1-5a17-4cf8-a0b1-0821c5e34e0c"/>
        <w:id w:val="-1715882183"/>
        <w:lock w:val="sdtLocked"/>
      </w:sdtPr>
      <w:sdtEndPr/>
      <w:sdtContent>
        <w:p w:rsidR="000F3CAB" w:rsidRDefault="009B192E" w14:paraId="197F89FB" w14:textId="67D98C45">
          <w:pPr>
            <w:pStyle w:val="Frslagstext"/>
          </w:pPr>
          <w:r>
            <w:t>Riksdagen ställer sig bakom det som anförs i motionen om att brandberedskapen mot skogsbränder måste höjas och tillkännager detta för regeringen.</w:t>
          </w:r>
        </w:p>
      </w:sdtContent>
    </w:sdt>
    <w:sdt>
      <w:sdtPr>
        <w:alias w:val="Yrkande 2"/>
        <w:tag w:val="d131b76f-3972-4fe5-bf75-06254bc3de2f"/>
        <w:id w:val="424002719"/>
        <w:lock w:val="sdtLocked"/>
      </w:sdtPr>
      <w:sdtEndPr/>
      <w:sdtContent>
        <w:p w:rsidR="000F3CAB" w:rsidRDefault="009B192E" w14:paraId="368E2CE5" w14:textId="77777777">
          <w:pPr>
            <w:pStyle w:val="Frslagstext"/>
          </w:pPr>
          <w:r>
            <w:t>Riksdagen ställer sig bakom det som anförs i motionen om att Sverige behöver se över sin brandbekämpningskapacitet med fler brandflygplan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68CA7DF1C84896971FF4C91F7B0920"/>
        </w:placeholder>
        <w:text/>
      </w:sdtPr>
      <w:sdtEndPr/>
      <w:sdtContent>
        <w:p w:rsidRPr="009B062B" w:rsidR="006D79C9" w:rsidP="00333E95" w:rsidRDefault="006D79C9" w14:paraId="34A239FA" w14:textId="77777777">
          <w:pPr>
            <w:pStyle w:val="Rubrik1"/>
          </w:pPr>
          <w:r>
            <w:t>Motivering</w:t>
          </w:r>
        </w:p>
      </w:sdtContent>
    </w:sdt>
    <w:p w:rsidR="00AB7174" w:rsidP="00AB7174" w:rsidRDefault="00AB7174" w14:paraId="34A239FB" w14:textId="1F83D30C">
      <w:pPr>
        <w:pStyle w:val="Normalutanindragellerluft"/>
      </w:pPr>
      <w:r>
        <w:t>Situationen i Sverige under sommaren 2018 med torrt och varmt väder vållade stora problem som i förlängningen kom att äventyra människors egendom och säkerhet. Det är naturligtvis mycket allvarligt att Sverige inte klarade av att skydda sina invånare och landets tillgångar mot stora skador vid bränderna, och detta måste därför med kraft åt</w:t>
      </w:r>
      <w:r w:rsidR="001B71E5">
        <w:softHyphen/>
      </w:r>
      <w:r>
        <w:t>gärdas. Sverige måste höja beredskapen och kapaciteten för att bekämpa skogs</w:t>
      </w:r>
      <w:bookmarkStart w:name="_GoBack" w:id="1"/>
      <w:bookmarkEnd w:id="1"/>
      <w:r>
        <w:t xml:space="preserve">bränder. </w:t>
      </w:r>
    </w:p>
    <w:p w:rsidRPr="00AB7174" w:rsidR="00AB7174" w:rsidP="00AB7174" w:rsidRDefault="00AB7174" w14:paraId="34A239FC" w14:textId="77777777">
      <w:r w:rsidRPr="00AB7174">
        <w:t xml:space="preserve">Situationen som uppstod under sommarens bränder 2018 där både räddningstjänsten och de drabbade i mångt och mycket tvingades invänta hjälp från utlandet är inte acceptabel. </w:t>
      </w:r>
    </w:p>
    <w:p w:rsidRPr="00AB7174" w:rsidR="00AB7174" w:rsidP="00AB7174" w:rsidRDefault="00AB7174" w14:paraId="34A239FD" w14:textId="77777777">
      <w:r w:rsidRPr="00AB7174">
        <w:t xml:space="preserve">Beslutsvägarna och beredskapen måste trimmas upp och effektiviseras. Dessutom måste Sverige ha tillgång till en ökad släckningskapacitet från fler egna brandflygplan som kan sättas in tidigt i arbetet och som snabbt och effektivt kan släcka bränderna för att därmed minska spridningsriskerna. </w:t>
      </w:r>
    </w:p>
    <w:p w:rsidRPr="00AB7174" w:rsidR="00AB7174" w:rsidP="00AB7174" w:rsidRDefault="00AB7174" w14:paraId="34A239FE" w14:textId="2BB41698">
      <w:r w:rsidRPr="00AB7174">
        <w:t>Sveriges skogar är ryggraden i vår välfärd och de får inte gå förlora</w:t>
      </w:r>
      <w:r w:rsidR="00382296">
        <w:t>de</w:t>
      </w:r>
      <w:r w:rsidRPr="00AB7174">
        <w:t xml:space="preserve"> för att vi inte kan släcka bränderna inom rimlig tid. </w:t>
      </w:r>
    </w:p>
    <w:p w:rsidR="00AB7174" w:rsidP="00AB7174" w:rsidRDefault="00AB7174" w14:paraId="34A239FF" w14:textId="3099D2D7">
      <w:pPr>
        <w:pStyle w:val="Normalutanindragellerluft"/>
      </w:pPr>
      <w:r>
        <w:t xml:space="preserve">Sverige måste ta fram en tydlig handlingsplan </w:t>
      </w:r>
      <w:r w:rsidR="00382296">
        <w:t>för</w:t>
      </w:r>
      <w:r>
        <w:t xml:space="preserve"> hur vi bekämpar dessa skogsbränder och hur vi kan omorganisera släckningsutrustning och personal på ett effektivt sätt.</w:t>
      </w:r>
    </w:p>
    <w:sdt>
      <w:sdtPr>
        <w:rPr>
          <w:i/>
          <w:noProof/>
        </w:rPr>
        <w:alias w:val="CC_Underskrifter"/>
        <w:tag w:val="CC_Underskrifter"/>
        <w:id w:val="583496634"/>
        <w:lock w:val="sdtContentLocked"/>
        <w:placeholder>
          <w:docPart w:val="9B6A683403CF40F291243F1FD4932E0A"/>
        </w:placeholder>
      </w:sdtPr>
      <w:sdtEndPr>
        <w:rPr>
          <w:i w:val="0"/>
          <w:noProof w:val="0"/>
        </w:rPr>
      </w:sdtEndPr>
      <w:sdtContent>
        <w:p w:rsidR="008D3D75" w:rsidP="008D3D75" w:rsidRDefault="008D3D75" w14:paraId="6555148A" w14:textId="77777777"/>
        <w:p w:rsidRPr="008E0FE2" w:rsidR="004801AC" w:rsidP="008D3D75" w:rsidRDefault="00857440" w14:paraId="34A23A04" w14:textId="1227D3C3"/>
      </w:sdtContent>
    </w:sdt>
    <w:tbl>
      <w:tblPr>
        <w:tblW w:w="5000" w:type="pct"/>
        <w:tblLook w:val="04A0" w:firstRow="1" w:lastRow="0" w:firstColumn="1" w:lastColumn="0" w:noHBand="0" w:noVBand="1"/>
        <w:tblCaption w:val="underskrifter"/>
      </w:tblPr>
      <w:tblGrid>
        <w:gridCol w:w="4252"/>
        <w:gridCol w:w="4252"/>
      </w:tblGrid>
      <w:tr w:rsidR="00397EAE" w14:paraId="499A2DF6" w14:textId="77777777">
        <w:trPr>
          <w:cantSplit/>
        </w:trPr>
        <w:tc>
          <w:tcPr>
            <w:tcW w:w="50" w:type="pct"/>
            <w:vAlign w:val="bottom"/>
          </w:tcPr>
          <w:p w:rsidR="00397EAE" w:rsidRDefault="00382296" w14:paraId="294FB3FB" w14:textId="77777777">
            <w:pPr>
              <w:pStyle w:val="Underskrifter"/>
            </w:pPr>
            <w:r>
              <w:t>Sten Bergheden (M)</w:t>
            </w:r>
          </w:p>
        </w:tc>
        <w:tc>
          <w:tcPr>
            <w:tcW w:w="50" w:type="pct"/>
            <w:vAlign w:val="bottom"/>
          </w:tcPr>
          <w:p w:rsidR="00397EAE" w:rsidRDefault="00397EAE" w14:paraId="71B86226" w14:textId="77777777">
            <w:pPr>
              <w:pStyle w:val="Underskrifter"/>
            </w:pPr>
          </w:p>
        </w:tc>
      </w:tr>
    </w:tbl>
    <w:p w:rsidR="0072281A" w:rsidRDefault="0072281A" w14:paraId="28FCC8ED" w14:textId="77777777"/>
    <w:sectPr w:rsidR="007228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14F7A" w14:textId="77777777" w:rsidR="008E2F76" w:rsidRDefault="008E2F76" w:rsidP="000C1CAD">
      <w:pPr>
        <w:spacing w:line="240" w:lineRule="auto"/>
      </w:pPr>
      <w:r>
        <w:separator/>
      </w:r>
    </w:p>
  </w:endnote>
  <w:endnote w:type="continuationSeparator" w:id="0">
    <w:p w14:paraId="3ED74E41" w14:textId="77777777" w:rsidR="008E2F76" w:rsidRDefault="008E2F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3A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3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3A16" w14:textId="77DD6E5C" w:rsidR="00262EA3" w:rsidRPr="008D3D75" w:rsidRDefault="00262EA3" w:rsidP="008D3D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34759" w14:textId="77777777" w:rsidR="008E2F76" w:rsidRDefault="008E2F76" w:rsidP="000C1CAD">
      <w:pPr>
        <w:spacing w:line="240" w:lineRule="auto"/>
      </w:pPr>
      <w:r>
        <w:separator/>
      </w:r>
    </w:p>
  </w:footnote>
  <w:footnote w:type="continuationSeparator" w:id="0">
    <w:p w14:paraId="58B862A1" w14:textId="77777777" w:rsidR="008E2F76" w:rsidRDefault="008E2F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3A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A23A17" wp14:editId="34A23A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A23A1B" w14:textId="77777777" w:rsidR="00262EA3" w:rsidRDefault="00857440" w:rsidP="008103B5">
                          <w:pPr>
                            <w:jc w:val="right"/>
                          </w:pPr>
                          <w:sdt>
                            <w:sdtPr>
                              <w:alias w:val="CC_Noformat_Partikod"/>
                              <w:tag w:val="CC_Noformat_Partikod"/>
                              <w:id w:val="-53464382"/>
                              <w:placeholder>
                                <w:docPart w:val="D9F826A82350473A90A20BA9FCD1D67A"/>
                              </w:placeholder>
                              <w:text/>
                            </w:sdtPr>
                            <w:sdtEndPr/>
                            <w:sdtContent>
                              <w:r w:rsidR="00AB7174">
                                <w:t>M</w:t>
                              </w:r>
                            </w:sdtContent>
                          </w:sdt>
                          <w:sdt>
                            <w:sdtPr>
                              <w:alias w:val="CC_Noformat_Partinummer"/>
                              <w:tag w:val="CC_Noformat_Partinummer"/>
                              <w:id w:val="-1709555926"/>
                              <w:placeholder>
                                <w:docPart w:val="200F1A2DAEDF4FF2B7E6A964731D31D0"/>
                              </w:placeholder>
                              <w:text/>
                            </w:sdtPr>
                            <w:sdtEndPr/>
                            <w:sdtContent>
                              <w:r w:rsidR="004712D1">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A23A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A23A1B" w14:textId="77777777" w:rsidR="00262EA3" w:rsidRDefault="00857440" w:rsidP="008103B5">
                    <w:pPr>
                      <w:jc w:val="right"/>
                    </w:pPr>
                    <w:sdt>
                      <w:sdtPr>
                        <w:alias w:val="CC_Noformat_Partikod"/>
                        <w:tag w:val="CC_Noformat_Partikod"/>
                        <w:id w:val="-53464382"/>
                        <w:placeholder>
                          <w:docPart w:val="D9F826A82350473A90A20BA9FCD1D67A"/>
                        </w:placeholder>
                        <w:text/>
                      </w:sdtPr>
                      <w:sdtEndPr/>
                      <w:sdtContent>
                        <w:r w:rsidR="00AB7174">
                          <w:t>M</w:t>
                        </w:r>
                      </w:sdtContent>
                    </w:sdt>
                    <w:sdt>
                      <w:sdtPr>
                        <w:alias w:val="CC_Noformat_Partinummer"/>
                        <w:tag w:val="CC_Noformat_Partinummer"/>
                        <w:id w:val="-1709555926"/>
                        <w:placeholder>
                          <w:docPart w:val="200F1A2DAEDF4FF2B7E6A964731D31D0"/>
                        </w:placeholder>
                        <w:text/>
                      </w:sdtPr>
                      <w:sdtEndPr/>
                      <w:sdtContent>
                        <w:r w:rsidR="004712D1">
                          <w:t>1302</w:t>
                        </w:r>
                      </w:sdtContent>
                    </w:sdt>
                  </w:p>
                </w:txbxContent>
              </v:textbox>
              <w10:wrap anchorx="page"/>
            </v:shape>
          </w:pict>
        </mc:Fallback>
      </mc:AlternateContent>
    </w:r>
  </w:p>
  <w:p w14:paraId="34A23A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3A0B" w14:textId="77777777" w:rsidR="00262EA3" w:rsidRDefault="00262EA3" w:rsidP="008563AC">
    <w:pPr>
      <w:jc w:val="right"/>
    </w:pPr>
  </w:p>
  <w:p w14:paraId="34A23A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3A0F" w14:textId="77777777" w:rsidR="00262EA3" w:rsidRDefault="008574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A23A19" wp14:editId="34A23A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A23A10" w14:textId="77777777" w:rsidR="00262EA3" w:rsidRDefault="00857440" w:rsidP="00A314CF">
    <w:pPr>
      <w:pStyle w:val="FSHNormal"/>
      <w:spacing w:before="40"/>
    </w:pPr>
    <w:sdt>
      <w:sdtPr>
        <w:alias w:val="CC_Noformat_Motionstyp"/>
        <w:tag w:val="CC_Noformat_Motionstyp"/>
        <w:id w:val="1162973129"/>
        <w:lock w:val="sdtContentLocked"/>
        <w15:appearance w15:val="hidden"/>
        <w:text/>
      </w:sdtPr>
      <w:sdtEndPr/>
      <w:sdtContent>
        <w:r w:rsidR="00A77FCA">
          <w:t>Enskild motion</w:t>
        </w:r>
      </w:sdtContent>
    </w:sdt>
    <w:r w:rsidR="00821B36">
      <w:t xml:space="preserve"> </w:t>
    </w:r>
    <w:sdt>
      <w:sdtPr>
        <w:alias w:val="CC_Noformat_Partikod"/>
        <w:tag w:val="CC_Noformat_Partikod"/>
        <w:id w:val="1471015553"/>
        <w:text/>
      </w:sdtPr>
      <w:sdtEndPr/>
      <w:sdtContent>
        <w:r w:rsidR="00AB7174">
          <w:t>M</w:t>
        </w:r>
      </w:sdtContent>
    </w:sdt>
    <w:sdt>
      <w:sdtPr>
        <w:alias w:val="CC_Noformat_Partinummer"/>
        <w:tag w:val="CC_Noformat_Partinummer"/>
        <w:id w:val="-2014525982"/>
        <w:text/>
      </w:sdtPr>
      <w:sdtEndPr/>
      <w:sdtContent>
        <w:r w:rsidR="004712D1">
          <w:t>1302</w:t>
        </w:r>
      </w:sdtContent>
    </w:sdt>
  </w:p>
  <w:p w14:paraId="34A23A11" w14:textId="77777777" w:rsidR="00262EA3" w:rsidRPr="008227B3" w:rsidRDefault="008574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A23A12" w14:textId="77777777" w:rsidR="00262EA3" w:rsidRPr="008227B3" w:rsidRDefault="008574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7FC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7FCA">
          <w:t>:1352</w:t>
        </w:r>
      </w:sdtContent>
    </w:sdt>
  </w:p>
  <w:p w14:paraId="34A23A13" w14:textId="77777777" w:rsidR="00262EA3" w:rsidRDefault="0085744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77FCA">
          <w:t>av Sten Bergheden (M)</w:t>
        </w:r>
      </w:sdtContent>
    </w:sdt>
  </w:p>
  <w:sdt>
    <w:sdtPr>
      <w:alias w:val="CC_Noformat_Rubtext"/>
      <w:tag w:val="CC_Noformat_Rubtext"/>
      <w:id w:val="-218060500"/>
      <w:lock w:val="sdtLocked"/>
      <w:placeholder>
        <w:docPart w:val="896B2B8830414AC4A8B3ABB990A9BF25"/>
      </w:placeholder>
      <w:text/>
    </w:sdtPr>
    <w:sdtEndPr/>
    <w:sdtContent>
      <w:p w14:paraId="34A23A14" w14:textId="2ED7950E" w:rsidR="00262EA3" w:rsidRDefault="00A77FCA" w:rsidP="00283E0F">
        <w:pPr>
          <w:pStyle w:val="FSHRub2"/>
        </w:pPr>
        <w:r>
          <w:t xml:space="preserve">Ökad brandberedskap mot skogsbränder </w:t>
        </w:r>
      </w:p>
    </w:sdtContent>
  </w:sdt>
  <w:sdt>
    <w:sdtPr>
      <w:alias w:val="CC_Boilerplate_3"/>
      <w:tag w:val="CC_Boilerplate_3"/>
      <w:id w:val="1606463544"/>
      <w:lock w:val="sdtContentLocked"/>
      <w15:appearance w15:val="hidden"/>
      <w:text w:multiLine="1"/>
    </w:sdtPr>
    <w:sdtEndPr/>
    <w:sdtContent>
      <w:p w14:paraId="34A23A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B71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D5"/>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CAB"/>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1E5"/>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7E2"/>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9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EAE"/>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D1"/>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33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81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03E"/>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4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75"/>
    <w:rsid w:val="008D3F72"/>
    <w:rsid w:val="008D4102"/>
    <w:rsid w:val="008D46A6"/>
    <w:rsid w:val="008D48C2"/>
    <w:rsid w:val="008D5722"/>
    <w:rsid w:val="008D5F45"/>
    <w:rsid w:val="008D6E3F"/>
    <w:rsid w:val="008D7C55"/>
    <w:rsid w:val="008E07A5"/>
    <w:rsid w:val="008E0FE2"/>
    <w:rsid w:val="008E1B42"/>
    <w:rsid w:val="008E26ED"/>
    <w:rsid w:val="008E2C46"/>
    <w:rsid w:val="008E2F7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2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CA"/>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17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BB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A239F6"/>
  <w15:chartTrackingRefBased/>
  <w15:docId w15:val="{56FBD38B-3A65-416C-BDA2-6FEF698D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F04EA260C146E684F195848D51AB7C"/>
        <w:category>
          <w:name w:val="Allmänt"/>
          <w:gallery w:val="placeholder"/>
        </w:category>
        <w:types>
          <w:type w:val="bbPlcHdr"/>
        </w:types>
        <w:behaviors>
          <w:behavior w:val="content"/>
        </w:behaviors>
        <w:guid w:val="{4D15705F-8CDD-4EA2-83B5-D25D07C75977}"/>
      </w:docPartPr>
      <w:docPartBody>
        <w:p w:rsidR="009854F8" w:rsidRDefault="004A4F7F">
          <w:pPr>
            <w:pStyle w:val="15F04EA260C146E684F195848D51AB7C"/>
          </w:pPr>
          <w:r w:rsidRPr="005A0A93">
            <w:rPr>
              <w:rStyle w:val="Platshllartext"/>
            </w:rPr>
            <w:t>Förslag till riksdagsbeslut</w:t>
          </w:r>
        </w:p>
      </w:docPartBody>
    </w:docPart>
    <w:docPart>
      <w:docPartPr>
        <w:name w:val="7868CA7DF1C84896971FF4C91F7B0920"/>
        <w:category>
          <w:name w:val="Allmänt"/>
          <w:gallery w:val="placeholder"/>
        </w:category>
        <w:types>
          <w:type w:val="bbPlcHdr"/>
        </w:types>
        <w:behaviors>
          <w:behavior w:val="content"/>
        </w:behaviors>
        <w:guid w:val="{EA5659C4-A2CB-4637-B683-D502BE8E44FA}"/>
      </w:docPartPr>
      <w:docPartBody>
        <w:p w:rsidR="009854F8" w:rsidRDefault="004A4F7F">
          <w:pPr>
            <w:pStyle w:val="7868CA7DF1C84896971FF4C91F7B0920"/>
          </w:pPr>
          <w:r w:rsidRPr="005A0A93">
            <w:rPr>
              <w:rStyle w:val="Platshllartext"/>
            </w:rPr>
            <w:t>Motivering</w:t>
          </w:r>
        </w:p>
      </w:docPartBody>
    </w:docPart>
    <w:docPart>
      <w:docPartPr>
        <w:name w:val="D9F826A82350473A90A20BA9FCD1D67A"/>
        <w:category>
          <w:name w:val="Allmänt"/>
          <w:gallery w:val="placeholder"/>
        </w:category>
        <w:types>
          <w:type w:val="bbPlcHdr"/>
        </w:types>
        <w:behaviors>
          <w:behavior w:val="content"/>
        </w:behaviors>
        <w:guid w:val="{36DF2C60-E1C3-41F9-98FA-422187F3BF6C}"/>
      </w:docPartPr>
      <w:docPartBody>
        <w:p w:rsidR="009854F8" w:rsidRDefault="004A4F7F">
          <w:pPr>
            <w:pStyle w:val="D9F826A82350473A90A20BA9FCD1D67A"/>
          </w:pPr>
          <w:r>
            <w:rPr>
              <w:rStyle w:val="Platshllartext"/>
            </w:rPr>
            <w:t xml:space="preserve"> </w:t>
          </w:r>
        </w:p>
      </w:docPartBody>
    </w:docPart>
    <w:docPart>
      <w:docPartPr>
        <w:name w:val="200F1A2DAEDF4FF2B7E6A964731D31D0"/>
        <w:category>
          <w:name w:val="Allmänt"/>
          <w:gallery w:val="placeholder"/>
        </w:category>
        <w:types>
          <w:type w:val="bbPlcHdr"/>
        </w:types>
        <w:behaviors>
          <w:behavior w:val="content"/>
        </w:behaviors>
        <w:guid w:val="{E1F7FAAF-7465-4299-A4A5-F68A478E54C9}"/>
      </w:docPartPr>
      <w:docPartBody>
        <w:p w:rsidR="009854F8" w:rsidRDefault="004A4F7F">
          <w:pPr>
            <w:pStyle w:val="200F1A2DAEDF4FF2B7E6A964731D31D0"/>
          </w:pPr>
          <w:r>
            <w:t xml:space="preserve"> </w:t>
          </w:r>
        </w:p>
      </w:docPartBody>
    </w:docPart>
    <w:docPart>
      <w:docPartPr>
        <w:name w:val="DefaultPlaceholder_-1854013440"/>
        <w:category>
          <w:name w:val="Allmänt"/>
          <w:gallery w:val="placeholder"/>
        </w:category>
        <w:types>
          <w:type w:val="bbPlcHdr"/>
        </w:types>
        <w:behaviors>
          <w:behavior w:val="content"/>
        </w:behaviors>
        <w:guid w:val="{A3E02ADA-260D-4A83-B6B9-EAB7B093942C}"/>
      </w:docPartPr>
      <w:docPartBody>
        <w:p w:rsidR="009854F8" w:rsidRDefault="005775B3">
          <w:r w:rsidRPr="007E5785">
            <w:rPr>
              <w:rStyle w:val="Platshllartext"/>
            </w:rPr>
            <w:t>Klicka eller tryck här för att ange text.</w:t>
          </w:r>
        </w:p>
      </w:docPartBody>
    </w:docPart>
    <w:docPart>
      <w:docPartPr>
        <w:name w:val="896B2B8830414AC4A8B3ABB990A9BF25"/>
        <w:category>
          <w:name w:val="Allmänt"/>
          <w:gallery w:val="placeholder"/>
        </w:category>
        <w:types>
          <w:type w:val="bbPlcHdr"/>
        </w:types>
        <w:behaviors>
          <w:behavior w:val="content"/>
        </w:behaviors>
        <w:guid w:val="{FF5BD38D-A085-4BD2-8D76-C053DB2DD93F}"/>
      </w:docPartPr>
      <w:docPartBody>
        <w:p w:rsidR="009854F8" w:rsidRDefault="005775B3">
          <w:r w:rsidRPr="007E5785">
            <w:rPr>
              <w:rStyle w:val="Platshllartext"/>
            </w:rPr>
            <w:t>[ange din text här]</w:t>
          </w:r>
        </w:p>
      </w:docPartBody>
    </w:docPart>
    <w:docPart>
      <w:docPartPr>
        <w:name w:val="9B6A683403CF40F291243F1FD4932E0A"/>
        <w:category>
          <w:name w:val="Allmänt"/>
          <w:gallery w:val="placeholder"/>
        </w:category>
        <w:types>
          <w:type w:val="bbPlcHdr"/>
        </w:types>
        <w:behaviors>
          <w:behavior w:val="content"/>
        </w:behaviors>
        <w:guid w:val="{8B0DF67E-F9A2-4407-98A1-D203F84BE1F0}"/>
      </w:docPartPr>
      <w:docPartBody>
        <w:p w:rsidR="00F8798B" w:rsidRDefault="00F879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B3"/>
    <w:rsid w:val="004A4F7F"/>
    <w:rsid w:val="005775B3"/>
    <w:rsid w:val="009854F8"/>
    <w:rsid w:val="00A0042C"/>
    <w:rsid w:val="00D32375"/>
    <w:rsid w:val="00F879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75B3"/>
    <w:rPr>
      <w:color w:val="F4B083" w:themeColor="accent2" w:themeTint="99"/>
    </w:rPr>
  </w:style>
  <w:style w:type="paragraph" w:customStyle="1" w:styleId="15F04EA260C146E684F195848D51AB7C">
    <w:name w:val="15F04EA260C146E684F195848D51AB7C"/>
  </w:style>
  <w:style w:type="paragraph" w:customStyle="1" w:styleId="FFC6D201DE63427DA542B04BFEDD7AF8">
    <w:name w:val="FFC6D201DE63427DA542B04BFEDD7A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E0C824A58D44F2B541A9464F0D6C10">
    <w:name w:val="B1E0C824A58D44F2B541A9464F0D6C10"/>
  </w:style>
  <w:style w:type="paragraph" w:customStyle="1" w:styleId="7868CA7DF1C84896971FF4C91F7B0920">
    <w:name w:val="7868CA7DF1C84896971FF4C91F7B0920"/>
  </w:style>
  <w:style w:type="paragraph" w:customStyle="1" w:styleId="D2D4C1C001DB44F7992B23AF5A8E6E5D">
    <w:name w:val="D2D4C1C001DB44F7992B23AF5A8E6E5D"/>
  </w:style>
  <w:style w:type="paragraph" w:customStyle="1" w:styleId="2A6EBBC8826F4FD4961F858FE047D4F1">
    <w:name w:val="2A6EBBC8826F4FD4961F858FE047D4F1"/>
  </w:style>
  <w:style w:type="paragraph" w:customStyle="1" w:styleId="D9F826A82350473A90A20BA9FCD1D67A">
    <w:name w:val="D9F826A82350473A90A20BA9FCD1D67A"/>
  </w:style>
  <w:style w:type="paragraph" w:customStyle="1" w:styleId="200F1A2DAEDF4FF2B7E6A964731D31D0">
    <w:name w:val="200F1A2DAEDF4FF2B7E6A964731D3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16D26-C3BB-4254-B9E9-EF0F02AD62EF}"/>
</file>

<file path=customXml/itemProps2.xml><?xml version="1.0" encoding="utf-8"?>
<ds:datastoreItem xmlns:ds="http://schemas.openxmlformats.org/officeDocument/2006/customXml" ds:itemID="{BCBB82C0-7D32-47D9-BA92-4DF6BCDC21B4}"/>
</file>

<file path=customXml/itemProps3.xml><?xml version="1.0" encoding="utf-8"?>
<ds:datastoreItem xmlns:ds="http://schemas.openxmlformats.org/officeDocument/2006/customXml" ds:itemID="{E8D1F594-CA10-4B73-B77C-DD486989B21D}"/>
</file>

<file path=docProps/app.xml><?xml version="1.0" encoding="utf-8"?>
<Properties xmlns="http://schemas.openxmlformats.org/officeDocument/2006/extended-properties" xmlns:vt="http://schemas.openxmlformats.org/officeDocument/2006/docPropsVTypes">
  <Template>Normal</Template>
  <TotalTime>13</TotalTime>
  <Pages>2</Pages>
  <Words>234</Words>
  <Characters>1355</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