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85C10" w:rsidRPr="00670F92" w:rsidTr="00485C1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85C10" w:rsidRPr="00670F92" w:rsidRDefault="0001315A" w:rsidP="00485C10">
            <w:pPr>
              <w:pStyle w:val="RSKRbeteckning"/>
              <w:spacing w:before="240"/>
            </w:pPr>
            <w:r w:rsidRPr="00670F92">
              <w:t>Riksdagsskrivelse</w:t>
            </w:r>
          </w:p>
          <w:p w:rsidR="00485C10" w:rsidRPr="00670F92" w:rsidRDefault="0001315A" w:rsidP="00485C10">
            <w:pPr>
              <w:pStyle w:val="RSKRbeteckning"/>
            </w:pPr>
            <w:r w:rsidRPr="00670F92">
              <w:t>2009/10</w:t>
            </w:r>
            <w:r w:rsidR="00485C10" w:rsidRPr="00670F92">
              <w:t>:</w:t>
            </w:r>
            <w:r w:rsidRPr="00670F92">
              <w:t>199</w:t>
            </w:r>
          </w:p>
        </w:tc>
        <w:tc>
          <w:tcPr>
            <w:tcW w:w="1134" w:type="dxa"/>
          </w:tcPr>
          <w:p w:rsidR="00485C10" w:rsidRPr="00670F92" w:rsidRDefault="00670F92" w:rsidP="00485C10">
            <w:pPr>
              <w:jc w:val="right"/>
            </w:pPr>
            <w:r w:rsidRPr="00670F9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5C10" w:rsidRPr="00670F92" w:rsidTr="00485C1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85C10" w:rsidRPr="00670F92" w:rsidRDefault="00485C10">
            <w:pPr>
              <w:rPr>
                <w:sz w:val="10"/>
              </w:rPr>
            </w:pPr>
          </w:p>
        </w:tc>
      </w:tr>
    </w:tbl>
    <w:p w:rsidR="00485C10" w:rsidRPr="00670F92" w:rsidRDefault="00485C10"/>
    <w:p w:rsidR="00485C10" w:rsidRPr="00670F92" w:rsidRDefault="0001315A" w:rsidP="00485C10">
      <w:pPr>
        <w:pStyle w:val="Mottagare1"/>
      </w:pPr>
      <w:r w:rsidRPr="00670F92">
        <w:t>Riksbanksfullmäktige</w:t>
      </w:r>
    </w:p>
    <w:p w:rsidR="00485C10" w:rsidRPr="00670F92" w:rsidRDefault="0001315A" w:rsidP="00485C10">
      <w:pPr>
        <w:pStyle w:val="Mottagare2"/>
      </w:pPr>
      <w:r w:rsidRPr="00670F92">
        <w:t xml:space="preserve"> </w:t>
      </w:r>
    </w:p>
    <w:p w:rsidR="00485C10" w:rsidRPr="00670F92" w:rsidRDefault="00485C10" w:rsidP="00485C10">
      <w:r w:rsidRPr="00670F92">
        <w:t xml:space="preserve">Med överlämnande av </w:t>
      </w:r>
      <w:r w:rsidR="0001315A" w:rsidRPr="00670F92">
        <w:t>finansutskottet</w:t>
      </w:r>
      <w:r w:rsidRPr="00670F92">
        <w:t xml:space="preserve">s betänkande </w:t>
      </w:r>
      <w:r w:rsidR="0001315A" w:rsidRPr="00670F92">
        <w:t>2009/10</w:t>
      </w:r>
      <w:r w:rsidRPr="00670F92">
        <w:t>:</w:t>
      </w:r>
      <w:r w:rsidR="0001315A" w:rsidRPr="00670F92">
        <w:t>FiU13</w:t>
      </w:r>
      <w:r w:rsidRPr="00670F92">
        <w:t xml:space="preserve"> </w:t>
      </w:r>
      <w:r w:rsidR="0001315A" w:rsidRPr="00670F92">
        <w:t>Medgivande för Riksbanken att ge kredit till Internationella valutafonden (IMF)</w:t>
      </w:r>
      <w:r w:rsidRPr="00670F92">
        <w:t xml:space="preserve"> får jag anmäla att riksdagen denna dag bifallit utskottets förslag till riksdagsbeslut.</w:t>
      </w:r>
    </w:p>
    <w:p w:rsidR="00485C10" w:rsidRPr="00670F92" w:rsidRDefault="00485C10" w:rsidP="00485C10">
      <w:pPr>
        <w:pStyle w:val="Stockholm"/>
      </w:pPr>
      <w:r w:rsidRPr="00670F92">
        <w:t xml:space="preserve">Stockholm </w:t>
      </w:r>
      <w:r w:rsidR="0001315A" w:rsidRPr="00670F92">
        <w:t>den 3 mars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5C10" w:rsidRPr="00670F92" w:rsidTr="00485C1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85C10" w:rsidRPr="00670F92" w:rsidRDefault="0001315A" w:rsidP="00485C10">
            <w:pPr>
              <w:pStyle w:val="AvsTalman"/>
            </w:pPr>
            <w:r w:rsidRPr="00670F92">
              <w:t>Per Westerberg</w:t>
            </w:r>
          </w:p>
        </w:tc>
        <w:tc>
          <w:tcPr>
            <w:tcW w:w="3628" w:type="dxa"/>
          </w:tcPr>
          <w:p w:rsidR="00485C10" w:rsidRPr="00670F92" w:rsidRDefault="0001315A" w:rsidP="00485C10">
            <w:pPr>
              <w:pStyle w:val="AvsTjnsteman"/>
            </w:pPr>
            <w:r w:rsidRPr="00670F92">
              <w:t>Ulf Christoffersson</w:t>
            </w:r>
          </w:p>
        </w:tc>
      </w:tr>
    </w:tbl>
    <w:p w:rsidR="00D85057" w:rsidRPr="00670F92" w:rsidRDefault="00D85057" w:rsidP="00485C10"/>
    <w:sectPr w:rsidR="00D85057" w:rsidRPr="00670F9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97B" w:rsidRPr="00670F92" w:rsidRDefault="00D4597B" w:rsidP="00485C10">
      <w:r w:rsidRPr="00670F92">
        <w:separator/>
      </w:r>
    </w:p>
  </w:endnote>
  <w:endnote w:type="continuationSeparator" w:id="0">
    <w:p w:rsidR="00D4597B" w:rsidRPr="00670F92" w:rsidRDefault="00D4597B" w:rsidP="00485C10">
      <w:r w:rsidRPr="00670F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97B" w:rsidRPr="00670F92" w:rsidRDefault="00D4597B" w:rsidP="00485C10">
      <w:r w:rsidRPr="00670F92">
        <w:separator/>
      </w:r>
    </w:p>
  </w:footnote>
  <w:footnote w:type="continuationSeparator" w:id="0">
    <w:p w:rsidR="00D4597B" w:rsidRPr="00670F92" w:rsidRDefault="00D4597B" w:rsidP="00485C10">
      <w:r w:rsidRPr="00670F92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10"/>
    <w:rsid w:val="0001315A"/>
    <w:rsid w:val="0009098F"/>
    <w:rsid w:val="000C2C42"/>
    <w:rsid w:val="000C2D8D"/>
    <w:rsid w:val="001667BD"/>
    <w:rsid w:val="001C2855"/>
    <w:rsid w:val="00224A43"/>
    <w:rsid w:val="00243D3C"/>
    <w:rsid w:val="00244660"/>
    <w:rsid w:val="0026798D"/>
    <w:rsid w:val="00485C10"/>
    <w:rsid w:val="00494007"/>
    <w:rsid w:val="004A0681"/>
    <w:rsid w:val="004C4FD0"/>
    <w:rsid w:val="004F1358"/>
    <w:rsid w:val="00503547"/>
    <w:rsid w:val="00510D48"/>
    <w:rsid w:val="00520ACD"/>
    <w:rsid w:val="005422B3"/>
    <w:rsid w:val="005F2290"/>
    <w:rsid w:val="00621003"/>
    <w:rsid w:val="00662397"/>
    <w:rsid w:val="006668C5"/>
    <w:rsid w:val="00667999"/>
    <w:rsid w:val="00670F92"/>
    <w:rsid w:val="00742F77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C346C"/>
    <w:rsid w:val="00CE37B3"/>
    <w:rsid w:val="00D4597B"/>
    <w:rsid w:val="00D644E9"/>
    <w:rsid w:val="00D85057"/>
    <w:rsid w:val="00DC0766"/>
    <w:rsid w:val="00E570D1"/>
    <w:rsid w:val="00F40C0C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88AD029-804C-4501-AA3F-5B84D435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85C1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85C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41</Words>
  <Characters>311</Characters>
  <Application>Microsoft Office Word</Application>
  <DocSecurity>4</DocSecurity>
  <Lines>14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2010-03-03T13:42:00Z</cp:lastPrinted>
  <dcterms:created xsi:type="dcterms:W3CDTF">2025-12-17T23:45:00Z</dcterms:created>
  <dcterms:modified xsi:type="dcterms:W3CDTF">2025-12-17T23:45:00Z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199</vt:lpwstr>
  </property>
  <property fmtid="{D5CDD505-2E9C-101B-9397-08002B2CF9AE}" pid="6" name="Datum">
    <vt:lpwstr>2010-03-03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Riksbanksfullmäktige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2009/10</vt:lpwstr>
  </property>
  <property fmtid="{D5CDD505-2E9C-101B-9397-08002B2CF9AE}" pid="16" name="RefNr">
    <vt:lpwstr>13</vt:lpwstr>
  </property>
  <property fmtid="{D5CDD505-2E9C-101B-9397-08002B2CF9AE}" pid="17" name="RefRubrik">
    <vt:lpwstr>Medgivande för Riksbanken att ge kredit till Internationella valutafonden (IMF)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2010</vt:lpwstr>
  </property>
</Properties>
</file>