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35FD9" w:rsidRPr="006758BE" w:rsidTr="00E35FD9">
        <w:tc>
          <w:tcPr>
            <w:tcW w:w="7228" w:type="dxa"/>
          </w:tcPr>
          <w:p w:rsidR="00E35FD9" w:rsidRPr="006758BE" w:rsidRDefault="00E35FD9" w:rsidP="00E35FD9">
            <w:pPr>
              <w:pStyle w:val="RSKRbeteckning"/>
              <w:spacing w:before="240"/>
            </w:pPr>
            <w:r w:rsidRPr="006758BE">
              <w:t>Riksdagsskrivelse</w:t>
            </w:r>
          </w:p>
          <w:p w:rsidR="00E35FD9" w:rsidRPr="006758BE" w:rsidRDefault="00E35FD9" w:rsidP="00E35FD9">
            <w:pPr>
              <w:pStyle w:val="RSKRbeteckning"/>
            </w:pPr>
            <w:r w:rsidRPr="006758BE">
              <w:t>2013/14:310</w:t>
            </w:r>
          </w:p>
        </w:tc>
        <w:tc>
          <w:tcPr>
            <w:tcW w:w="1134" w:type="dxa"/>
          </w:tcPr>
          <w:p w:rsidR="00E35FD9" w:rsidRPr="006758BE" w:rsidRDefault="00E35FD9" w:rsidP="00E35FD9">
            <w:pPr>
              <w:jc w:val="right"/>
            </w:pPr>
            <w:r w:rsidRPr="006758B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FD9" w:rsidRPr="006758BE" w:rsidTr="00E35FD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35FD9" w:rsidRPr="006758BE" w:rsidRDefault="00E35FD9" w:rsidP="00E35FD9">
            <w:pPr>
              <w:rPr>
                <w:sz w:val="10"/>
              </w:rPr>
            </w:pPr>
          </w:p>
        </w:tc>
      </w:tr>
    </w:tbl>
    <w:p w:rsidR="00CE5B19" w:rsidRPr="006758BE" w:rsidRDefault="00CE5B19" w:rsidP="00E35FD9"/>
    <w:p w:rsidR="00E35FD9" w:rsidRPr="006758BE" w:rsidRDefault="00E35FD9" w:rsidP="00E35FD9">
      <w:pPr>
        <w:pStyle w:val="Mottagare1"/>
      </w:pPr>
      <w:r w:rsidRPr="006758BE">
        <w:t>Regeringen</w:t>
      </w:r>
    </w:p>
    <w:p w:rsidR="00E35FD9" w:rsidRPr="006758BE" w:rsidRDefault="00E35FD9" w:rsidP="00E35FD9">
      <w:pPr>
        <w:pStyle w:val="Mottagare2"/>
      </w:pPr>
      <w:r w:rsidRPr="006758BE">
        <w:t>Miljödepartementet</w:t>
      </w:r>
    </w:p>
    <w:p w:rsidR="00E35FD9" w:rsidRPr="006758BE" w:rsidRDefault="00E35FD9" w:rsidP="00E35FD9">
      <w:r w:rsidRPr="006758BE">
        <w:t>Med överlämnande av miljö- och jordbruksutskottets betänkande 2013/14:MJU24 Hushållning med havsområden får jag anmäla att riksdagen denna dag bifallit utskottets förslag till riksdagsbeslut.</w:t>
      </w:r>
    </w:p>
    <w:p w:rsidR="00E35FD9" w:rsidRPr="006758BE" w:rsidRDefault="00E35FD9" w:rsidP="00E35FD9">
      <w:pPr>
        <w:pStyle w:val="Stockholm"/>
      </w:pPr>
      <w:r w:rsidRPr="006758BE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35FD9" w:rsidRPr="006758BE" w:rsidTr="00E35FD9">
        <w:tc>
          <w:tcPr>
            <w:tcW w:w="3628" w:type="dxa"/>
          </w:tcPr>
          <w:p w:rsidR="00E35FD9" w:rsidRPr="006758BE" w:rsidRDefault="00E35FD9" w:rsidP="00E35FD9">
            <w:pPr>
              <w:pStyle w:val="AvsTalman"/>
            </w:pPr>
            <w:r w:rsidRPr="006758BE">
              <w:t>Per Westerberg</w:t>
            </w:r>
          </w:p>
        </w:tc>
        <w:tc>
          <w:tcPr>
            <w:tcW w:w="3628" w:type="dxa"/>
          </w:tcPr>
          <w:p w:rsidR="00E35FD9" w:rsidRPr="006758BE" w:rsidRDefault="00E35FD9" w:rsidP="00E35FD9">
            <w:pPr>
              <w:pStyle w:val="AvsTjnsteman"/>
            </w:pPr>
            <w:r w:rsidRPr="006758BE">
              <w:t>Claes Mårtensson</w:t>
            </w:r>
          </w:p>
        </w:tc>
      </w:tr>
    </w:tbl>
    <w:p w:rsidR="00E35FD9" w:rsidRPr="006758BE" w:rsidRDefault="00E35FD9" w:rsidP="00E35FD9"/>
    <w:sectPr w:rsidR="00E35FD9" w:rsidRPr="006758B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D9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758BE"/>
    <w:rsid w:val="0068755D"/>
    <w:rsid w:val="00692153"/>
    <w:rsid w:val="006A4757"/>
    <w:rsid w:val="007D1F51"/>
    <w:rsid w:val="009E255A"/>
    <w:rsid w:val="009E4FA2"/>
    <w:rsid w:val="009F6619"/>
    <w:rsid w:val="00CE0BEB"/>
    <w:rsid w:val="00CE5B19"/>
    <w:rsid w:val="00E31940"/>
    <w:rsid w:val="00E35FD9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2C5ACD-29A8-4D58-BB57-37C832FB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2014-06-05T10:55:00Z</cp:lastPrinted>
  <dcterms:created xsi:type="dcterms:W3CDTF">2014-06-10T13:59:00Z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2013/14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24</vt:lpwstr>
  </property>
  <property fmtid="{D5CDD505-2E9C-101B-9397-08002B2CF9AE}" pid="17" name="RefRubrik">
    <vt:lpwstr>Hushållning med havsområden</vt:lpwstr>
  </property>
</Properties>
</file>