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3615462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267FD2BF58B14DD4AD6AE2E0234C9A3E"/>
        </w:placeholder>
        <w15:appearance w15:val="hidden"/>
        <w:text/>
      </w:sdtPr>
      <w:sdtEndPr/>
      <w:sdtContent>
        <w:p w:rsidR="00AF30DD" w:rsidP="00CC4C93" w:rsidRDefault="00AF30DD" w14:paraId="0361546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60a97ca-1375-475c-8608-4cc2ddd9f207"/>
        <w:id w:val="-2068095104"/>
        <w:lock w:val="sdtLocked"/>
      </w:sdtPr>
      <w:sdtEndPr/>
      <w:sdtContent>
        <w:p w:rsidR="005C1BB9" w:rsidRDefault="004A7786" w14:paraId="03615464" w14:textId="7BDBF153">
          <w:pPr>
            <w:pStyle w:val="Frslagstext"/>
          </w:pPr>
          <w:r>
            <w:t>Riksdagen tillkännager för regeringen som sin mening vad som anförs i motionen om fångst av vilda djur med levande lockfåglar.</w:t>
          </w:r>
        </w:p>
      </w:sdtContent>
    </w:sdt>
    <w:p w:rsidR="00AF30DD" w:rsidP="00AF30DD" w:rsidRDefault="000156D9" w14:paraId="03615465" w14:textId="77777777">
      <w:pPr>
        <w:pStyle w:val="Rubrik1"/>
      </w:pPr>
      <w:bookmarkStart w:name="MotionsStart" w:id="1"/>
      <w:bookmarkEnd w:id="1"/>
      <w:r>
        <w:t>Motivering</w:t>
      </w:r>
    </w:p>
    <w:p w:rsidR="0036305C" w:rsidP="0036305C" w:rsidRDefault="0036305C" w14:paraId="03615466" w14:textId="77777777">
      <w:pPr>
        <w:pStyle w:val="Normalutanindragellerluft"/>
      </w:pPr>
      <w:r>
        <w:t xml:space="preserve">I dag förekommer fångst av vilda djur i fällor med hjälp av levande lockfågel. Detta </w:t>
      </w:r>
      <w:r w:rsidR="00D1409A">
        <w:t xml:space="preserve">kan upplevas </w:t>
      </w:r>
      <w:r>
        <w:t xml:space="preserve">rimma illa med djurskyddslagen. </w:t>
      </w:r>
    </w:p>
    <w:p w:rsidR="00AF30DD" w:rsidP="0036305C" w:rsidRDefault="0036305C" w14:paraId="03615467" w14:textId="77777777">
      <w:pPr>
        <w:pStyle w:val="Normalutanindragellerluft"/>
      </w:pPr>
      <w:r>
        <w:t xml:space="preserve">Kanske behöver djurskyddslagen förtydligas så att detta uttryckligen förbjuds. I annat fall bör regeringen uppmärksamma länsstyrelserna på behovet av att följa upp att dagens </w:t>
      </w:r>
      <w:proofErr w:type="gramStart"/>
      <w:r>
        <w:t>regler efterlevs.</w:t>
      </w:r>
      <w:proofErr w:type="gramEnd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0FF01D5CB245AE816FAE7BD8D41B5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D3718" w:rsidRDefault="00010A26" w14:paraId="0361546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52E6" w:rsidRDefault="009A52E6" w14:paraId="0361546C" w14:textId="77777777"/>
    <w:sectPr w:rsidR="009A52E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1546E" w14:textId="77777777" w:rsidR="00687FF4" w:rsidRDefault="00687FF4" w:rsidP="000C1CAD">
      <w:pPr>
        <w:spacing w:line="240" w:lineRule="auto"/>
      </w:pPr>
      <w:r>
        <w:separator/>
      </w:r>
    </w:p>
  </w:endnote>
  <w:endnote w:type="continuationSeparator" w:id="0">
    <w:p w14:paraId="0361546F" w14:textId="77777777" w:rsidR="00687FF4" w:rsidRDefault="00687F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1547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1547A" w14:textId="77777777" w:rsidR="00E62786" w:rsidRDefault="00E6278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12:51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1546C" w14:textId="77777777" w:rsidR="00687FF4" w:rsidRDefault="00687FF4" w:rsidP="000C1CAD">
      <w:pPr>
        <w:spacing w:line="240" w:lineRule="auto"/>
      </w:pPr>
      <w:r>
        <w:separator/>
      </w:r>
    </w:p>
  </w:footnote>
  <w:footnote w:type="continuationSeparator" w:id="0">
    <w:p w14:paraId="0361546D" w14:textId="77777777" w:rsidR="00687FF4" w:rsidRDefault="00687F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361547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90D2F" w14:paraId="0361547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664</w:t>
        </w:r>
      </w:sdtContent>
    </w:sdt>
  </w:p>
  <w:p w:rsidR="00467151" w:rsidP="00283E0F" w:rsidRDefault="00C90D2F" w14:paraId="0361547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A7786" w14:paraId="03615478" w14:textId="2A3975F3">
        <w:pPr>
          <w:pStyle w:val="FSHRub2"/>
        </w:pPr>
        <w:r>
          <w:t>Fångst av vilda djur med levande lockfåglar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36154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36305C"/>
    <w:rsid w:val="00003CCB"/>
    <w:rsid w:val="00006BF0"/>
    <w:rsid w:val="00010168"/>
    <w:rsid w:val="00010A26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3718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10BE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E688F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305C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51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778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1BB9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87FF4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322E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A52E6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0F6F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0D2F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409A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2786"/>
    <w:rsid w:val="00E66F4E"/>
    <w:rsid w:val="00E71E88"/>
    <w:rsid w:val="00E72B6F"/>
    <w:rsid w:val="00E75807"/>
    <w:rsid w:val="00E7597A"/>
    <w:rsid w:val="00E75CE2"/>
    <w:rsid w:val="00E761DC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615462"/>
  <w15:chartTrackingRefBased/>
  <w15:docId w15:val="{D78B8C2E-50E7-42FA-8D89-5897EFC1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7FD2BF58B14DD4AD6AE2E0234C9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E4613-0918-4F8E-9D0E-4E45D888E413}"/>
      </w:docPartPr>
      <w:docPartBody>
        <w:p w:rsidR="0045096E" w:rsidRDefault="0048786B">
          <w:pPr>
            <w:pStyle w:val="267FD2BF58B14DD4AD6AE2E0234C9A3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20FF01D5CB245AE816FAE7BD8D41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2A69-108B-4824-A245-C34D8220FDB9}"/>
      </w:docPartPr>
      <w:docPartBody>
        <w:p w:rsidR="0045096E" w:rsidRDefault="0048786B">
          <w:pPr>
            <w:pStyle w:val="F20FF01D5CB245AE816FAE7BD8D41B5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6E"/>
    <w:rsid w:val="0045096E"/>
    <w:rsid w:val="004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67FD2BF58B14DD4AD6AE2E0234C9A3E">
    <w:name w:val="267FD2BF58B14DD4AD6AE2E0234C9A3E"/>
  </w:style>
  <w:style w:type="paragraph" w:customStyle="1" w:styleId="A1BF1B5FC2D3480F849E81C64BECCE68">
    <w:name w:val="A1BF1B5FC2D3480F849E81C64BECCE68"/>
  </w:style>
  <w:style w:type="paragraph" w:customStyle="1" w:styleId="F20FF01D5CB245AE816FAE7BD8D41B52">
    <w:name w:val="F20FF01D5CB245AE816FAE7BD8D41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681</RubrikLookup>
    <MotionGuid xmlns="00d11361-0b92-4bae-a181-288d6a55b763">c479e62c-af7a-4920-acbb-80ee23e0b69b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5F4D-4C28-4FC6-AFAA-57737BA7006F}"/>
</file>

<file path=customXml/itemProps2.xml><?xml version="1.0" encoding="utf-8"?>
<ds:datastoreItem xmlns:ds="http://schemas.openxmlformats.org/officeDocument/2006/customXml" ds:itemID="{43BDA8F2-5EBE-4FBC-A584-9E38F0D23A38}"/>
</file>

<file path=customXml/itemProps3.xml><?xml version="1.0" encoding="utf-8"?>
<ds:datastoreItem xmlns:ds="http://schemas.openxmlformats.org/officeDocument/2006/customXml" ds:itemID="{D163F023-2554-459B-9803-CC7645402742}"/>
</file>

<file path=customXml/itemProps4.xml><?xml version="1.0" encoding="utf-8"?>
<ds:datastoreItem xmlns:ds="http://schemas.openxmlformats.org/officeDocument/2006/customXml" ds:itemID="{8FEC2145-8059-4C80-8B50-6E5A049F1F5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77</Words>
  <Characters>441</Characters>
  <Application>Microsoft Office Word</Application>
  <DocSecurity>0</DocSecurity>
  <Lines>13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201415M1045 Fångst av vilda djur med levande lockfågel</vt:lpstr>
      <vt:lpstr/>
    </vt:vector>
  </TitlesOfParts>
  <Company>Riksdagen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201415M1045 Fångst av vilda djur med levande lockfågel</dc:title>
  <dc:subject/>
  <dc:creator>It-avdelningen</dc:creator>
  <cp:keywords/>
  <dc:description/>
  <cp:lastModifiedBy>Anders Norin</cp:lastModifiedBy>
  <cp:revision>9</cp:revision>
  <cp:lastPrinted>2014-11-04T11:51:00Z</cp:lastPrinted>
  <dcterms:created xsi:type="dcterms:W3CDTF">2014-10-20T10:34:00Z</dcterms:created>
  <dcterms:modified xsi:type="dcterms:W3CDTF">2014-11-06T21:19:00Z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*TEAB85E5EAFE9*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http://filur.riksdagen.se/drop/DropOffLibrary/TEAB85E5EAFE9.docx</vt:lpwstr>
  </property>
</Properties>
</file>