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3373" w:rsidRPr="00DE2A42" w:rsidTr="0019337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3373" w:rsidRPr="00DE2A42" w:rsidRDefault="001E6890" w:rsidP="00193373">
            <w:pPr>
              <w:pStyle w:val="RSKRbeteckning"/>
              <w:spacing w:before="240"/>
            </w:pPr>
            <w:r w:rsidRPr="00DE2A42">
              <w:t>Riksdagsskrivelse</w:t>
            </w:r>
          </w:p>
          <w:p w:rsidR="00193373" w:rsidRPr="00DE2A42" w:rsidRDefault="001E6890" w:rsidP="00193373">
            <w:pPr>
              <w:pStyle w:val="RSKRbeteckning"/>
            </w:pPr>
            <w:r w:rsidRPr="00DE2A42">
              <w:t>2008/09</w:t>
            </w:r>
            <w:r w:rsidR="00193373" w:rsidRPr="00DE2A42">
              <w:t>:</w:t>
            </w:r>
            <w:r w:rsidRPr="00DE2A42">
              <w:t>94</w:t>
            </w:r>
          </w:p>
        </w:tc>
        <w:tc>
          <w:tcPr>
            <w:tcW w:w="1134" w:type="dxa"/>
          </w:tcPr>
          <w:p w:rsidR="00193373" w:rsidRPr="00DE2A42" w:rsidRDefault="00DE2A42" w:rsidP="00193373">
            <w:pPr>
              <w:jc w:val="right"/>
            </w:pPr>
            <w:r w:rsidRPr="00DE2A4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373" w:rsidRPr="00DE2A42" w:rsidTr="0019337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3373" w:rsidRPr="00DE2A42" w:rsidRDefault="00193373">
            <w:pPr>
              <w:rPr>
                <w:sz w:val="10"/>
              </w:rPr>
            </w:pPr>
          </w:p>
        </w:tc>
      </w:tr>
    </w:tbl>
    <w:p w:rsidR="00193373" w:rsidRPr="00DE2A42" w:rsidRDefault="00193373"/>
    <w:p w:rsidR="00193373" w:rsidRPr="00DE2A42" w:rsidRDefault="001E6890" w:rsidP="00193373">
      <w:pPr>
        <w:pStyle w:val="Mottagare1"/>
      </w:pPr>
      <w:r w:rsidRPr="00DE2A42">
        <w:t>Regeringen</w:t>
      </w:r>
    </w:p>
    <w:p w:rsidR="00193373" w:rsidRPr="00DE2A42" w:rsidRDefault="001E6890" w:rsidP="00193373">
      <w:pPr>
        <w:pStyle w:val="Mottagare2"/>
      </w:pPr>
      <w:r w:rsidRPr="00DE2A42">
        <w:t>Näringsdepartementet</w:t>
      </w:r>
    </w:p>
    <w:p w:rsidR="00193373" w:rsidRPr="00DE2A42" w:rsidRDefault="00193373" w:rsidP="00193373">
      <w:r w:rsidRPr="00DE2A42">
        <w:t xml:space="preserve">Med överlämnande av </w:t>
      </w:r>
      <w:r w:rsidR="001E6890" w:rsidRPr="00DE2A42">
        <w:t>trafikutskottet</w:t>
      </w:r>
      <w:r w:rsidRPr="00DE2A42">
        <w:t xml:space="preserve">s betänkande </w:t>
      </w:r>
      <w:r w:rsidR="001E6890" w:rsidRPr="00DE2A42">
        <w:t>2008/09</w:t>
      </w:r>
      <w:r w:rsidRPr="00DE2A42">
        <w:t>:</w:t>
      </w:r>
      <w:r w:rsidR="001E6890" w:rsidRPr="00DE2A42">
        <w:t>TU3</w:t>
      </w:r>
      <w:r w:rsidRPr="00DE2A42">
        <w:t xml:space="preserve"> </w:t>
      </w:r>
      <w:r w:rsidR="001E6890" w:rsidRPr="00DE2A42">
        <w:t>Transportstyrelsen och dess verksamhet</w:t>
      </w:r>
      <w:r w:rsidRPr="00DE2A42">
        <w:t xml:space="preserve"> får jag anmäla att riksdagen denna dag bifallit utskottets förslag till riksdagsbeslut.</w:t>
      </w:r>
    </w:p>
    <w:p w:rsidR="00193373" w:rsidRPr="00DE2A42" w:rsidRDefault="00193373" w:rsidP="00193373">
      <w:pPr>
        <w:pStyle w:val="Stockholm"/>
      </w:pPr>
      <w:r w:rsidRPr="00DE2A42">
        <w:t xml:space="preserve">Stockholm </w:t>
      </w:r>
      <w:r w:rsidR="001E6890" w:rsidRPr="00DE2A42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3373" w:rsidRPr="00DE2A42" w:rsidTr="0019337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3373" w:rsidRPr="00DE2A42" w:rsidRDefault="001E6890" w:rsidP="00193373">
            <w:pPr>
              <w:pStyle w:val="AvsTalman"/>
            </w:pPr>
            <w:r w:rsidRPr="00DE2A42">
              <w:t>Per Westerberg</w:t>
            </w:r>
          </w:p>
        </w:tc>
        <w:tc>
          <w:tcPr>
            <w:tcW w:w="3628" w:type="dxa"/>
          </w:tcPr>
          <w:p w:rsidR="00193373" w:rsidRPr="00DE2A42" w:rsidRDefault="001E6890" w:rsidP="00193373">
            <w:pPr>
              <w:pStyle w:val="AvsTjnsteman"/>
            </w:pPr>
            <w:r w:rsidRPr="00DE2A42">
              <w:t>Ulf Christoffersson</w:t>
            </w:r>
          </w:p>
        </w:tc>
      </w:tr>
    </w:tbl>
    <w:p w:rsidR="00D85057" w:rsidRPr="00DE2A42" w:rsidRDefault="00D85057" w:rsidP="00193373"/>
    <w:sectPr w:rsidR="00D85057" w:rsidRPr="00DE2A4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73"/>
    <w:rsid w:val="0009098F"/>
    <w:rsid w:val="000C2D8D"/>
    <w:rsid w:val="001667BD"/>
    <w:rsid w:val="00193373"/>
    <w:rsid w:val="001C2855"/>
    <w:rsid w:val="001E6890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7A16"/>
    <w:rsid w:val="00852286"/>
    <w:rsid w:val="00860608"/>
    <w:rsid w:val="008D022D"/>
    <w:rsid w:val="009417EF"/>
    <w:rsid w:val="00980B45"/>
    <w:rsid w:val="009F0EC7"/>
    <w:rsid w:val="00A16D59"/>
    <w:rsid w:val="00A202D2"/>
    <w:rsid w:val="00AC3A6D"/>
    <w:rsid w:val="00BB222A"/>
    <w:rsid w:val="00BB66ED"/>
    <w:rsid w:val="00C1040E"/>
    <w:rsid w:val="00C72B82"/>
    <w:rsid w:val="00D644E9"/>
    <w:rsid w:val="00D85057"/>
    <w:rsid w:val="00D9284C"/>
    <w:rsid w:val="00DC0766"/>
    <w:rsid w:val="00DE2A42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562BF3-C7EB-41CA-9D5E-3CF861E8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92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2008-12-02T08:27:00Z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94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Transportstyrelsen och dess 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