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45444" w:rsidRPr="00141662" w:rsidTr="0044544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45444" w:rsidRPr="00141662" w:rsidRDefault="00B6179C" w:rsidP="00445444">
            <w:pPr>
              <w:pStyle w:val="RSKRbeteckning"/>
              <w:spacing w:before="240"/>
            </w:pPr>
            <w:r w:rsidRPr="00141662">
              <w:t>Riksdagsskrivelse</w:t>
            </w:r>
          </w:p>
          <w:p w:rsidR="00445444" w:rsidRPr="00141662" w:rsidRDefault="00B6179C" w:rsidP="00445444">
            <w:pPr>
              <w:pStyle w:val="RSKRbeteckning"/>
            </w:pPr>
            <w:r w:rsidRPr="00141662">
              <w:t>2009/10</w:t>
            </w:r>
            <w:r w:rsidR="00445444" w:rsidRPr="00141662">
              <w:t>:</w:t>
            </w:r>
            <w:r w:rsidRPr="00141662">
              <w:t>47</w:t>
            </w:r>
          </w:p>
        </w:tc>
        <w:tc>
          <w:tcPr>
            <w:tcW w:w="1134" w:type="dxa"/>
          </w:tcPr>
          <w:p w:rsidR="00445444" w:rsidRPr="00141662" w:rsidRDefault="00141662" w:rsidP="00445444">
            <w:pPr>
              <w:jc w:val="right"/>
            </w:pPr>
            <w:r w:rsidRPr="0014166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444" w:rsidRPr="00141662" w:rsidTr="0044544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45444" w:rsidRPr="00141662" w:rsidRDefault="00445444">
            <w:pPr>
              <w:rPr>
                <w:sz w:val="10"/>
              </w:rPr>
            </w:pPr>
          </w:p>
        </w:tc>
      </w:tr>
    </w:tbl>
    <w:p w:rsidR="00445444" w:rsidRPr="00141662" w:rsidRDefault="00445444"/>
    <w:p w:rsidR="00445444" w:rsidRPr="00141662" w:rsidRDefault="00B6179C" w:rsidP="00445444">
      <w:pPr>
        <w:pStyle w:val="Mottagare1"/>
      </w:pPr>
      <w:r w:rsidRPr="00141662">
        <w:t>Regeringen</w:t>
      </w:r>
    </w:p>
    <w:p w:rsidR="00445444" w:rsidRPr="00141662" w:rsidRDefault="00B6179C" w:rsidP="00445444">
      <w:pPr>
        <w:pStyle w:val="Mottagare2"/>
      </w:pPr>
      <w:r w:rsidRPr="00141662">
        <w:t>Försvarsdepartementet</w:t>
      </w:r>
      <w:r w:rsidR="00F410E2" w:rsidRPr="00141662">
        <w:rPr>
          <w:rStyle w:val="Fotnotsreferens"/>
        </w:rPr>
        <w:footnoteReference w:id="1"/>
      </w:r>
    </w:p>
    <w:p w:rsidR="00445444" w:rsidRPr="00141662" w:rsidRDefault="00445444" w:rsidP="00445444">
      <w:r w:rsidRPr="00141662">
        <w:t xml:space="preserve">Med överlämnande av </w:t>
      </w:r>
      <w:r w:rsidR="00B6179C" w:rsidRPr="00141662">
        <w:t>finansutskottet</w:t>
      </w:r>
      <w:r w:rsidRPr="00141662">
        <w:t xml:space="preserve">s betänkande </w:t>
      </w:r>
      <w:r w:rsidR="00B6179C" w:rsidRPr="00141662">
        <w:t>2009/10</w:t>
      </w:r>
      <w:r w:rsidRPr="00141662">
        <w:t>:</w:t>
      </w:r>
      <w:r w:rsidR="00B6179C" w:rsidRPr="00141662">
        <w:t>FiU11</w:t>
      </w:r>
      <w:r w:rsidRPr="00141662">
        <w:t xml:space="preserve"> </w:t>
      </w:r>
      <w:r w:rsidR="00B6179C" w:rsidRPr="00141662">
        <w:t>Hösttilläggsbudget för 2009</w:t>
      </w:r>
      <w:r w:rsidRPr="00141662">
        <w:t xml:space="preserve"> får jag anmäla att riksdagen denna dag bifallit utskottets förslag till riksdagsbeslut.</w:t>
      </w:r>
    </w:p>
    <w:p w:rsidR="00445444" w:rsidRPr="00141662" w:rsidRDefault="00445444" w:rsidP="00445444">
      <w:pPr>
        <w:pStyle w:val="Stockholm"/>
      </w:pPr>
      <w:r w:rsidRPr="00141662">
        <w:t xml:space="preserve">Stockholm </w:t>
      </w:r>
      <w:r w:rsidR="00B6179C" w:rsidRPr="00141662">
        <w:t>den 18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45444" w:rsidRPr="00141662" w:rsidTr="0044544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45444" w:rsidRPr="00141662" w:rsidRDefault="00B6179C" w:rsidP="00445444">
            <w:pPr>
              <w:pStyle w:val="AvsTalman"/>
            </w:pPr>
            <w:r w:rsidRPr="00141662">
              <w:t>Jan Björkman</w:t>
            </w:r>
          </w:p>
        </w:tc>
        <w:tc>
          <w:tcPr>
            <w:tcW w:w="3628" w:type="dxa"/>
          </w:tcPr>
          <w:p w:rsidR="00445444" w:rsidRPr="00141662" w:rsidRDefault="00B6179C" w:rsidP="00445444">
            <w:pPr>
              <w:pStyle w:val="AvsTjnsteman"/>
            </w:pPr>
            <w:r w:rsidRPr="00141662">
              <w:t>Ulf Christoffersson</w:t>
            </w:r>
          </w:p>
        </w:tc>
      </w:tr>
    </w:tbl>
    <w:p w:rsidR="00D85057" w:rsidRPr="00141662" w:rsidRDefault="00D85057" w:rsidP="00445444"/>
    <w:sectPr w:rsidR="00D85057" w:rsidRPr="00141662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7287" w:rsidRPr="00141662" w:rsidRDefault="001B7287">
      <w:r w:rsidRPr="00141662">
        <w:separator/>
      </w:r>
    </w:p>
  </w:endnote>
  <w:endnote w:type="continuationSeparator" w:id="0">
    <w:p w:rsidR="001B7287" w:rsidRPr="00141662" w:rsidRDefault="001B7287">
      <w:r w:rsidRPr="001416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7287" w:rsidRPr="00141662" w:rsidRDefault="001B7287">
      <w:r w:rsidRPr="00141662">
        <w:separator/>
      </w:r>
    </w:p>
  </w:footnote>
  <w:footnote w:type="continuationSeparator" w:id="0">
    <w:p w:rsidR="001B7287" w:rsidRPr="00141662" w:rsidRDefault="001B7287">
      <w:r w:rsidRPr="00141662">
        <w:continuationSeparator/>
      </w:r>
    </w:p>
  </w:footnote>
  <w:footnote w:id="1">
    <w:p w:rsidR="00F410E2" w:rsidRPr="00141662" w:rsidRDefault="00F410E2" w:rsidP="00F410E2">
      <w:pPr>
        <w:pStyle w:val="Fotnotstext"/>
      </w:pPr>
      <w:r w:rsidRPr="00141662">
        <w:rPr>
          <w:rStyle w:val="Fotnotsreferens"/>
        </w:rPr>
        <w:footnoteRef/>
      </w:r>
      <w:r w:rsidRPr="00141662">
        <w:t xml:space="preserve"> Riksdagsskrivelse 2009/10:43 till Finansdepartementet</w:t>
      </w:r>
    </w:p>
    <w:p w:rsidR="00F410E2" w:rsidRPr="00141662" w:rsidRDefault="00F410E2" w:rsidP="00F410E2">
      <w:pPr>
        <w:pStyle w:val="Fotnotstext"/>
      </w:pPr>
      <w:r w:rsidRPr="00141662">
        <w:t>Riksdagsskrivelse 2009/10:44 till Statsrådsberedningen</w:t>
      </w:r>
    </w:p>
    <w:p w:rsidR="00F410E2" w:rsidRPr="00141662" w:rsidRDefault="00F410E2" w:rsidP="00F410E2">
      <w:pPr>
        <w:pStyle w:val="Fotnotstext"/>
      </w:pPr>
      <w:r w:rsidRPr="00141662">
        <w:t>Riksdagsskrivelse 2009/10:45 till Justitiedepartementet</w:t>
      </w:r>
    </w:p>
    <w:p w:rsidR="00F410E2" w:rsidRPr="00141662" w:rsidRDefault="00F410E2" w:rsidP="00F410E2">
      <w:pPr>
        <w:pStyle w:val="Fotnotstext"/>
      </w:pPr>
      <w:r w:rsidRPr="00141662">
        <w:t>Riksdagsskrivelse 2009/10:46 till Kulturdepartementet</w:t>
      </w:r>
    </w:p>
    <w:p w:rsidR="00F410E2" w:rsidRPr="00141662" w:rsidRDefault="00F410E2" w:rsidP="00F410E2">
      <w:pPr>
        <w:pStyle w:val="Fotnotstext"/>
      </w:pPr>
      <w:r w:rsidRPr="00141662">
        <w:t xml:space="preserve">Riksdagsskrivelse 2009/10:48 till Utrikesdepartementet </w:t>
      </w:r>
    </w:p>
    <w:p w:rsidR="00F410E2" w:rsidRPr="00141662" w:rsidRDefault="00F410E2" w:rsidP="00F410E2">
      <w:pPr>
        <w:pStyle w:val="Fotnotstext"/>
      </w:pPr>
      <w:r w:rsidRPr="00141662">
        <w:t>Riksdagsskrivelse 2009/10:49 till Socialdepartementet</w:t>
      </w:r>
    </w:p>
    <w:p w:rsidR="00F410E2" w:rsidRPr="00141662" w:rsidRDefault="00F410E2" w:rsidP="00F410E2">
      <w:pPr>
        <w:pStyle w:val="Fotnotstext"/>
      </w:pPr>
      <w:r w:rsidRPr="00141662">
        <w:t>Riksdagsskrivelse 2009/10:50 till Arbetsmarknadsdepartementet</w:t>
      </w:r>
    </w:p>
    <w:p w:rsidR="00F410E2" w:rsidRPr="00141662" w:rsidRDefault="00F410E2" w:rsidP="00F410E2">
      <w:pPr>
        <w:pStyle w:val="Fotnotstext"/>
      </w:pPr>
      <w:r w:rsidRPr="00141662">
        <w:t>Riksdagsskrivelse 2009/10:51 till Utbildningsdepartementet</w:t>
      </w:r>
    </w:p>
    <w:p w:rsidR="00F410E2" w:rsidRPr="00141662" w:rsidRDefault="00F410E2" w:rsidP="00F410E2">
      <w:pPr>
        <w:pStyle w:val="Fotnotstext"/>
      </w:pPr>
      <w:r w:rsidRPr="00141662">
        <w:t>Riksdagsskrivelse 2009/10:52 till Näringsdepartementet</w:t>
      </w:r>
    </w:p>
    <w:p w:rsidR="00F410E2" w:rsidRPr="00141662" w:rsidRDefault="00F410E2" w:rsidP="00F410E2">
      <w:pPr>
        <w:pStyle w:val="Fotnotstext"/>
      </w:pPr>
      <w:r w:rsidRPr="00141662">
        <w:t>Riksdagsskrivelse 2009/10:53 till Jordbruksdepartementet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44"/>
    <w:rsid w:val="0009098F"/>
    <w:rsid w:val="000C2D8D"/>
    <w:rsid w:val="00141662"/>
    <w:rsid w:val="001667BD"/>
    <w:rsid w:val="001B7287"/>
    <w:rsid w:val="001C2855"/>
    <w:rsid w:val="00224A43"/>
    <w:rsid w:val="00243D3C"/>
    <w:rsid w:val="00244660"/>
    <w:rsid w:val="0026798D"/>
    <w:rsid w:val="00445444"/>
    <w:rsid w:val="004A0681"/>
    <w:rsid w:val="004C4FD0"/>
    <w:rsid w:val="004F1358"/>
    <w:rsid w:val="005001BF"/>
    <w:rsid w:val="00503547"/>
    <w:rsid w:val="00510D48"/>
    <w:rsid w:val="005422B3"/>
    <w:rsid w:val="005F2290"/>
    <w:rsid w:val="00603E33"/>
    <w:rsid w:val="00621003"/>
    <w:rsid w:val="00662397"/>
    <w:rsid w:val="006668C5"/>
    <w:rsid w:val="007D2903"/>
    <w:rsid w:val="00811BC4"/>
    <w:rsid w:val="00852286"/>
    <w:rsid w:val="00860608"/>
    <w:rsid w:val="00880DFE"/>
    <w:rsid w:val="008D022D"/>
    <w:rsid w:val="009417EF"/>
    <w:rsid w:val="009F0EC7"/>
    <w:rsid w:val="00A16D59"/>
    <w:rsid w:val="00AC3A6D"/>
    <w:rsid w:val="00B6179C"/>
    <w:rsid w:val="00BB222A"/>
    <w:rsid w:val="00BB66ED"/>
    <w:rsid w:val="00C1040E"/>
    <w:rsid w:val="00C72B82"/>
    <w:rsid w:val="00D644E9"/>
    <w:rsid w:val="00D85057"/>
    <w:rsid w:val="00DC0766"/>
    <w:rsid w:val="00E570D1"/>
    <w:rsid w:val="00F03E60"/>
    <w:rsid w:val="00F410E2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12DC1E-5B4F-4F19-A312-67AD22FE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410E2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410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2009-11-18T13:36:00Z</cp:lastPrinted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47</vt:lpwstr>
  </property>
  <property fmtid="{D5CDD505-2E9C-101B-9397-08002B2CF9AE}" pid="6" name="Datum">
    <vt:lpwstr>2009-11-18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11</vt:lpwstr>
  </property>
  <property fmtid="{D5CDD505-2E9C-101B-9397-08002B2CF9AE}" pid="17" name="RefRubrik">
    <vt:lpwstr>Hösttilläggsbudget för 2009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november 2009</vt:lpwstr>
  </property>
</Properties>
</file>