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00E11F7BA9434EB583AAA03C52488374"/>
        </w:placeholder>
        <w:text/>
      </w:sdtPr>
      <w:sdtEndPr/>
      <w:sdtContent>
        <w:p w:rsidRPr="009B062B" w:rsidR="00AF30DD" w:rsidP="00C543A0" w:rsidRDefault="00AF30DD" w14:paraId="3E76264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d2c2fff-ce71-4c09-ac8a-ffbec3151e64"/>
        <w:id w:val="-1513453090"/>
        <w:lock w:val="sdtLocked"/>
      </w:sdtPr>
      <w:sdtEndPr/>
      <w:sdtContent>
        <w:p w:rsidR="00C02602" w:rsidRDefault="00DC7AC6" w14:paraId="3E7626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erkänna EU:s vapenpass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C30C87C7CB848B49556B70CFE64C70A"/>
        </w:placeholder>
        <w:text/>
      </w:sdtPr>
      <w:sdtEndPr/>
      <w:sdtContent>
        <w:p w:rsidRPr="009B062B" w:rsidR="006D79C9" w:rsidP="00333E95" w:rsidRDefault="006D79C9" w14:paraId="3E76264F" w14:textId="77777777">
          <w:pPr>
            <w:pStyle w:val="Rubrik1"/>
          </w:pPr>
          <w:r>
            <w:t>Motivering</w:t>
          </w:r>
        </w:p>
      </w:sdtContent>
    </w:sdt>
    <w:p w:rsidR="00C00C3D" w:rsidP="00C00C3D" w:rsidRDefault="00C00C3D" w14:paraId="3E762650" w14:textId="61D70F8F">
      <w:pPr>
        <w:pStyle w:val="Normalutanindragellerluft"/>
      </w:pPr>
      <w:r>
        <w:t xml:space="preserve">Vapenpasset har funnits sedan det dåvarande EG presenterade det första vapendirektivet 1991. Vapenpasset bygger på den för EU-samarbetet uppenbara principen om </w:t>
      </w:r>
      <w:r w:rsidR="00EF3A71">
        <w:t>”</w:t>
      </w:r>
      <w:proofErr w:type="spellStart"/>
      <w:r>
        <w:t>mutual</w:t>
      </w:r>
      <w:proofErr w:type="spellEnd"/>
      <w:r>
        <w:t xml:space="preserve"> </w:t>
      </w:r>
      <w:proofErr w:type="spellStart"/>
      <w:r>
        <w:t>recognition</w:t>
      </w:r>
      <w:proofErr w:type="spellEnd"/>
      <w:r w:rsidR="00EF3A71">
        <w:t>”</w:t>
      </w:r>
      <w:r>
        <w:t xml:space="preserve">, dvs. ömsesidigt erkännande </w:t>
      </w:r>
      <w:r w:rsidR="00B5682D">
        <w:t>–</w:t>
      </w:r>
      <w:r>
        <w:t xml:space="preserve"> den som har tillstånd att inneha vapen i ett EU-land ska inte behöva söka införseltillstånd när denne ska åka på en jaktresa eller på en skyttetävling i ett annat land.</w:t>
      </w:r>
    </w:p>
    <w:p w:rsidRPr="00497CA1" w:rsidR="00C00C3D" w:rsidP="00C00C3D" w:rsidRDefault="00C00C3D" w14:paraId="3E762651" w14:textId="349A83A1">
      <w:r w:rsidRPr="00497CA1">
        <w:t>Sverige är tillsammans med Irland de enda medlemsländer</w:t>
      </w:r>
      <w:r w:rsidR="00B5682D">
        <w:t>na</w:t>
      </w:r>
      <w:r w:rsidRPr="00497CA1">
        <w:t xml:space="preserve"> som ännu inte accepterat vapenpasset. I Sveriges fall saknas uppenbara skäl grundade i evidens och verklighet för detta.</w:t>
      </w:r>
    </w:p>
    <w:p w:rsidR="00BB6339" w:rsidP="00C00C3D" w:rsidRDefault="00C00C3D" w14:paraId="3E762652" w14:textId="127CD7F0">
      <w:r w:rsidRPr="00497CA1">
        <w:t xml:space="preserve">Det innebär till exempel att jaktturister från andra EU-länder tvingas söka tillstånd för att få ta med sig sitt vapen. Det </w:t>
      </w:r>
      <w:r w:rsidR="00B5682D">
        <w:t xml:space="preserve">innebär även </w:t>
      </w:r>
      <w:r w:rsidRPr="00497CA1">
        <w:t xml:space="preserve">att Sverige som nation </w:t>
      </w:r>
      <w:r w:rsidR="00B5682D">
        <w:t xml:space="preserve">riskerar att </w:t>
      </w:r>
      <w:r w:rsidRPr="00497CA1">
        <w:t>missa viktiga skyttetävlingar när andra länders tävlande inte kan delta på grund av vapeninförseln. Det är en process som är både kostsam och dessutom kan ta flera månader</w:t>
      </w:r>
      <w:r w:rsidR="00B5682D">
        <w:t>,</w:t>
      </w:r>
      <w:r w:rsidRPr="00497CA1">
        <w:t xml:space="preserve"> vilket hämmar den växande jaktturismen och möjligheten att ordna inter</w:t>
      </w:r>
      <w:r w:rsidR="001C58A0">
        <w:softHyphen/>
      </w:r>
      <w:r w:rsidRPr="00497CA1">
        <w:t>nationella skyttetävlingar i Sverige. I förlängningen slår detta mot både landsbygd och landsbygdsföretagande.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2C1B9CE224048C095740AF588BB737F"/>
        </w:placeholder>
      </w:sdtPr>
      <w:sdtEndPr>
        <w:rPr>
          <w:i w:val="0"/>
          <w:noProof w:val="0"/>
        </w:rPr>
      </w:sdtEndPr>
      <w:sdtContent>
        <w:p w:rsidR="00C543A0" w:rsidP="00C543A0" w:rsidRDefault="00C543A0" w14:paraId="3E762653" w14:textId="77777777"/>
        <w:p w:rsidRPr="008E0FE2" w:rsidR="004801AC" w:rsidP="00C543A0" w:rsidRDefault="00800724" w14:paraId="3E76265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A3B2A" w14:paraId="5F4DD646" w14:textId="77777777">
        <w:trPr>
          <w:cantSplit/>
        </w:trPr>
        <w:tc>
          <w:tcPr>
            <w:tcW w:w="50" w:type="pct"/>
            <w:vAlign w:val="bottom"/>
          </w:tcPr>
          <w:p w:rsidR="009A3B2A" w:rsidRDefault="00B5682D" w14:paraId="09AE8ECE" w14:textId="77777777">
            <w:pPr>
              <w:pStyle w:val="Underskrifter"/>
            </w:pPr>
            <w:r>
              <w:t>Mats Green (M)</w:t>
            </w:r>
          </w:p>
        </w:tc>
        <w:tc>
          <w:tcPr>
            <w:tcW w:w="50" w:type="pct"/>
            <w:vAlign w:val="bottom"/>
          </w:tcPr>
          <w:p w:rsidR="009A3B2A" w:rsidRDefault="009A3B2A" w14:paraId="3D4881E1" w14:textId="77777777">
            <w:pPr>
              <w:pStyle w:val="Underskrifter"/>
            </w:pPr>
          </w:p>
        </w:tc>
      </w:tr>
    </w:tbl>
    <w:p w:rsidR="00DE7C51" w:rsidRDefault="00DE7C51" w14:paraId="3E762658" w14:textId="77777777"/>
    <w:sectPr w:rsidR="00DE7C5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6265A" w14:textId="77777777" w:rsidR="00F07EEA" w:rsidRDefault="00F07EEA" w:rsidP="000C1CAD">
      <w:pPr>
        <w:spacing w:line="240" w:lineRule="auto"/>
      </w:pPr>
      <w:r>
        <w:separator/>
      </w:r>
    </w:p>
  </w:endnote>
  <w:endnote w:type="continuationSeparator" w:id="0">
    <w:p w14:paraId="3E76265B" w14:textId="77777777" w:rsidR="00F07EEA" w:rsidRDefault="00F07E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26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26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2669" w14:textId="77777777" w:rsidR="00262EA3" w:rsidRPr="00C543A0" w:rsidRDefault="00262EA3" w:rsidP="00C543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62658" w14:textId="77777777" w:rsidR="00F07EEA" w:rsidRDefault="00F07EEA" w:rsidP="000C1CAD">
      <w:pPr>
        <w:spacing w:line="240" w:lineRule="auto"/>
      </w:pPr>
      <w:r>
        <w:separator/>
      </w:r>
    </w:p>
  </w:footnote>
  <w:footnote w:type="continuationSeparator" w:id="0">
    <w:p w14:paraId="3E762659" w14:textId="77777777" w:rsidR="00F07EEA" w:rsidRDefault="00F07E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265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76266A" wp14:editId="3E7626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76266E" w14:textId="77777777" w:rsidR="00262EA3" w:rsidRDefault="0080072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F3D3BA048748CCAA8C58CA3E3715CD"/>
                              </w:placeholder>
                              <w:text/>
                            </w:sdtPr>
                            <w:sdtEndPr/>
                            <w:sdtContent>
                              <w:r w:rsidR="00C00C3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9285ADAFCB48C69899BF36545FB2F1"/>
                              </w:placeholder>
                              <w:text/>
                            </w:sdtPr>
                            <w:sdtEndPr/>
                            <w:sdtContent>
                              <w:r w:rsidR="00C00C3D">
                                <w:t>1374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76266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76266E" w14:textId="77777777" w:rsidR="00262EA3" w:rsidRDefault="00EF3A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F3D3BA048748CCAA8C58CA3E3715CD"/>
                        </w:placeholder>
                        <w:text/>
                      </w:sdtPr>
                      <w:sdtEndPr/>
                      <w:sdtContent>
                        <w:r w:rsidR="00C00C3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9285ADAFCB48C69899BF36545FB2F1"/>
                        </w:placeholder>
                        <w:text/>
                      </w:sdtPr>
                      <w:sdtEndPr/>
                      <w:sdtContent>
                        <w:r w:rsidR="00C00C3D">
                          <w:t>1374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7626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265E" w14:textId="77777777" w:rsidR="00262EA3" w:rsidRDefault="00262EA3" w:rsidP="008563AC">
    <w:pPr>
      <w:jc w:val="right"/>
    </w:pPr>
  </w:p>
  <w:p w14:paraId="3E76265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2662" w14:textId="77777777" w:rsidR="00262EA3" w:rsidRDefault="0080072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76266C" wp14:editId="3E7626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762663" w14:textId="77777777" w:rsidR="00262EA3" w:rsidRDefault="0080072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03A9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00C3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00C3D">
          <w:t>1374</w:t>
        </w:r>
      </w:sdtContent>
    </w:sdt>
  </w:p>
  <w:p w14:paraId="3E762664" w14:textId="77777777" w:rsidR="00262EA3" w:rsidRPr="008227B3" w:rsidRDefault="0080072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762665" w14:textId="77777777" w:rsidR="00262EA3" w:rsidRPr="008227B3" w:rsidRDefault="0080072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03A9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03A92">
          <w:t>:633</w:t>
        </w:r>
      </w:sdtContent>
    </w:sdt>
  </w:p>
  <w:p w14:paraId="3E762666" w14:textId="77777777" w:rsidR="00262EA3" w:rsidRDefault="0080072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03A92">
          <w:t>av Mats Green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762667" w14:textId="77777777" w:rsidR="00262EA3" w:rsidRDefault="00C00C3D" w:rsidP="00283E0F">
        <w:pPr>
          <w:pStyle w:val="FSHRub2"/>
        </w:pPr>
        <w:r>
          <w:t>Erkännande av EU:s vapenpass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7626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00C3D"/>
    <w:rsid w:val="000000E0"/>
    <w:rsid w:val="00000761"/>
    <w:rsid w:val="000014AF"/>
    <w:rsid w:val="00002310"/>
    <w:rsid w:val="00002CB4"/>
    <w:rsid w:val="000030B6"/>
    <w:rsid w:val="00003A92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8A0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724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B2A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82D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C3D"/>
    <w:rsid w:val="00C013FA"/>
    <w:rsid w:val="00C02602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3A0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7AC6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51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05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A71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EEA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76264C"/>
  <w15:chartTrackingRefBased/>
  <w15:docId w15:val="{F88557E8-774B-4AB8-972A-33BEB6E1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11F7BA9434EB583AAA03C524883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8CA60-D90A-4B63-9916-DAD5130FDFC6}"/>
      </w:docPartPr>
      <w:docPartBody>
        <w:p w:rsidR="001D4B18" w:rsidRDefault="00760ABA">
          <w:pPr>
            <w:pStyle w:val="00E11F7BA9434EB583AAA03C5248837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30C87C7CB848B49556B70CFE64C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3795DA-9904-42FF-AF73-DC002A5A3549}"/>
      </w:docPartPr>
      <w:docPartBody>
        <w:p w:rsidR="001D4B18" w:rsidRDefault="00760ABA">
          <w:pPr>
            <w:pStyle w:val="3C30C87C7CB848B49556B70CFE64C7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F3D3BA048748CCAA8C58CA3E371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B4C23-5412-43C3-BA13-4E2CADC91E67}"/>
      </w:docPartPr>
      <w:docPartBody>
        <w:p w:rsidR="001D4B18" w:rsidRDefault="00760ABA">
          <w:pPr>
            <w:pStyle w:val="DCF3D3BA048748CCAA8C58CA3E3715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9285ADAFCB48C69899BF36545FB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26E54-E596-4CAF-BCA1-A47013C47AC8}"/>
      </w:docPartPr>
      <w:docPartBody>
        <w:p w:rsidR="001D4B18" w:rsidRDefault="00760ABA">
          <w:pPr>
            <w:pStyle w:val="989285ADAFCB48C69899BF36545FB2F1"/>
          </w:pPr>
          <w:r>
            <w:t xml:space="preserve"> </w:t>
          </w:r>
        </w:p>
      </w:docPartBody>
    </w:docPart>
    <w:docPart>
      <w:docPartPr>
        <w:name w:val="52C1B9CE224048C095740AF588BB7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96B30-49D7-450A-A339-DE81ECBB8038}"/>
      </w:docPartPr>
      <w:docPartBody>
        <w:p w:rsidR="0035386B" w:rsidRDefault="003538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BA"/>
    <w:rsid w:val="001D4B18"/>
    <w:rsid w:val="0035386B"/>
    <w:rsid w:val="0076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E11F7BA9434EB583AAA03C52488374">
    <w:name w:val="00E11F7BA9434EB583AAA03C52488374"/>
  </w:style>
  <w:style w:type="paragraph" w:customStyle="1" w:styleId="F505796F0E124DA6A2E4109577035901">
    <w:name w:val="F505796F0E124DA6A2E410957703590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155C6196A1141B9872695E37ADD58CB">
    <w:name w:val="B155C6196A1141B9872695E37ADD58CB"/>
  </w:style>
  <w:style w:type="paragraph" w:customStyle="1" w:styleId="3C30C87C7CB848B49556B70CFE64C70A">
    <w:name w:val="3C30C87C7CB848B49556B70CFE64C70A"/>
  </w:style>
  <w:style w:type="paragraph" w:customStyle="1" w:styleId="A1BE824EB95B485B954A1C0C32640568">
    <w:name w:val="A1BE824EB95B485B954A1C0C32640568"/>
  </w:style>
  <w:style w:type="paragraph" w:customStyle="1" w:styleId="DDF5A55144014584BF776E49E5BE4081">
    <w:name w:val="DDF5A55144014584BF776E49E5BE4081"/>
  </w:style>
  <w:style w:type="paragraph" w:customStyle="1" w:styleId="DCF3D3BA048748CCAA8C58CA3E3715CD">
    <w:name w:val="DCF3D3BA048748CCAA8C58CA3E3715CD"/>
  </w:style>
  <w:style w:type="paragraph" w:customStyle="1" w:styleId="989285ADAFCB48C69899BF36545FB2F1">
    <w:name w:val="989285ADAFCB48C69899BF36545FB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766AC5-7ED1-4953-8BFC-D4AFB856EDD8}"/>
</file>

<file path=customXml/itemProps2.xml><?xml version="1.0" encoding="utf-8"?>
<ds:datastoreItem xmlns:ds="http://schemas.openxmlformats.org/officeDocument/2006/customXml" ds:itemID="{FDE79A73-5233-4931-8095-0EEA5AE27B89}"/>
</file>

<file path=customXml/itemProps3.xml><?xml version="1.0" encoding="utf-8"?>
<ds:datastoreItem xmlns:ds="http://schemas.openxmlformats.org/officeDocument/2006/customXml" ds:itemID="{8052E661-D22D-4713-AFB1-526111339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1088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M1374 Erkännande av EU s vapenpass</vt:lpstr>
      <vt:lpstr>
      </vt:lpstr>
    </vt:vector>
  </TitlesOfParts>
  <Company>Sveriges riksdag</Company>
  <LinksUpToDate>false</LinksUpToDate>
  <CharactersWithSpaces>1269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