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5FAC" w:rsidRDefault="006E04A4">
      <w:pPr>
        <w:pStyle w:val="Dokumentbeteckning"/>
        <w:rPr>
          <w:u w:val="single"/>
        </w:rPr>
      </w:pPr>
      <w:r w:rsidRPr="00585FAC">
        <w:fldChar w:fldCharType="begin" w:fldLock="1"/>
      </w:r>
      <w:r w:rsidRPr="00585FAC">
        <w:instrText xml:space="preserve"> DOCPROPERTY "DocumentYear" </w:instrText>
      </w:r>
      <w:r w:rsidRPr="00585FAC">
        <w:fldChar w:fldCharType="separate"/>
      </w:r>
      <w:r w:rsidR="00AC4EDA" w:rsidRPr="00585FAC">
        <w:t>2008/09</w:t>
      </w:r>
      <w:r w:rsidRPr="00585FAC">
        <w:fldChar w:fldCharType="end"/>
      </w:r>
      <w:r w:rsidRPr="00585FAC">
        <w:t>:</w:t>
      </w:r>
      <w:r w:rsidRPr="00585FAC">
        <w:fldChar w:fldCharType="begin" w:fldLock="1"/>
      </w:r>
      <w:r w:rsidRPr="00585FAC">
        <w:instrText xml:space="preserve"> DOCPROPERTY "DocumentNumber" </w:instrText>
      </w:r>
      <w:r w:rsidRPr="00585FAC">
        <w:fldChar w:fldCharType="separate"/>
      </w:r>
      <w:r w:rsidR="00AC4EDA" w:rsidRPr="00585FAC">
        <w:t>111</w:t>
      </w:r>
      <w:r w:rsidRPr="00585FAC">
        <w:fldChar w:fldCharType="end"/>
      </w:r>
    </w:p>
    <w:p w:rsidR="006E04A4" w:rsidRPr="00585FAC" w:rsidRDefault="006E04A4">
      <w:pPr>
        <w:pStyle w:val="Datum"/>
        <w:outlineLvl w:val="0"/>
      </w:pPr>
      <w:r w:rsidRPr="00585FAC">
        <w:fldChar w:fldCharType="begin" w:fldLock="1"/>
      </w:r>
      <w:r w:rsidRPr="00585FAC">
        <w:instrText xml:space="preserve"> DOCPROPERTY "DocumentDate" </w:instrText>
      </w:r>
      <w:r w:rsidRPr="00585FAC">
        <w:fldChar w:fldCharType="separate"/>
      </w:r>
      <w:r w:rsidR="00AC4EDA" w:rsidRPr="00585FAC">
        <w:t>Tisdagen den 5 maj 2009</w:t>
      </w:r>
      <w:r w:rsidRPr="00585FA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5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5FAC" w:rsidRDefault="00075663">
            <w:pPr>
              <w:pStyle w:val="Plenum"/>
              <w:tabs>
                <w:tab w:val="clear" w:pos="1418"/>
              </w:tabs>
            </w:pPr>
            <w:r w:rsidRPr="00585FAC">
              <w:t>Kl.</w:t>
            </w:r>
          </w:p>
        </w:tc>
        <w:tc>
          <w:tcPr>
            <w:tcW w:w="851" w:type="dxa"/>
          </w:tcPr>
          <w:p w:rsidR="006E04A4" w:rsidRPr="00585FAC" w:rsidRDefault="000756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5FAC">
              <w:t>13.30</w:t>
            </w:r>
          </w:p>
        </w:tc>
        <w:tc>
          <w:tcPr>
            <w:tcW w:w="397" w:type="dxa"/>
          </w:tcPr>
          <w:p w:rsidR="006E04A4" w:rsidRPr="00585FA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5FAC" w:rsidRDefault="0007566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85FAC">
              <w:t>Interpellationssvar</w:t>
            </w:r>
            <w:r w:rsidRPr="00585FA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85FAC" w:rsidRDefault="006E04A4">
      <w:pPr>
        <w:pStyle w:val="StreckLngt"/>
      </w:pPr>
      <w:r w:rsidRPr="00585FAC">
        <w:tab/>
      </w:r>
    </w:p>
    <w:p w:rsidR="00473148" w:rsidRPr="00585FAC" w:rsidRDefault="000D0674" w:rsidP="003675A0">
      <w:pPr>
        <w:pStyle w:val="Blankrad"/>
      </w:pPr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HuvudrubrikFlisteNr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HuvudrubrikEnsam"/>
            </w:pPr>
            <w:r w:rsidRPr="00585FAC">
              <w:t>Justering av protokoll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HuvudrubrikKolumn3"/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Protokollet från sammanträdet tisdagen den 28 april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</w:p>
        </w:tc>
      </w:tr>
    </w:tbl>
    <w:p w:rsidR="00473148" w:rsidRPr="00585FAC" w:rsidRDefault="000D0674" w:rsidP="003675A0">
      <w:pPr>
        <w:pStyle w:val="Blankrad"/>
      </w:pPr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HuvudrubrikFlisteNr"/>
            </w:pPr>
          </w:p>
        </w:tc>
        <w:tc>
          <w:tcPr>
            <w:tcW w:w="6237" w:type="dxa"/>
          </w:tcPr>
          <w:p w:rsidR="00473148" w:rsidRPr="00585FAC" w:rsidRDefault="00A27043" w:rsidP="00CA1A9F">
            <w:pPr>
              <w:pStyle w:val="HuvudrubrikEnsam"/>
            </w:pPr>
            <w:bookmarkStart w:id="1" w:name="Start_Interpellationer"/>
            <w:bookmarkEnd w:id="1"/>
            <w:r w:rsidRPr="00585FAC">
              <w:t>Svar på interpellationer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HuvudrubrikKolumn3"/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Underrubrik"/>
            </w:pPr>
          </w:p>
        </w:tc>
        <w:tc>
          <w:tcPr>
            <w:tcW w:w="6237" w:type="dxa"/>
          </w:tcPr>
          <w:p w:rsidR="00473148" w:rsidRPr="00585FAC" w:rsidRDefault="00A27043" w:rsidP="00CA1A9F">
            <w:pPr>
              <w:pStyle w:val="Underrubrik"/>
            </w:pPr>
            <w:bookmarkStart w:id="2" w:name="TypUnderrubrik"/>
            <w:bookmarkEnd w:id="2"/>
            <w:r w:rsidRPr="00585FAC">
              <w:t>Interpellationer upptagna under samma punkt besvaras i ett sammanhang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Underrubrik"/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Besvaradav"/>
            </w:pPr>
          </w:p>
        </w:tc>
        <w:tc>
          <w:tcPr>
            <w:tcW w:w="6237" w:type="dxa"/>
          </w:tcPr>
          <w:p w:rsidR="00A27043" w:rsidRPr="00585FAC" w:rsidRDefault="00A27043" w:rsidP="00A27043">
            <w:pPr>
              <w:pStyle w:val="Besvaradav"/>
            </w:pPr>
            <w:r w:rsidRPr="00585FAC">
              <w:t>Statsrådet Lars Leijonborg (fp)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pStyle w:val="Besvaradav"/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FlistaNrText"/>
            </w:pPr>
          </w:p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2008/09:438 av Mikael Damberg (s)</w:t>
            </w:r>
          </w:p>
          <w:p w:rsidR="00A27043" w:rsidRPr="00585FAC" w:rsidRDefault="00A27043" w:rsidP="00A27043">
            <w:r w:rsidRPr="00585FAC">
              <w:t>Resurser för kvalitet i grundutbildningarna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/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2008/09:444 av Mikael Damberg (s)</w:t>
            </w:r>
          </w:p>
          <w:p w:rsidR="00A27043" w:rsidRPr="00585FAC" w:rsidRDefault="00A27043" w:rsidP="00A27043">
            <w:r w:rsidRPr="00585FAC">
              <w:t>Regeringens syn på studentinflytande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/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2008/09:445 av Berit Högman (s)</w:t>
            </w:r>
          </w:p>
          <w:p w:rsidR="00A27043" w:rsidRPr="00585FAC" w:rsidRDefault="00A27043" w:rsidP="00A27043">
            <w:r w:rsidRPr="00585FAC">
              <w:t>Anslag till studiesocial verksamhet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/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2008/09:465 av Tone Tingsgård (s)</w:t>
            </w:r>
          </w:p>
          <w:p w:rsidR="00A27043" w:rsidRPr="00585FAC" w:rsidRDefault="00A27043" w:rsidP="00A27043">
            <w:r w:rsidRPr="00585FAC">
              <w:t>Studentinflytande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Besvaradav"/>
            </w:pPr>
          </w:p>
        </w:tc>
        <w:tc>
          <w:tcPr>
            <w:tcW w:w="6237" w:type="dxa"/>
          </w:tcPr>
          <w:p w:rsidR="00A27043" w:rsidRPr="00585FAC" w:rsidRDefault="00A27043" w:rsidP="00A27043">
            <w:pPr>
              <w:pStyle w:val="Besvaradav"/>
            </w:pPr>
            <w:r w:rsidRPr="00585FAC">
              <w:t>Statsrådet Åsa Torstensson (c)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pStyle w:val="Besvaradav"/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FlistaNrText"/>
            </w:pPr>
          </w:p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2008/09:467 av LiseLotte Olsson (v)</w:t>
            </w:r>
          </w:p>
          <w:p w:rsidR="00A27043" w:rsidRPr="00585FAC" w:rsidRDefault="00A27043" w:rsidP="00A27043">
            <w:r w:rsidRPr="00585FAC">
              <w:t>Post- och betalservice i glesbygd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FlistaNrText"/>
            </w:pPr>
          </w:p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2008/09:477 av Åsa Lindestam (s)</w:t>
            </w:r>
          </w:p>
          <w:p w:rsidR="00A27043" w:rsidRPr="00585FAC" w:rsidRDefault="00A27043" w:rsidP="00A27043">
            <w:r w:rsidRPr="00585FAC">
              <w:t>Pendling mellan Gävle och Stockholm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/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2008/09:481 av Per Svedberg (s)</w:t>
            </w:r>
          </w:p>
          <w:p w:rsidR="00A27043" w:rsidRPr="00585FAC" w:rsidRDefault="00A27043" w:rsidP="00A27043">
            <w:r w:rsidRPr="00585FAC">
              <w:t>Trafiken på Ostkustbanan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/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2008/09:482 av Hans Stenberg (s)</w:t>
            </w:r>
          </w:p>
          <w:p w:rsidR="00A27043" w:rsidRPr="00585FAC" w:rsidRDefault="00A27043" w:rsidP="00A27043">
            <w:r w:rsidRPr="00585FAC">
              <w:t>Tåget Sundsvall—Stockholm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Besvaradav"/>
            </w:pPr>
          </w:p>
        </w:tc>
        <w:tc>
          <w:tcPr>
            <w:tcW w:w="6237" w:type="dxa"/>
          </w:tcPr>
          <w:p w:rsidR="00A27043" w:rsidRPr="00585FAC" w:rsidRDefault="00A27043" w:rsidP="00A27043">
            <w:pPr>
              <w:pStyle w:val="Besvaradav"/>
            </w:pPr>
            <w:r w:rsidRPr="00585FAC">
              <w:t>Statsrådet Gunilla Carlsson (m)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pStyle w:val="Besvaradav"/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FlistaNrText"/>
            </w:pPr>
          </w:p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2008/09:436 av Hans Linde (v)</w:t>
            </w:r>
          </w:p>
          <w:p w:rsidR="00A27043" w:rsidRPr="00585FAC" w:rsidRDefault="00A27043" w:rsidP="00A27043">
            <w:r w:rsidRPr="00585FAC">
              <w:t>Svenskt utvecklingssamarbete med El Salvador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Besvaradav"/>
            </w:pPr>
          </w:p>
        </w:tc>
        <w:tc>
          <w:tcPr>
            <w:tcW w:w="6237" w:type="dxa"/>
          </w:tcPr>
          <w:p w:rsidR="00A27043" w:rsidRPr="00585FAC" w:rsidRDefault="00A27043" w:rsidP="00A27043">
            <w:pPr>
              <w:pStyle w:val="Besvaradav"/>
            </w:pPr>
            <w:r w:rsidRPr="00585FAC">
              <w:t>Försvarsminister Sten Tolgfors (m)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pStyle w:val="Besvaradav"/>
              <w:rPr>
                <w:spacing w:val="-4"/>
              </w:rPr>
            </w:pPr>
          </w:p>
        </w:tc>
      </w:tr>
      <w:tr w:rsidR="00A27043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043" w:rsidRPr="00585FAC" w:rsidRDefault="00A27043" w:rsidP="00A27043">
            <w:pPr>
              <w:pStyle w:val="FlistaNrText"/>
            </w:pPr>
          </w:p>
        </w:tc>
        <w:tc>
          <w:tcPr>
            <w:tcW w:w="6237" w:type="dxa"/>
          </w:tcPr>
          <w:p w:rsidR="00A27043" w:rsidRPr="00585FAC" w:rsidRDefault="00A27043" w:rsidP="00A27043">
            <w:r w:rsidRPr="00585FAC">
              <w:t>2008/09:461 av Allan Widman (fp)</w:t>
            </w:r>
          </w:p>
          <w:p w:rsidR="00A27043" w:rsidRPr="00585FAC" w:rsidRDefault="00A27043" w:rsidP="00A27043">
            <w:r w:rsidRPr="00585FAC">
              <w:t>Helikopterenhet till Afghanistan</w:t>
            </w:r>
          </w:p>
        </w:tc>
        <w:tc>
          <w:tcPr>
            <w:tcW w:w="2481" w:type="dxa"/>
          </w:tcPr>
          <w:p w:rsidR="00A27043" w:rsidRPr="00585FAC" w:rsidRDefault="00A27043" w:rsidP="00A27043">
            <w:pPr>
              <w:rPr>
                <w:spacing w:val="-4"/>
              </w:rPr>
            </w:pPr>
          </w:p>
        </w:tc>
      </w:tr>
    </w:tbl>
    <w:p w:rsidR="00473148" w:rsidRPr="00585FAC" w:rsidRDefault="000D0674" w:rsidP="003675A0">
      <w:pPr>
        <w:pStyle w:val="Blankrad"/>
      </w:pPr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HuvudrubrikFlisteNr"/>
            </w:pPr>
          </w:p>
        </w:tc>
        <w:tc>
          <w:tcPr>
            <w:tcW w:w="6237" w:type="dxa"/>
          </w:tcPr>
          <w:p w:rsidR="00473148" w:rsidRPr="00585FAC" w:rsidRDefault="000D0674" w:rsidP="004E6007">
            <w:pPr>
              <w:pStyle w:val="HuvudrubrikEnsam"/>
            </w:pPr>
            <w:bookmarkStart w:id="3" w:name="Start_HänvisningTillUtskott"/>
            <w:bookmarkEnd w:id="3"/>
            <w:r w:rsidRPr="00585FAC">
              <w:t>Ärenden för hänvisning till utskott</w:t>
            </w:r>
          </w:p>
        </w:tc>
        <w:tc>
          <w:tcPr>
            <w:tcW w:w="2481" w:type="dxa"/>
          </w:tcPr>
          <w:p w:rsidR="00473148" w:rsidRPr="00585FAC" w:rsidRDefault="000D0674" w:rsidP="00CA1A9F">
            <w:pPr>
              <w:pStyle w:val="HuvudrubrikKolumn3"/>
            </w:pPr>
            <w:r w:rsidRPr="00585FAC">
              <w:t>Förslag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0D0674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0D0674" w:rsidP="000D0674">
            <w:pPr>
              <w:pStyle w:val="renderubrik"/>
            </w:pPr>
            <w:r w:rsidRPr="00585FAC">
              <w:t>Motioner</w:t>
            </w:r>
          </w:p>
        </w:tc>
        <w:tc>
          <w:tcPr>
            <w:tcW w:w="2481" w:type="dxa"/>
          </w:tcPr>
          <w:p w:rsidR="00473148" w:rsidRPr="00585FAC" w:rsidRDefault="00473148" w:rsidP="000D0674">
            <w:pPr>
              <w:pStyle w:val="rende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Motionsrubrik"/>
            </w:pPr>
          </w:p>
        </w:tc>
        <w:tc>
          <w:tcPr>
            <w:tcW w:w="6237" w:type="dxa"/>
          </w:tcPr>
          <w:p w:rsidR="000D0674" w:rsidRPr="00585FAC" w:rsidRDefault="000D0674" w:rsidP="000D0674">
            <w:pPr>
              <w:pStyle w:val="Motionsrubrik"/>
            </w:pPr>
            <w:r w:rsidRPr="00585FAC">
              <w:t>med anledning av prop. 2008/09:99 2009 års proposition om vårtilläggsbudget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pStyle w:val="Motions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0D0674" w:rsidP="000D0674">
            <w:r w:rsidRPr="00585FAC">
              <w:t>2008/09:Fi21 av Mona Sahlin m.fl. (s)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rPr>
                <w:spacing w:val="-4"/>
              </w:rPr>
            </w:pPr>
            <w:r w:rsidRPr="00585FAC">
              <w:rPr>
                <w:spacing w:val="-4"/>
              </w:rPr>
              <w:t>FiU</w:t>
            </w:r>
          </w:p>
        </w:tc>
      </w:tr>
      <w:tr w:rsidR="00EB6B7A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6B7A" w:rsidRPr="00585FAC" w:rsidRDefault="00EB6B7A" w:rsidP="000D0674">
            <w:pPr>
              <w:pStyle w:val="FlistaNrText"/>
            </w:pPr>
          </w:p>
        </w:tc>
        <w:tc>
          <w:tcPr>
            <w:tcW w:w="6237" w:type="dxa"/>
          </w:tcPr>
          <w:p w:rsidR="00EB6B7A" w:rsidRPr="00585FAC" w:rsidRDefault="00EB6B7A" w:rsidP="000D0674">
            <w:r w:rsidRPr="00585FAC">
              <w:t>2008/09:Fi22 av Peter Eriksson m.fl. (mp)</w:t>
            </w:r>
          </w:p>
        </w:tc>
        <w:tc>
          <w:tcPr>
            <w:tcW w:w="2481" w:type="dxa"/>
          </w:tcPr>
          <w:p w:rsidR="00EB6B7A" w:rsidRPr="00585FAC" w:rsidRDefault="00EB6B7A" w:rsidP="000D0674">
            <w:r w:rsidRPr="00585FAC">
              <w:t>FiU</w:t>
            </w: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EB6B7A" w:rsidP="000D0674">
            <w:r w:rsidRPr="00585FAC">
              <w:t>2008/09:Fi23 av Lars Ohly m.fl. (v)</w:t>
            </w:r>
          </w:p>
        </w:tc>
        <w:tc>
          <w:tcPr>
            <w:tcW w:w="2481" w:type="dxa"/>
          </w:tcPr>
          <w:p w:rsidR="000D0674" w:rsidRPr="00585FAC" w:rsidRDefault="000D0674" w:rsidP="000D0674">
            <w:r w:rsidRPr="00585FAC">
              <w:t>FiU</w:t>
            </w: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Motionsrubrik"/>
            </w:pPr>
          </w:p>
        </w:tc>
        <w:tc>
          <w:tcPr>
            <w:tcW w:w="6237" w:type="dxa"/>
          </w:tcPr>
          <w:p w:rsidR="000D0674" w:rsidRPr="00585FAC" w:rsidRDefault="000D0674" w:rsidP="000D0674">
            <w:pPr>
              <w:pStyle w:val="Motionsrubrik"/>
            </w:pPr>
            <w:r w:rsidRPr="00585FAC">
              <w:t>med anledning av prop. 2008/09:179 Liechtensteins associering till Schengenregelverket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pStyle w:val="Motions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0D0674" w:rsidP="000D0674">
            <w:r w:rsidRPr="00585FAC">
              <w:t>2008/09:Ju25 av Thomas Bodström m.fl. (s)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rPr>
                <w:spacing w:val="-4"/>
              </w:rPr>
            </w:pPr>
            <w:r w:rsidRPr="00585FAC">
              <w:rPr>
                <w:spacing w:val="-4"/>
              </w:rPr>
              <w:t>JuU</w:t>
            </w: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Motionsrubrik"/>
            </w:pPr>
          </w:p>
        </w:tc>
        <w:tc>
          <w:tcPr>
            <w:tcW w:w="6237" w:type="dxa"/>
          </w:tcPr>
          <w:p w:rsidR="000D0674" w:rsidRPr="00585FAC" w:rsidRDefault="000D0674" w:rsidP="000D0674">
            <w:pPr>
              <w:pStyle w:val="Motionsrubrik"/>
            </w:pPr>
            <w:r w:rsidRPr="00585FAC">
              <w:t>med anledning av skr. 2008/09:102 Utvecklingen inom den kommunala sektorn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pStyle w:val="Motions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0D0674" w:rsidP="000D0674">
            <w:r w:rsidRPr="00585FAC">
              <w:t>2008/09:Fi20 av Thomas Östros m.fl. (s)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rPr>
                <w:spacing w:val="-4"/>
              </w:rPr>
            </w:pPr>
            <w:r w:rsidRPr="00585FAC">
              <w:rPr>
                <w:spacing w:val="-4"/>
              </w:rPr>
              <w:t>FiU</w:t>
            </w: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Motionsrubrik"/>
            </w:pPr>
          </w:p>
        </w:tc>
        <w:tc>
          <w:tcPr>
            <w:tcW w:w="6237" w:type="dxa"/>
          </w:tcPr>
          <w:p w:rsidR="000D0674" w:rsidRPr="00585FAC" w:rsidRDefault="000D0674" w:rsidP="000D0674">
            <w:pPr>
              <w:pStyle w:val="Motionsrubrik"/>
            </w:pPr>
            <w:r w:rsidRPr="00585FAC">
              <w:t>med anledning av skr. 2008/09:183 Redovisning av skatteutgifter 2009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pStyle w:val="Motions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0D0674" w:rsidP="000D0674">
            <w:r w:rsidRPr="00585FAC">
              <w:t>2008/09:Sk19 av Lars Johansson m.fl. (s, v, mp)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rPr>
                <w:spacing w:val="-4"/>
              </w:rPr>
            </w:pPr>
            <w:r w:rsidRPr="00585FAC">
              <w:rPr>
                <w:spacing w:val="-4"/>
              </w:rPr>
              <w:t>SkU</w:t>
            </w: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renderubrik"/>
            </w:pPr>
          </w:p>
        </w:tc>
        <w:tc>
          <w:tcPr>
            <w:tcW w:w="6237" w:type="dxa"/>
          </w:tcPr>
          <w:p w:rsidR="000D0674" w:rsidRPr="00585FAC" w:rsidRDefault="000D0674" w:rsidP="000D0674">
            <w:pPr>
              <w:pStyle w:val="renderubrik"/>
            </w:pPr>
            <w:r w:rsidRPr="00585FAC">
              <w:t>EU-dokument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pStyle w:val="renderubrik"/>
              <w:rPr>
                <w:spacing w:val="-4"/>
              </w:rPr>
            </w:pPr>
          </w:p>
        </w:tc>
      </w:tr>
      <w:tr w:rsidR="000D0674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0674" w:rsidRPr="00585FAC" w:rsidRDefault="000D0674" w:rsidP="000D0674">
            <w:pPr>
              <w:pStyle w:val="FlistaNrText"/>
            </w:pPr>
          </w:p>
        </w:tc>
        <w:tc>
          <w:tcPr>
            <w:tcW w:w="6237" w:type="dxa"/>
          </w:tcPr>
          <w:p w:rsidR="000D0674" w:rsidRPr="00585FAC" w:rsidRDefault="000D0674" w:rsidP="000D0674">
            <w:r w:rsidRPr="00585FAC">
              <w:t>KOM(2009) 175 Grönbok om översyn av rådets förordning (EG) nr 44/2001 om domstols behörighet och om erkännande och verkställighet av domar på privaträttens område</w:t>
            </w:r>
          </w:p>
        </w:tc>
        <w:tc>
          <w:tcPr>
            <w:tcW w:w="2481" w:type="dxa"/>
          </w:tcPr>
          <w:p w:rsidR="000D0674" w:rsidRPr="00585FAC" w:rsidRDefault="000D0674" w:rsidP="000D0674">
            <w:pPr>
              <w:rPr>
                <w:spacing w:val="-4"/>
              </w:rPr>
            </w:pPr>
            <w:r w:rsidRPr="00585FAC">
              <w:rPr>
                <w:spacing w:val="-4"/>
              </w:rPr>
              <w:t xml:space="preserve">CU </w:t>
            </w:r>
          </w:p>
        </w:tc>
      </w:tr>
    </w:tbl>
    <w:p w:rsidR="00473148" w:rsidRPr="00585FAC" w:rsidRDefault="000D0674" w:rsidP="003675A0">
      <w:pPr>
        <w:pStyle w:val="Blankrad"/>
      </w:pPr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HuvudrubrikFlisteNr"/>
            </w:pPr>
          </w:p>
        </w:tc>
        <w:tc>
          <w:tcPr>
            <w:tcW w:w="6237" w:type="dxa"/>
          </w:tcPr>
          <w:p w:rsidR="00473148" w:rsidRPr="00585FAC" w:rsidRDefault="00473148" w:rsidP="00473148">
            <w:pPr>
              <w:pStyle w:val="HuvudrubrikEnsam"/>
            </w:pPr>
            <w:bookmarkStart w:id="4" w:name="TypRubrik"/>
            <w:bookmarkStart w:id="5" w:name="Start_ÄrendenFörBordläggning"/>
            <w:bookmarkEnd w:id="4"/>
            <w:bookmarkEnd w:id="5"/>
            <w:r w:rsidRPr="00585FAC">
              <w:t>Ärenden för bordläggning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HuvudrubrikKolumn3"/>
            </w:pPr>
            <w:r w:rsidRPr="00585FAC">
              <w:t>Reservationer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73148" w:rsidRPr="00585FAC" w:rsidRDefault="003E48FC" w:rsidP="00CA1A9F">
            <w:pPr>
              <w:pStyle w:val="renderubrik"/>
            </w:pPr>
            <w:r w:rsidRPr="00585FAC">
              <w:t>Utrikesutskottets betänkande och utlåtande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2008/09:UU10 Berättelse om verksamheten i Europeiska unionen under 2008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23 res. (s,v,mp)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2008/09:UU17 Kommissionens årliga politiska strategi för år 2010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3 res. (s,v,mp)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Justitieutskottets betänkande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2008/09:JuU25 Fingeravtryck i pass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Skatteutskottets betänkand</w:t>
            </w:r>
            <w:r w:rsidR="00AE1A13" w:rsidRPr="00585FAC">
              <w:t>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2008/09:SkU35 Ändrade räntebestämmelser i skattekontosystemet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Socialutskottets betänkande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2008/09:SoU23 Ändringar i lagen (2005:258) om läkemedelsförteckning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1 res. (s,v,mp)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Skatteutskottets betänkanden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2008/09:SkU29 Slopad återkommande teknisk kontroll av kassaregister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2008/09:SkU34 Utökade möjligheter till omedelbart avdrag för inventarier av mindre värde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rende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Justitieutskottets betänkanden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2008/09:JuU27 Vuxnas kontakter med barn i sexuella syften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4 res. (s,v,mp)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2008/09:JuU26 Utvidgat avlägsnande vid ordningstörningar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4 res. (s,v,mp)</w:t>
            </w:r>
          </w:p>
        </w:tc>
      </w:tr>
    </w:tbl>
    <w:p w:rsidR="00473148" w:rsidRPr="00585FAC" w:rsidRDefault="000D0674" w:rsidP="003675A0">
      <w:pPr>
        <w:pStyle w:val="Blankrad"/>
      </w:pPr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3148" w:rsidRPr="00585FAC" w:rsidTr="00CA1A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3148" w:rsidRPr="00585FAC" w:rsidRDefault="00473148" w:rsidP="00CA1A9F">
            <w:pPr>
              <w:pStyle w:val="HuvudrubrikFlisteNr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HuvudrubrikEnsam"/>
            </w:pPr>
            <w:r w:rsidRPr="00585FAC">
              <w:t xml:space="preserve">Ärenden för avgörande </w:t>
            </w:r>
            <w:r w:rsidRPr="00585FAC">
              <w:br/>
              <w:t>onsdagen den 6 maj kl. 09.00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HuvudrubrikKolumn3"/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Underrubrik"/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Underrubrik"/>
            </w:pPr>
            <w:r w:rsidRPr="00585FAC">
              <w:t>Tidigare slutdebatterade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Under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3148" w:rsidRPr="00585FAC" w:rsidRDefault="00473148" w:rsidP="00CA1A9F">
            <w:pPr>
              <w:pStyle w:val="renderubrik"/>
            </w:pPr>
            <w:r w:rsidRPr="00585FAC">
              <w:t>Civilutskottets betänkanden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pStyle w:val="renderubrik"/>
              <w:rPr>
                <w:spacing w:val="-4"/>
              </w:rPr>
            </w:pP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2008/09:CU26 Insolvens- och utsökningsrätt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5 res. (s,v,mp)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2008/09:CU31 Fastighetsrätt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1 res. (s,v)</w:t>
            </w:r>
          </w:p>
        </w:tc>
      </w:tr>
      <w:tr w:rsidR="00473148" w:rsidRPr="00585FAC" w:rsidTr="00CA1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3148" w:rsidRPr="00585FAC" w:rsidRDefault="00473148" w:rsidP="00CA1A9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3148" w:rsidRPr="00585FAC" w:rsidRDefault="00473148" w:rsidP="00CA1A9F">
            <w:r w:rsidRPr="00585FAC">
              <w:t>2008/09:CU34 Konsumentfrågor</w:t>
            </w:r>
          </w:p>
        </w:tc>
        <w:tc>
          <w:tcPr>
            <w:tcW w:w="2481" w:type="dxa"/>
          </w:tcPr>
          <w:p w:rsidR="00473148" w:rsidRPr="00585FAC" w:rsidRDefault="00473148" w:rsidP="00CA1A9F">
            <w:pPr>
              <w:rPr>
                <w:spacing w:val="-4"/>
              </w:rPr>
            </w:pPr>
            <w:r w:rsidRPr="00585FAC">
              <w:rPr>
                <w:spacing w:val="-4"/>
              </w:rPr>
              <w:t>10 res. (s,v,mp)</w:t>
            </w:r>
          </w:p>
        </w:tc>
      </w:tr>
    </w:tbl>
    <w:p w:rsidR="000D0674" w:rsidRPr="00585FAC" w:rsidRDefault="000D0674" w:rsidP="003675A0">
      <w:pPr>
        <w:pStyle w:val="Blankrad"/>
      </w:pPr>
      <w:r w:rsidRPr="00585FAC">
        <w:t>     </w:t>
      </w:r>
    </w:p>
    <w:p w:rsidR="00CF242C" w:rsidRPr="00585FAC" w:rsidRDefault="000D0674" w:rsidP="003675A0">
      <w:pPr>
        <w:pStyle w:val="Blankrad"/>
      </w:pPr>
      <w:bookmarkStart w:id="7" w:name="Start"/>
      <w:bookmarkEnd w:id="7"/>
      <w:r w:rsidRPr="00585F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5F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5FA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5FAC" w:rsidRDefault="006E04A4" w:rsidP="00D016E9">
            <w:pPr>
              <w:pStyle w:val="StreckMitten"/>
            </w:pPr>
            <w:r w:rsidRPr="00585FAC">
              <w:tab/>
            </w:r>
            <w:r w:rsidRPr="00585FAC">
              <w:tab/>
            </w:r>
          </w:p>
        </w:tc>
      </w:tr>
    </w:tbl>
    <w:p w:rsidR="006E04A4" w:rsidRPr="00585FAC" w:rsidRDefault="006E04A4" w:rsidP="003675A0">
      <w:pPr>
        <w:pStyle w:val="Blankrad"/>
      </w:pPr>
    </w:p>
    <w:sectPr w:rsidR="006E04A4" w:rsidRPr="00585FA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A9F" w:rsidRPr="00585FAC" w:rsidRDefault="00CA1A9F">
      <w:r w:rsidRPr="00585FAC">
        <w:separator/>
      </w:r>
    </w:p>
  </w:endnote>
  <w:endnote w:type="continuationSeparator" w:id="0">
    <w:p w:rsidR="00CA1A9F" w:rsidRPr="00585FAC" w:rsidRDefault="00CA1A9F">
      <w:r w:rsidRPr="00585F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663" w:rsidRPr="00585FAC" w:rsidRDefault="00075663">
    <w:pPr>
      <w:pStyle w:val="Sidhuvud"/>
      <w:jc w:val="center"/>
    </w:pPr>
    <w:r w:rsidRPr="00585FAC">
      <w:fldChar w:fldCharType="begin" w:fldLock="1"/>
    </w:r>
    <w:r w:rsidRPr="00585FAC">
      <w:instrText xml:space="preserve"> PAGE </w:instrText>
    </w:r>
    <w:r w:rsidRPr="00585FAC">
      <w:fldChar w:fldCharType="separate"/>
    </w:r>
    <w:r w:rsidR="00AC4EDA" w:rsidRPr="00585FAC">
      <w:t>2</w:t>
    </w:r>
    <w:r w:rsidRPr="00585FAC">
      <w:fldChar w:fldCharType="end"/>
    </w:r>
    <w:r w:rsidRPr="00585FAC">
      <w:t xml:space="preserve"> (</w:t>
    </w:r>
    <w:r w:rsidRPr="00585FAC">
      <w:fldChar w:fldCharType="begin" w:fldLock="1"/>
    </w:r>
    <w:r w:rsidRPr="00585FAC">
      <w:instrText xml:space="preserve"> NUMPAGES </w:instrText>
    </w:r>
    <w:r w:rsidRPr="00585FAC">
      <w:fldChar w:fldCharType="separate"/>
    </w:r>
    <w:r w:rsidR="00AC4EDA" w:rsidRPr="00585FAC">
      <w:t>3</w:t>
    </w:r>
    <w:r w:rsidRPr="00585FAC">
      <w:fldChar w:fldCharType="end"/>
    </w:r>
    <w:r w:rsidRPr="00585FAC">
      <w:t>)</w:t>
    </w:r>
  </w:p>
  <w:p w:rsidR="00075663" w:rsidRPr="00585FAC" w:rsidRDefault="000756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663" w:rsidRPr="00585FAC" w:rsidRDefault="00075663">
    <w:pPr>
      <w:pStyle w:val="Sidhuvud"/>
      <w:jc w:val="center"/>
    </w:pPr>
    <w:r w:rsidRPr="00585FAC">
      <w:fldChar w:fldCharType="begin" w:fldLock="1"/>
    </w:r>
    <w:r w:rsidRPr="00585FAC">
      <w:instrText xml:space="preserve"> PAGE </w:instrText>
    </w:r>
    <w:r w:rsidRPr="00585FAC">
      <w:fldChar w:fldCharType="separate"/>
    </w:r>
    <w:r w:rsidR="00CA1A9F" w:rsidRPr="00585FAC">
      <w:t>1</w:t>
    </w:r>
    <w:r w:rsidRPr="00585FAC">
      <w:fldChar w:fldCharType="end"/>
    </w:r>
    <w:r w:rsidRPr="00585FAC">
      <w:t xml:space="preserve"> (</w:t>
    </w:r>
    <w:r w:rsidRPr="00585FAC">
      <w:fldChar w:fldCharType="begin" w:fldLock="1"/>
    </w:r>
    <w:r w:rsidRPr="00585FAC">
      <w:instrText xml:space="preserve"> NUMPAGES </w:instrText>
    </w:r>
    <w:r w:rsidRPr="00585FAC">
      <w:fldChar w:fldCharType="separate"/>
    </w:r>
    <w:r w:rsidR="00AC4EDA" w:rsidRPr="00585FAC">
      <w:t>3</w:t>
    </w:r>
    <w:r w:rsidRPr="00585FAC">
      <w:fldChar w:fldCharType="end"/>
    </w:r>
    <w:r w:rsidRPr="00585FAC">
      <w:t>)</w:t>
    </w:r>
  </w:p>
  <w:p w:rsidR="00075663" w:rsidRPr="00585FAC" w:rsidRDefault="00075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A9F" w:rsidRPr="00585FAC" w:rsidRDefault="00CA1A9F">
      <w:r w:rsidRPr="00585FAC">
        <w:separator/>
      </w:r>
    </w:p>
  </w:footnote>
  <w:footnote w:type="continuationSeparator" w:id="0">
    <w:p w:rsidR="00CA1A9F" w:rsidRPr="00585FAC" w:rsidRDefault="00CA1A9F">
      <w:r w:rsidRPr="00585F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663" w:rsidRPr="00585FAC" w:rsidRDefault="00075663">
    <w:pPr>
      <w:pStyle w:val="Sidhuvud"/>
      <w:tabs>
        <w:tab w:val="clear" w:pos="4536"/>
      </w:tabs>
    </w:pPr>
    <w:r w:rsidRPr="00585FAC">
      <w:fldChar w:fldCharType="begin" w:fldLock="1"/>
    </w:r>
    <w:r w:rsidRPr="00585FAC">
      <w:instrText xml:space="preserve"> DOCPROPERTY "DocumentDate" </w:instrText>
    </w:r>
    <w:r w:rsidRPr="00585FAC">
      <w:fldChar w:fldCharType="separate"/>
    </w:r>
    <w:r w:rsidR="00AC4EDA" w:rsidRPr="00585FAC">
      <w:t>Tisdagen den 5 maj 2009</w:t>
    </w:r>
    <w:r w:rsidRPr="00585FAC">
      <w:fldChar w:fldCharType="end"/>
    </w:r>
    <w:r w:rsidRPr="00585FAC">
      <w:tab/>
    </w:r>
  </w:p>
  <w:p w:rsidR="00075663" w:rsidRPr="00585FAC" w:rsidRDefault="000756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5FAC">
      <w:rPr>
        <w:sz w:val="12"/>
      </w:rPr>
      <w:tab/>
    </w:r>
  </w:p>
  <w:p w:rsidR="00075663" w:rsidRPr="00585FAC" w:rsidRDefault="00075663"/>
  <w:p w:rsidR="00075663" w:rsidRPr="00585FAC" w:rsidRDefault="000756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663" w:rsidRPr="00585FAC" w:rsidRDefault="00585F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5FA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663" w:rsidRPr="00585FAC" w:rsidRDefault="00075663">
    <w:pPr>
      <w:pStyle w:val="Dokumentrubrik"/>
      <w:spacing w:after="360"/>
    </w:pPr>
    <w:r w:rsidRPr="00585FAC">
      <w:t>Föredragningslista</w:t>
    </w:r>
  </w:p>
  <w:p w:rsidR="00075663" w:rsidRPr="00585FAC" w:rsidRDefault="000756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7404905">
    <w:abstractNumId w:val="5"/>
  </w:num>
  <w:num w:numId="2" w16cid:durableId="996614833">
    <w:abstractNumId w:val="2"/>
  </w:num>
  <w:num w:numId="3" w16cid:durableId="333648688">
    <w:abstractNumId w:val="4"/>
  </w:num>
  <w:num w:numId="4" w16cid:durableId="1469469063">
    <w:abstractNumId w:val="1"/>
  </w:num>
  <w:num w:numId="5" w16cid:durableId="1660427634">
    <w:abstractNumId w:val="0"/>
  </w:num>
  <w:num w:numId="6" w16cid:durableId="1648168476">
    <w:abstractNumId w:val="3"/>
  </w:num>
  <w:num w:numId="7" w16cid:durableId="1934126557">
    <w:abstractNumId w:val="3"/>
  </w:num>
  <w:num w:numId="8" w16cid:durableId="200369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2B3B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663"/>
    <w:rsid w:val="00075958"/>
    <w:rsid w:val="00076C5F"/>
    <w:rsid w:val="000816E1"/>
    <w:rsid w:val="00083022"/>
    <w:rsid w:val="000838F1"/>
    <w:rsid w:val="00086017"/>
    <w:rsid w:val="0009271C"/>
    <w:rsid w:val="00092904"/>
    <w:rsid w:val="00096F15"/>
    <w:rsid w:val="000A48E1"/>
    <w:rsid w:val="000A51FF"/>
    <w:rsid w:val="000C49EC"/>
    <w:rsid w:val="000C6C04"/>
    <w:rsid w:val="000D067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873F0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8FC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3148"/>
    <w:rsid w:val="00474978"/>
    <w:rsid w:val="00481275"/>
    <w:rsid w:val="004823D1"/>
    <w:rsid w:val="004827EF"/>
    <w:rsid w:val="004849E6"/>
    <w:rsid w:val="004A0F5D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E6007"/>
    <w:rsid w:val="004F173D"/>
    <w:rsid w:val="004F2643"/>
    <w:rsid w:val="004F403E"/>
    <w:rsid w:val="004F5548"/>
    <w:rsid w:val="004F60B1"/>
    <w:rsid w:val="005006AC"/>
    <w:rsid w:val="005020C6"/>
    <w:rsid w:val="00503BE4"/>
    <w:rsid w:val="00503C28"/>
    <w:rsid w:val="00504ABC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5FAC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25CB"/>
    <w:rsid w:val="006320E4"/>
    <w:rsid w:val="00634CAC"/>
    <w:rsid w:val="006359D0"/>
    <w:rsid w:val="00640D29"/>
    <w:rsid w:val="006417AD"/>
    <w:rsid w:val="0064413C"/>
    <w:rsid w:val="00645051"/>
    <w:rsid w:val="00651F16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6923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7EBD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3716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B5BF5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043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4EDA"/>
    <w:rsid w:val="00AC66F6"/>
    <w:rsid w:val="00AD0AE2"/>
    <w:rsid w:val="00AD2B3B"/>
    <w:rsid w:val="00AD51C2"/>
    <w:rsid w:val="00AE1A13"/>
    <w:rsid w:val="00AE1CA5"/>
    <w:rsid w:val="00AE255A"/>
    <w:rsid w:val="00AE3AD6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4F88"/>
    <w:rsid w:val="00B15011"/>
    <w:rsid w:val="00B221D7"/>
    <w:rsid w:val="00B256C7"/>
    <w:rsid w:val="00B27DC3"/>
    <w:rsid w:val="00B34F22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1D1E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1A9F"/>
    <w:rsid w:val="00CA35C2"/>
    <w:rsid w:val="00CA5C77"/>
    <w:rsid w:val="00CA63A1"/>
    <w:rsid w:val="00CA68B8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3946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6B7A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1DA7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BE0DD2-D0AA-4B82-A612-A2DF6124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14F8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438</Words>
  <Characters>2872</Characters>
  <Application>Microsoft Office Word</Application>
  <DocSecurity>4</DocSecurity>
  <Lines>220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2008/09:111</vt:lpstr>
      <vt:lpstr>Tisdagen den 5 maj 2009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2009-05-04T14:53:00Z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maj 2009</vt:lpwstr>
  </property>
  <property fmtid="{D5CDD505-2E9C-101B-9397-08002B2CF9AE}" pid="3" name="DocumentNumber">
    <vt:lpwstr>111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2009-05-05</vt:lpwstr>
  </property>
</Properties>
</file>