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250B053912A4E8088211340174C64A4"/>
        </w:placeholder>
        <w:text/>
      </w:sdtPr>
      <w:sdtEndPr/>
      <w:sdtContent>
        <w:p w:rsidRPr="009B062B" w:rsidR="00AF30DD" w:rsidP="00DA28CE" w:rsidRDefault="00AF30DD" w14:paraId="335D58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7a3fd0-a827-4c61-a809-551d5c5223bd"/>
        <w:id w:val="376127743"/>
        <w:lock w:val="sdtLocked"/>
      </w:sdtPr>
      <w:sdtEndPr/>
      <w:sdtContent>
        <w:p w:rsidR="007E7486" w:rsidRDefault="005F6033" w14:paraId="335D58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att regelverket bör vara olika strikt i olika delar av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839FA6DB8148B4A0BE2B90B5AD08B5"/>
        </w:placeholder>
        <w:text/>
      </w:sdtPr>
      <w:sdtEndPr/>
      <w:sdtContent>
        <w:p w:rsidRPr="009B062B" w:rsidR="006D79C9" w:rsidP="00333E95" w:rsidRDefault="006D79C9" w14:paraId="335D589A" w14:textId="77777777">
          <w:pPr>
            <w:pStyle w:val="Rubrik1"/>
          </w:pPr>
          <w:r>
            <w:t>Motivering</w:t>
          </w:r>
        </w:p>
      </w:sdtContent>
    </w:sdt>
    <w:p w:rsidR="00294A83" w:rsidP="00294A83" w:rsidRDefault="00294A83" w14:paraId="335D589B" w14:textId="183878FF">
      <w:pPr>
        <w:pStyle w:val="Normalutanindragellerluft"/>
      </w:pPr>
      <w:r>
        <w:t xml:space="preserve">Strandskyddet har blivit en hämmande regel för många delar av landet vars </w:t>
      </w:r>
      <w:proofErr w:type="spellStart"/>
      <w:r w:rsidRPr="00D0754B">
        <w:rPr>
          <w:i/>
        </w:rPr>
        <w:t>unique</w:t>
      </w:r>
      <w:proofErr w:type="spellEnd"/>
      <w:r w:rsidRPr="00D0754B">
        <w:rPr>
          <w:i/>
        </w:rPr>
        <w:t xml:space="preserve"> </w:t>
      </w:r>
      <w:proofErr w:type="spellStart"/>
      <w:r w:rsidRPr="00D0754B">
        <w:rPr>
          <w:i/>
        </w:rPr>
        <w:t>selling</w:t>
      </w:r>
      <w:proofErr w:type="spellEnd"/>
      <w:r w:rsidRPr="00D0754B">
        <w:rPr>
          <w:i/>
        </w:rPr>
        <w:t xml:space="preserve"> </w:t>
      </w:r>
      <w:proofErr w:type="spellStart"/>
      <w:r w:rsidRPr="00D0754B">
        <w:rPr>
          <w:i/>
        </w:rPr>
        <w:t>point</w:t>
      </w:r>
      <w:proofErr w:type="spellEnd"/>
      <w:r w:rsidRPr="00D0754B">
        <w:rPr>
          <w:i/>
        </w:rPr>
        <w:t xml:space="preserve"> </w:t>
      </w:r>
      <w:r>
        <w:t>just är möjligheter till boende och bebyggelse i strandnära lägen. Hela grundtanken bakom strandskyddsreglerna är ju att långsiktigt trygga allmänhetens till</w:t>
      </w:r>
      <w:r w:rsidR="00923158">
        <w:softHyphen/>
      </w:r>
      <w:bookmarkStart w:name="_GoBack" w:id="1"/>
      <w:bookmarkEnd w:id="1"/>
      <w:r>
        <w:t>gång till strandområden – vilket är särskilt viktigt i regioner och storstäder där boende</w:t>
      </w:r>
      <w:r w:rsidR="00923158">
        <w:softHyphen/>
      </w:r>
      <w:r>
        <w:t>förtätningen är som störst – men att samma regler ska gälla även i områden med god tillgång till vatten och strandnära lägen, och som är glest befolkade, är inte rimligt. LIS-områdesregelverket är uppenbarligen inte adekvat.</w:t>
      </w:r>
    </w:p>
    <w:p w:rsidRPr="00294A83" w:rsidR="00422B9E" w:rsidP="00294A83" w:rsidRDefault="00294A83" w14:paraId="335D589C" w14:textId="2FFF8884">
      <w:r w:rsidRPr="00294A83">
        <w:t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</w:t>
      </w:r>
      <w:r w:rsidR="00923158">
        <w:softHyphen/>
      </w:r>
      <w:r w:rsidRPr="00294A83">
        <w:t>ansträngt läge. Det generella strandskyddet måste reformeras och detta bör riksdagen ge regeringen till</w:t>
      </w:r>
      <w:r w:rsidR="004D4110">
        <w:t xml:space="preserve"> </w:t>
      </w:r>
      <w:r w:rsidRPr="00294A83"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D52773C2332494A8DA71379E9D1D0A1"/>
        </w:placeholder>
      </w:sdtPr>
      <w:sdtEndPr/>
      <w:sdtContent>
        <w:p w:rsidR="00D0754B" w:rsidP="00D0754B" w:rsidRDefault="00D0754B" w14:paraId="335D589E" w14:textId="77777777"/>
        <w:p w:rsidRPr="008E0FE2" w:rsidR="004801AC" w:rsidP="00D0754B" w:rsidRDefault="00923158" w14:paraId="335D58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Weinerhall (M)</w:t>
            </w:r>
          </w:p>
        </w:tc>
      </w:tr>
    </w:tbl>
    <w:p w:rsidR="00397FFD" w:rsidRDefault="00397FFD" w14:paraId="335D58A3" w14:textId="77777777"/>
    <w:sectPr w:rsidR="00397F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58A5" w14:textId="77777777" w:rsidR="00294A83" w:rsidRDefault="00294A83" w:rsidP="000C1CAD">
      <w:pPr>
        <w:spacing w:line="240" w:lineRule="auto"/>
      </w:pPr>
      <w:r>
        <w:separator/>
      </w:r>
    </w:p>
  </w:endnote>
  <w:endnote w:type="continuationSeparator" w:id="0">
    <w:p w14:paraId="335D58A6" w14:textId="77777777" w:rsidR="00294A83" w:rsidRDefault="00294A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58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58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0754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58B4" w14:textId="77777777" w:rsidR="00262EA3" w:rsidRPr="00D0754B" w:rsidRDefault="00262EA3" w:rsidP="00D075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D58A3" w14:textId="77777777" w:rsidR="00294A83" w:rsidRDefault="00294A83" w:rsidP="000C1CAD">
      <w:pPr>
        <w:spacing w:line="240" w:lineRule="auto"/>
      </w:pPr>
      <w:r>
        <w:separator/>
      </w:r>
    </w:p>
  </w:footnote>
  <w:footnote w:type="continuationSeparator" w:id="0">
    <w:p w14:paraId="335D58A4" w14:textId="77777777" w:rsidR="00294A83" w:rsidRDefault="00294A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5D58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5D58B6" wp14:anchorId="335D58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23158" w14:paraId="335D58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DC2C87B95C45FFB8E22285EA39E92F"/>
                              </w:placeholder>
                              <w:text/>
                            </w:sdtPr>
                            <w:sdtEndPr/>
                            <w:sdtContent>
                              <w:r w:rsidR="00294A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E764C481B44121A4B6A99C5FF0F90F"/>
                              </w:placeholder>
                              <w:text/>
                            </w:sdtPr>
                            <w:sdtEndPr/>
                            <w:sdtContent>
                              <w:r w:rsidR="00294A83">
                                <w:t>1687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5D58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3158" w14:paraId="335D58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DC2C87B95C45FFB8E22285EA39E92F"/>
                        </w:placeholder>
                        <w:text/>
                      </w:sdtPr>
                      <w:sdtEndPr/>
                      <w:sdtContent>
                        <w:r w:rsidR="00294A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E764C481B44121A4B6A99C5FF0F90F"/>
                        </w:placeholder>
                        <w:text/>
                      </w:sdtPr>
                      <w:sdtEndPr/>
                      <w:sdtContent>
                        <w:r w:rsidR="00294A83">
                          <w:t>1687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5D58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5D58A9" w14:textId="77777777">
    <w:pPr>
      <w:jc w:val="right"/>
    </w:pPr>
  </w:p>
  <w:p w:rsidR="00262EA3" w:rsidP="00776B74" w:rsidRDefault="00262EA3" w14:paraId="335D58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23158" w14:paraId="335D58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5D58B8" wp14:anchorId="335D58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23158" w14:paraId="335D58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4A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4A83">
          <w:t>1687</w:t>
        </w:r>
      </w:sdtContent>
    </w:sdt>
  </w:p>
  <w:p w:rsidRPr="008227B3" w:rsidR="00262EA3" w:rsidP="008227B3" w:rsidRDefault="00923158" w14:paraId="335D58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23158" w14:paraId="335D58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:1546</w:t>
        </w:r>
      </w:sdtContent>
    </w:sdt>
  </w:p>
  <w:p w:rsidR="00262EA3" w:rsidP="00E03A3D" w:rsidRDefault="00923158" w14:paraId="335D58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och John Weinerhall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4A83" w14:paraId="335D58B2" w14:textId="77777777">
        <w:pPr>
          <w:pStyle w:val="FSHRub2"/>
        </w:pPr>
        <w:r>
          <w:t>Strandskyddet måste vara olika i olika delar av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5D58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4A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225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A83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97FFD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110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ECC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033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486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15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54B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5CF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5D5897"/>
  <w15:chartTrackingRefBased/>
  <w15:docId w15:val="{30310E0E-08A2-4569-A807-7BF68E95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0B053912A4E8088211340174C6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88568-EF36-4F09-95C1-4395F9AF0CE2}"/>
      </w:docPartPr>
      <w:docPartBody>
        <w:p w:rsidR="009D534F" w:rsidRDefault="009D534F">
          <w:pPr>
            <w:pStyle w:val="8250B053912A4E8088211340174C64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39FA6DB8148B4A0BE2B90B5AD0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35733-0CBA-4879-B1E9-2D5FF7B5421E}"/>
      </w:docPartPr>
      <w:docPartBody>
        <w:p w:rsidR="009D534F" w:rsidRDefault="009D534F">
          <w:pPr>
            <w:pStyle w:val="84839FA6DB8148B4A0BE2B90B5AD08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DC2C87B95C45FFB8E22285EA39E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6060D-3C94-4D7E-B503-9F8F089ABB24}"/>
      </w:docPartPr>
      <w:docPartBody>
        <w:p w:rsidR="009D534F" w:rsidRDefault="009D534F">
          <w:pPr>
            <w:pStyle w:val="51DC2C87B95C45FFB8E22285EA39E9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E764C481B44121A4B6A99C5FF0F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6E57A-DA6D-4C03-846F-B2101023C05E}"/>
      </w:docPartPr>
      <w:docPartBody>
        <w:p w:rsidR="009D534F" w:rsidRDefault="009D534F">
          <w:pPr>
            <w:pStyle w:val="0AE764C481B44121A4B6A99C5FF0F90F"/>
          </w:pPr>
          <w:r>
            <w:t xml:space="preserve"> </w:t>
          </w:r>
        </w:p>
      </w:docPartBody>
    </w:docPart>
    <w:docPart>
      <w:docPartPr>
        <w:name w:val="8D52773C2332494A8DA71379E9D1D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F0197-65D5-41A0-9663-114F3AAE614F}"/>
      </w:docPartPr>
      <w:docPartBody>
        <w:p w:rsidR="00AF00C8" w:rsidRDefault="00AF00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4F"/>
    <w:rsid w:val="009D534F"/>
    <w:rsid w:val="00A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50B053912A4E8088211340174C64A4">
    <w:name w:val="8250B053912A4E8088211340174C64A4"/>
  </w:style>
  <w:style w:type="paragraph" w:customStyle="1" w:styleId="7E03B7C654EB4E25AA63AB42A2F3CFCD">
    <w:name w:val="7E03B7C654EB4E25AA63AB42A2F3CFC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8A8923D82E432AA8E7F37A9D653B71">
    <w:name w:val="748A8923D82E432AA8E7F37A9D653B71"/>
  </w:style>
  <w:style w:type="paragraph" w:customStyle="1" w:styleId="84839FA6DB8148B4A0BE2B90B5AD08B5">
    <w:name w:val="84839FA6DB8148B4A0BE2B90B5AD08B5"/>
  </w:style>
  <w:style w:type="paragraph" w:customStyle="1" w:styleId="8E08C7DFA38A40CE90D56FD46E4FF7FD">
    <w:name w:val="8E08C7DFA38A40CE90D56FD46E4FF7FD"/>
  </w:style>
  <w:style w:type="paragraph" w:customStyle="1" w:styleId="64D56D1F396343CEA17CB92249AFAFC1">
    <w:name w:val="64D56D1F396343CEA17CB92249AFAFC1"/>
  </w:style>
  <w:style w:type="paragraph" w:customStyle="1" w:styleId="51DC2C87B95C45FFB8E22285EA39E92F">
    <w:name w:val="51DC2C87B95C45FFB8E22285EA39E92F"/>
  </w:style>
  <w:style w:type="paragraph" w:customStyle="1" w:styleId="0AE764C481B44121A4B6A99C5FF0F90F">
    <w:name w:val="0AE764C481B44121A4B6A99C5FF0F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7767B-3715-4789-B44F-11C6A4BC550D}"/>
</file>

<file path=customXml/itemProps2.xml><?xml version="1.0" encoding="utf-8"?>
<ds:datastoreItem xmlns:ds="http://schemas.openxmlformats.org/officeDocument/2006/customXml" ds:itemID="{05F51A9E-0C73-4558-BDB5-F7DA16D871B7}"/>
</file>

<file path=customXml/itemProps3.xml><?xml version="1.0" encoding="utf-8"?>
<ds:datastoreItem xmlns:ds="http://schemas.openxmlformats.org/officeDocument/2006/customXml" ds:itemID="{57D89601-5268-4C00-8A9F-78582B7BD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1210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M1687 Strandskyddet måste vara olika i olika delar av Sverige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