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1AD8D389A34475D897FCB8FF02BA589"/>
        </w:placeholder>
        <w:text/>
      </w:sdtPr>
      <w:sdtEndPr/>
      <w:sdtContent>
        <w:p w:rsidRPr="009B062B" w:rsidR="00AF30DD" w:rsidP="00DA28CE" w:rsidRDefault="00AF30DD" w14:paraId="6CBBEC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22e8ef-744e-4e4e-b37f-2b1a33421494"/>
        <w:id w:val="1457059887"/>
        <w:lock w:val="sdtLocked"/>
      </w:sdtPr>
      <w:sdtEndPr/>
      <w:sdtContent>
        <w:p w:rsidR="00B90331" w:rsidRDefault="00531E94" w14:paraId="6CBBEC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pantsystem för färgpatroner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B00A104D2443D78253403E13F51201"/>
        </w:placeholder>
        <w:text/>
      </w:sdtPr>
      <w:sdtEndPr/>
      <w:sdtContent>
        <w:p w:rsidRPr="009B062B" w:rsidR="006D79C9" w:rsidP="00333E95" w:rsidRDefault="006D79C9" w14:paraId="6CBBECD2" w14:textId="77777777">
          <w:pPr>
            <w:pStyle w:val="Rubrik1"/>
          </w:pPr>
          <w:r>
            <w:t>Motivering</w:t>
          </w:r>
        </w:p>
      </w:sdtContent>
    </w:sdt>
    <w:p w:rsidR="00BB6339" w:rsidP="00E23B96" w:rsidRDefault="00FC70E5" w14:paraId="6CBBECD3" w14:textId="4C386C73">
      <w:pPr>
        <w:pStyle w:val="Normalutanindragellerluft"/>
      </w:pPr>
      <w:r w:rsidRPr="00FC70E5">
        <w:t>Den som yrkesmässigt tappar konsumtionsfärdig dryck i plastflaska eller metallburk eller yrkesmässigt till Sverige för in konsumtionsfärdig dryck i plastflaska eller metallburk skall se till att flaskan eller burken ingår i ett godkänt retursystem, om flaskan eller burken är avsedd för den svenska marknaden.</w:t>
      </w:r>
      <w:r>
        <w:t xml:space="preserve"> En färgpatron till bläck, laser eller andra type</w:t>
      </w:r>
      <w:r w:rsidR="000D13AB">
        <w:t xml:space="preserve">r av skrivare är på liknande </w:t>
      </w:r>
      <w:r>
        <w:t>vis en behållare vilken efter att innehållet förbrukas förväntas lämnas in för återvinning eller påfyllning. För att öka incitamenten för</w:t>
      </w:r>
      <w:r w:rsidR="00404585">
        <w:t xml:space="preserve"> att den enskilde brukaren ska</w:t>
      </w:r>
      <w:r>
        <w:t xml:space="preserve"> lämna in patronen för påfyllning, återvinning eller milj</w:t>
      </w:r>
      <w:r w:rsidR="00A246BD">
        <w:t>övänlig destruering bör ett retur</w:t>
      </w:r>
      <w:r>
        <w:t>system likt det som finns för plastflaska eller metallburk</w:t>
      </w:r>
      <w:r w:rsidR="00A246BD">
        <w:t xml:space="preserve"> finnas</w:t>
      </w:r>
      <w:r w:rsidR="00356A7A">
        <w:t>,</w:t>
      </w:r>
      <w:r w:rsidR="00A561DC">
        <w:t xml:space="preserve"> varför jag föreslår att riksdagen ger uppdraget till regeringen att</w:t>
      </w:r>
      <w:r w:rsidR="006667A5">
        <w:t xml:space="preserve"> utreda hur ett pantsystem för färgpatroner kan införas.</w:t>
      </w:r>
      <w:r w:rsidR="00A561DC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CB831987F1CE48F9B34A547F21E28F5C"/>
        </w:placeholder>
      </w:sdtPr>
      <w:sdtEndPr/>
      <w:sdtContent>
        <w:p w:rsidR="00340721" w:rsidP="00340721" w:rsidRDefault="00340721" w14:paraId="6CBBECD4" w14:textId="77777777"/>
        <w:p w:rsidRPr="008E0FE2" w:rsidR="004801AC" w:rsidP="00340721" w:rsidRDefault="00E23B96" w14:paraId="6CBBEC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90E83" w:rsidRDefault="00B90E83" w14:paraId="6CBBECD9" w14:textId="77777777"/>
    <w:sectPr w:rsidR="00B90E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ECDB" w14:textId="77777777" w:rsidR="00FC21A0" w:rsidRDefault="00FC21A0" w:rsidP="000C1CAD">
      <w:pPr>
        <w:spacing w:line="240" w:lineRule="auto"/>
      </w:pPr>
      <w:r>
        <w:separator/>
      </w:r>
    </w:p>
  </w:endnote>
  <w:endnote w:type="continuationSeparator" w:id="0">
    <w:p w14:paraId="6CBBECDC" w14:textId="77777777" w:rsidR="00FC21A0" w:rsidRDefault="00FC21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C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C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67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ECD9" w14:textId="77777777" w:rsidR="00FC21A0" w:rsidRDefault="00FC21A0" w:rsidP="000C1CAD">
      <w:pPr>
        <w:spacing w:line="240" w:lineRule="auto"/>
      </w:pPr>
      <w:r>
        <w:separator/>
      </w:r>
    </w:p>
  </w:footnote>
  <w:footnote w:type="continuationSeparator" w:id="0">
    <w:p w14:paraId="6CBBECDA" w14:textId="77777777" w:rsidR="00FC21A0" w:rsidRDefault="00FC21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CBBEC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BBECEC" wp14:anchorId="6CBBEC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3B96" w14:paraId="6CBBEC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0EBD85501A49A3BCA5F09BBB81FF7D"/>
                              </w:placeholder>
                              <w:text/>
                            </w:sdtPr>
                            <w:sdtEndPr/>
                            <w:sdtContent>
                              <w:r w:rsidR="008D276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6D2081E34C4900B1F444C7E7B8F672"/>
                              </w:placeholder>
                              <w:text/>
                            </w:sdtPr>
                            <w:sdtEndPr/>
                            <w:sdtContent>
                              <w:r w:rsidR="00340721">
                                <w:t>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BBEC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3B96" w14:paraId="6CBBEC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0EBD85501A49A3BCA5F09BBB81FF7D"/>
                        </w:placeholder>
                        <w:text/>
                      </w:sdtPr>
                      <w:sdtEndPr/>
                      <w:sdtContent>
                        <w:r w:rsidR="008D276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6D2081E34C4900B1F444C7E7B8F672"/>
                        </w:placeholder>
                        <w:text/>
                      </w:sdtPr>
                      <w:sdtEndPr/>
                      <w:sdtContent>
                        <w:r w:rsidR="00340721">
                          <w:t>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BBEC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CBBECDF" w14:textId="77777777">
    <w:pPr>
      <w:jc w:val="right"/>
    </w:pPr>
  </w:p>
  <w:p w:rsidR="00262EA3" w:rsidP="00776B74" w:rsidRDefault="00262EA3" w14:paraId="6CBBEC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23B96" w14:paraId="6CBBEC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BBECEE" wp14:anchorId="6CBBEC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3B96" w14:paraId="6CBBEC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276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0721">
          <w:t>23</w:t>
        </w:r>
      </w:sdtContent>
    </w:sdt>
  </w:p>
  <w:p w:rsidRPr="008227B3" w:rsidR="00262EA3" w:rsidP="008227B3" w:rsidRDefault="00E23B96" w14:paraId="6CBBEC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3B96" w14:paraId="6CBBEC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</w:t>
        </w:r>
      </w:sdtContent>
    </w:sdt>
  </w:p>
  <w:p w:rsidR="00262EA3" w:rsidP="00E03A3D" w:rsidRDefault="00E23B96" w14:paraId="6CBBEC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70E5" w14:paraId="6CBBECE8" w14:textId="77777777">
        <w:pPr>
          <w:pStyle w:val="FSHRub2"/>
        </w:pPr>
        <w:r>
          <w:t>Inför pantsystem för färgpatroner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BBEC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D27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4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3A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721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A7A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585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1E94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7A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2CE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750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6F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906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6BD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1DC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331"/>
    <w:rsid w:val="00B90E83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3B9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D9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39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1A0"/>
    <w:rsid w:val="00FC2FB0"/>
    <w:rsid w:val="00FC3647"/>
    <w:rsid w:val="00FC3B64"/>
    <w:rsid w:val="00FC63A5"/>
    <w:rsid w:val="00FC63F6"/>
    <w:rsid w:val="00FC70B2"/>
    <w:rsid w:val="00FC70E5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BBECCF"/>
  <w15:chartTrackingRefBased/>
  <w15:docId w15:val="{1A85670C-3504-43AC-8AC5-2C802A5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AD8D389A34475D897FCB8FF02B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7AAEB-8B7C-4EF8-B0C9-F88DE5EC1C08}"/>
      </w:docPartPr>
      <w:docPartBody>
        <w:p w:rsidR="000B314A" w:rsidRDefault="000B314A">
          <w:pPr>
            <w:pStyle w:val="C1AD8D389A34475D897FCB8FF02BA5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B00A104D2443D78253403E13F51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C1C51-A929-48A0-8AED-3FFB647117F7}"/>
      </w:docPartPr>
      <w:docPartBody>
        <w:p w:rsidR="000B314A" w:rsidRDefault="000B314A">
          <w:pPr>
            <w:pStyle w:val="44B00A104D2443D78253403E13F512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0EBD85501A49A3BCA5F09BBB81F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C5827-4C2E-4941-8BDC-B4687DD35864}"/>
      </w:docPartPr>
      <w:docPartBody>
        <w:p w:rsidR="000B314A" w:rsidRDefault="000B314A">
          <w:pPr>
            <w:pStyle w:val="4B0EBD85501A49A3BCA5F09BBB81FF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6D2081E34C4900B1F444C7E7B8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A8D70-AFAA-4963-B5F2-F0B94044E6A1}"/>
      </w:docPartPr>
      <w:docPartBody>
        <w:p w:rsidR="000B314A" w:rsidRDefault="000B314A">
          <w:pPr>
            <w:pStyle w:val="076D2081E34C4900B1F444C7E7B8F672"/>
          </w:pPr>
          <w:r>
            <w:t xml:space="preserve"> </w:t>
          </w:r>
        </w:p>
      </w:docPartBody>
    </w:docPart>
    <w:docPart>
      <w:docPartPr>
        <w:name w:val="CB831987F1CE48F9B34A547F21E28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CD5AD-8AF4-4E2A-961F-F64ACEB06071}"/>
      </w:docPartPr>
      <w:docPartBody>
        <w:p w:rsidR="003E250B" w:rsidRDefault="003E25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4A"/>
    <w:rsid w:val="000B314A"/>
    <w:rsid w:val="001F686A"/>
    <w:rsid w:val="003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AD8D389A34475D897FCB8FF02BA589">
    <w:name w:val="C1AD8D389A34475D897FCB8FF02BA589"/>
  </w:style>
  <w:style w:type="paragraph" w:customStyle="1" w:styleId="1DA89E74FDCD4C49AA2BF3F652600FDE">
    <w:name w:val="1DA89E74FDCD4C49AA2BF3F652600F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37969D4E704916892677CAC15CDB80">
    <w:name w:val="C337969D4E704916892677CAC15CDB80"/>
  </w:style>
  <w:style w:type="paragraph" w:customStyle="1" w:styleId="44B00A104D2443D78253403E13F51201">
    <w:name w:val="44B00A104D2443D78253403E13F51201"/>
  </w:style>
  <w:style w:type="paragraph" w:customStyle="1" w:styleId="09218B0530F344AE9AF28489110A910D">
    <w:name w:val="09218B0530F344AE9AF28489110A910D"/>
  </w:style>
  <w:style w:type="paragraph" w:customStyle="1" w:styleId="B09A6FB59BDC4EF3A803D23645A60B3E">
    <w:name w:val="B09A6FB59BDC4EF3A803D23645A60B3E"/>
  </w:style>
  <w:style w:type="paragraph" w:customStyle="1" w:styleId="4B0EBD85501A49A3BCA5F09BBB81FF7D">
    <w:name w:val="4B0EBD85501A49A3BCA5F09BBB81FF7D"/>
  </w:style>
  <w:style w:type="paragraph" w:customStyle="1" w:styleId="076D2081E34C4900B1F444C7E7B8F672">
    <w:name w:val="076D2081E34C4900B1F444C7E7B8F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CC5B8-73AB-422C-8AC2-C021B22CBBE1}"/>
</file>

<file path=customXml/itemProps2.xml><?xml version="1.0" encoding="utf-8"?>
<ds:datastoreItem xmlns:ds="http://schemas.openxmlformats.org/officeDocument/2006/customXml" ds:itemID="{7CAE3B90-0454-47F1-BAEC-12AE3D9F0571}"/>
</file>

<file path=customXml/itemProps3.xml><?xml version="1.0" encoding="utf-8"?>
<ds:datastoreItem xmlns:ds="http://schemas.openxmlformats.org/officeDocument/2006/customXml" ds:itemID="{346DF500-EA5B-4173-B4AF-14E8A583B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pantsystem för färgpatroner</vt:lpstr>
      <vt:lpstr>
      </vt:lpstr>
    </vt:vector>
  </TitlesOfParts>
  <Company>Sveriges riksdag</Company>
  <LinksUpToDate>false</LinksUpToDate>
  <CharactersWithSpaces>1043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