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014" w:rsidRPr="00AB14EE" w:rsidRDefault="00874014" w:rsidP="00983C5D">
      <w:pPr>
        <w:pStyle w:val="Hemstlrubrik"/>
      </w:pPr>
      <w:r w:rsidRPr="00AB14EE">
        <w:t>Förslag till riksdagsbeslut</w:t>
      </w:r>
    </w:p>
    <w:p w:rsidR="00874014" w:rsidRPr="00AB14EE" w:rsidRDefault="00874014" w:rsidP="0065010B">
      <w:pPr>
        <w:pStyle w:val="Hemstlatt"/>
      </w:pPr>
      <w:r w:rsidRPr="00AB14EE">
        <w:t>Riksdagen tillkännager för regeringen som sin mening vad i motionen anförs om behovet av for</w:t>
      </w:r>
      <w:r w:rsidR="00206A9F" w:rsidRPr="00AB14EE">
        <w:t>u</w:t>
      </w:r>
      <w:r w:rsidRPr="00AB14EE">
        <w:t>mregler.</w:t>
      </w:r>
    </w:p>
    <w:p w:rsidR="00E84F25" w:rsidRPr="00AB14EE" w:rsidRDefault="007C6092" w:rsidP="00E22893">
      <w:pPr>
        <w:pStyle w:val="Rubrik1"/>
      </w:pPr>
      <w:r w:rsidRPr="00AB14EE">
        <w:t>Motivering</w:t>
      </w:r>
    </w:p>
    <w:p w:rsidR="00874014" w:rsidRPr="00AB14EE" w:rsidRDefault="00874014" w:rsidP="000D1D52">
      <w:r w:rsidRPr="00AB14EE">
        <w:t>För en hotad person kan det vara riskfyllt att medverka vid en rättegång. F</w:t>
      </w:r>
      <w:r w:rsidRPr="00AB14EE">
        <w:t>a</w:t>
      </w:r>
      <w:r w:rsidRPr="00AB14EE">
        <w:t>miljemål är ett exempel och där det kan vara en förföljare som startar en pr</w:t>
      </w:r>
      <w:r w:rsidRPr="00AB14EE">
        <w:t>o</w:t>
      </w:r>
      <w:r w:rsidRPr="00AB14EE">
        <w:t>cess. En process kan även startas med syfte att utröna var motparten som har skyddad identitet uppehåller sig.</w:t>
      </w:r>
    </w:p>
    <w:p w:rsidR="00874014" w:rsidRPr="00AB14EE" w:rsidRDefault="00874014" w:rsidP="000D1D52">
      <w:pPr>
        <w:pStyle w:val="Normaltindrag"/>
      </w:pPr>
      <w:r w:rsidRPr="00AB14EE">
        <w:t>En särskild for</w:t>
      </w:r>
      <w:r w:rsidR="00983C5D" w:rsidRPr="00AB14EE">
        <w:t>u</w:t>
      </w:r>
      <w:r w:rsidRPr="00AB14EE">
        <w:t>mregel som möjliggör rättegång och utredning av sociala myndigheter på annan ort än den svarandes hemvist skulle bidra till att öka rättssäkerhetens samtidigt som det ger förutsättningar för att tryggheten för den enskilde individen kan upprätthållas. Det finns givetvis</w:t>
      </w:r>
      <w:r w:rsidR="0080313E" w:rsidRPr="00AB14EE">
        <w:t xml:space="preserve"> </w:t>
      </w:r>
      <w:r w:rsidRPr="00AB14EE">
        <w:t>fall där även den kärande är i behov av for</w:t>
      </w:r>
      <w:r w:rsidR="00983C5D" w:rsidRPr="00AB14EE">
        <w:t>u</w:t>
      </w:r>
      <w:r w:rsidRPr="00AB14EE">
        <w:t>mregler. Det är svårt att se att det kan finnas något som hindrar att orter med domstolar och med socialnämnder i dess närhet får ett extra ansvar för de fall där behov föreligger om for</w:t>
      </w:r>
      <w:r w:rsidR="00983C5D" w:rsidRPr="00AB14EE">
        <w:t>u</w:t>
      </w:r>
      <w:r w:rsidRPr="00AB14EE">
        <w:t>mregler.</w:t>
      </w:r>
    </w:p>
    <w:p w:rsidR="00874014" w:rsidRPr="00AB14EE" w:rsidRDefault="00874014" w:rsidP="000D1D52">
      <w:pPr>
        <w:pStyle w:val="Normaltindrag"/>
      </w:pPr>
      <w:r w:rsidRPr="00AB14EE">
        <w:t>Särskilda for</w:t>
      </w:r>
      <w:r w:rsidR="00983C5D" w:rsidRPr="00AB14EE">
        <w:t>u</w:t>
      </w:r>
      <w:r w:rsidRPr="00AB14EE">
        <w:t>mregler bör införas för situationer då part eller någon annan berörd har skyddade personuppgifter. När det gäller verkställighet i familj</w:t>
      </w:r>
      <w:r w:rsidRPr="00AB14EE">
        <w:t>e</w:t>
      </w:r>
      <w:r w:rsidRPr="00AB14EE">
        <w:t xml:space="preserve">mål kan särskilda </w:t>
      </w:r>
      <w:r w:rsidR="00983C5D" w:rsidRPr="00AB14EE">
        <w:t>forumregler</w:t>
      </w:r>
      <w:r w:rsidRPr="00AB14EE">
        <w:t xml:space="preserve"> införas i föräldrabalken, FB. For</w:t>
      </w:r>
      <w:r w:rsidR="00983C5D" w:rsidRPr="00AB14EE">
        <w:t>u</w:t>
      </w:r>
      <w:r w:rsidRPr="00AB14EE">
        <w:t>mregler bör inrättas för såväl domstol som socialnämnd. Idag är det svårt för en socia</w:t>
      </w:r>
      <w:r w:rsidRPr="00AB14EE">
        <w:t>l</w:t>
      </w:r>
      <w:r w:rsidRPr="00AB14EE">
        <w:t>nämnd att göra en utredning om vårdnad, boende eller umgänge utan att skyddade personuppgifter röjs.</w:t>
      </w:r>
    </w:p>
    <w:p w:rsidR="00874014" w:rsidRPr="00AB14EE" w:rsidRDefault="00874014" w:rsidP="000D1D52">
      <w:pPr>
        <w:pStyle w:val="Normaltindrag"/>
      </w:pPr>
      <w:r w:rsidRPr="00AB14EE">
        <w:t>Vid arbetet att införa for</w:t>
      </w:r>
      <w:r w:rsidR="00983C5D" w:rsidRPr="00AB14EE">
        <w:t>u</w:t>
      </w:r>
      <w:r w:rsidRPr="00AB14EE">
        <w:t>mregler bör man även överväga om det är mot</w:t>
      </w:r>
      <w:r w:rsidRPr="00AB14EE">
        <w:t>i</w:t>
      </w:r>
      <w:r w:rsidRPr="00AB14EE">
        <w:t>verat att införa dem också på andra områden än de som har tagits upp här.</w:t>
      </w:r>
    </w:p>
    <w:p w:rsidR="00983C5D" w:rsidRPr="00AB14EE" w:rsidRDefault="00983C5D" w:rsidP="000D1D52">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3C5D" w:rsidRPr="00AB14EE">
        <w:tblPrEx>
          <w:tblCellMar>
            <w:top w:w="0" w:type="dxa"/>
            <w:bottom w:w="0" w:type="dxa"/>
          </w:tblCellMar>
        </w:tblPrEx>
        <w:trPr>
          <w:cantSplit/>
        </w:trPr>
        <w:tc>
          <w:tcPr>
            <w:tcW w:w="3046" w:type="dxa"/>
          </w:tcPr>
          <w:p w:rsidR="00983C5D" w:rsidRPr="00AB14EE" w:rsidRDefault="00983C5D" w:rsidP="00983C5D">
            <w:pPr>
              <w:pStyle w:val="UnderskriftDatum"/>
              <w:spacing w:before="0"/>
            </w:pPr>
            <w:r w:rsidRPr="00AB14EE">
              <w:lastRenderedPageBreak/>
              <w:t>Stockholm den 28 september 2005</w:t>
            </w:r>
          </w:p>
        </w:tc>
        <w:tc>
          <w:tcPr>
            <w:tcW w:w="3047" w:type="dxa"/>
          </w:tcPr>
          <w:p w:rsidR="00983C5D" w:rsidRPr="00AB14EE" w:rsidRDefault="00983C5D" w:rsidP="00983C5D">
            <w:pPr>
              <w:pStyle w:val="Underskrifter"/>
            </w:pPr>
          </w:p>
        </w:tc>
      </w:tr>
      <w:tr w:rsidR="00983C5D" w:rsidRPr="00AB14EE">
        <w:tblPrEx>
          <w:tblCellMar>
            <w:top w:w="0" w:type="dxa"/>
            <w:bottom w:w="0" w:type="dxa"/>
          </w:tblCellMar>
        </w:tblPrEx>
        <w:trPr>
          <w:cantSplit/>
        </w:trPr>
        <w:tc>
          <w:tcPr>
            <w:tcW w:w="3046" w:type="dxa"/>
          </w:tcPr>
          <w:p w:rsidR="00983C5D" w:rsidRPr="00AB14EE" w:rsidRDefault="00983C5D" w:rsidP="00983C5D">
            <w:pPr>
              <w:pStyle w:val="Underskrifter"/>
            </w:pPr>
            <w:r w:rsidRPr="00AB14EE">
              <w:t>Carina Hägg (s)</w:t>
            </w:r>
          </w:p>
        </w:tc>
        <w:tc>
          <w:tcPr>
            <w:tcW w:w="3047" w:type="dxa"/>
          </w:tcPr>
          <w:p w:rsidR="00983C5D" w:rsidRPr="00AB14EE" w:rsidRDefault="00983C5D" w:rsidP="00983C5D">
            <w:pPr>
              <w:pStyle w:val="Underskrifter"/>
            </w:pPr>
          </w:p>
        </w:tc>
      </w:tr>
      <w:tr w:rsidR="00983C5D" w:rsidRPr="00AB14EE">
        <w:tblPrEx>
          <w:tblCellMar>
            <w:top w:w="0" w:type="dxa"/>
            <w:bottom w:w="0" w:type="dxa"/>
          </w:tblCellMar>
        </w:tblPrEx>
        <w:trPr>
          <w:cantSplit/>
        </w:trPr>
        <w:tc>
          <w:tcPr>
            <w:tcW w:w="3046" w:type="dxa"/>
          </w:tcPr>
          <w:p w:rsidR="00983C5D" w:rsidRPr="00AB14EE" w:rsidRDefault="00983C5D" w:rsidP="00983C5D">
            <w:pPr>
              <w:pStyle w:val="Underskrifter"/>
            </w:pPr>
            <w:r w:rsidRPr="00AB14EE">
              <w:t>Sinikka Bohlin (s)</w:t>
            </w:r>
          </w:p>
        </w:tc>
        <w:tc>
          <w:tcPr>
            <w:tcW w:w="3047" w:type="dxa"/>
          </w:tcPr>
          <w:p w:rsidR="00983C5D" w:rsidRPr="00AB14EE" w:rsidRDefault="00983C5D" w:rsidP="00983C5D">
            <w:pPr>
              <w:pStyle w:val="Underskrifter"/>
            </w:pPr>
            <w:r w:rsidRPr="00AB14EE">
              <w:t>Birgitta Ahlqvist (s)</w:t>
            </w:r>
          </w:p>
        </w:tc>
      </w:tr>
    </w:tbl>
    <w:p w:rsidR="00874014" w:rsidRPr="00AB14EE" w:rsidRDefault="00874014" w:rsidP="00983C5D">
      <w:pPr>
        <w:pStyle w:val="Normaltindrag"/>
      </w:pPr>
    </w:p>
    <w:sectPr w:rsidR="00874014" w:rsidRPr="00AB14EE" w:rsidSect="00983C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3EC" w:rsidRPr="00AB14EE" w:rsidRDefault="006C73EC">
      <w:r w:rsidRPr="00AB14EE">
        <w:separator/>
      </w:r>
    </w:p>
  </w:endnote>
  <w:endnote w:type="continuationSeparator" w:id="0">
    <w:p w:rsidR="006C73EC" w:rsidRPr="00AB14EE" w:rsidRDefault="006C73EC">
      <w:r w:rsidRPr="00AB1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C5D" w:rsidRPr="00AB14EE" w:rsidRDefault="00AB14EE" w:rsidP="00983C5D">
    <w:pPr>
      <w:pStyle w:val="Sidfot"/>
    </w:pPr>
    <w:r w:rsidRPr="00AB14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947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C5D" w:rsidRDefault="00983C5D">
                          <w:pPr>
                            <w:pStyle w:val="NormalS5sidnrV"/>
                          </w:pPr>
                          <w:r>
                            <w:fldChar w:fldCharType="begin"/>
                          </w:r>
                          <w:r>
                            <w:instrText xml:space="preserve"> PAGE *\charformat</w:instrText>
                          </w:r>
                          <w:r>
                            <w:fldChar w:fldCharType="separate"/>
                          </w:r>
                          <w:r w:rsidR="00E877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C5D" w:rsidRDefault="00983C5D">
                    <w:pPr>
                      <w:pStyle w:val="NormalS5sidnrV"/>
                    </w:pPr>
                    <w:r>
                      <w:fldChar w:fldCharType="begin"/>
                    </w:r>
                    <w:r>
                      <w:instrText xml:space="preserve"> PAGE *\charformat</w:instrText>
                    </w:r>
                    <w:r>
                      <w:fldChar w:fldCharType="separate"/>
                    </w:r>
                    <w:r w:rsidR="00E877C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2A9" w:rsidRPr="00AB14EE" w:rsidRDefault="00AB14EE" w:rsidP="00983C5D">
    <w:pPr>
      <w:pStyle w:val="Sidfot"/>
    </w:pPr>
    <w:r w:rsidRPr="00AB14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777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C5D" w:rsidRDefault="00983C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C5D" w:rsidRDefault="00983C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2A9" w:rsidRPr="00AB14EE" w:rsidRDefault="00AB14EE" w:rsidP="00983C5D">
    <w:pPr>
      <w:pStyle w:val="Sidfot"/>
    </w:pPr>
    <w:r w:rsidRPr="00AB14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36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C5D" w:rsidRDefault="00983C5D">
                          <w:pPr>
                            <w:pStyle w:val="NormalS5sidnrH"/>
                            <w:ind w:right="0"/>
                          </w:pPr>
                          <w:r>
                            <w:fldChar w:fldCharType="begin"/>
                          </w:r>
                          <w:r>
                            <w:instrText xml:space="preserve"> PAGE *\charformat</w:instrText>
                          </w:r>
                          <w:r>
                            <w:fldChar w:fldCharType="separate"/>
                          </w:r>
                          <w:r w:rsidR="00E877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C5D" w:rsidRDefault="00983C5D">
                    <w:pPr>
                      <w:pStyle w:val="NormalS5sidnrH"/>
                      <w:ind w:right="0"/>
                    </w:pPr>
                    <w:r>
                      <w:fldChar w:fldCharType="begin"/>
                    </w:r>
                    <w:r>
                      <w:instrText xml:space="preserve"> PAGE *\charformat</w:instrText>
                    </w:r>
                    <w:r>
                      <w:fldChar w:fldCharType="separate"/>
                    </w:r>
                    <w:r w:rsidR="00E877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3EC" w:rsidRPr="00AB14EE" w:rsidRDefault="006C73EC">
      <w:r w:rsidRPr="00AB14EE">
        <w:separator/>
      </w:r>
    </w:p>
  </w:footnote>
  <w:footnote w:type="continuationSeparator" w:id="0">
    <w:p w:rsidR="006C73EC" w:rsidRPr="00AB14EE" w:rsidRDefault="006C73EC">
      <w:r w:rsidRPr="00AB14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C5D" w:rsidRPr="00AB14EE" w:rsidRDefault="00AB14EE" w:rsidP="00983C5D">
    <w:pPr>
      <w:pStyle w:val="Sidhuvud"/>
    </w:pPr>
    <w:r w:rsidRPr="00AB14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065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C5D" w:rsidRDefault="00983C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C5D" w:rsidRDefault="00983C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2A9" w:rsidRPr="00AB14EE" w:rsidRDefault="00AB14EE" w:rsidP="00983C5D">
    <w:pPr>
      <w:pStyle w:val="Sidhuvud"/>
    </w:pPr>
    <w:r w:rsidRPr="00AB14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957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C5D" w:rsidRDefault="00983C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C5D" w:rsidRDefault="00983C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C5D" w:rsidRPr="00AB14EE" w:rsidRDefault="00983C5D">
    <w:pPr>
      <w:pStyle w:val="FSHNormal"/>
      <w:tabs>
        <w:tab w:val="right" w:pos="5840"/>
      </w:tabs>
    </w:pPr>
    <w:r w:rsidRPr="00AB14EE">
      <w:br/>
    </w:r>
    <w:r w:rsidRPr="00AB14EE">
      <w:fldChar w:fldCharType="begin" w:fldLock="1"/>
    </w:r>
    <w:r w:rsidRPr="00AB14EE">
      <w:instrText xml:space="preserve"> DOCPROPERTY</w:instrText>
    </w:r>
    <w:r w:rsidRPr="00AB14EE">
      <w:rPr>
        <w:sz w:val="18"/>
      </w:rPr>
      <w:instrText xml:space="preserve"> "YearUser" *\charformat </w:instrText>
    </w:r>
    <w:r w:rsidRPr="00AB14EE">
      <w:fldChar w:fldCharType="separate"/>
    </w:r>
    <w:r w:rsidRPr="00AB14EE">
      <w:t>2005/06</w:t>
    </w:r>
    <w:r w:rsidRPr="00AB14EE">
      <w:fldChar w:fldCharType="end"/>
    </w:r>
    <w:r w:rsidRPr="00AB14EE">
      <w:t xml:space="preserve"> </w:t>
    </w:r>
    <w:r w:rsidRPr="00AB14EE">
      <w:tab/>
      <w:t xml:space="preserve">mnr: </w:t>
    </w:r>
    <w:r w:rsidRPr="00AB14EE">
      <w:fldChar w:fldCharType="begin" w:fldLock="1"/>
    </w:r>
    <w:r w:rsidRPr="00AB14EE">
      <w:instrText xml:space="preserve"> DOCPROPERTY</w:instrText>
    </w:r>
    <w:r w:rsidRPr="00AB14EE">
      <w:rPr>
        <w:sz w:val="18"/>
      </w:rPr>
      <w:instrText xml:space="preserve"> "Motionsnummer" *\charformat </w:instrText>
    </w:r>
    <w:r w:rsidRPr="00AB14EE">
      <w:fldChar w:fldCharType="separate"/>
    </w:r>
    <w:r w:rsidRPr="00AB14EE">
      <w:t>Ju375</w:t>
    </w:r>
    <w:r w:rsidRPr="00AB14EE">
      <w:fldChar w:fldCharType="end"/>
    </w:r>
    <w:r w:rsidRPr="00AB14EE">
      <w:br/>
    </w:r>
    <w:r w:rsidRPr="00AB14EE">
      <w:fldChar w:fldCharType="begin" w:fldLock="1"/>
    </w:r>
    <w:r w:rsidRPr="00AB14EE">
      <w:instrText xml:space="preserve"> DOCPROPERTY</w:instrText>
    </w:r>
    <w:r w:rsidRPr="00AB14EE">
      <w:rPr>
        <w:sz w:val="18"/>
      </w:rPr>
      <w:instrText xml:space="preserve"> "Samling" *\charformat </w:instrText>
    </w:r>
    <w:r w:rsidRPr="00AB14EE">
      <w:fldChar w:fldCharType="end"/>
    </w:r>
    <w:r w:rsidRPr="00AB14EE">
      <w:tab/>
      <w:t xml:space="preserve">pnr: </w:t>
    </w:r>
    <w:r w:rsidRPr="00AB14EE">
      <w:fldChar w:fldCharType="begin" w:fldLock="1"/>
    </w:r>
    <w:r w:rsidRPr="00AB14EE">
      <w:instrText xml:space="preserve"> DOCPROPERTY</w:instrText>
    </w:r>
    <w:r w:rsidRPr="00AB14EE">
      <w:rPr>
        <w:sz w:val="18"/>
      </w:rPr>
      <w:instrText xml:space="preserve"> "Partinummer" *\charformat </w:instrText>
    </w:r>
    <w:r w:rsidRPr="00AB14EE">
      <w:fldChar w:fldCharType="separate"/>
    </w:r>
    <w:r w:rsidRPr="00AB14EE">
      <w:t>s11015</w:t>
    </w:r>
    <w:r w:rsidRPr="00AB14EE">
      <w:fldChar w:fldCharType="end"/>
    </w:r>
  </w:p>
  <w:p w:rsidR="00983C5D" w:rsidRPr="00AB14EE" w:rsidRDefault="00983C5D">
    <w:pPr>
      <w:pStyle w:val="FSHRub1"/>
    </w:pPr>
    <w:r w:rsidRPr="00AB14EE">
      <w:t>Motion till riksdagen</w:t>
    </w:r>
    <w:r w:rsidRPr="00AB14EE">
      <w:br/>
    </w:r>
    <w:r w:rsidRPr="00AB14EE">
      <w:fldChar w:fldCharType="begin" w:fldLock="1"/>
    </w:r>
    <w:r w:rsidRPr="00AB14EE">
      <w:instrText xml:space="preserve"> DOCPROPERTY "YearUser" *\charformat </w:instrText>
    </w:r>
    <w:r w:rsidRPr="00AB14EE">
      <w:fldChar w:fldCharType="separate"/>
    </w:r>
    <w:r w:rsidRPr="00AB14EE">
      <w:t>2005/06</w:t>
    </w:r>
    <w:r w:rsidRPr="00AB14EE">
      <w:fldChar w:fldCharType="end"/>
    </w:r>
    <w:r w:rsidRPr="00AB14EE">
      <w:t>:</w:t>
    </w:r>
    <w:r w:rsidRPr="00AB14EE">
      <w:fldChar w:fldCharType="begin" w:fldLock="1"/>
    </w:r>
    <w:r w:rsidRPr="00AB14EE">
      <w:instrText xml:space="preserve"> DOCPROPERTY "Motionsnummer" *\charformat </w:instrText>
    </w:r>
    <w:r w:rsidRPr="00AB14EE">
      <w:fldChar w:fldCharType="separate"/>
    </w:r>
    <w:r w:rsidRPr="00AB14EE">
      <w:t>Ju375</w:t>
    </w:r>
    <w:r w:rsidRPr="00AB14EE">
      <w:fldChar w:fldCharType="end"/>
    </w:r>
  </w:p>
  <w:p w:rsidR="00983C5D" w:rsidRPr="00AB14EE" w:rsidRDefault="00983C5D">
    <w:pPr>
      <w:pStyle w:val="FSHNormalS5"/>
    </w:pPr>
    <w:r w:rsidRPr="00AB14EE">
      <w:fldChar w:fldCharType="begin" w:fldLock="1"/>
    </w:r>
    <w:r w:rsidRPr="00AB14EE">
      <w:instrText xml:space="preserve"> DOCPROPERTY "MotionarText" *\charformat </w:instrText>
    </w:r>
    <w:r w:rsidRPr="00AB14EE">
      <w:fldChar w:fldCharType="separate"/>
    </w:r>
    <w:r w:rsidRPr="00AB14EE">
      <w:t>av Carina Hägg m.fl. (s)</w:t>
    </w:r>
    <w:r w:rsidRPr="00AB14EE">
      <w:fldChar w:fldCharType="end"/>
    </w:r>
    <w:r w:rsidRPr="00AB14EE">
      <w:br/>
    </w:r>
    <w:r w:rsidRPr="00AB14EE">
      <w:fldChar w:fldCharType="begin" w:fldLock="1"/>
    </w:r>
    <w:r w:rsidRPr="00AB14EE">
      <w:instrText xml:space="preserve"> DOCPROPERTY "SvarFrasKort" *\charformat </w:instrText>
    </w:r>
    <w:r w:rsidRPr="00AB14EE">
      <w:fldChar w:fldCharType="end"/>
    </w:r>
  </w:p>
  <w:p w:rsidR="00983C5D" w:rsidRPr="00AB14EE" w:rsidRDefault="00983C5D">
    <w:pPr>
      <w:pStyle w:val="FSHTitel"/>
    </w:pPr>
    <w:r w:rsidRPr="00AB14EE">
      <w:fldChar w:fldCharType="begin" w:fldLock="1"/>
    </w:r>
    <w:r w:rsidRPr="00AB14EE">
      <w:instrText xml:space="preserve"> DOCPROPERTY</w:instrText>
    </w:r>
    <w:r w:rsidRPr="00AB14EE">
      <w:rPr>
        <w:sz w:val="18"/>
      </w:rPr>
      <w:instrText xml:space="preserve"> "RubrikSvar" *\charformat </w:instrText>
    </w:r>
    <w:r w:rsidRPr="00AB14EE">
      <w:fldChar w:fldCharType="separate"/>
    </w:r>
    <w:r w:rsidRPr="00AB14EE">
      <w:t>Forumregler för domstol och socialnämnd</w:t>
    </w:r>
    <w:r w:rsidRPr="00AB14EE">
      <w:fldChar w:fldCharType="end"/>
    </w:r>
  </w:p>
  <w:p w:rsidR="00983C5D" w:rsidRPr="00AB14EE" w:rsidRDefault="00983C5D" w:rsidP="00983C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B0435A2"/>
    <w:lvl w:ilvl="0" w:tplc="655AA6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4594858">
    <w:abstractNumId w:val="13"/>
  </w:num>
  <w:num w:numId="2" w16cid:durableId="1936589305">
    <w:abstractNumId w:val="10"/>
  </w:num>
  <w:num w:numId="3" w16cid:durableId="1467699677">
    <w:abstractNumId w:val="11"/>
  </w:num>
  <w:num w:numId="4" w16cid:durableId="1346132355">
    <w:abstractNumId w:val="12"/>
  </w:num>
  <w:num w:numId="5" w16cid:durableId="954023267">
    <w:abstractNumId w:val="8"/>
  </w:num>
  <w:num w:numId="6" w16cid:durableId="1264649117">
    <w:abstractNumId w:val="3"/>
  </w:num>
  <w:num w:numId="7" w16cid:durableId="1524510148">
    <w:abstractNumId w:val="2"/>
  </w:num>
  <w:num w:numId="8" w16cid:durableId="1922903958">
    <w:abstractNumId w:val="1"/>
  </w:num>
  <w:num w:numId="9" w16cid:durableId="1549103483">
    <w:abstractNumId w:val="0"/>
  </w:num>
  <w:num w:numId="10" w16cid:durableId="1390150007">
    <w:abstractNumId w:val="9"/>
  </w:num>
  <w:num w:numId="11" w16cid:durableId="1587032553">
    <w:abstractNumId w:val="7"/>
  </w:num>
  <w:num w:numId="12" w16cid:durableId="46343743">
    <w:abstractNumId w:val="6"/>
  </w:num>
  <w:num w:numId="13" w16cid:durableId="2084570565">
    <w:abstractNumId w:val="5"/>
  </w:num>
  <w:num w:numId="14" w16cid:durableId="30208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420675"/>
    <w:rsid w:val="00064BC3"/>
    <w:rsid w:val="00066775"/>
    <w:rsid w:val="00072FB9"/>
    <w:rsid w:val="000D1D52"/>
    <w:rsid w:val="00100531"/>
    <w:rsid w:val="00201DFB"/>
    <w:rsid w:val="00204A63"/>
    <w:rsid w:val="00206A9F"/>
    <w:rsid w:val="00212FF1"/>
    <w:rsid w:val="00230193"/>
    <w:rsid w:val="0025068A"/>
    <w:rsid w:val="002818D3"/>
    <w:rsid w:val="002D11A8"/>
    <w:rsid w:val="00420675"/>
    <w:rsid w:val="00445271"/>
    <w:rsid w:val="004A0504"/>
    <w:rsid w:val="004E38D9"/>
    <w:rsid w:val="0065010B"/>
    <w:rsid w:val="006C73EC"/>
    <w:rsid w:val="00740D6D"/>
    <w:rsid w:val="00794149"/>
    <w:rsid w:val="007B67A7"/>
    <w:rsid w:val="007C6092"/>
    <w:rsid w:val="0080313E"/>
    <w:rsid w:val="00874014"/>
    <w:rsid w:val="009642A9"/>
    <w:rsid w:val="00983C5D"/>
    <w:rsid w:val="00A053C6"/>
    <w:rsid w:val="00A6017D"/>
    <w:rsid w:val="00AB14EE"/>
    <w:rsid w:val="00B13BF0"/>
    <w:rsid w:val="00C1285C"/>
    <w:rsid w:val="00C27B7D"/>
    <w:rsid w:val="00D1174F"/>
    <w:rsid w:val="00D96F70"/>
    <w:rsid w:val="00DB142F"/>
    <w:rsid w:val="00DC6C70"/>
    <w:rsid w:val="00E22893"/>
    <w:rsid w:val="00E360DE"/>
    <w:rsid w:val="00E75D28"/>
    <w:rsid w:val="00E84F25"/>
    <w:rsid w:val="00E877CD"/>
    <w:rsid w:val="00F248F6"/>
    <w:rsid w:val="00FF52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E637B1-D25B-4A7B-B0C2-78329F8D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3C5D"/>
    <w:pPr>
      <w:spacing w:after="250"/>
    </w:pPr>
  </w:style>
  <w:style w:type="paragraph" w:customStyle="1" w:styleId="Hemstlatt">
    <w:name w:val="Hemstl_att"/>
    <w:aliases w:val="HemstPunkt,HemstPunktFlera,HemställansPunkt,Förslagstext"/>
    <w:basedOn w:val="Normal"/>
    <w:next w:val="Normal"/>
    <w:rsid w:val="00983C5D"/>
    <w:pPr>
      <w:keepLines/>
      <w:spacing w:before="0"/>
      <w:ind w:left="340"/>
    </w:pPr>
  </w:style>
  <w:style w:type="paragraph" w:styleId="Ballongtext">
    <w:name w:val="Balloon Text"/>
    <w:basedOn w:val="Normal"/>
    <w:semiHidden/>
    <w:rsid w:val="00983C5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248</Words>
  <Characters>1329</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Ju375</vt:lpstr>
    </vt:vector>
  </TitlesOfParts>
  <Company>Riksdagen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Ju375</dc:title>
  <dc:subject>Ju375</dc:subject>
  <dc:creator>Riksdagen</dc:creator>
  <cp:keywords>Riksdagen</cp:keywords>
  <dc:description/>
  <cp:lastModifiedBy>Lars Brink</cp:lastModifiedBy>
  <cp:revision>2</cp:revision>
  <cp:lastPrinted>2005-10-20T14:44:00Z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Forumregler för domstol och socialnämnd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Forumregler för domstol och socialnämnd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(s)\Bohlin, Sinikka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Sinikka Bohlin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20052006000000000115000110150069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20052006000000000115000110150069</vt:lpwstr>
  </property>
  <property fmtid="{D5CDD505-2E9C-101B-9397-08002B2CF9AE}" pid="50" name="nummer">
    <vt:lpwstr>375</vt:lpwstr>
  </property>
  <property fmtid="{D5CDD505-2E9C-101B-9397-08002B2CF9AE}" pid="51" name="utskottsbeteckning">
    <vt:lpwstr>Ju</vt:lpwstr>
  </property>
</Properties>
</file>