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271D" w:rsidRDefault="006E04A4">
      <w:pPr>
        <w:pStyle w:val="Dokumentbeteckning"/>
        <w:rPr>
          <w:u w:val="single"/>
        </w:rPr>
      </w:pPr>
      <w:r w:rsidRPr="00CF271D">
        <w:fldChar w:fldCharType="begin" w:fldLock="1"/>
      </w:r>
      <w:r w:rsidRPr="00CF271D">
        <w:instrText xml:space="preserve"> DOCPROPERTY "DocumentYear" </w:instrText>
      </w:r>
      <w:r w:rsidRPr="00CF271D">
        <w:fldChar w:fldCharType="separate"/>
      </w:r>
      <w:r w:rsidR="005443FA" w:rsidRPr="00CF271D">
        <w:t>2009/10</w:t>
      </w:r>
      <w:r w:rsidRPr="00CF271D">
        <w:fldChar w:fldCharType="end"/>
      </w:r>
      <w:r w:rsidRPr="00CF271D">
        <w:t>:</w:t>
      </w:r>
      <w:r w:rsidRPr="00CF271D">
        <w:fldChar w:fldCharType="begin" w:fldLock="1"/>
      </w:r>
      <w:r w:rsidRPr="00CF271D">
        <w:instrText xml:space="preserve"> DOCPROPERTY "DocumentNumber" </w:instrText>
      </w:r>
      <w:r w:rsidRPr="00CF271D">
        <w:fldChar w:fldCharType="separate"/>
      </w:r>
      <w:r w:rsidR="005443FA" w:rsidRPr="00CF271D">
        <w:t>40</w:t>
      </w:r>
      <w:r w:rsidRPr="00CF271D">
        <w:fldChar w:fldCharType="end"/>
      </w:r>
    </w:p>
    <w:p w:rsidR="006E04A4" w:rsidRPr="00CF271D" w:rsidRDefault="006E04A4">
      <w:pPr>
        <w:pStyle w:val="Datum"/>
        <w:outlineLvl w:val="0"/>
      </w:pPr>
      <w:r w:rsidRPr="00CF271D">
        <w:fldChar w:fldCharType="begin" w:fldLock="1"/>
      </w:r>
      <w:r w:rsidRPr="00CF271D">
        <w:instrText xml:space="preserve"> DOCPROPERTY "DocumentDate" </w:instrText>
      </w:r>
      <w:r w:rsidRPr="00CF271D">
        <w:fldChar w:fldCharType="separate"/>
      </w:r>
      <w:r w:rsidR="005443FA" w:rsidRPr="00CF271D">
        <w:t>Tisdagen den 1 december 2009</w:t>
      </w:r>
      <w:r w:rsidRPr="00CF271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2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271D" w:rsidRDefault="005D11DE">
            <w:pPr>
              <w:pStyle w:val="Plenum"/>
              <w:tabs>
                <w:tab w:val="clear" w:pos="1418"/>
              </w:tabs>
            </w:pPr>
            <w:r w:rsidRPr="00CF271D">
              <w:t>Kl.</w:t>
            </w:r>
          </w:p>
        </w:tc>
        <w:tc>
          <w:tcPr>
            <w:tcW w:w="851" w:type="dxa"/>
          </w:tcPr>
          <w:p w:rsidR="006E04A4" w:rsidRPr="00CF271D" w:rsidRDefault="005D11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271D">
              <w:t>13.00</w:t>
            </w:r>
          </w:p>
        </w:tc>
        <w:tc>
          <w:tcPr>
            <w:tcW w:w="397" w:type="dxa"/>
          </w:tcPr>
          <w:p w:rsidR="006E04A4" w:rsidRPr="00CF271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271D" w:rsidRDefault="005D11D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F271D">
              <w:t>Interpellationssvar</w:t>
            </w:r>
            <w:r w:rsidRPr="00CF271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F271D" w:rsidRDefault="006E04A4">
      <w:pPr>
        <w:pStyle w:val="StreckLngt"/>
      </w:pPr>
      <w:r w:rsidRPr="00CF271D">
        <w:tab/>
      </w:r>
    </w:p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Ensam"/>
            </w:pPr>
            <w:r w:rsidRPr="00CF271D">
              <w:t>Justering av protokoll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Protokollet från sammanträdet tisdagen den 24 och onsdagen den 25 november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Ensam"/>
            </w:pPr>
            <w:bookmarkStart w:id="1" w:name="TypRubrik"/>
            <w:bookmarkEnd w:id="1"/>
            <w:r w:rsidRPr="00CF271D">
              <w:t>Anmälan om uppteckningar vid EU-nämndens sammanträden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2009/10:8 Fredagen den 13 november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6D0D8E" w:rsidP="00584313">
            <w:pPr>
              <w:pStyle w:val="HuvudrubrikEnsam"/>
            </w:pPr>
            <w:bookmarkStart w:id="3" w:name="Start_FördröjdaInterpellationer"/>
            <w:bookmarkEnd w:id="3"/>
            <w:r w:rsidRPr="00CF271D">
              <w:t>Anmälan om fördröjda svar på interpellationer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6D0D8E">
            <w:pPr>
              <w:pStyle w:val="FlistaNrText"/>
            </w:pPr>
          </w:p>
        </w:tc>
        <w:tc>
          <w:tcPr>
            <w:tcW w:w="6237" w:type="dxa"/>
          </w:tcPr>
          <w:p w:rsidR="006D0D8E" w:rsidRPr="00CF271D" w:rsidRDefault="006D0D8E" w:rsidP="00584313">
            <w:r w:rsidRPr="00CF271D">
              <w:t>2009/10:119 av Alf Eriksson (s)</w:t>
            </w:r>
          </w:p>
          <w:p w:rsidR="004334CE" w:rsidRPr="00CF271D" w:rsidRDefault="006D0D8E" w:rsidP="00584313">
            <w:r w:rsidRPr="00CF271D">
              <w:t>Ägandet av Vattenfall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6D0D8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0D8E" w:rsidRPr="00CF271D" w:rsidRDefault="006D0D8E" w:rsidP="006D0D8E">
            <w:pPr>
              <w:pStyle w:val="FlistaNrText"/>
            </w:pPr>
          </w:p>
        </w:tc>
        <w:tc>
          <w:tcPr>
            <w:tcW w:w="6237" w:type="dxa"/>
          </w:tcPr>
          <w:p w:rsidR="006D0D8E" w:rsidRPr="00CF271D" w:rsidRDefault="006D0D8E" w:rsidP="00584313">
            <w:r w:rsidRPr="00CF271D">
              <w:t>2009/10:123 av Gunnar Sandberg (s)</w:t>
            </w:r>
          </w:p>
          <w:p w:rsidR="006D0D8E" w:rsidRPr="00CF271D" w:rsidRDefault="006D0D8E" w:rsidP="00584313">
            <w:r w:rsidRPr="00CF271D">
              <w:t>Nationell skoterpolitik</w:t>
            </w:r>
          </w:p>
        </w:tc>
        <w:tc>
          <w:tcPr>
            <w:tcW w:w="2481" w:type="dxa"/>
          </w:tcPr>
          <w:p w:rsidR="006D0D8E" w:rsidRPr="00CF271D" w:rsidRDefault="006D0D8E" w:rsidP="00584313">
            <w:pPr>
              <w:rPr>
                <w:spacing w:val="-4"/>
              </w:rPr>
            </w:pPr>
          </w:p>
        </w:tc>
      </w:tr>
      <w:tr w:rsidR="006D0D8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0D8E" w:rsidRPr="00CF271D" w:rsidRDefault="006D0D8E" w:rsidP="006D0D8E">
            <w:pPr>
              <w:pStyle w:val="FlistaNrText"/>
            </w:pPr>
          </w:p>
        </w:tc>
        <w:tc>
          <w:tcPr>
            <w:tcW w:w="6237" w:type="dxa"/>
          </w:tcPr>
          <w:p w:rsidR="006D0D8E" w:rsidRPr="00CF271D" w:rsidRDefault="006D0D8E" w:rsidP="00584313">
            <w:r w:rsidRPr="00CF271D">
              <w:t>2009/10:125 av Ulla Andersson (v)</w:t>
            </w:r>
          </w:p>
          <w:p w:rsidR="006D0D8E" w:rsidRPr="00CF271D" w:rsidRDefault="006D0D8E" w:rsidP="00584313">
            <w:r w:rsidRPr="00CF271D">
              <w:t>Sparbankers framtid</w:t>
            </w:r>
          </w:p>
        </w:tc>
        <w:tc>
          <w:tcPr>
            <w:tcW w:w="2481" w:type="dxa"/>
          </w:tcPr>
          <w:p w:rsidR="006D0D8E" w:rsidRPr="00CF271D" w:rsidRDefault="006D0D8E" w:rsidP="00584313">
            <w:pPr>
              <w:rPr>
                <w:spacing w:val="-4"/>
              </w:rPr>
            </w:pP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"/>
            </w:pPr>
            <w:bookmarkStart w:id="4" w:name="Start_Interpellationer"/>
            <w:bookmarkEnd w:id="4"/>
            <w:r w:rsidRPr="00CF271D">
              <w:t>Svar på interpellationer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Besvaradav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Besvaradav"/>
            </w:pPr>
            <w:r w:rsidRPr="00CF271D">
              <w:t>Statsrådet Tobias Krantz (fp)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Besvaradav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2009/10:116 av Mats Pertoft (mp)</w:t>
            </w:r>
          </w:p>
          <w:p w:rsidR="004334CE" w:rsidRPr="00CF271D" w:rsidRDefault="004334CE" w:rsidP="00584313">
            <w:r w:rsidRPr="00CF271D">
              <w:t>Antagningen till högskolan för elever som studerat på International Baccalaureate, IB-programmet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Besvaradav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Besvaradav"/>
            </w:pPr>
            <w:r w:rsidRPr="00CF271D">
              <w:t>Statsrådet Tobias Billström (m)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Besvaradav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2009/10:104 av Leif Jakobsson (s)</w:t>
            </w:r>
          </w:p>
          <w:p w:rsidR="004334CE" w:rsidRPr="00CF271D" w:rsidRDefault="004334CE" w:rsidP="00584313">
            <w:r w:rsidRPr="00CF271D">
              <w:t>Kommunernas ansvar för den nationella flyktingpolitiken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2009/10:107 av Bodil Ceballos (mp)</w:t>
            </w:r>
          </w:p>
          <w:p w:rsidR="004334CE" w:rsidRPr="00CF271D" w:rsidRDefault="004334CE" w:rsidP="00584313">
            <w:r w:rsidRPr="00CF271D">
              <w:t>Stockholmsprogrammets migrations- och asylpolitik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Besvaradav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Besvaradav"/>
            </w:pPr>
            <w:r w:rsidRPr="00CF271D">
              <w:t>Utbildningsminister Jan Björklund (fp)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Besvaradav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2009/10:92 av Marie Granlund (s)</w:t>
            </w:r>
          </w:p>
          <w:p w:rsidR="004334CE" w:rsidRPr="00CF271D" w:rsidRDefault="004334CE" w:rsidP="00584313">
            <w:r w:rsidRPr="00CF271D">
              <w:t>Lärarutbildningen i matematik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2009/10:96 av Roland Bäckman (s)</w:t>
            </w:r>
          </w:p>
          <w:p w:rsidR="004334CE" w:rsidRPr="00CF271D" w:rsidRDefault="004334CE" w:rsidP="00584313">
            <w:r w:rsidRPr="00CF271D">
              <w:t>Behovet av ökad vuxenutbildning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2009/10:99 av Luciano Astudillo (s)</w:t>
            </w:r>
          </w:p>
          <w:p w:rsidR="004334CE" w:rsidRPr="00CF271D" w:rsidRDefault="004334CE" w:rsidP="00584313">
            <w:r w:rsidRPr="00CF271D">
              <w:t>Entreprenörskap i gymnasieskolan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"/>
            </w:pPr>
            <w:bookmarkStart w:id="5" w:name="Start_HänvisningTillUtskott"/>
            <w:bookmarkEnd w:id="5"/>
            <w:r w:rsidRPr="00CF271D">
              <w:t>Ärenden för hänvisning till utskott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  <w:r w:rsidRPr="00CF271D">
              <w:t>Förslag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renderubrik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Motioner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Motionsrubrik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Motionsrubrik"/>
            </w:pPr>
            <w:r w:rsidRPr="00CF271D">
              <w:t>med anledning av prop. 2009/10:56 Sekretess i vissa anställningsärenden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Motions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2009/10:K3 av Berit Andnor m.fl. (s)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KU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2009/10:K4 av Marianne Berg m.fl. (v)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KU</w:t>
            </w: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"/>
            </w:pPr>
            <w:bookmarkStart w:id="6" w:name="Start_ÄrendenFörBordläggning"/>
            <w:bookmarkEnd w:id="6"/>
            <w:r w:rsidRPr="00CF271D">
              <w:t>Ärenden för bordläggning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  <w:r w:rsidRPr="00CF271D">
              <w:t>Reservationer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Försvarsutskottets betänkande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2009/10:FöU1 Utgiftsområde 6 Försvar och samhällets krisberedskap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13 res. (s,v,mp)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renderubrik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Skatteutskottets betänkanden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2009/10:SkU12 Nya mervärdesskatteregler om omsättningsland för tjänster, återbetalning till utländska företagare och periodisk sammanställning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2009/10:SkU15 Vissa fastighetsrättsliga skattefrågor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1 res. (s,v,mp)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2009/10:SkU22 Skattefri kapitalvinst och utdelning på andelar inom handelsbolagssektorn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2009/10:SkU23 Ett ytterligare förstärkt jobbskatteavdrag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3 res. (s,v,mp)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2009/10:SkU24 Ytterligare sänkt skatt för pensionärer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3 res. (s,v,mp)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renderubrik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Socialförsäkringsutskottets betänkande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2009/10:SfU9 Ändringar i premiepensionssystemet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3 res. (v,mp)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renderubrik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Trafikutskottets betänkande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2009/10:TU7 Ändrad verksamhetsform för flygplatsverksamheten vid Luftfartsverket samt vissa luftfartsfrågor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  <w:r w:rsidRPr="00CF271D">
              <w:rPr>
                <w:spacing w:val="-4"/>
              </w:rPr>
              <w:t>8 res. (s,v,mp)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renderubrik"/>
            </w:pPr>
          </w:p>
        </w:tc>
        <w:tc>
          <w:tcPr>
            <w:tcW w:w="6237" w:type="dxa"/>
          </w:tcPr>
          <w:p w:rsidR="004334CE" w:rsidRPr="00CF271D" w:rsidRDefault="00BC35EF" w:rsidP="00584313">
            <w:pPr>
              <w:pStyle w:val="renderubrik"/>
            </w:pPr>
            <w:r w:rsidRPr="00CF271D">
              <w:t>Utbildningsutskottets utlåta</w:t>
            </w:r>
            <w:r w:rsidR="004334CE" w:rsidRPr="00CF271D">
              <w:t>nde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renderubrik"/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2009/10:UbU4 Att främja ungdomars rörlighet i utbildningssyfte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</w:tbl>
    <w:p w:rsidR="004334CE" w:rsidRPr="00CF271D" w:rsidRDefault="006D0D8E" w:rsidP="003675A0">
      <w:pPr>
        <w:pStyle w:val="Blankrad"/>
      </w:pPr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34CE" w:rsidRPr="00CF271D" w:rsidTr="00584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34CE" w:rsidRPr="00CF271D" w:rsidRDefault="004334CE" w:rsidP="00584313">
            <w:pPr>
              <w:pStyle w:val="HuvudrubrikFlisteNr"/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HuvudrubrikEnsam"/>
            </w:pPr>
            <w:r w:rsidRPr="00CF271D">
              <w:t>Ärende för avgörande</w:t>
            </w:r>
            <w:r w:rsidRPr="00CF271D">
              <w:br/>
              <w:t>onsdagen den 2 december kl. 16.00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pStyle w:val="HuvudrubrikKolumn3"/>
            </w:pPr>
            <w:r w:rsidRPr="00CF271D">
              <w:t>Reservationer</w:t>
            </w: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Underrubrik"/>
            </w:pPr>
            <w:r w:rsidRPr="00CF271D">
              <w:t>Tidigare slutdebatterat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34CE" w:rsidRPr="00CF271D" w:rsidRDefault="004334CE" w:rsidP="00584313">
            <w:pPr>
              <w:pStyle w:val="renderubrik"/>
            </w:pPr>
            <w:r w:rsidRPr="00CF271D">
              <w:t>Socialförsäkringsutskottets betänkande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  <w:tr w:rsidR="004334CE" w:rsidRPr="00CF271D" w:rsidTr="00584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34CE" w:rsidRPr="00CF271D" w:rsidRDefault="004334CE" w:rsidP="0058431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34CE" w:rsidRPr="00CF271D" w:rsidRDefault="004334CE" w:rsidP="00584313">
            <w:r w:rsidRPr="00CF271D">
              <w:t>2009/10:SfU7 Försäkringskassans underlag för beslut om sjukpenning</w:t>
            </w:r>
          </w:p>
        </w:tc>
        <w:tc>
          <w:tcPr>
            <w:tcW w:w="2481" w:type="dxa"/>
          </w:tcPr>
          <w:p w:rsidR="004334CE" w:rsidRPr="00CF271D" w:rsidRDefault="004334CE" w:rsidP="00584313">
            <w:pPr>
              <w:rPr>
                <w:spacing w:val="-4"/>
              </w:rPr>
            </w:pPr>
          </w:p>
        </w:tc>
      </w:tr>
    </w:tbl>
    <w:p w:rsidR="006D0D8E" w:rsidRPr="00CF271D" w:rsidRDefault="006D0D8E" w:rsidP="003675A0">
      <w:pPr>
        <w:pStyle w:val="Blankrad"/>
      </w:pPr>
      <w:r w:rsidRPr="00CF271D">
        <w:t>     </w:t>
      </w:r>
    </w:p>
    <w:p w:rsidR="008B01E5" w:rsidRPr="00CF271D" w:rsidRDefault="006D0D8E" w:rsidP="003675A0">
      <w:pPr>
        <w:pStyle w:val="Blankrad"/>
      </w:pPr>
      <w:bookmarkStart w:id="7" w:name="Start"/>
      <w:bookmarkEnd w:id="7"/>
      <w:r w:rsidRPr="00CF27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27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271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271D" w:rsidRDefault="006E04A4" w:rsidP="00D016E9">
            <w:pPr>
              <w:pStyle w:val="StreckMitten"/>
            </w:pPr>
            <w:r w:rsidRPr="00CF271D">
              <w:tab/>
            </w:r>
            <w:r w:rsidRPr="00CF271D">
              <w:tab/>
            </w:r>
          </w:p>
        </w:tc>
      </w:tr>
    </w:tbl>
    <w:p w:rsidR="006E04A4" w:rsidRPr="00CF271D" w:rsidRDefault="006E04A4" w:rsidP="003675A0">
      <w:pPr>
        <w:pStyle w:val="Blankrad"/>
      </w:pPr>
    </w:p>
    <w:sectPr w:rsidR="006E04A4" w:rsidRPr="00CF271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313" w:rsidRPr="00CF271D" w:rsidRDefault="00584313">
      <w:r w:rsidRPr="00CF271D">
        <w:separator/>
      </w:r>
    </w:p>
  </w:endnote>
  <w:endnote w:type="continuationSeparator" w:id="0">
    <w:p w:rsidR="00584313" w:rsidRPr="00CF271D" w:rsidRDefault="00584313">
      <w:r w:rsidRPr="00CF27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1DE" w:rsidRPr="00CF271D" w:rsidRDefault="005D11DE">
    <w:pPr>
      <w:pStyle w:val="Sidhuvud"/>
      <w:jc w:val="center"/>
    </w:pPr>
    <w:r w:rsidRPr="00CF271D">
      <w:fldChar w:fldCharType="begin" w:fldLock="1"/>
    </w:r>
    <w:r w:rsidRPr="00CF271D">
      <w:instrText xml:space="preserve"> PAGE </w:instrText>
    </w:r>
    <w:r w:rsidRPr="00CF271D">
      <w:fldChar w:fldCharType="separate"/>
    </w:r>
    <w:r w:rsidR="007D78CB" w:rsidRPr="00CF271D">
      <w:t>2</w:t>
    </w:r>
    <w:r w:rsidRPr="00CF271D">
      <w:fldChar w:fldCharType="end"/>
    </w:r>
    <w:r w:rsidRPr="00CF271D">
      <w:t xml:space="preserve"> (</w:t>
    </w:r>
    <w:r w:rsidRPr="00CF271D">
      <w:fldChar w:fldCharType="begin" w:fldLock="1"/>
    </w:r>
    <w:r w:rsidRPr="00CF271D">
      <w:instrText xml:space="preserve"> NUMPAGES </w:instrText>
    </w:r>
    <w:r w:rsidRPr="00CF271D">
      <w:fldChar w:fldCharType="separate"/>
    </w:r>
    <w:r w:rsidR="007D78CB" w:rsidRPr="00CF271D">
      <w:t>3</w:t>
    </w:r>
    <w:r w:rsidRPr="00CF271D">
      <w:fldChar w:fldCharType="end"/>
    </w:r>
    <w:r w:rsidRPr="00CF271D">
      <w:t>)</w:t>
    </w:r>
  </w:p>
  <w:p w:rsidR="005D11DE" w:rsidRPr="00CF271D" w:rsidRDefault="005D11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1DE" w:rsidRPr="00CF271D" w:rsidRDefault="005D11DE">
    <w:pPr>
      <w:pStyle w:val="Sidhuvud"/>
      <w:jc w:val="center"/>
    </w:pPr>
    <w:r w:rsidRPr="00CF271D">
      <w:fldChar w:fldCharType="begin" w:fldLock="1"/>
    </w:r>
    <w:r w:rsidRPr="00CF271D">
      <w:instrText xml:space="preserve"> PAGE </w:instrText>
    </w:r>
    <w:r w:rsidRPr="00CF271D">
      <w:fldChar w:fldCharType="separate"/>
    </w:r>
    <w:r w:rsidR="00584313" w:rsidRPr="00CF271D">
      <w:t>1</w:t>
    </w:r>
    <w:r w:rsidRPr="00CF271D">
      <w:fldChar w:fldCharType="end"/>
    </w:r>
    <w:r w:rsidRPr="00CF271D">
      <w:t xml:space="preserve"> (</w:t>
    </w:r>
    <w:r w:rsidRPr="00CF271D">
      <w:fldChar w:fldCharType="begin" w:fldLock="1"/>
    </w:r>
    <w:r w:rsidRPr="00CF271D">
      <w:instrText xml:space="preserve"> NUMPAGES </w:instrText>
    </w:r>
    <w:r w:rsidRPr="00CF271D">
      <w:fldChar w:fldCharType="separate"/>
    </w:r>
    <w:r w:rsidR="005443FA" w:rsidRPr="00CF271D">
      <w:t>3</w:t>
    </w:r>
    <w:r w:rsidRPr="00CF271D">
      <w:fldChar w:fldCharType="end"/>
    </w:r>
    <w:r w:rsidRPr="00CF271D">
      <w:t>)</w:t>
    </w:r>
  </w:p>
  <w:p w:rsidR="005D11DE" w:rsidRPr="00CF271D" w:rsidRDefault="005D1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313" w:rsidRPr="00CF271D" w:rsidRDefault="00584313">
      <w:r w:rsidRPr="00CF271D">
        <w:separator/>
      </w:r>
    </w:p>
  </w:footnote>
  <w:footnote w:type="continuationSeparator" w:id="0">
    <w:p w:rsidR="00584313" w:rsidRPr="00CF271D" w:rsidRDefault="00584313">
      <w:r w:rsidRPr="00CF27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1DE" w:rsidRPr="00CF271D" w:rsidRDefault="005D11DE">
    <w:pPr>
      <w:pStyle w:val="Sidhuvud"/>
      <w:tabs>
        <w:tab w:val="clear" w:pos="4536"/>
      </w:tabs>
    </w:pPr>
    <w:r w:rsidRPr="00CF271D">
      <w:fldChar w:fldCharType="begin" w:fldLock="1"/>
    </w:r>
    <w:r w:rsidRPr="00CF271D">
      <w:instrText xml:space="preserve"> DOCPROPERTY "DocumentDate" </w:instrText>
    </w:r>
    <w:r w:rsidRPr="00CF271D">
      <w:fldChar w:fldCharType="separate"/>
    </w:r>
    <w:r w:rsidR="005443FA" w:rsidRPr="00CF271D">
      <w:t>Tisdagen den 1 december 2009</w:t>
    </w:r>
    <w:r w:rsidRPr="00CF271D">
      <w:fldChar w:fldCharType="end"/>
    </w:r>
    <w:r w:rsidRPr="00CF271D">
      <w:tab/>
    </w:r>
  </w:p>
  <w:p w:rsidR="005D11DE" w:rsidRPr="00CF271D" w:rsidRDefault="005D11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271D">
      <w:rPr>
        <w:sz w:val="12"/>
      </w:rPr>
      <w:tab/>
    </w:r>
  </w:p>
  <w:p w:rsidR="005D11DE" w:rsidRPr="00CF271D" w:rsidRDefault="005D11DE"/>
  <w:p w:rsidR="005D11DE" w:rsidRPr="00CF271D" w:rsidRDefault="005D1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1DE" w:rsidRPr="00CF271D" w:rsidRDefault="00CF27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271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1DE" w:rsidRPr="00CF271D" w:rsidRDefault="005D11DE">
    <w:pPr>
      <w:pStyle w:val="Dokumentrubrik"/>
      <w:spacing w:after="360"/>
    </w:pPr>
    <w:r w:rsidRPr="00CF271D">
      <w:t>Föredragningslista</w:t>
    </w:r>
  </w:p>
  <w:p w:rsidR="005D11DE" w:rsidRPr="00CF271D" w:rsidRDefault="005D1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03693751">
    <w:abstractNumId w:val="5"/>
  </w:num>
  <w:num w:numId="2" w16cid:durableId="1718165069">
    <w:abstractNumId w:val="2"/>
  </w:num>
  <w:num w:numId="3" w16cid:durableId="669258240">
    <w:abstractNumId w:val="4"/>
  </w:num>
  <w:num w:numId="4" w16cid:durableId="1276249869">
    <w:abstractNumId w:val="1"/>
  </w:num>
  <w:num w:numId="5" w16cid:durableId="460803842">
    <w:abstractNumId w:val="0"/>
  </w:num>
  <w:num w:numId="6" w16cid:durableId="1217931698">
    <w:abstractNumId w:val="3"/>
  </w:num>
  <w:num w:numId="7" w16cid:durableId="1554468576">
    <w:abstractNumId w:val="3"/>
  </w:num>
  <w:num w:numId="8" w16cid:durableId="855995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6CB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9FB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34CE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43FA"/>
    <w:rsid w:val="005460B2"/>
    <w:rsid w:val="005510B5"/>
    <w:rsid w:val="00560161"/>
    <w:rsid w:val="00567E16"/>
    <w:rsid w:val="00571EEC"/>
    <w:rsid w:val="005724E4"/>
    <w:rsid w:val="0058117D"/>
    <w:rsid w:val="00584313"/>
    <w:rsid w:val="00585ED4"/>
    <w:rsid w:val="00587EDB"/>
    <w:rsid w:val="00593F37"/>
    <w:rsid w:val="00594D74"/>
    <w:rsid w:val="00594F4B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1DE"/>
    <w:rsid w:val="005D15F9"/>
    <w:rsid w:val="005D4B9F"/>
    <w:rsid w:val="005D5DA3"/>
    <w:rsid w:val="005D65CC"/>
    <w:rsid w:val="005D6C81"/>
    <w:rsid w:val="005E05A7"/>
    <w:rsid w:val="005E0859"/>
    <w:rsid w:val="005E201A"/>
    <w:rsid w:val="005E3C86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6CBA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0D8E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8CB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E5B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01E5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62E5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44ED1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35EF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E7759"/>
    <w:rsid w:val="00CF242C"/>
    <w:rsid w:val="00CF271D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C745B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15CA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7ADA2B-70E4-4323-A9E5-6DED21BE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0D8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341</Words>
  <Characters>2453</Characters>
  <Application>Microsoft Office Word</Application>
  <DocSecurity>4</DocSecurity>
  <Lines>188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2009/10:40</vt:lpstr>
      <vt:lpstr>Tisdagen den 1 december 2009</vt:lpstr>
    </vt:vector>
  </TitlesOfParts>
  <Company>Riksdagen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2009-11-30T15:08:00Z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 december 2009</vt:lpwstr>
  </property>
  <property fmtid="{D5CDD505-2E9C-101B-9397-08002B2CF9AE}" pid="3" name="DocumentNumber">
    <vt:lpwstr>40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2009-12-01</vt:lpwstr>
  </property>
  <property fmtid="{D5CDD505-2E9C-101B-9397-08002B2CF9AE}" pid="7" name="DatumAvgörande">
    <vt:lpwstr>2009-12-01</vt:lpwstr>
  </property>
</Properties>
</file>