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4E05F1A8DD4E369236E8F4B372433E"/>
        </w:placeholder>
        <w:text/>
      </w:sdtPr>
      <w:sdtEndPr/>
      <w:sdtContent>
        <w:p w:rsidRPr="009B062B" w:rsidR="00AF30DD" w:rsidP="0045715A" w:rsidRDefault="00AF30DD" w14:paraId="37F488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c8bd63-c571-44a2-a458-e90409bac95f"/>
        <w:id w:val="2068446386"/>
        <w:lock w:val="sdtLocked"/>
      </w:sdtPr>
      <w:sdtEndPr/>
      <w:sdtContent>
        <w:p w:rsidR="00D37E90" w:rsidRDefault="006741D1" w14:paraId="37F488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utarbeta ett system för regionalt differentierade arbetsgivaravgifter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EFEBF1148DE4BE1BF59932182A04E58"/>
        </w:placeholder>
        <w:text/>
      </w:sdtPr>
      <w:sdtEndPr/>
      <w:sdtContent>
        <w:p w:rsidRPr="009B062B" w:rsidR="006D79C9" w:rsidP="00333E95" w:rsidRDefault="006D79C9" w14:paraId="37F48846" w14:textId="77777777">
          <w:pPr>
            <w:pStyle w:val="Rubrik1"/>
          </w:pPr>
          <w:r>
            <w:t>Motivering</w:t>
          </w:r>
        </w:p>
      </w:sdtContent>
    </w:sdt>
    <w:p w:rsidR="00BB65B0" w:rsidP="00BB65B0" w:rsidRDefault="00BB65B0" w14:paraId="37F48847" w14:textId="096681D5">
      <w:pPr>
        <w:pStyle w:val="Normalutanindragellerluft"/>
      </w:pPr>
      <w:r>
        <w:t>I vårt västra grannland Norge finns sedan länge ett väl fungerande system för regionalt differentierade arbetsgivaravgifter. Syftet är att ge alla delar av landet rättvisa konkur</w:t>
      </w:r>
      <w:r w:rsidR="00D17113">
        <w:softHyphen/>
      </w:r>
      <w:r>
        <w:t>rensförutsättningar. Det ska vara möjligt att på någorlunda likvärdiga villkor bedriva företag såväl i glest befolkade fylken i norr som i mer tätbefolkade områden nära de stora marknaderna kring större städer som Oslo, Bergen och Trondheim i södra delen av landet. För kommuner och fylken långt från de större städerna ger de nedsatta arbets</w:t>
      </w:r>
      <w:r w:rsidR="00D17113">
        <w:softHyphen/>
      </w:r>
      <w:bookmarkStart w:name="_GoBack" w:id="1"/>
      <w:bookmarkEnd w:id="1"/>
      <w:r>
        <w:t xml:space="preserve">givaravgifterna bättre förutsättningar att erbjuda medborgare och företag en bra service. Det lockar fler att bosätta sig i dessa bygder. De nedsatta arbetsgivaravgifterna gäller generellt, såväl för det privata näringslivet som för offentlig sektor. Systemet har godkänts av EU. </w:t>
      </w:r>
    </w:p>
    <w:p w:rsidR="00BB65B0" w:rsidP="00D17113" w:rsidRDefault="00BB65B0" w14:paraId="37F48848" w14:textId="77777777">
      <w:r>
        <w:t xml:space="preserve">De geografiskt differentierade arbetsgivaravgifterna är ett mycket kraftfullt verktyg inom den norska distriktspolitiken. Professor Reidar </w:t>
      </w:r>
      <w:proofErr w:type="spellStart"/>
      <w:r>
        <w:t>Almås</w:t>
      </w:r>
      <w:proofErr w:type="spellEnd"/>
      <w:r>
        <w:t xml:space="preserve"> vid Norsk </w:t>
      </w:r>
      <w:proofErr w:type="spellStart"/>
      <w:r>
        <w:t>senter</w:t>
      </w:r>
      <w:proofErr w:type="spellEnd"/>
      <w:r>
        <w:t xml:space="preserve"> for bygdeforskning i Trondheim, som även studerat svensk regionalpolitik, understryker att detta är ett effektivt och obyråkratiskt verktyg för att ta hela landet i bruk, ett verktyg som dessutom är lätt att införa i Sverige. </w:t>
      </w:r>
    </w:p>
    <w:p w:rsidRPr="00422B9E" w:rsidR="00422B9E" w:rsidP="00D17113" w:rsidRDefault="00BB65B0" w14:paraId="37F48849" w14:textId="77777777">
      <w:r>
        <w:t xml:space="preserve">Det är dags att göra verkstad av de goda idéerna för att vi även på vår sida av Kölen ska ta hela landet i bruk.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870EE52BAC4ACDA73C74338A0BC6A5"/>
        </w:placeholder>
      </w:sdtPr>
      <w:sdtEndPr>
        <w:rPr>
          <w:i w:val="0"/>
          <w:noProof w:val="0"/>
        </w:rPr>
      </w:sdtEndPr>
      <w:sdtContent>
        <w:p w:rsidR="0045715A" w:rsidP="0045715A" w:rsidRDefault="0045715A" w14:paraId="37F4884B" w14:textId="77777777"/>
        <w:p w:rsidRPr="008E0FE2" w:rsidR="004801AC" w:rsidP="0045715A" w:rsidRDefault="00D17113" w14:paraId="37F4884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E44AC" w14:paraId="1D0F9275" w14:textId="77777777">
        <w:trPr>
          <w:cantSplit/>
        </w:trPr>
        <w:tc>
          <w:tcPr>
            <w:tcW w:w="50" w:type="pct"/>
            <w:vAlign w:val="bottom"/>
          </w:tcPr>
          <w:p w:rsidR="00AE44AC" w:rsidRDefault="00B63FCF" w14:paraId="3565C921" w14:textId="77777777">
            <w:pPr>
              <w:pStyle w:val="Underskrifter"/>
            </w:pPr>
            <w:r>
              <w:lastRenderedPageBreak/>
              <w:t>Per Åsling (C)</w:t>
            </w:r>
          </w:p>
        </w:tc>
        <w:tc>
          <w:tcPr>
            <w:tcW w:w="50" w:type="pct"/>
            <w:vAlign w:val="bottom"/>
          </w:tcPr>
          <w:p w:rsidR="00AE44AC" w:rsidRDefault="00AE44AC" w14:paraId="1CE1CA03" w14:textId="77777777">
            <w:pPr>
              <w:pStyle w:val="Underskrifter"/>
            </w:pPr>
          </w:p>
        </w:tc>
      </w:tr>
    </w:tbl>
    <w:p w:rsidR="00084FB4" w:rsidRDefault="00084FB4" w14:paraId="37F48850" w14:textId="77777777"/>
    <w:sectPr w:rsidR="00084FB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48852" w14:textId="77777777" w:rsidR="00BB65B0" w:rsidRDefault="00BB65B0" w:rsidP="000C1CAD">
      <w:pPr>
        <w:spacing w:line="240" w:lineRule="auto"/>
      </w:pPr>
      <w:r>
        <w:separator/>
      </w:r>
    </w:p>
  </w:endnote>
  <w:endnote w:type="continuationSeparator" w:id="0">
    <w:p w14:paraId="37F48853" w14:textId="77777777" w:rsidR="00BB65B0" w:rsidRDefault="00BB65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8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8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861" w14:textId="77777777" w:rsidR="00262EA3" w:rsidRPr="0045715A" w:rsidRDefault="00262EA3" w:rsidP="004571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8850" w14:textId="77777777" w:rsidR="00BB65B0" w:rsidRDefault="00BB65B0" w:rsidP="000C1CAD">
      <w:pPr>
        <w:spacing w:line="240" w:lineRule="auto"/>
      </w:pPr>
      <w:r>
        <w:separator/>
      </w:r>
    </w:p>
  </w:footnote>
  <w:footnote w:type="continuationSeparator" w:id="0">
    <w:p w14:paraId="37F48851" w14:textId="77777777" w:rsidR="00BB65B0" w:rsidRDefault="00BB65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85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F48862" wp14:editId="37F488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48866" w14:textId="77777777" w:rsidR="00262EA3" w:rsidRDefault="00D1711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50423DF6F84D63BECDD2CC347B719F"/>
                              </w:placeholder>
                              <w:text/>
                            </w:sdtPr>
                            <w:sdtEndPr/>
                            <w:sdtContent>
                              <w:r w:rsidR="00BB65B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67DCD0763B4B5FAC3DD387362C79B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F4886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F48866" w14:textId="77777777" w:rsidR="00262EA3" w:rsidRDefault="00D1711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50423DF6F84D63BECDD2CC347B719F"/>
                        </w:placeholder>
                        <w:text/>
                      </w:sdtPr>
                      <w:sdtEndPr/>
                      <w:sdtContent>
                        <w:r w:rsidR="00BB65B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67DCD0763B4B5FAC3DD387362C79B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F488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856" w14:textId="77777777" w:rsidR="00262EA3" w:rsidRDefault="00262EA3" w:rsidP="008563AC">
    <w:pPr>
      <w:jc w:val="right"/>
    </w:pPr>
  </w:p>
  <w:p w14:paraId="37F488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885A" w14:textId="77777777" w:rsidR="00262EA3" w:rsidRDefault="00D1711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F48864" wp14:editId="37F488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F4885B" w14:textId="77777777" w:rsidR="00262EA3" w:rsidRDefault="00D1711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18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65B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F4885C" w14:textId="77777777" w:rsidR="00262EA3" w:rsidRPr="008227B3" w:rsidRDefault="00D1711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F4885D" w14:textId="77777777" w:rsidR="00262EA3" w:rsidRPr="008227B3" w:rsidRDefault="00D1711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187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1872">
          <w:t>:1636</w:t>
        </w:r>
      </w:sdtContent>
    </w:sdt>
  </w:p>
  <w:p w14:paraId="37F4885E" w14:textId="77777777" w:rsidR="00262EA3" w:rsidRDefault="00D1711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1872">
          <w:t>av Per Åsling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F4885F" w14:textId="77777777" w:rsidR="00262EA3" w:rsidRDefault="00BB65B0" w:rsidP="00283E0F">
        <w:pPr>
          <w:pStyle w:val="FSHRub2"/>
        </w:pPr>
        <w:r>
          <w:t>Regionalt differentierade arbetsgivaravgifter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F4886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B65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4FB4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15A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872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D1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B21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4AC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C0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3FCF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0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113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E9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F3D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F48843"/>
  <w15:chartTrackingRefBased/>
  <w15:docId w15:val="{52B4ADC6-8997-452B-B026-7E08E9F8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4E05F1A8DD4E369236E8F4B3724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C0FC2-7335-4452-90B6-FBE8EF27F496}"/>
      </w:docPartPr>
      <w:docPartBody>
        <w:p w:rsidR="00DC587A" w:rsidRDefault="00DC587A">
          <w:pPr>
            <w:pStyle w:val="A64E05F1A8DD4E369236E8F4B37243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FEBF1148DE4BE1BF59932182A04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5685A-8505-42FD-878B-F8C1BA92DC6D}"/>
      </w:docPartPr>
      <w:docPartBody>
        <w:p w:rsidR="00DC587A" w:rsidRDefault="00DC587A">
          <w:pPr>
            <w:pStyle w:val="BEFEBF1148DE4BE1BF59932182A04E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50423DF6F84D63BECDD2CC347B7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F559A-BEDB-4F1A-9A25-1683721A04A8}"/>
      </w:docPartPr>
      <w:docPartBody>
        <w:p w:rsidR="00DC587A" w:rsidRDefault="00DC587A">
          <w:pPr>
            <w:pStyle w:val="E250423DF6F84D63BECDD2CC347B71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67DCD0763B4B5FAC3DD387362C7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D0305-4322-4AFE-B648-992A1A008351}"/>
      </w:docPartPr>
      <w:docPartBody>
        <w:p w:rsidR="00DC587A" w:rsidRDefault="00DC587A">
          <w:pPr>
            <w:pStyle w:val="8C67DCD0763B4B5FAC3DD387362C79B9"/>
          </w:pPr>
          <w:r>
            <w:t xml:space="preserve"> </w:t>
          </w:r>
        </w:p>
      </w:docPartBody>
    </w:docPart>
    <w:docPart>
      <w:docPartPr>
        <w:name w:val="70870EE52BAC4ACDA73C74338A0BC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F7B2E-1FD6-4729-8E16-1433FA69D5E6}"/>
      </w:docPartPr>
      <w:docPartBody>
        <w:p w:rsidR="00475AC7" w:rsidRDefault="00475A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A"/>
    <w:rsid w:val="00475AC7"/>
    <w:rsid w:val="00D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4E05F1A8DD4E369236E8F4B372433E">
    <w:name w:val="A64E05F1A8DD4E369236E8F4B372433E"/>
  </w:style>
  <w:style w:type="paragraph" w:customStyle="1" w:styleId="151761907C1642868234B6A351141722">
    <w:name w:val="151761907C1642868234B6A3511417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5A46E27BCF4C49902CE5ABA16B45BD">
    <w:name w:val="E55A46E27BCF4C49902CE5ABA16B45BD"/>
  </w:style>
  <w:style w:type="paragraph" w:customStyle="1" w:styleId="BEFEBF1148DE4BE1BF59932182A04E58">
    <w:name w:val="BEFEBF1148DE4BE1BF59932182A04E58"/>
  </w:style>
  <w:style w:type="paragraph" w:customStyle="1" w:styleId="5800927DA8714C8AB975E03176845442">
    <w:name w:val="5800927DA8714C8AB975E03176845442"/>
  </w:style>
  <w:style w:type="paragraph" w:customStyle="1" w:styleId="095DFCB6806E4DFDB432952C44317A39">
    <w:name w:val="095DFCB6806E4DFDB432952C44317A39"/>
  </w:style>
  <w:style w:type="paragraph" w:customStyle="1" w:styleId="E250423DF6F84D63BECDD2CC347B719F">
    <w:name w:val="E250423DF6F84D63BECDD2CC347B719F"/>
  </w:style>
  <w:style w:type="paragraph" w:customStyle="1" w:styleId="8C67DCD0763B4B5FAC3DD387362C79B9">
    <w:name w:val="8C67DCD0763B4B5FAC3DD387362C7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1FC77-5707-4E6C-A5B0-2E95AC1F0535}"/>
</file>

<file path=customXml/itemProps2.xml><?xml version="1.0" encoding="utf-8"?>
<ds:datastoreItem xmlns:ds="http://schemas.openxmlformats.org/officeDocument/2006/customXml" ds:itemID="{5D67A57B-6FC4-4662-85EE-487FFB03009E}"/>
</file>

<file path=customXml/itemProps3.xml><?xml version="1.0" encoding="utf-8"?>
<ds:datastoreItem xmlns:ds="http://schemas.openxmlformats.org/officeDocument/2006/customXml" ds:itemID="{C41FD0B5-4B7C-4B4F-A6B2-729827637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1335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Regionalt differentierade arbetsgivaravgifter</vt:lpstr>
      <vt:lpstr>
      </vt:lpstr>
    </vt:vector>
  </TitlesOfParts>
  <Company>Sveriges riksdag</Company>
  <LinksUpToDate>false</LinksUpToDate>
  <CharactersWithSpaces>1559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