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AA17263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FB045F">
              <w:rPr>
                <w:b/>
                <w:sz w:val="20"/>
              </w:rPr>
              <w:t>1</w:t>
            </w:r>
            <w:r w:rsidR="0022354E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DDD99F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804DB0">
              <w:rPr>
                <w:sz w:val="20"/>
              </w:rPr>
              <w:t>11–28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5CC8991" w14:textId="61BB15DB" w:rsidR="008D503C" w:rsidRDefault="00FB045F" w:rsidP="008D503C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22354E">
              <w:rPr>
                <w:sz w:val="20"/>
              </w:rPr>
              <w:t>8</w:t>
            </w:r>
            <w:r w:rsidR="00D56933">
              <w:rPr>
                <w:sz w:val="20"/>
              </w:rPr>
              <w:t>:</w:t>
            </w:r>
            <w:r w:rsidR="0022354E">
              <w:rPr>
                <w:sz w:val="20"/>
              </w:rPr>
              <w:t>00</w:t>
            </w:r>
            <w:r w:rsidR="001C0A43">
              <w:rPr>
                <w:sz w:val="20"/>
              </w:rPr>
              <w:t xml:space="preserve">- </w:t>
            </w:r>
            <w:r w:rsidR="008D503C">
              <w:rPr>
                <w:sz w:val="20"/>
              </w:rPr>
              <w:t>09:</w:t>
            </w:r>
            <w:r w:rsidR="0022354E">
              <w:rPr>
                <w:sz w:val="20"/>
              </w:rPr>
              <w:t>30</w:t>
            </w:r>
          </w:p>
          <w:p w14:paraId="59B896E3" w14:textId="15E8C815" w:rsidR="00185056" w:rsidRPr="00C8013B" w:rsidRDefault="00C96110" w:rsidP="006F1C58">
            <w:pPr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C2616D" w:rsidRPr="0013710D" w14:paraId="1AE1E0AF" w14:textId="77777777" w:rsidTr="00BC1EF7">
        <w:trPr>
          <w:trHeight w:val="884"/>
        </w:trPr>
        <w:tc>
          <w:tcPr>
            <w:tcW w:w="567" w:type="dxa"/>
          </w:tcPr>
          <w:p w14:paraId="75DE406A" w14:textId="471806B1" w:rsidR="00C2616D" w:rsidRPr="00CC1C68" w:rsidRDefault="00C2616D" w:rsidP="00C261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2354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50FCE2FE" w14:textId="55ACABC7" w:rsidR="00C2616D" w:rsidRPr="00C2616D" w:rsidRDefault="008D503C" w:rsidP="00C2616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D503C">
              <w:rPr>
                <w:b/>
                <w:bCs/>
                <w:szCs w:val="24"/>
              </w:rPr>
              <w:t>Utgiftsområde 5 Internationell samverkan (UU1)</w:t>
            </w:r>
            <w:r w:rsidR="00C2616D">
              <w:rPr>
                <w:b/>
                <w:bCs/>
                <w:szCs w:val="24"/>
              </w:rPr>
              <w:br/>
            </w:r>
          </w:p>
          <w:p w14:paraId="6FD74331" w14:textId="58FAF1C1" w:rsidR="008D503C" w:rsidRPr="008D503C" w:rsidRDefault="008D503C" w:rsidP="008D503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D503C">
              <w:rPr>
                <w:szCs w:val="24"/>
              </w:rPr>
              <w:t xml:space="preserve">Utskottet fortsatte beredningen av proposition 2024/25:1 Utgiftsområde </w:t>
            </w:r>
            <w:r w:rsidR="007B0AC8">
              <w:rPr>
                <w:szCs w:val="24"/>
              </w:rPr>
              <w:t>5</w:t>
            </w:r>
            <w:r w:rsidRPr="008D503C">
              <w:rPr>
                <w:szCs w:val="24"/>
              </w:rPr>
              <w:t xml:space="preserve"> och motioner.  </w:t>
            </w:r>
          </w:p>
          <w:p w14:paraId="3039ADBB" w14:textId="77777777" w:rsidR="008D503C" w:rsidRPr="009C0A8B" w:rsidRDefault="008D503C" w:rsidP="008D503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7E49EF42" w14:textId="018980E3" w:rsidR="0022354E" w:rsidRPr="009C0A8B" w:rsidRDefault="0022354E" w:rsidP="0022354E">
            <w:pPr>
              <w:rPr>
                <w:bCs/>
              </w:rPr>
            </w:pPr>
            <w:r w:rsidRPr="009C0A8B">
              <w:rPr>
                <w:bCs/>
              </w:rPr>
              <w:t xml:space="preserve">Utskottet </w:t>
            </w:r>
            <w:r w:rsidRPr="009C0A8B">
              <w:rPr>
                <w:szCs w:val="24"/>
              </w:rPr>
              <w:t>justerade</w:t>
            </w:r>
            <w:r w:rsidRPr="009C0A8B">
              <w:rPr>
                <w:bCs/>
              </w:rPr>
              <w:t xml:space="preserve"> </w:t>
            </w:r>
            <w:r w:rsidR="00910C53" w:rsidRPr="009C0A8B">
              <w:t>betänkande</w:t>
            </w:r>
            <w:r w:rsidRPr="009C0A8B">
              <w:t xml:space="preserve"> 2024/</w:t>
            </w:r>
            <w:proofErr w:type="gramStart"/>
            <w:r w:rsidRPr="009C0A8B">
              <w:t>25:UU</w:t>
            </w:r>
            <w:proofErr w:type="gramEnd"/>
            <w:r w:rsidR="00EB75F9" w:rsidRPr="009C0A8B">
              <w:t>1</w:t>
            </w:r>
            <w:r w:rsidRPr="009C0A8B">
              <w:rPr>
                <w:bCs/>
              </w:rPr>
              <w:t>.</w:t>
            </w:r>
          </w:p>
          <w:p w14:paraId="756CA2CC" w14:textId="77777777" w:rsidR="0022354E" w:rsidRPr="00E46C5E" w:rsidRDefault="0022354E" w:rsidP="0022354E">
            <w:pPr>
              <w:rPr>
                <w:bCs/>
              </w:rPr>
            </w:pPr>
          </w:p>
          <w:p w14:paraId="57F8CBCA" w14:textId="77777777" w:rsidR="005B5140" w:rsidRDefault="0022354E" w:rsidP="0022354E">
            <w:pPr>
              <w:autoSpaceDE w:val="0"/>
              <w:autoSpaceDN w:val="0"/>
              <w:rPr>
                <w:bCs/>
                <w:highlight w:val="yellow"/>
              </w:rPr>
            </w:pPr>
            <w:r w:rsidRPr="00E46C5E">
              <w:rPr>
                <w:bCs/>
              </w:rPr>
              <w:t>S-,</w:t>
            </w:r>
            <w:r w:rsidR="00545ADF">
              <w:rPr>
                <w:bCs/>
              </w:rPr>
              <w:t xml:space="preserve"> </w:t>
            </w:r>
            <w:r w:rsidRPr="00E46C5E">
              <w:rPr>
                <w:bCs/>
              </w:rPr>
              <w:t xml:space="preserve">C- ledamöterna anmälde reservationer. </w:t>
            </w:r>
            <w:r w:rsidR="00545ADF">
              <w:rPr>
                <w:bCs/>
              </w:rPr>
              <w:t xml:space="preserve"> V-, MP- ledamöterna anmälde </w:t>
            </w:r>
            <w:r w:rsidR="00804DB0">
              <w:rPr>
                <w:bCs/>
              </w:rPr>
              <w:t>särskilda</w:t>
            </w:r>
            <w:r w:rsidR="00545ADF">
              <w:rPr>
                <w:bCs/>
              </w:rPr>
              <w:t xml:space="preserve"> yttranden. </w:t>
            </w:r>
          </w:p>
          <w:p w14:paraId="17842BE1" w14:textId="77777777" w:rsidR="005B5140" w:rsidRDefault="005B5140" w:rsidP="0022354E">
            <w:pPr>
              <w:autoSpaceDE w:val="0"/>
              <w:autoSpaceDN w:val="0"/>
              <w:rPr>
                <w:bCs/>
                <w:highlight w:val="yellow"/>
              </w:rPr>
            </w:pPr>
          </w:p>
          <w:p w14:paraId="63AE54A2" w14:textId="19554042" w:rsidR="0022354E" w:rsidRPr="00E46C5E" w:rsidRDefault="003D73C3" w:rsidP="0022354E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V-, MP- l</w:t>
            </w:r>
            <w:r>
              <w:t xml:space="preserve">edamöterna avstod från ställningstagande när det gäller budgetbeslutet. </w:t>
            </w:r>
          </w:p>
          <w:p w14:paraId="6A5A0795" w14:textId="0D6A6943" w:rsidR="008D503C" w:rsidRPr="00677F4D" w:rsidRDefault="008D503C" w:rsidP="008D503C">
            <w:pPr>
              <w:rPr>
                <w:b/>
              </w:rPr>
            </w:pPr>
          </w:p>
        </w:tc>
      </w:tr>
      <w:tr w:rsidR="00E148E1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245F4ED5" w:rsidR="00E148E1" w:rsidRPr="00CC1C68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804DB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D402D1D" w14:textId="0AFC25C1" w:rsidR="008D503C" w:rsidRDefault="00EE71A3" w:rsidP="008D503C">
            <w:pPr>
              <w:rPr>
                <w:bCs/>
              </w:rPr>
            </w:pPr>
            <w:r w:rsidRPr="00EA4BB2">
              <w:rPr>
                <w:b/>
              </w:rPr>
              <w:t>Information från Utrikesdepartementet</w:t>
            </w:r>
            <w:r>
              <w:rPr>
                <w:b/>
              </w:rPr>
              <w:br/>
            </w:r>
            <w:r w:rsidR="008D503C">
              <w:rPr>
                <w:szCs w:val="24"/>
              </w:rPr>
              <w:br/>
            </w:r>
            <w:r>
              <w:rPr>
                <w:bCs/>
              </w:rPr>
              <w:t xml:space="preserve">Utrikesminister </w:t>
            </w:r>
            <w:r w:rsidRPr="00EA4BB2">
              <w:rPr>
                <w:bCs/>
              </w:rPr>
              <w:t>Maria Malmer Stenergard</w:t>
            </w:r>
            <w:r>
              <w:rPr>
                <w:bCs/>
              </w:rPr>
              <w:t xml:space="preserve"> med medarbetare från </w:t>
            </w:r>
            <w:r w:rsidR="00804DB0">
              <w:rPr>
                <w:bCs/>
              </w:rPr>
              <w:t>Utrikesdepartementet</w:t>
            </w:r>
            <w:r>
              <w:rPr>
                <w:bCs/>
              </w:rPr>
              <w:t xml:space="preserve"> informerade inför</w:t>
            </w:r>
            <w:r>
              <w:rPr>
                <w:b/>
              </w:rPr>
              <w:t xml:space="preserve"> </w:t>
            </w:r>
            <w:r w:rsidRPr="00EA4BB2">
              <w:rPr>
                <w:bCs/>
              </w:rPr>
              <w:t>Natos utrikesministermöte</w:t>
            </w:r>
            <w:r>
              <w:rPr>
                <w:bCs/>
              </w:rPr>
              <w:t>.</w:t>
            </w:r>
          </w:p>
          <w:p w14:paraId="5A4A34D0" w14:textId="6BD8ED4C" w:rsidR="00545ADF" w:rsidRDefault="00545ADF" w:rsidP="008D503C">
            <w:pPr>
              <w:rPr>
                <w:bCs/>
              </w:rPr>
            </w:pPr>
          </w:p>
          <w:p w14:paraId="63648034" w14:textId="58D5E522" w:rsidR="00545ADF" w:rsidRPr="009C0A8B" w:rsidRDefault="00545ADF" w:rsidP="00545ADF">
            <w:r w:rsidRPr="009C0A8B">
              <w:rPr>
                <w:bCs/>
                <w:szCs w:val="24"/>
              </w:rPr>
              <w:t xml:space="preserve">Utskottet beslutade att tystnadsplikt enligt 7 kap. 20 § riksdagsordningen ska gälla för </w:t>
            </w:r>
            <w:r w:rsidRPr="009C0A8B">
              <w:t xml:space="preserve">vissa uppgifter om </w:t>
            </w:r>
            <w:r w:rsidR="00910C53" w:rsidRPr="009C0A8B">
              <w:t xml:space="preserve">innehållet och deltagare på utrikesministermötets dagordning samt om </w:t>
            </w:r>
            <w:r w:rsidRPr="009C0A8B">
              <w:rPr>
                <w:szCs w:val="24"/>
              </w:rPr>
              <w:t>relatione</w:t>
            </w:r>
            <w:r w:rsidR="00910C53" w:rsidRPr="009C0A8B">
              <w:rPr>
                <w:szCs w:val="24"/>
              </w:rPr>
              <w:t>r</w:t>
            </w:r>
            <w:r w:rsidRPr="009C0A8B">
              <w:rPr>
                <w:szCs w:val="24"/>
              </w:rPr>
              <w:t xml:space="preserve"> till andra länder och mellanfolkliga organisationer. </w:t>
            </w:r>
          </w:p>
          <w:p w14:paraId="196A6F0F" w14:textId="77777777" w:rsidR="00910C53" w:rsidRPr="009C0A8B" w:rsidRDefault="00910C53" w:rsidP="00545ADF">
            <w:pPr>
              <w:rPr>
                <w:szCs w:val="24"/>
              </w:rPr>
            </w:pPr>
          </w:p>
          <w:p w14:paraId="2FEEBFA1" w14:textId="77777777" w:rsidR="00545ADF" w:rsidRPr="002B5370" w:rsidRDefault="00545ADF" w:rsidP="00545ADF">
            <w:pPr>
              <w:rPr>
                <w:bCs/>
                <w:szCs w:val="24"/>
              </w:rPr>
            </w:pPr>
            <w:r w:rsidRPr="009C0A8B">
              <w:rPr>
                <w:bCs/>
                <w:szCs w:val="24"/>
              </w:rPr>
              <w:t>Denna paragraf förklarades omedelbart justerad.</w:t>
            </w:r>
            <w:r w:rsidRPr="002B5370">
              <w:rPr>
                <w:bCs/>
                <w:szCs w:val="24"/>
              </w:rPr>
              <w:t xml:space="preserve">  </w:t>
            </w:r>
          </w:p>
          <w:p w14:paraId="0E4CA5CC" w14:textId="2A57088E" w:rsidR="008D503C" w:rsidRPr="00677F4D" w:rsidRDefault="008D503C" w:rsidP="00EE71A3">
            <w:pPr>
              <w:rPr>
                <w:b/>
                <w:bCs/>
                <w:szCs w:val="24"/>
              </w:rPr>
            </w:pPr>
          </w:p>
        </w:tc>
      </w:tr>
      <w:tr w:rsidR="00EE71A3" w:rsidRPr="0013710D" w14:paraId="32A0B7E6" w14:textId="77777777" w:rsidTr="00BC1EF7">
        <w:trPr>
          <w:trHeight w:val="884"/>
        </w:trPr>
        <w:tc>
          <w:tcPr>
            <w:tcW w:w="567" w:type="dxa"/>
          </w:tcPr>
          <w:p w14:paraId="70E2C4B5" w14:textId="08294544" w:rsidR="00EE71A3" w:rsidRPr="009C0A8B" w:rsidRDefault="00EE71A3" w:rsidP="00EE71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C0A8B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3252F003" w14:textId="05C3F9C2" w:rsidR="00EE71A3" w:rsidRPr="009C0A8B" w:rsidRDefault="00EE71A3" w:rsidP="00EE71A3">
            <w:pPr>
              <w:rPr>
                <w:bCs/>
              </w:rPr>
            </w:pPr>
            <w:r w:rsidRPr="009C0A8B">
              <w:rPr>
                <w:b/>
              </w:rPr>
              <w:t>Information från Utrikesdepartementet</w:t>
            </w:r>
            <w:r w:rsidRPr="009C0A8B">
              <w:rPr>
                <w:b/>
              </w:rPr>
              <w:br/>
            </w:r>
            <w:r w:rsidRPr="009C0A8B">
              <w:rPr>
                <w:szCs w:val="24"/>
              </w:rPr>
              <w:br/>
            </w:r>
            <w:r w:rsidRPr="009C0A8B">
              <w:rPr>
                <w:bCs/>
              </w:rPr>
              <w:t xml:space="preserve">Utrikesminister Maria Malmer Stenergard med medarbetare från </w:t>
            </w:r>
            <w:r w:rsidR="00804DB0" w:rsidRPr="009C0A8B">
              <w:rPr>
                <w:bCs/>
              </w:rPr>
              <w:t>Utrikesdepartementet</w:t>
            </w:r>
            <w:r w:rsidRPr="009C0A8B">
              <w:rPr>
                <w:bCs/>
              </w:rPr>
              <w:t xml:space="preserve"> informerade om EU:s utvidgning. </w:t>
            </w:r>
          </w:p>
          <w:p w14:paraId="46A13CA7" w14:textId="77777777" w:rsidR="00EE71A3" w:rsidRPr="009C0A8B" w:rsidRDefault="00EE71A3" w:rsidP="00EE71A3">
            <w:pPr>
              <w:rPr>
                <w:b/>
              </w:rPr>
            </w:pPr>
          </w:p>
        </w:tc>
      </w:tr>
      <w:tr w:rsidR="00EE71A3" w:rsidRPr="004B367D" w14:paraId="12628554" w14:textId="77777777" w:rsidTr="00BC1EF7">
        <w:trPr>
          <w:trHeight w:val="884"/>
        </w:trPr>
        <w:tc>
          <w:tcPr>
            <w:tcW w:w="567" w:type="dxa"/>
          </w:tcPr>
          <w:p w14:paraId="3CB4B07F" w14:textId="62F2B2BC" w:rsidR="00EE71A3" w:rsidRDefault="00EE71A3" w:rsidP="00EE71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1736934E" w14:textId="77777777" w:rsidR="00EE71A3" w:rsidRDefault="00EE71A3" w:rsidP="00EE71A3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BDDAC6" w14:textId="77777777" w:rsidR="00EE71A3" w:rsidRDefault="00EE71A3" w:rsidP="00EE71A3">
            <w:pPr>
              <w:rPr>
                <w:b/>
              </w:rPr>
            </w:pPr>
          </w:p>
          <w:p w14:paraId="210E5120" w14:textId="512049F1" w:rsidR="00EE71A3" w:rsidRDefault="00EE71A3" w:rsidP="00EE71A3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>12</w:t>
            </w:r>
            <w:r w:rsidR="00804DB0">
              <w:rPr>
                <w:bCs/>
              </w:rPr>
              <w:t>.</w:t>
            </w:r>
          </w:p>
          <w:p w14:paraId="7AE3DB57" w14:textId="5615E566" w:rsidR="00EE71A3" w:rsidRPr="00275CC9" w:rsidRDefault="00EE71A3" w:rsidP="00EE71A3">
            <w:pPr>
              <w:rPr>
                <w:b/>
              </w:rPr>
            </w:pPr>
          </w:p>
        </w:tc>
      </w:tr>
      <w:tr w:rsidR="00EE71A3" w:rsidRPr="004B367D" w14:paraId="0F0D511A" w14:textId="77777777" w:rsidTr="00BC1EF7">
        <w:trPr>
          <w:trHeight w:val="884"/>
        </w:trPr>
        <w:tc>
          <w:tcPr>
            <w:tcW w:w="567" w:type="dxa"/>
          </w:tcPr>
          <w:p w14:paraId="6CD8CFD3" w14:textId="3BE07FDF" w:rsidR="00EE71A3" w:rsidRDefault="00EE71A3" w:rsidP="00EE71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62FC155E" w14:textId="77777777" w:rsidR="00EE71A3" w:rsidRDefault="00EE71A3" w:rsidP="00EE71A3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BCC9422" w14:textId="77777777" w:rsidR="00EE71A3" w:rsidRDefault="00EE71A3" w:rsidP="00EE71A3">
            <w:pPr>
              <w:rPr>
                <w:b/>
              </w:rPr>
            </w:pPr>
          </w:p>
          <w:p w14:paraId="725BC626" w14:textId="77777777" w:rsidR="00EE71A3" w:rsidRDefault="00EE71A3" w:rsidP="00EE71A3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4A9BEE6" w14:textId="77777777" w:rsidR="00EE71A3" w:rsidRDefault="00EE71A3" w:rsidP="00EE71A3">
            <w:pPr>
              <w:rPr>
                <w:b/>
              </w:rPr>
            </w:pPr>
          </w:p>
        </w:tc>
      </w:tr>
      <w:tr w:rsidR="00EE71A3" w:rsidRPr="004B367D" w14:paraId="3A26490D" w14:textId="77777777" w:rsidTr="00BC1EF7">
        <w:trPr>
          <w:trHeight w:val="884"/>
        </w:trPr>
        <w:tc>
          <w:tcPr>
            <w:tcW w:w="567" w:type="dxa"/>
          </w:tcPr>
          <w:p w14:paraId="297072E4" w14:textId="77777777" w:rsidR="00EE71A3" w:rsidRDefault="00EE71A3" w:rsidP="00EE71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  <w:p w14:paraId="0FED7751" w14:textId="77777777" w:rsidR="00EE71A3" w:rsidRPr="00EE71A3" w:rsidRDefault="00EE71A3" w:rsidP="00EE71A3">
            <w:pPr>
              <w:rPr>
                <w:szCs w:val="24"/>
              </w:rPr>
            </w:pPr>
          </w:p>
          <w:p w14:paraId="3D94649C" w14:textId="77777777" w:rsidR="00EE71A3" w:rsidRPr="00EE71A3" w:rsidRDefault="00EE71A3" w:rsidP="00EE71A3">
            <w:pPr>
              <w:rPr>
                <w:szCs w:val="24"/>
              </w:rPr>
            </w:pPr>
          </w:p>
          <w:p w14:paraId="5936A08A" w14:textId="46C2ADCD" w:rsidR="00EE71A3" w:rsidRDefault="00EE71A3" w:rsidP="00EE71A3">
            <w:pPr>
              <w:rPr>
                <w:szCs w:val="24"/>
              </w:rPr>
            </w:pPr>
          </w:p>
          <w:p w14:paraId="35926086" w14:textId="4B8DC05B" w:rsidR="00804DB0" w:rsidRDefault="00804DB0" w:rsidP="00EE71A3">
            <w:pPr>
              <w:rPr>
                <w:szCs w:val="24"/>
              </w:rPr>
            </w:pPr>
          </w:p>
          <w:p w14:paraId="18194E6F" w14:textId="77777777" w:rsidR="00804DB0" w:rsidRPr="00EE71A3" w:rsidRDefault="00804DB0" w:rsidP="00EE71A3">
            <w:pPr>
              <w:rPr>
                <w:szCs w:val="24"/>
              </w:rPr>
            </w:pPr>
          </w:p>
          <w:p w14:paraId="29E6B227" w14:textId="76AF3113" w:rsidR="00EE71A3" w:rsidRPr="00EE71A3" w:rsidRDefault="00EE71A3" w:rsidP="00EE71A3">
            <w:pPr>
              <w:rPr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2143D96C" w14:textId="1CB20287" w:rsidR="00EE71A3" w:rsidRPr="004519CC" w:rsidRDefault="00EE71A3" w:rsidP="00EE71A3">
            <w:pPr>
              <w:rPr>
                <w:b/>
              </w:rPr>
            </w:pPr>
            <w:r w:rsidRPr="00E46C5E">
              <w:rPr>
                <w:b/>
              </w:rPr>
              <w:lastRenderedPageBreak/>
              <w:t>Kanslimeddelanden</w:t>
            </w:r>
          </w:p>
          <w:p w14:paraId="40106C31" w14:textId="5EC09330" w:rsidR="00EE71A3" w:rsidRPr="00E46C5E" w:rsidRDefault="00EE71A3" w:rsidP="00EE71A3">
            <w:pPr>
              <w:rPr>
                <w:bCs/>
              </w:rPr>
            </w:pPr>
          </w:p>
          <w:p w14:paraId="77D9BB2A" w14:textId="77777777" w:rsidR="00EE71A3" w:rsidRPr="00E46C5E" w:rsidRDefault="00EE71A3" w:rsidP="00EE71A3">
            <w:pPr>
              <w:rPr>
                <w:bCs/>
              </w:rPr>
            </w:pPr>
            <w:r w:rsidRPr="00E46C5E">
              <w:rPr>
                <w:bCs/>
              </w:rPr>
              <w:t>Utskottet informerades om:</w:t>
            </w:r>
          </w:p>
          <w:p w14:paraId="5FD69295" w14:textId="0641201A" w:rsidR="00EE71A3" w:rsidRDefault="00EE71A3" w:rsidP="00EE71A3">
            <w:pPr>
              <w:rPr>
                <w:szCs w:val="24"/>
              </w:rPr>
            </w:pPr>
            <w:r w:rsidRPr="00E46C5E">
              <w:rPr>
                <w:szCs w:val="24"/>
              </w:rPr>
              <w:t>-att talarlista för UU</w:t>
            </w:r>
            <w:r>
              <w:rPr>
                <w:szCs w:val="24"/>
              </w:rPr>
              <w:t xml:space="preserve">1 </w:t>
            </w:r>
            <w:r w:rsidRPr="00E46C5E">
              <w:rPr>
                <w:szCs w:val="24"/>
              </w:rPr>
              <w:t>cirkulerades.</w:t>
            </w:r>
          </w:p>
          <w:p w14:paraId="6BD5E939" w14:textId="698BF783" w:rsidR="00804DB0" w:rsidRDefault="00804DB0" w:rsidP="00EE7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F0B4259" w14:textId="77777777" w:rsidR="00804DB0" w:rsidRDefault="00804DB0" w:rsidP="00EE71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4D4A41" w14:textId="08611264" w:rsidR="00EE71A3" w:rsidRPr="00EE71A3" w:rsidRDefault="00EE71A3" w:rsidP="00EE71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Min</w:t>
            </w:r>
            <w:r w:rsidR="00804DB0">
              <w:rPr>
                <w:b/>
                <w:snapToGrid w:val="0"/>
              </w:rPr>
              <w:t>n</w:t>
            </w:r>
            <w:r>
              <w:rPr>
                <w:b/>
                <w:snapToGrid w:val="0"/>
              </w:rPr>
              <w:t>esord</w:t>
            </w:r>
          </w:p>
        </w:tc>
      </w:tr>
      <w:tr w:rsidR="00EE71A3" w:rsidRPr="004B367D" w14:paraId="56B9A4D8" w14:textId="77777777" w:rsidTr="00BC1EF7">
        <w:trPr>
          <w:trHeight w:val="884"/>
        </w:trPr>
        <w:tc>
          <w:tcPr>
            <w:tcW w:w="567" w:type="dxa"/>
          </w:tcPr>
          <w:p w14:paraId="37745F77" w14:textId="77777777" w:rsidR="00EE71A3" w:rsidRDefault="00EE71A3" w:rsidP="00EE71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315F2D27" w14:textId="77777777" w:rsidR="00804DB0" w:rsidRDefault="00804DB0" w:rsidP="00EE71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682C123" w14:textId="3DFD16C4" w:rsidR="00EE71A3" w:rsidRDefault="00EE71A3" w:rsidP="00EE71A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hedrade minnet av Lars Wistedt (SD) som avled måndagen den 25 november 2024.</w:t>
            </w:r>
          </w:p>
          <w:p w14:paraId="067F24F6" w14:textId="77777777" w:rsidR="00EE71A3" w:rsidRPr="00E46C5E" w:rsidRDefault="00EE71A3" w:rsidP="00EE71A3">
            <w:pPr>
              <w:rPr>
                <w:b/>
              </w:rPr>
            </w:pPr>
          </w:p>
        </w:tc>
      </w:tr>
      <w:tr w:rsidR="00EE71A3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38245D04" w:rsidR="00EE71A3" w:rsidRDefault="00EE71A3" w:rsidP="00EE71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4DB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EE71A3" w:rsidRDefault="00EE71A3" w:rsidP="00EE71A3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4BE964DE" w14:textId="470E2D2E" w:rsidR="00EE71A3" w:rsidRDefault="00EE71A3" w:rsidP="00EE71A3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tors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5 december </w:t>
            </w:r>
            <w:r w:rsidRPr="005D211B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5D211B">
              <w:rPr>
                <w:bCs/>
              </w:rPr>
              <w:t xml:space="preserve"> kl.</w:t>
            </w:r>
            <w:r>
              <w:rPr>
                <w:bCs/>
              </w:rPr>
              <w:t xml:space="preserve"> </w:t>
            </w:r>
            <w:r w:rsidR="00804DB0">
              <w:rPr>
                <w:bCs/>
              </w:rPr>
              <w:t>09.30.</w:t>
            </w:r>
          </w:p>
          <w:p w14:paraId="0A5168C3" w14:textId="702CAACC" w:rsidR="00EE71A3" w:rsidRDefault="00EE71A3" w:rsidP="00EE71A3">
            <w:pPr>
              <w:rPr>
                <w:bCs/>
              </w:rPr>
            </w:pPr>
          </w:p>
          <w:p w14:paraId="7CA15505" w14:textId="5447A19E" w:rsidR="00EE71A3" w:rsidRDefault="00EE71A3" w:rsidP="00EE71A3">
            <w:pPr>
              <w:rPr>
                <w:bCs/>
              </w:rPr>
            </w:pPr>
          </w:p>
          <w:p w14:paraId="5B100D87" w14:textId="11E3D9CC" w:rsidR="00EE71A3" w:rsidRDefault="00EE71A3" w:rsidP="00EE71A3">
            <w:pPr>
              <w:rPr>
                <w:bCs/>
              </w:rPr>
            </w:pPr>
          </w:p>
          <w:p w14:paraId="6D273435" w14:textId="140AD1F0" w:rsidR="00EE71A3" w:rsidRDefault="00EE71A3" w:rsidP="00EE71A3">
            <w:pPr>
              <w:rPr>
                <w:bCs/>
              </w:rPr>
            </w:pPr>
          </w:p>
          <w:p w14:paraId="7E24A140" w14:textId="5E4B15E0" w:rsidR="00EE71A3" w:rsidRDefault="00EE71A3" w:rsidP="00EE71A3">
            <w:pPr>
              <w:rPr>
                <w:bCs/>
              </w:rPr>
            </w:pPr>
          </w:p>
          <w:p w14:paraId="01931582" w14:textId="02ACDB9F" w:rsidR="00EE71A3" w:rsidRDefault="00EE71A3" w:rsidP="00EE71A3">
            <w:pPr>
              <w:rPr>
                <w:bCs/>
              </w:rPr>
            </w:pPr>
          </w:p>
          <w:p w14:paraId="0AA0BF84" w14:textId="53DFE0AD" w:rsidR="00EE71A3" w:rsidRDefault="00EE71A3" w:rsidP="00EE71A3">
            <w:pPr>
              <w:rPr>
                <w:bCs/>
              </w:rPr>
            </w:pPr>
          </w:p>
          <w:p w14:paraId="4EBB2FC1" w14:textId="7E23CFF5" w:rsidR="00EE71A3" w:rsidRDefault="00EE71A3" w:rsidP="00EE71A3">
            <w:pPr>
              <w:rPr>
                <w:bCs/>
              </w:rPr>
            </w:pPr>
          </w:p>
          <w:p w14:paraId="3EEDE9D5" w14:textId="483065B9" w:rsidR="00EE71A3" w:rsidRDefault="00EE71A3" w:rsidP="00EE71A3">
            <w:pPr>
              <w:rPr>
                <w:bCs/>
              </w:rPr>
            </w:pPr>
          </w:p>
          <w:p w14:paraId="03BB3FC7" w14:textId="77777777" w:rsidR="00EE71A3" w:rsidRDefault="00EE71A3" w:rsidP="00EE71A3">
            <w:pPr>
              <w:rPr>
                <w:bCs/>
              </w:rPr>
            </w:pPr>
          </w:p>
          <w:p w14:paraId="61F58C6A" w14:textId="50063543" w:rsidR="00EE71A3" w:rsidRDefault="00EE71A3" w:rsidP="00EE71A3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35BCAB9D" w14:textId="7F9987A8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0F80A001" w:rsidR="00E97ABF" w:rsidRPr="006F350C" w:rsidRDefault="004519CC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91BAD12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4519CC">
              <w:t>5</w:t>
            </w:r>
            <w:r w:rsidR="00FA691D">
              <w:t xml:space="preserve"> </w:t>
            </w:r>
            <w:r w:rsidR="004519CC">
              <w:t>dece</w:t>
            </w:r>
            <w:r w:rsidR="001C4A13">
              <w:t>mber</w:t>
            </w:r>
            <w:r w:rsidR="00772F5A" w:rsidRPr="00F324BF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429EA6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893438">
              <w:rPr>
                <w:sz w:val="20"/>
              </w:rPr>
              <w:t>1</w:t>
            </w:r>
            <w:r w:rsidR="00804DB0">
              <w:rPr>
                <w:sz w:val="20"/>
              </w:rPr>
              <w:t>3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54BCCB4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900235">
              <w:rPr>
                <w:sz w:val="19"/>
                <w:szCs w:val="19"/>
              </w:rPr>
              <w:t>1</w:t>
            </w:r>
            <w:r w:rsidR="00913164">
              <w:rPr>
                <w:sz w:val="19"/>
                <w:szCs w:val="19"/>
              </w:rPr>
              <w:t>-</w:t>
            </w:r>
            <w:r w:rsidR="004D1B5E">
              <w:rPr>
                <w:sz w:val="19"/>
                <w:szCs w:val="19"/>
              </w:rPr>
              <w:t>3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29C4061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4D1B5E">
              <w:rPr>
                <w:sz w:val="19"/>
                <w:szCs w:val="19"/>
              </w:rPr>
              <w:t>4-7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43B529C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320FD25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00235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63987BD" w:rsidR="00900235" w:rsidRPr="00993706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CACE327" w:rsidR="00900235" w:rsidRPr="00993706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51F1FB6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AA69E9A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00235" w:rsidRPr="0099370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900235" w:rsidRPr="0004578D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00235" w:rsidRPr="00284231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8193FBD" w:rsidR="00900235" w:rsidRPr="00993706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F930D96" w:rsidR="00900235" w:rsidRPr="00993706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FBC299A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B1640A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516E3B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00235" w:rsidRPr="00900235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</w:tr>
      <w:tr w:rsidR="00900235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BAF2CF2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377CF2BC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5291FA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B5BA8CA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F78D576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E0CDB8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AE27E1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4667164A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9A1EE6D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6C614B3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1922F016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6371B9F6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444AE48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55CD40A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27B75A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900235" w:rsidRPr="0004578D" w:rsidRDefault="00900235" w:rsidP="009002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CF801B7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59DEBC19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8843450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5FD4245F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16679CE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50E2F0E9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8AC0A53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1E99430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35BDA1D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D40EEB7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F1E04E1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05D60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5CB2AD4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F12B4AE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472975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7932EA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E36EBDF" w:rsidR="00900235" w:rsidRPr="00004DC0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BAA34A6" w:rsidR="00900235" w:rsidRPr="00004DC0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2BC03F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4C012382" w:rsidR="00900235" w:rsidRPr="001B42F6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00235" w:rsidRPr="00246B3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900235" w:rsidRPr="002F53E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C03905E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BB2C269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717EA0A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05CE70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5F135D0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8FEFFE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039806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7B9713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FC6557E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3D90499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B6BE9D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29ACF626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56CA999D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7921BE0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6B8844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EFC0E2C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00235" w:rsidRPr="004A0318" w:rsidRDefault="00900235" w:rsidP="00900235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57409E2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086819A7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2DCB013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F7D87AF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FABE184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45F2A31B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BC863CB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FF76A8E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57BB427D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59CAF55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E03749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1BFAF1E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E6D7200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01ADCA19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294B840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D615BF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0D7443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EACEA40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0DA0F2F1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63476D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4233544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AA35C9C" w:rsidR="00900235" w:rsidRPr="0004578D" w:rsidRDefault="006C4BF4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F2B5D24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2EE9C3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41F619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1E7BF4AE" w:rsidR="00900235" w:rsidRPr="00334D0B" w:rsidRDefault="001131F1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="00900235"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900235" w:rsidRPr="00915B99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FA4B226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6AF4F5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234058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253DE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7E77C5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9A5D1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738267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900235" w:rsidRPr="00516E3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3C530D68" w:rsidR="00900235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5936320F" w:rsidR="00900235" w:rsidRPr="0004578D" w:rsidRDefault="004D1B5E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1F5FB30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43F1694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  <w:tr w:rsidR="00900235" w:rsidRPr="003504FA" w14:paraId="2B2B18F2" w14:textId="61E4D8C2" w:rsidTr="00516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2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21"/>
  </w:num>
  <w:num w:numId="5">
    <w:abstractNumId w:val="5"/>
  </w:num>
  <w:num w:numId="6">
    <w:abstractNumId w:val="25"/>
  </w:num>
  <w:num w:numId="7">
    <w:abstractNumId w:val="34"/>
  </w:num>
  <w:num w:numId="8">
    <w:abstractNumId w:val="39"/>
  </w:num>
  <w:num w:numId="9">
    <w:abstractNumId w:val="36"/>
  </w:num>
  <w:num w:numId="10">
    <w:abstractNumId w:val="13"/>
  </w:num>
  <w:num w:numId="11">
    <w:abstractNumId w:val="19"/>
  </w:num>
  <w:num w:numId="12">
    <w:abstractNumId w:val="29"/>
  </w:num>
  <w:num w:numId="13">
    <w:abstractNumId w:val="7"/>
  </w:num>
  <w:num w:numId="14">
    <w:abstractNumId w:val="18"/>
  </w:num>
  <w:num w:numId="15">
    <w:abstractNumId w:val="12"/>
  </w:num>
  <w:num w:numId="16">
    <w:abstractNumId w:val="30"/>
  </w:num>
  <w:num w:numId="17">
    <w:abstractNumId w:val="32"/>
  </w:num>
  <w:num w:numId="18">
    <w:abstractNumId w:val="2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20"/>
  </w:num>
  <w:num w:numId="24">
    <w:abstractNumId w:val="33"/>
  </w:num>
  <w:num w:numId="25">
    <w:abstractNumId w:val="6"/>
  </w:num>
  <w:num w:numId="26">
    <w:abstractNumId w:val="38"/>
  </w:num>
  <w:num w:numId="27">
    <w:abstractNumId w:val="17"/>
  </w:num>
  <w:num w:numId="28">
    <w:abstractNumId w:val="1"/>
  </w:num>
  <w:num w:numId="29">
    <w:abstractNumId w:val="24"/>
  </w:num>
  <w:num w:numId="30">
    <w:abstractNumId w:val="3"/>
  </w:num>
  <w:num w:numId="31">
    <w:abstractNumId w:val="2"/>
  </w:num>
  <w:num w:numId="32">
    <w:abstractNumId w:val="31"/>
  </w:num>
  <w:num w:numId="33">
    <w:abstractNumId w:val="35"/>
  </w:num>
  <w:num w:numId="34">
    <w:abstractNumId w:val="23"/>
  </w:num>
  <w:num w:numId="35">
    <w:abstractNumId w:val="4"/>
  </w:num>
  <w:num w:numId="36">
    <w:abstractNumId w:val="15"/>
  </w:num>
  <w:num w:numId="37">
    <w:abstractNumId w:val="22"/>
  </w:num>
  <w:num w:numId="38">
    <w:abstractNumId w:val="9"/>
  </w:num>
  <w:num w:numId="39">
    <w:abstractNumId w:val="11"/>
  </w:num>
  <w:num w:numId="40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594F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31F1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0E27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354E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33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D73C3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299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19CC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6DD6"/>
    <w:rsid w:val="00487499"/>
    <w:rsid w:val="004879D9"/>
    <w:rsid w:val="00487D8B"/>
    <w:rsid w:val="0049005E"/>
    <w:rsid w:val="00490358"/>
    <w:rsid w:val="0049062A"/>
    <w:rsid w:val="00491174"/>
    <w:rsid w:val="00491DC7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1B5E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5ADF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140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4EC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543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4BF4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AC8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4DB0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03C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0C53"/>
    <w:rsid w:val="0091149D"/>
    <w:rsid w:val="00911E51"/>
    <w:rsid w:val="009123BD"/>
    <w:rsid w:val="00913164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0A8B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381C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455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2A8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5CF0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6C5E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7722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B75F9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1A3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1583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0EE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</TotalTime>
  <Pages>4</Pages>
  <Words>655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4</cp:revision>
  <cp:lastPrinted>2024-11-05T15:58:00Z</cp:lastPrinted>
  <dcterms:created xsi:type="dcterms:W3CDTF">2024-12-03T15:37:00Z</dcterms:created>
  <dcterms:modified xsi:type="dcterms:W3CDTF">2024-12-05T09:37:00Z</dcterms:modified>
</cp:coreProperties>
</file>