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19A2" w:rsidRPr="00502790" w:rsidTr="005519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19A2" w:rsidRPr="00502790" w:rsidRDefault="00532808" w:rsidP="005519A2">
            <w:pPr>
              <w:pStyle w:val="RSKRbeteckning"/>
              <w:spacing w:before="240"/>
            </w:pPr>
            <w:r w:rsidRPr="00502790">
              <w:t>Riksdagsskrivelse</w:t>
            </w:r>
          </w:p>
          <w:p w:rsidR="005519A2" w:rsidRPr="00502790" w:rsidRDefault="00532808" w:rsidP="005519A2">
            <w:pPr>
              <w:pStyle w:val="RSKRbeteckning"/>
            </w:pPr>
            <w:r w:rsidRPr="00502790">
              <w:t>2007/08</w:t>
            </w:r>
            <w:r w:rsidR="005519A2" w:rsidRPr="00502790">
              <w:t>:</w:t>
            </w:r>
            <w:r w:rsidRPr="00502790">
              <w:t>203</w:t>
            </w:r>
          </w:p>
        </w:tc>
        <w:tc>
          <w:tcPr>
            <w:tcW w:w="1134" w:type="dxa"/>
          </w:tcPr>
          <w:p w:rsidR="005519A2" w:rsidRPr="00502790" w:rsidRDefault="00502790" w:rsidP="005519A2">
            <w:pPr>
              <w:jc w:val="right"/>
            </w:pPr>
            <w:r w:rsidRPr="005027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A2" w:rsidRPr="00502790" w:rsidTr="005519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19A2" w:rsidRPr="00502790" w:rsidRDefault="005519A2">
            <w:pPr>
              <w:rPr>
                <w:sz w:val="10"/>
              </w:rPr>
            </w:pPr>
          </w:p>
        </w:tc>
      </w:tr>
    </w:tbl>
    <w:p w:rsidR="005519A2" w:rsidRPr="00502790" w:rsidRDefault="005519A2"/>
    <w:p w:rsidR="005519A2" w:rsidRPr="00502790" w:rsidRDefault="00532808" w:rsidP="005519A2">
      <w:pPr>
        <w:pStyle w:val="Mottagare1"/>
      </w:pPr>
      <w:r w:rsidRPr="00502790">
        <w:t>Regeringen</w:t>
      </w:r>
    </w:p>
    <w:p w:rsidR="005519A2" w:rsidRPr="00502790" w:rsidRDefault="00532808" w:rsidP="005519A2">
      <w:pPr>
        <w:pStyle w:val="Mottagare2"/>
      </w:pPr>
      <w:r w:rsidRPr="00502790">
        <w:t>Justitiedepartementet</w:t>
      </w:r>
    </w:p>
    <w:p w:rsidR="005519A2" w:rsidRPr="00502790" w:rsidRDefault="005519A2" w:rsidP="005519A2">
      <w:r w:rsidRPr="00502790">
        <w:t xml:space="preserve">Med överlämnande av </w:t>
      </w:r>
      <w:r w:rsidR="00532808" w:rsidRPr="00502790">
        <w:t>justitieutskottet</w:t>
      </w:r>
      <w:r w:rsidRPr="00502790">
        <w:t xml:space="preserve">s betänkande </w:t>
      </w:r>
      <w:r w:rsidR="00532808" w:rsidRPr="00502790">
        <w:t>2007/08</w:t>
      </w:r>
      <w:r w:rsidRPr="00502790">
        <w:t>:</w:t>
      </w:r>
      <w:r w:rsidR="00532808" w:rsidRPr="00502790">
        <w:t>JuU18</w:t>
      </w:r>
      <w:r w:rsidRPr="00502790">
        <w:t xml:space="preserve"> </w:t>
      </w:r>
      <w:r w:rsidR="00532808" w:rsidRPr="00502790">
        <w:t>Förverkande av utbyte av brottslig verksamhet</w:t>
      </w:r>
      <w:r w:rsidRPr="00502790">
        <w:t xml:space="preserve"> får jag anmäla att riksdagen denna dag bifallit utskottets förslag till riksdagsbeslut.</w:t>
      </w:r>
    </w:p>
    <w:p w:rsidR="005519A2" w:rsidRPr="00502790" w:rsidRDefault="005519A2" w:rsidP="005519A2">
      <w:pPr>
        <w:pStyle w:val="Stockholm"/>
      </w:pPr>
      <w:r w:rsidRPr="00502790">
        <w:t xml:space="preserve">Stockholm den </w:t>
      </w:r>
      <w:r w:rsidR="00532808" w:rsidRPr="00502790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19A2" w:rsidRPr="00502790" w:rsidTr="005519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19A2" w:rsidRPr="00502790" w:rsidRDefault="00532808" w:rsidP="005519A2">
            <w:pPr>
              <w:pStyle w:val="AvsTalman"/>
            </w:pPr>
            <w:r w:rsidRPr="00502790">
              <w:t>Jan Björkman</w:t>
            </w:r>
          </w:p>
        </w:tc>
        <w:tc>
          <w:tcPr>
            <w:tcW w:w="3628" w:type="dxa"/>
          </w:tcPr>
          <w:p w:rsidR="005519A2" w:rsidRPr="00502790" w:rsidRDefault="00532808" w:rsidP="005519A2">
            <w:pPr>
              <w:pStyle w:val="AvsTjnsteman"/>
            </w:pPr>
            <w:r w:rsidRPr="00502790">
              <w:t>Ulf Christoffersson</w:t>
            </w:r>
          </w:p>
        </w:tc>
      </w:tr>
    </w:tbl>
    <w:p w:rsidR="00D85057" w:rsidRPr="00502790" w:rsidRDefault="00D85057" w:rsidP="005519A2"/>
    <w:sectPr w:rsidR="00D85057" w:rsidRPr="0050279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A2"/>
    <w:rsid w:val="0009098F"/>
    <w:rsid w:val="000C2D8D"/>
    <w:rsid w:val="001667BD"/>
    <w:rsid w:val="001C2855"/>
    <w:rsid w:val="00224A43"/>
    <w:rsid w:val="00243D3C"/>
    <w:rsid w:val="00244660"/>
    <w:rsid w:val="00262FEA"/>
    <w:rsid w:val="0026798D"/>
    <w:rsid w:val="004A0681"/>
    <w:rsid w:val="004C4FD0"/>
    <w:rsid w:val="004F1358"/>
    <w:rsid w:val="00502790"/>
    <w:rsid w:val="00503547"/>
    <w:rsid w:val="00510D48"/>
    <w:rsid w:val="00532808"/>
    <w:rsid w:val="005422B3"/>
    <w:rsid w:val="005519A2"/>
    <w:rsid w:val="00563006"/>
    <w:rsid w:val="005C15C8"/>
    <w:rsid w:val="005F2290"/>
    <w:rsid w:val="005F2D0D"/>
    <w:rsid w:val="00621003"/>
    <w:rsid w:val="00662397"/>
    <w:rsid w:val="006668C5"/>
    <w:rsid w:val="00786BDF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23ED9-B446-48BB-A074-7D742A49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63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2008-05-21T15:32:00Z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203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18</vt:lpwstr>
  </property>
  <property fmtid="{D5CDD505-2E9C-101B-9397-08002B2CF9AE}" pid="17" name="RefRubrik">
    <vt:lpwstr>Förverkande av utbyte av brottslig verksamhet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