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63AED04B0D4159B50BB8399743FE70"/>
        </w:placeholder>
        <w:text/>
      </w:sdtPr>
      <w:sdtEndPr/>
      <w:sdtContent>
        <w:p w:rsidRPr="009B062B" w:rsidR="00AF30DD" w:rsidP="00C81A85" w:rsidRDefault="00AF30DD" w14:paraId="2BCFFAEB" w14:textId="77777777">
          <w:pPr>
            <w:pStyle w:val="Rubrik1"/>
            <w:spacing w:after="300"/>
          </w:pPr>
          <w:r w:rsidRPr="009B062B">
            <w:t>Förslag till riksdagsbeslut</w:t>
          </w:r>
        </w:p>
      </w:sdtContent>
    </w:sdt>
    <w:sdt>
      <w:sdtPr>
        <w:alias w:val="Yrkande 1"/>
        <w:tag w:val="5e2a1c85-b719-4ee8-bc1a-f4c381ccfa4e"/>
        <w:id w:val="1110083899"/>
        <w:lock w:val="sdtLocked"/>
      </w:sdtPr>
      <w:sdtEndPr/>
      <w:sdtContent>
        <w:p w:rsidR="00BD3F46" w:rsidRDefault="008E7C2F" w14:paraId="1A1E8D08" w14:textId="77777777">
          <w:pPr>
            <w:pStyle w:val="Frslagstext"/>
            <w:numPr>
              <w:ilvl w:val="0"/>
              <w:numId w:val="0"/>
            </w:numPr>
          </w:pPr>
          <w:r>
            <w:t>Riksdagen ställer sig bakom det som anförs i motionen om att ge Försäkringskassan skyldighet att underrätta försäkringsbolag om förändringar av utbetalningar till myndighetens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5854A3B3344944AEB2BA9130CCE9B0"/>
        </w:placeholder>
        <w:text/>
      </w:sdtPr>
      <w:sdtEndPr/>
      <w:sdtContent>
        <w:p w:rsidRPr="009B062B" w:rsidR="006D79C9" w:rsidP="00333E95" w:rsidRDefault="006D79C9" w14:paraId="12E92315" w14:textId="77777777">
          <w:pPr>
            <w:pStyle w:val="Rubrik1"/>
          </w:pPr>
          <w:r>
            <w:t>Motivering</w:t>
          </w:r>
        </w:p>
      </w:sdtContent>
    </w:sdt>
    <w:p w:rsidR="00E24A8E" w:rsidP="00E24A8E" w:rsidRDefault="00E24A8E" w14:paraId="14F38BB0" w14:textId="2516F65D">
      <w:pPr>
        <w:pStyle w:val="Normalutanindragellerluft"/>
      </w:pPr>
      <w:r>
        <w:t xml:space="preserve">Försäkringskassan genomför dagligen ett mycket krävande och viktigt arbete. Bl.a. betalar myndigheten ut ersättning till personer som av olika anledningar har fått en tillfällig eller permanent nedsättning av sin arbetsförmåga. Det blir dock allt vanligare att arbetstagare även har kompletterande försäkringar från olika andra försäkringsbolag. Denna ersättning betalas ut efter att försäkringstagaren har kunnat påvisa att nedsatt arbetsförmåga föreligger samt </w:t>
      </w:r>
      <w:r w:rsidR="006909B5">
        <w:t xml:space="preserve">att </w:t>
      </w:r>
      <w:r>
        <w:t>Försäkringskassan även gjort samma bedömning och betalar ut ersättning.</w:t>
      </w:r>
    </w:p>
    <w:p w:rsidRPr="00E24A8E" w:rsidR="00E24A8E" w:rsidP="00E24A8E" w:rsidRDefault="00E24A8E" w14:paraId="5E42951C" w14:textId="77777777">
      <w:r w:rsidRPr="00E24A8E">
        <w:t>Skulle dock Försäkringskassan vid ett senare tillfälle göra bedömningen att nedsättning av arbetsförmåga inte föreligger, så slutar myndigheten självfallet att betala ut ersättning. Gentemot de andra försäkringsbolag som också betalar ut ersättning görs dock ingen rapportering om förändrade villkor. Därmed riskerar dessa försäkringsbolag att fortsätta betala ut ersättning ovetande om att Försäkringskassan gjort en ny bedömning och slutat betala ut ersättning.</w:t>
      </w:r>
    </w:p>
    <w:p w:rsidRPr="00E24A8E" w:rsidR="00E24A8E" w:rsidP="00E24A8E" w:rsidRDefault="00E24A8E" w14:paraId="3B5F3986" w14:textId="24291A3B">
      <w:r w:rsidRPr="00E24A8E">
        <w:t>Slutligen bör nämnas att en försäkringstagare har skyldighet att rapportera nya omständigheter till både Försäkringskassan och sina egna försäkringsbolag. Under</w:t>
      </w:r>
      <w:r w:rsidR="00FC121A">
        <w:softHyphen/>
      </w:r>
      <w:r w:rsidRPr="00E24A8E">
        <w:t xml:space="preserve">låtenhet att göra detta kan leda till rättslig påföljd. Många har dock dålig kunskap om detta, och kontrollerna som genomförs för att upptäcka detta är alltför få. </w:t>
      </w:r>
    </w:p>
    <w:p w:rsidRPr="00FC121A" w:rsidR="00422B9E" w:rsidP="00FC121A" w:rsidRDefault="00E24A8E" w14:paraId="4F2EA82A" w14:textId="77777777">
      <w:r w:rsidRPr="00FC121A">
        <w:t>Problematiken kan enkelt avhjälpas om Försäkringskassan ges skyldighet att meddela andra försäkringsbolag om och när en förändrad bedömning görs avseende utbetalningar till en person. Detta tillvägagångssätt finns idag t.ex. i Norge. Sverige bör anträda samma väg.</w:t>
      </w:r>
    </w:p>
    <w:bookmarkStart w:name="_GoBack" w:displacedByCustomXml="next" w:id="1"/>
    <w:bookmarkEnd w:displacedByCustomXml="next" w:id="1"/>
    <w:sdt>
      <w:sdtPr>
        <w:rPr>
          <w:i/>
          <w:noProof/>
        </w:rPr>
        <w:alias w:val="CC_Underskrifter"/>
        <w:tag w:val="CC_Underskrifter"/>
        <w:id w:val="583496634"/>
        <w:lock w:val="sdtContentLocked"/>
        <w:placeholder>
          <w:docPart w:val="20093B21968B4333BA862F09AA8968A0"/>
        </w:placeholder>
      </w:sdtPr>
      <w:sdtEndPr>
        <w:rPr>
          <w:i w:val="0"/>
          <w:noProof w:val="0"/>
        </w:rPr>
      </w:sdtEndPr>
      <w:sdtContent>
        <w:p w:rsidR="00C81A85" w:rsidP="004E0603" w:rsidRDefault="00C81A85" w14:paraId="615D4586" w14:textId="77777777"/>
        <w:p w:rsidRPr="008E0FE2" w:rsidR="004801AC" w:rsidP="004E0603" w:rsidRDefault="00FC121A" w14:paraId="7A85838C" w14:textId="549D44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A32E36" w:rsidRDefault="00A32E36" w14:paraId="3629ED4D" w14:textId="77777777"/>
    <w:sectPr w:rsidR="00A32E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5E2A" w14:textId="77777777" w:rsidR="00514F2A" w:rsidRDefault="00514F2A" w:rsidP="000C1CAD">
      <w:pPr>
        <w:spacing w:line="240" w:lineRule="auto"/>
      </w:pPr>
      <w:r>
        <w:separator/>
      </w:r>
    </w:p>
  </w:endnote>
  <w:endnote w:type="continuationSeparator" w:id="0">
    <w:p w14:paraId="1AED276F" w14:textId="77777777" w:rsidR="00514F2A" w:rsidRDefault="00514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1E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4044" w14:textId="4BE783E8" w:rsidR="00262EA3" w:rsidRPr="004E0603" w:rsidRDefault="00262EA3" w:rsidP="004E0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4452" w14:textId="77777777" w:rsidR="00514F2A" w:rsidRDefault="00514F2A" w:rsidP="000C1CAD">
      <w:pPr>
        <w:spacing w:line="240" w:lineRule="auto"/>
      </w:pPr>
      <w:r>
        <w:separator/>
      </w:r>
    </w:p>
  </w:footnote>
  <w:footnote w:type="continuationSeparator" w:id="0">
    <w:p w14:paraId="7595F2E6" w14:textId="77777777" w:rsidR="00514F2A" w:rsidRDefault="00514F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DA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21A" w14:paraId="50506EA8" w14:textId="77777777">
                          <w:pPr>
                            <w:jc w:val="right"/>
                          </w:pPr>
                          <w:sdt>
                            <w:sdtPr>
                              <w:alias w:val="CC_Noformat_Partikod"/>
                              <w:tag w:val="CC_Noformat_Partikod"/>
                              <w:id w:val="-53464382"/>
                              <w:placeholder>
                                <w:docPart w:val="410F58FB50904EC0B49961FD05840D96"/>
                              </w:placeholder>
                              <w:text/>
                            </w:sdtPr>
                            <w:sdtEndPr/>
                            <w:sdtContent>
                              <w:r w:rsidR="00E24A8E">
                                <w:t>M</w:t>
                              </w:r>
                            </w:sdtContent>
                          </w:sdt>
                          <w:sdt>
                            <w:sdtPr>
                              <w:alias w:val="CC_Noformat_Partinummer"/>
                              <w:tag w:val="CC_Noformat_Partinummer"/>
                              <w:id w:val="-1709555926"/>
                              <w:placeholder>
                                <w:docPart w:val="0C71BE2A5317455AA1E3A593196A5E13"/>
                              </w:placeholder>
                              <w:text/>
                            </w:sdtPr>
                            <w:sdtEndPr/>
                            <w:sdtContent>
                              <w:r w:rsidR="00E24A8E">
                                <w:t>1883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21A" w14:paraId="50506EA8" w14:textId="77777777">
                    <w:pPr>
                      <w:jc w:val="right"/>
                    </w:pPr>
                    <w:sdt>
                      <w:sdtPr>
                        <w:alias w:val="CC_Noformat_Partikod"/>
                        <w:tag w:val="CC_Noformat_Partikod"/>
                        <w:id w:val="-53464382"/>
                        <w:placeholder>
                          <w:docPart w:val="410F58FB50904EC0B49961FD05840D96"/>
                        </w:placeholder>
                        <w:text/>
                      </w:sdtPr>
                      <w:sdtEndPr/>
                      <w:sdtContent>
                        <w:r w:rsidR="00E24A8E">
                          <w:t>M</w:t>
                        </w:r>
                      </w:sdtContent>
                    </w:sdt>
                    <w:sdt>
                      <w:sdtPr>
                        <w:alias w:val="CC_Noformat_Partinummer"/>
                        <w:tag w:val="CC_Noformat_Partinummer"/>
                        <w:id w:val="-1709555926"/>
                        <w:placeholder>
                          <w:docPart w:val="0C71BE2A5317455AA1E3A593196A5E13"/>
                        </w:placeholder>
                        <w:text/>
                      </w:sdtPr>
                      <w:sdtEndPr/>
                      <w:sdtContent>
                        <w:r w:rsidR="00E24A8E">
                          <w:t>1883</w:t>
                        </w:r>
                      </w:sdtContent>
                    </w:sdt>
                  </w:p>
                </w:txbxContent>
              </v:textbox>
              <w10:wrap anchorx="page"/>
            </v:shape>
          </w:pict>
        </mc:Fallback>
      </mc:AlternateContent>
    </w:r>
  </w:p>
  <w:p w:rsidRPr="00293C4F" w:rsidR="00262EA3" w:rsidP="00776B74" w:rsidRDefault="00262EA3" w14:paraId="38B20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60F3F5" w14:textId="77777777">
    <w:pPr>
      <w:jc w:val="right"/>
    </w:pPr>
  </w:p>
  <w:p w:rsidR="00262EA3" w:rsidP="00776B74" w:rsidRDefault="00262EA3" w14:paraId="677BAC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121A" w14:paraId="622C42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21A" w14:paraId="56F7CE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4A8E">
          <w:t>M</w:t>
        </w:r>
      </w:sdtContent>
    </w:sdt>
    <w:sdt>
      <w:sdtPr>
        <w:alias w:val="CC_Noformat_Partinummer"/>
        <w:tag w:val="CC_Noformat_Partinummer"/>
        <w:id w:val="-2014525982"/>
        <w:text/>
      </w:sdtPr>
      <w:sdtEndPr/>
      <w:sdtContent>
        <w:r w:rsidR="00E24A8E">
          <w:t>1883</w:t>
        </w:r>
      </w:sdtContent>
    </w:sdt>
  </w:p>
  <w:p w:rsidRPr="008227B3" w:rsidR="00262EA3" w:rsidP="008227B3" w:rsidRDefault="00FC121A" w14:paraId="7BC468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21A" w14:paraId="38ECF0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:1341</w:t>
        </w:r>
      </w:sdtContent>
    </w:sdt>
  </w:p>
  <w:p w:rsidR="00262EA3" w:rsidP="00E03A3D" w:rsidRDefault="00FC121A" w14:paraId="74C4C6ED"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E24A8E" w14:paraId="3C1060FE" w14:textId="77777777">
        <w:pPr>
          <w:pStyle w:val="FSHRub2"/>
        </w:pPr>
        <w:r>
          <w:t>Underrättelser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5B65C3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4A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9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A0"/>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0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F2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B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C2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2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36"/>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89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4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D62"/>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A2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8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8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1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30F0F127-9AE6-441B-A224-91E2021E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3AED04B0D4159B50BB8399743FE70"/>
        <w:category>
          <w:name w:val="Allmänt"/>
          <w:gallery w:val="placeholder"/>
        </w:category>
        <w:types>
          <w:type w:val="bbPlcHdr"/>
        </w:types>
        <w:behaviors>
          <w:behavior w:val="content"/>
        </w:behaviors>
        <w:guid w:val="{2B510D22-BDA0-46B4-8B50-46B19CD81789}"/>
      </w:docPartPr>
      <w:docPartBody>
        <w:p w:rsidR="00D55409" w:rsidRDefault="00A27E42">
          <w:pPr>
            <w:pStyle w:val="EF63AED04B0D4159B50BB8399743FE70"/>
          </w:pPr>
          <w:r w:rsidRPr="005A0A93">
            <w:rPr>
              <w:rStyle w:val="Platshllartext"/>
            </w:rPr>
            <w:t>Förslag till riksdagsbeslut</w:t>
          </w:r>
        </w:p>
      </w:docPartBody>
    </w:docPart>
    <w:docPart>
      <w:docPartPr>
        <w:name w:val="A95854A3B3344944AEB2BA9130CCE9B0"/>
        <w:category>
          <w:name w:val="Allmänt"/>
          <w:gallery w:val="placeholder"/>
        </w:category>
        <w:types>
          <w:type w:val="bbPlcHdr"/>
        </w:types>
        <w:behaviors>
          <w:behavior w:val="content"/>
        </w:behaviors>
        <w:guid w:val="{C22EC568-A904-4124-AB0F-E7758495C4FE}"/>
      </w:docPartPr>
      <w:docPartBody>
        <w:p w:rsidR="00D55409" w:rsidRDefault="00A27E42">
          <w:pPr>
            <w:pStyle w:val="A95854A3B3344944AEB2BA9130CCE9B0"/>
          </w:pPr>
          <w:r w:rsidRPr="005A0A93">
            <w:rPr>
              <w:rStyle w:val="Platshllartext"/>
            </w:rPr>
            <w:t>Motivering</w:t>
          </w:r>
        </w:p>
      </w:docPartBody>
    </w:docPart>
    <w:docPart>
      <w:docPartPr>
        <w:name w:val="410F58FB50904EC0B49961FD05840D96"/>
        <w:category>
          <w:name w:val="Allmänt"/>
          <w:gallery w:val="placeholder"/>
        </w:category>
        <w:types>
          <w:type w:val="bbPlcHdr"/>
        </w:types>
        <w:behaviors>
          <w:behavior w:val="content"/>
        </w:behaviors>
        <w:guid w:val="{2127C0B7-5422-4439-920F-5999B86D9D96}"/>
      </w:docPartPr>
      <w:docPartBody>
        <w:p w:rsidR="00D55409" w:rsidRDefault="00A27E42">
          <w:pPr>
            <w:pStyle w:val="410F58FB50904EC0B49961FD05840D96"/>
          </w:pPr>
          <w:r>
            <w:rPr>
              <w:rStyle w:val="Platshllartext"/>
            </w:rPr>
            <w:t xml:space="preserve"> </w:t>
          </w:r>
        </w:p>
      </w:docPartBody>
    </w:docPart>
    <w:docPart>
      <w:docPartPr>
        <w:name w:val="0C71BE2A5317455AA1E3A593196A5E13"/>
        <w:category>
          <w:name w:val="Allmänt"/>
          <w:gallery w:val="placeholder"/>
        </w:category>
        <w:types>
          <w:type w:val="bbPlcHdr"/>
        </w:types>
        <w:behaviors>
          <w:behavior w:val="content"/>
        </w:behaviors>
        <w:guid w:val="{F813000C-7612-490C-9F3A-6E85FD373D4C}"/>
      </w:docPartPr>
      <w:docPartBody>
        <w:p w:rsidR="00D55409" w:rsidRDefault="00A27E42">
          <w:pPr>
            <w:pStyle w:val="0C71BE2A5317455AA1E3A593196A5E13"/>
          </w:pPr>
          <w:r>
            <w:t xml:space="preserve"> </w:t>
          </w:r>
        </w:p>
      </w:docPartBody>
    </w:docPart>
    <w:docPart>
      <w:docPartPr>
        <w:name w:val="20093B21968B4333BA862F09AA8968A0"/>
        <w:category>
          <w:name w:val="Allmänt"/>
          <w:gallery w:val="placeholder"/>
        </w:category>
        <w:types>
          <w:type w:val="bbPlcHdr"/>
        </w:types>
        <w:behaviors>
          <w:behavior w:val="content"/>
        </w:behaviors>
        <w:guid w:val="{DCFB5935-418C-4F30-A7E9-6ADDB57145C5}"/>
      </w:docPartPr>
      <w:docPartBody>
        <w:p w:rsidR="00C76256" w:rsidRDefault="00C76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42"/>
    <w:rsid w:val="00A27E42"/>
    <w:rsid w:val="00C76256"/>
    <w:rsid w:val="00D55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3AED04B0D4159B50BB8399743FE70">
    <w:name w:val="EF63AED04B0D4159B50BB8399743FE70"/>
  </w:style>
  <w:style w:type="paragraph" w:customStyle="1" w:styleId="F3983AFAC8544BEFB168F7FD17808C51">
    <w:name w:val="F3983AFAC8544BEFB168F7FD17808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9EE2CE78354AB299FD2B168BC9A54F">
    <w:name w:val="A69EE2CE78354AB299FD2B168BC9A54F"/>
  </w:style>
  <w:style w:type="paragraph" w:customStyle="1" w:styleId="A95854A3B3344944AEB2BA9130CCE9B0">
    <w:name w:val="A95854A3B3344944AEB2BA9130CCE9B0"/>
  </w:style>
  <w:style w:type="paragraph" w:customStyle="1" w:styleId="ACF8BA68EEDE4D54A7018ADE5597DC6A">
    <w:name w:val="ACF8BA68EEDE4D54A7018ADE5597DC6A"/>
  </w:style>
  <w:style w:type="paragraph" w:customStyle="1" w:styleId="B9A7AA6F76CE41C5AB32086DD7281485">
    <w:name w:val="B9A7AA6F76CE41C5AB32086DD7281485"/>
  </w:style>
  <w:style w:type="paragraph" w:customStyle="1" w:styleId="410F58FB50904EC0B49961FD05840D96">
    <w:name w:val="410F58FB50904EC0B49961FD05840D96"/>
  </w:style>
  <w:style w:type="paragraph" w:customStyle="1" w:styleId="0C71BE2A5317455AA1E3A593196A5E13">
    <w:name w:val="0C71BE2A5317455AA1E3A593196A5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5937E-7D27-4255-91F1-BF790E726C4F}"/>
</file>

<file path=customXml/itemProps2.xml><?xml version="1.0" encoding="utf-8"?>
<ds:datastoreItem xmlns:ds="http://schemas.openxmlformats.org/officeDocument/2006/customXml" ds:itemID="{EDAFAF8F-3525-4F3B-A578-E3D7EFDA5A67}"/>
</file>

<file path=customXml/itemProps3.xml><?xml version="1.0" encoding="utf-8"?>
<ds:datastoreItem xmlns:ds="http://schemas.openxmlformats.org/officeDocument/2006/customXml" ds:itemID="{AD338F86-0211-4E97-8BB2-D612CEEEA0B8}"/>
</file>

<file path=docProps/app.xml><?xml version="1.0" encoding="utf-8"?>
<Properties xmlns="http://schemas.openxmlformats.org/officeDocument/2006/extended-properties" xmlns:vt="http://schemas.openxmlformats.org/officeDocument/2006/docPropsVTypes">
  <Template>Normal</Template>
  <TotalTime>85</TotalTime>
  <Pages>2</Pages>
  <Words>251</Words>
  <Characters>1636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M1883 Underrättelser från Försäkringskassan</vt:lpstr>
      <vt:lpstr>
      </vt:lpstr>
    </vt:vector>
  </TitlesOfParts>
  <Company>Sveriges riksdag</Company>
  <LinksUpToDate>false</LinksUpToDate>
  <CharactersWithSpaces>1878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