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8F5C20">
              <w:rPr>
                <w:b/>
                <w:sz w:val="20"/>
              </w:rPr>
              <w:t>2</w:t>
            </w:r>
            <w:r w:rsidR="008E41EC">
              <w:rPr>
                <w:b/>
                <w:sz w:val="20"/>
              </w:rPr>
              <w:t>9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>
              <w:rPr>
                <w:sz w:val="20"/>
              </w:rPr>
              <w:t>3</w:t>
            </w:r>
            <w:r w:rsidRPr="00930BF6">
              <w:rPr>
                <w:sz w:val="20"/>
              </w:rPr>
              <w:t>-</w:t>
            </w:r>
            <w:r w:rsidR="008E41EC">
              <w:rPr>
                <w:sz w:val="20"/>
              </w:rPr>
              <w:t>22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Pr="001B1923" w:rsidRDefault="000D57A3" w:rsidP="000378AB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09:30-</w:t>
            </w:r>
            <w:r w:rsidR="002561B6" w:rsidRPr="002561B6">
              <w:rPr>
                <w:sz w:val="20"/>
              </w:rPr>
              <w:t>11</w:t>
            </w:r>
            <w:r w:rsidRPr="002561B6">
              <w:rPr>
                <w:sz w:val="20"/>
              </w:rPr>
              <w:t>:</w:t>
            </w:r>
            <w:r w:rsidR="002561B6" w:rsidRPr="002561B6">
              <w:rPr>
                <w:sz w:val="20"/>
              </w:rPr>
              <w:t>05</w:t>
            </w:r>
          </w:p>
          <w:p w:rsidR="000378AB" w:rsidRPr="00EF33A8" w:rsidRDefault="000378AB" w:rsidP="000378AB">
            <w:pPr>
              <w:shd w:val="clear" w:color="auto" w:fill="FFFFFF" w:themeFill="background1"/>
              <w:rPr>
                <w:sz w:val="20"/>
              </w:rPr>
            </w:pPr>
            <w:r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BF0094" w:rsidRDefault="008E41EC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E41E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skrivelse med anledning av Riksrevisionens granskning av bistånd via multilaterala organisationer</w:t>
            </w:r>
          </w:p>
          <w:p w:rsidR="008E41EC" w:rsidRDefault="008E41EC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E41EC" w:rsidRPr="000D57A3" w:rsidRDefault="008E41EC" w:rsidP="008E41E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Riksrevisor Helena Lindberg</w:t>
            </w:r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ån Riksrevisionen</w:t>
            </w:r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om </w:t>
            </w:r>
            <w:r w:rsidRPr="008E41EC">
              <w:rPr>
                <w:rFonts w:eastAsiaTheme="minorHAnsi"/>
                <w:bCs/>
                <w:color w:val="000000"/>
                <w:szCs w:val="24"/>
                <w:lang w:eastAsia="en-US"/>
              </w:rPr>
              <w:t>Regeringens skrivelse med anledning av Riksrevisionens granskning av bistånd via multilaterala organisationer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0D57A3" w:rsidRDefault="000D57A3" w:rsidP="00B01FE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E41EC" w:rsidRPr="00B5066F" w:rsidRDefault="008E41EC" w:rsidP="008E41E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B01FEA" w:rsidRPr="00624899" w:rsidRDefault="00B01FEA" w:rsidP="00B01FE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8E5D3A" w:rsidRDefault="006961CD" w:rsidP="006961CD">
            <w:pPr>
              <w:rPr>
                <w:b/>
              </w:rPr>
            </w:pPr>
            <w:r w:rsidRPr="008E5D3A">
              <w:rPr>
                <w:b/>
              </w:rPr>
              <w:t xml:space="preserve">§ 2 </w:t>
            </w:r>
          </w:p>
        </w:tc>
        <w:tc>
          <w:tcPr>
            <w:tcW w:w="6947" w:type="dxa"/>
          </w:tcPr>
          <w:p w:rsidR="008E41EC" w:rsidRDefault="008E41EC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E41E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skrivelse med anledning av Riksrevisionens granskning av bistånd via multilaterala organisationer</w:t>
            </w:r>
          </w:p>
          <w:p w:rsidR="008E41EC" w:rsidRDefault="008E41EC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E41EC" w:rsidRPr="000D57A3" w:rsidRDefault="008E41EC" w:rsidP="008E41E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Generaldirektör Carin Jämtin</w:t>
            </w:r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ån Sida</w:t>
            </w:r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om </w:t>
            </w:r>
            <w:r w:rsidRPr="008E41EC">
              <w:rPr>
                <w:rFonts w:eastAsiaTheme="minorHAnsi"/>
                <w:bCs/>
                <w:color w:val="000000"/>
                <w:szCs w:val="24"/>
                <w:lang w:eastAsia="en-US"/>
              </w:rPr>
              <w:t>Regeringens skrivelse med anledning av Riksrevisionens granskning av bistånd via multilaterala organisationer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E41EC" w:rsidRDefault="008E41EC" w:rsidP="008E41E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961CD" w:rsidRDefault="008E41EC" w:rsidP="008E41E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8E41EC" w:rsidRPr="008E5D3A" w:rsidRDefault="008E41EC" w:rsidP="008E41EC">
            <w:pPr>
              <w:rPr>
                <w:b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5D2F99" w:rsidRDefault="006961CD" w:rsidP="006961CD">
            <w:pPr>
              <w:rPr>
                <w:b/>
              </w:rPr>
            </w:pPr>
            <w:r w:rsidRPr="005D2F99">
              <w:rPr>
                <w:b/>
              </w:rPr>
              <w:t xml:space="preserve">§ 3 </w:t>
            </w:r>
          </w:p>
        </w:tc>
        <w:tc>
          <w:tcPr>
            <w:tcW w:w="6947" w:type="dxa"/>
          </w:tcPr>
          <w:p w:rsidR="008E41EC" w:rsidRDefault="008E41EC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E41E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skrivelse med anledning av Riksrevisionens granskning av bistånd via multilaterala organisationer</w:t>
            </w:r>
          </w:p>
          <w:p w:rsidR="008E41EC" w:rsidRDefault="008E41EC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E41EC" w:rsidRPr="000D57A3" w:rsidRDefault="008E41EC" w:rsidP="008E41E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Statssekreterare Jenny Ohlsson</w:t>
            </w:r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ån Utrikesdepartementet</w:t>
            </w:r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om </w:t>
            </w:r>
            <w:r w:rsidRPr="008E41EC">
              <w:rPr>
                <w:rFonts w:eastAsiaTheme="minorHAnsi"/>
                <w:bCs/>
                <w:color w:val="000000"/>
                <w:szCs w:val="24"/>
                <w:lang w:eastAsia="en-US"/>
              </w:rPr>
              <w:t>Regeringens skrivelse med anledning av Riksrevisionens granskning av bistånd via multilaterala organisationer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E41EC" w:rsidRDefault="008E41EC" w:rsidP="008E41E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E41EC" w:rsidRDefault="008E41EC" w:rsidP="008E41E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0D57A3" w:rsidRPr="005D2F99" w:rsidRDefault="000D57A3" w:rsidP="000D57A3">
            <w:pPr>
              <w:rPr>
                <w:b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C63614" w:rsidRDefault="00B07170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0717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Ukrainas, Georgiens och Moldaviens ansökningar om medlemskap i EU </w:t>
            </w:r>
            <w:r w:rsidR="000F1E6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(UU17)</w:t>
            </w:r>
          </w:p>
          <w:p w:rsidR="00E0173F" w:rsidRDefault="00E0173F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0173F" w:rsidRPr="00E0173F" w:rsidRDefault="00E0173F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0173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inledde beredning av utlåtande </w:t>
            </w:r>
            <w:r w:rsidR="003F4510">
              <w:rPr>
                <w:rFonts w:eastAsiaTheme="minorHAnsi"/>
                <w:bCs/>
                <w:color w:val="000000"/>
                <w:szCs w:val="24"/>
                <w:lang w:eastAsia="en-US"/>
              </w:rPr>
              <w:t>2021/</w:t>
            </w:r>
            <w:proofErr w:type="gramStart"/>
            <w:r w:rsidR="003F4510">
              <w:rPr>
                <w:rFonts w:eastAsiaTheme="minorHAnsi"/>
                <w:bCs/>
                <w:color w:val="000000"/>
                <w:szCs w:val="24"/>
                <w:lang w:eastAsia="en-US"/>
              </w:rPr>
              <w:t>22</w:t>
            </w:r>
            <w:r w:rsidR="00415533">
              <w:rPr>
                <w:rFonts w:eastAsiaTheme="minorHAnsi"/>
                <w:bCs/>
                <w:color w:val="000000"/>
                <w:szCs w:val="24"/>
                <w:lang w:eastAsia="en-US"/>
              </w:rPr>
              <w:t>:UU</w:t>
            </w:r>
            <w:proofErr w:type="gramEnd"/>
            <w:r w:rsidR="00415533">
              <w:rPr>
                <w:rFonts w:eastAsiaTheme="minorHAnsi"/>
                <w:bCs/>
                <w:color w:val="000000"/>
                <w:szCs w:val="24"/>
                <w:lang w:eastAsia="en-US"/>
              </w:rPr>
              <w:t>17.</w:t>
            </w:r>
          </w:p>
          <w:p w:rsidR="00E0173F" w:rsidRDefault="00E0173F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63614" w:rsidRPr="002561B6" w:rsidRDefault="002561B6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561B6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C63614" w:rsidRPr="00C63614" w:rsidRDefault="00C63614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7715B">
              <w:rPr>
                <w:b/>
                <w:snapToGrid w:val="0"/>
                <w:szCs w:val="24"/>
              </w:rPr>
              <w:t>5</w:t>
            </w:r>
          </w:p>
          <w:p w:rsidR="000532CB" w:rsidRDefault="000532CB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532CB" w:rsidRDefault="000532CB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532CB" w:rsidRDefault="000532CB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532CB" w:rsidRDefault="000532CB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532CB" w:rsidRDefault="000532CB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6 </w:t>
            </w:r>
          </w:p>
        </w:tc>
        <w:tc>
          <w:tcPr>
            <w:tcW w:w="6947" w:type="dxa"/>
          </w:tcPr>
          <w:p w:rsidR="003833A9" w:rsidRDefault="003833A9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3833A9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833A9" w:rsidRPr="005737D9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2021/22:28.</w:t>
            </w:r>
          </w:p>
          <w:p w:rsidR="001F7C94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60A12" w:rsidRDefault="00860A12" w:rsidP="001F7C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60A12" w:rsidRDefault="000532CB" w:rsidP="001F7C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Inkomna handlingar</w:t>
            </w:r>
          </w:p>
          <w:p w:rsidR="000532CB" w:rsidRDefault="000532CB" w:rsidP="001F7C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532CB" w:rsidRPr="000532CB" w:rsidRDefault="000532CB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</w:t>
            </w:r>
          </w:p>
          <w:p w:rsidR="001F7C94" w:rsidRPr="0026357D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1F7C94" w:rsidRPr="002D0DBD" w:rsidTr="00B01FEA">
        <w:trPr>
          <w:trHeight w:val="689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532C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3833A9" w:rsidRDefault="003833A9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737D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3833A9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833A9" w:rsidRPr="00FD18A4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:rsidR="00FD18A4" w:rsidRDefault="00FD18A4" w:rsidP="003833A9"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</w:t>
            </w:r>
            <w:r w:rsidR="0041553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Europarådets </w:t>
            </w:r>
            <w:r>
              <w:t>svenska delegation informerar om Ryssland i Europarådet den 24 mars.</w:t>
            </w:r>
          </w:p>
          <w:p w:rsidR="00FD18A4" w:rsidRDefault="00FD18A4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att S</w:t>
            </w:r>
            <w:r w:rsidR="00E5096D">
              <w:rPr>
                <w:rFonts w:eastAsiaTheme="minorHAnsi"/>
                <w:bCs/>
                <w:color w:val="000000"/>
                <w:szCs w:val="24"/>
                <w:lang w:eastAsia="en-US"/>
              </w:rPr>
              <w:t>äpo, Must och FRA informerar om årsrapport</w:t>
            </w:r>
            <w:r w:rsidR="002D35B1">
              <w:rPr>
                <w:rFonts w:eastAsiaTheme="minorHAnsi"/>
                <w:bCs/>
                <w:color w:val="000000"/>
                <w:szCs w:val="24"/>
                <w:lang w:eastAsia="en-US"/>
              </w:rPr>
              <w:t>er</w:t>
            </w:r>
            <w:r w:rsidR="00E5096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29 mars. </w:t>
            </w:r>
          </w:p>
          <w:p w:rsidR="00E5096D" w:rsidRDefault="00E5096D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statssekreterare Lars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Westbratt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informerar om f</w:t>
            </w:r>
            <w:r w:rsidRPr="00E5096D">
              <w:rPr>
                <w:rFonts w:eastAsiaTheme="minorHAnsi"/>
                <w:bCs/>
                <w:color w:val="000000"/>
                <w:szCs w:val="24"/>
                <w:lang w:eastAsia="en-US"/>
              </w:rPr>
              <w:t>örstärkt kontroll av produkter med dubbla användningsområden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29 mars.</w:t>
            </w:r>
          </w:p>
          <w:p w:rsidR="000D57A3" w:rsidRPr="002D0DBD" w:rsidRDefault="000D57A3" w:rsidP="000D57A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1F7C94" w:rsidRPr="006A5494" w:rsidTr="00B01FEA">
        <w:trPr>
          <w:trHeight w:val="689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532C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3833A9" w:rsidRPr="002E1AD8" w:rsidRDefault="003833A9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E1AD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Nästa sammanträde </w:t>
            </w:r>
          </w:p>
          <w:p w:rsidR="003833A9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12A5E" w:rsidRDefault="003833A9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torsdagen den 2</w:t>
            </w:r>
            <w:r w:rsidR="00AA0380"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mars kl. 09:30.</w:t>
            </w: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112A5E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7C94" w:rsidRPr="006A5494" w:rsidRDefault="001F7C94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AA0380" w:rsidP="005030DD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5737D9">
              <w:t>2</w:t>
            </w:r>
            <w:r w:rsidR="00AA0380">
              <w:t>4</w:t>
            </w:r>
            <w:r w:rsidR="009B73BE">
              <w:t xml:space="preserve"> </w:t>
            </w:r>
            <w:r w:rsidR="00BE5093">
              <w:t>mars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57499">
              <w:rPr>
                <w:sz w:val="20"/>
              </w:rPr>
              <w:t>2</w:t>
            </w:r>
            <w:r w:rsidR="00B82618">
              <w:rPr>
                <w:sz w:val="20"/>
              </w:rPr>
              <w:t>9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r w:rsidR="00674019">
              <w:rPr>
                <w:sz w:val="19"/>
                <w:szCs w:val="19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674019">
              <w:rPr>
                <w:sz w:val="19"/>
                <w:szCs w:val="19"/>
              </w:rPr>
              <w:t>2-7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§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3A9" w:rsidRDefault="003833A9" w:rsidP="00286A5C">
      <w:r>
        <w:separator/>
      </w:r>
    </w:p>
  </w:endnote>
  <w:endnote w:type="continuationSeparator" w:id="0">
    <w:p w:rsidR="003833A9" w:rsidRDefault="003833A9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3A9" w:rsidRDefault="003833A9" w:rsidP="00286A5C">
      <w:r>
        <w:separator/>
      </w:r>
    </w:p>
  </w:footnote>
  <w:footnote w:type="continuationSeparator" w:id="0">
    <w:p w:rsidR="003833A9" w:rsidRDefault="003833A9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E57"/>
    <w:rsid w:val="000449AF"/>
    <w:rsid w:val="00045A02"/>
    <w:rsid w:val="00046486"/>
    <w:rsid w:val="00052817"/>
    <w:rsid w:val="000532CB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B3BBC"/>
    <w:rsid w:val="000C1024"/>
    <w:rsid w:val="000C4C5D"/>
    <w:rsid w:val="000D222D"/>
    <w:rsid w:val="000D3693"/>
    <w:rsid w:val="000D57A3"/>
    <w:rsid w:val="000E0CBF"/>
    <w:rsid w:val="000E57F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6D"/>
    <w:rsid w:val="001E71E1"/>
    <w:rsid w:val="001F3295"/>
    <w:rsid w:val="001F3CB7"/>
    <w:rsid w:val="001F4C97"/>
    <w:rsid w:val="001F51BF"/>
    <w:rsid w:val="001F57A1"/>
    <w:rsid w:val="001F6030"/>
    <w:rsid w:val="001F7C94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69E4"/>
    <w:rsid w:val="00297487"/>
    <w:rsid w:val="002A0ACB"/>
    <w:rsid w:val="002A1D92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2F7E2A"/>
    <w:rsid w:val="003029E0"/>
    <w:rsid w:val="003037CB"/>
    <w:rsid w:val="00303E5C"/>
    <w:rsid w:val="003063C8"/>
    <w:rsid w:val="00306837"/>
    <w:rsid w:val="00310CCE"/>
    <w:rsid w:val="003129AE"/>
    <w:rsid w:val="00312E24"/>
    <w:rsid w:val="003159D7"/>
    <w:rsid w:val="00317304"/>
    <w:rsid w:val="00321F23"/>
    <w:rsid w:val="00322267"/>
    <w:rsid w:val="00325AF5"/>
    <w:rsid w:val="00336EA4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1560"/>
    <w:rsid w:val="00363994"/>
    <w:rsid w:val="00365E47"/>
    <w:rsid w:val="00366722"/>
    <w:rsid w:val="00366944"/>
    <w:rsid w:val="00366B4A"/>
    <w:rsid w:val="00371166"/>
    <w:rsid w:val="00382BFA"/>
    <w:rsid w:val="003833A9"/>
    <w:rsid w:val="00384374"/>
    <w:rsid w:val="00386CC5"/>
    <w:rsid w:val="0039340D"/>
    <w:rsid w:val="00394D90"/>
    <w:rsid w:val="00395F56"/>
    <w:rsid w:val="00396B6B"/>
    <w:rsid w:val="00397CEF"/>
    <w:rsid w:val="003A1BA5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20A7"/>
    <w:rsid w:val="003E768A"/>
    <w:rsid w:val="003E7708"/>
    <w:rsid w:val="003F1439"/>
    <w:rsid w:val="003F4510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244A"/>
    <w:rsid w:val="00415009"/>
    <w:rsid w:val="004153C6"/>
    <w:rsid w:val="00415533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22A1"/>
    <w:rsid w:val="004931C0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04B8"/>
    <w:rsid w:val="004F29B9"/>
    <w:rsid w:val="004F30DA"/>
    <w:rsid w:val="004F347D"/>
    <w:rsid w:val="004F5098"/>
    <w:rsid w:val="004F539C"/>
    <w:rsid w:val="004F6CBD"/>
    <w:rsid w:val="0050083A"/>
    <w:rsid w:val="00501F27"/>
    <w:rsid w:val="005029AB"/>
    <w:rsid w:val="005030DD"/>
    <w:rsid w:val="005050D6"/>
    <w:rsid w:val="00507E71"/>
    <w:rsid w:val="00512491"/>
    <w:rsid w:val="00514D4D"/>
    <w:rsid w:val="00515ADE"/>
    <w:rsid w:val="0051788D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47CFF"/>
    <w:rsid w:val="0055669C"/>
    <w:rsid w:val="00557DB7"/>
    <w:rsid w:val="00560702"/>
    <w:rsid w:val="00560A03"/>
    <w:rsid w:val="00563AA9"/>
    <w:rsid w:val="005678CC"/>
    <w:rsid w:val="0057030B"/>
    <w:rsid w:val="005737D9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30EE"/>
    <w:rsid w:val="00623861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019"/>
    <w:rsid w:val="006749F7"/>
    <w:rsid w:val="00685835"/>
    <w:rsid w:val="00691DC4"/>
    <w:rsid w:val="006927BE"/>
    <w:rsid w:val="006958E2"/>
    <w:rsid w:val="006961CD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A76"/>
    <w:rsid w:val="00721DED"/>
    <w:rsid w:val="00726FE3"/>
    <w:rsid w:val="00734306"/>
    <w:rsid w:val="007354F1"/>
    <w:rsid w:val="0074075F"/>
    <w:rsid w:val="0074116C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4ED3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07C74"/>
    <w:rsid w:val="00811372"/>
    <w:rsid w:val="00812C87"/>
    <w:rsid w:val="008169D4"/>
    <w:rsid w:val="00816D7E"/>
    <w:rsid w:val="00824539"/>
    <w:rsid w:val="00834F26"/>
    <w:rsid w:val="008378A8"/>
    <w:rsid w:val="008421B7"/>
    <w:rsid w:val="00844BBA"/>
    <w:rsid w:val="00845362"/>
    <w:rsid w:val="00845C98"/>
    <w:rsid w:val="00846EC5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1F97"/>
    <w:rsid w:val="008846E1"/>
    <w:rsid w:val="00884CFA"/>
    <w:rsid w:val="00885B2F"/>
    <w:rsid w:val="008A1776"/>
    <w:rsid w:val="008A34D1"/>
    <w:rsid w:val="008A6636"/>
    <w:rsid w:val="008B1CCA"/>
    <w:rsid w:val="008B556D"/>
    <w:rsid w:val="008C4A2F"/>
    <w:rsid w:val="008C5E93"/>
    <w:rsid w:val="008D3BE8"/>
    <w:rsid w:val="008D5DBE"/>
    <w:rsid w:val="008D6860"/>
    <w:rsid w:val="008E41EC"/>
    <w:rsid w:val="008E42D8"/>
    <w:rsid w:val="008E6A5D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22E35"/>
    <w:rsid w:val="00A26F32"/>
    <w:rsid w:val="00A33290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4441"/>
    <w:rsid w:val="00B162BA"/>
    <w:rsid w:val="00B176AD"/>
    <w:rsid w:val="00B24532"/>
    <w:rsid w:val="00B2562C"/>
    <w:rsid w:val="00B306DA"/>
    <w:rsid w:val="00B3078A"/>
    <w:rsid w:val="00B32D2C"/>
    <w:rsid w:val="00B337AC"/>
    <w:rsid w:val="00B34555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4A6F"/>
    <w:rsid w:val="00BA70FC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093"/>
    <w:rsid w:val="00BE548F"/>
    <w:rsid w:val="00BF0094"/>
    <w:rsid w:val="00BF0C57"/>
    <w:rsid w:val="00BF1F24"/>
    <w:rsid w:val="00BF6D84"/>
    <w:rsid w:val="00BF6DCE"/>
    <w:rsid w:val="00BF768E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306B9"/>
    <w:rsid w:val="00C347DA"/>
    <w:rsid w:val="00C3644E"/>
    <w:rsid w:val="00C44BEE"/>
    <w:rsid w:val="00C45D20"/>
    <w:rsid w:val="00C53A0A"/>
    <w:rsid w:val="00C5683B"/>
    <w:rsid w:val="00C63614"/>
    <w:rsid w:val="00C64F48"/>
    <w:rsid w:val="00C73219"/>
    <w:rsid w:val="00C775B7"/>
    <w:rsid w:val="00C80A45"/>
    <w:rsid w:val="00C80B8A"/>
    <w:rsid w:val="00C868B0"/>
    <w:rsid w:val="00C8696F"/>
    <w:rsid w:val="00C86DAD"/>
    <w:rsid w:val="00C8751C"/>
    <w:rsid w:val="00C87A95"/>
    <w:rsid w:val="00C90BD2"/>
    <w:rsid w:val="00C93D20"/>
    <w:rsid w:val="00C94E59"/>
    <w:rsid w:val="00C95AEF"/>
    <w:rsid w:val="00C97F9D"/>
    <w:rsid w:val="00CA2A62"/>
    <w:rsid w:val="00CA35F5"/>
    <w:rsid w:val="00CB1798"/>
    <w:rsid w:val="00CB1886"/>
    <w:rsid w:val="00CB386C"/>
    <w:rsid w:val="00CB53A1"/>
    <w:rsid w:val="00CC0CBA"/>
    <w:rsid w:val="00CC1B78"/>
    <w:rsid w:val="00CC1C31"/>
    <w:rsid w:val="00CC3F57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10200"/>
    <w:rsid w:val="00D14939"/>
    <w:rsid w:val="00D15340"/>
    <w:rsid w:val="00D16721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172C"/>
    <w:rsid w:val="00D42A8D"/>
    <w:rsid w:val="00D44CD2"/>
    <w:rsid w:val="00D458BE"/>
    <w:rsid w:val="00D47DE6"/>
    <w:rsid w:val="00D53F07"/>
    <w:rsid w:val="00D56F37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060C"/>
    <w:rsid w:val="00DA2679"/>
    <w:rsid w:val="00DA3BEC"/>
    <w:rsid w:val="00DA544F"/>
    <w:rsid w:val="00DA5615"/>
    <w:rsid w:val="00DA5AA5"/>
    <w:rsid w:val="00DA6E80"/>
    <w:rsid w:val="00DB1D0B"/>
    <w:rsid w:val="00DC22FF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D8E"/>
    <w:rsid w:val="00DE430B"/>
    <w:rsid w:val="00DE46FE"/>
    <w:rsid w:val="00DE5D90"/>
    <w:rsid w:val="00DF34EC"/>
    <w:rsid w:val="00DF38A0"/>
    <w:rsid w:val="00DF42E2"/>
    <w:rsid w:val="00E0173F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618B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469D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837C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85F3-7DCD-464C-B193-D7E91D8F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143</TotalTime>
  <Pages>3</Pages>
  <Words>649</Words>
  <Characters>3845</Characters>
  <Application>Microsoft Office Word</Application>
  <DocSecurity>0</DocSecurity>
  <Lines>1922</Lines>
  <Paragraphs>236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22</cp:revision>
  <cp:lastPrinted>2022-03-22T14:25:00Z</cp:lastPrinted>
  <dcterms:created xsi:type="dcterms:W3CDTF">2022-03-17T14:57:00Z</dcterms:created>
  <dcterms:modified xsi:type="dcterms:W3CDTF">2022-03-29T14:44:00Z</dcterms:modified>
</cp:coreProperties>
</file>