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13 november 2025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Hälso- och sjukvårdens beredskap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Carita Boulwén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Lundh Sammeli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Noria Manouchi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Jakob Olofsgård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1 tim. 4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13 november 2025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2025-11-13</SAFIR_Sammantradesdatum_Doc>
    <SAFIR_SammantradeID xmlns="C07A1A6C-0B19-41D9-BDF8-F523BA3921EB">6bf0396f-1a72-49bb-a9a9-ccbcf4db3128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3A3AF8C9-FE65-4C10-8B0B-DD43B39C4137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13 november 2025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