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11603" w:rsidRPr="003B50ED" w:rsidTr="005116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11603" w:rsidRPr="003B50ED" w:rsidRDefault="00BF6945" w:rsidP="00511603">
            <w:pPr>
              <w:pStyle w:val="RSKRbeteckning"/>
              <w:spacing w:before="240"/>
            </w:pPr>
            <w:r w:rsidRPr="003B50ED">
              <w:t>Riksdagsskrivelse</w:t>
            </w:r>
          </w:p>
          <w:p w:rsidR="00511603" w:rsidRPr="003B50ED" w:rsidRDefault="00BF6945" w:rsidP="00511603">
            <w:pPr>
              <w:pStyle w:val="RSKRbeteckning"/>
            </w:pPr>
            <w:r w:rsidRPr="003B50ED">
              <w:t>2009/10</w:t>
            </w:r>
            <w:r w:rsidR="00511603" w:rsidRPr="003B50ED">
              <w:t>:</w:t>
            </w:r>
            <w:r w:rsidRPr="003B50ED">
              <w:t>239</w:t>
            </w:r>
          </w:p>
        </w:tc>
        <w:tc>
          <w:tcPr>
            <w:tcW w:w="1134" w:type="dxa"/>
          </w:tcPr>
          <w:p w:rsidR="00511603" w:rsidRPr="003B50ED" w:rsidRDefault="003B50ED" w:rsidP="00511603">
            <w:pPr>
              <w:jc w:val="right"/>
            </w:pPr>
            <w:r w:rsidRPr="003B50E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603" w:rsidRPr="003B50ED" w:rsidTr="005116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11603" w:rsidRPr="003B50ED" w:rsidRDefault="00511603">
            <w:pPr>
              <w:rPr>
                <w:sz w:val="10"/>
              </w:rPr>
            </w:pPr>
          </w:p>
        </w:tc>
      </w:tr>
    </w:tbl>
    <w:p w:rsidR="00511603" w:rsidRPr="003B50ED" w:rsidRDefault="00511603"/>
    <w:p w:rsidR="00511603" w:rsidRPr="003B50ED" w:rsidRDefault="00BF6945" w:rsidP="00511603">
      <w:pPr>
        <w:pStyle w:val="Mottagare1"/>
      </w:pPr>
      <w:r w:rsidRPr="003B50ED">
        <w:t>Riksrevisionens styrelse</w:t>
      </w:r>
    </w:p>
    <w:p w:rsidR="00511603" w:rsidRPr="003B50ED" w:rsidRDefault="00BF6945" w:rsidP="00511603">
      <w:pPr>
        <w:pStyle w:val="Mottagare2"/>
      </w:pPr>
      <w:r w:rsidRPr="003B50ED">
        <w:t xml:space="preserve"> </w:t>
      </w:r>
    </w:p>
    <w:p w:rsidR="00511603" w:rsidRPr="003B50ED" w:rsidRDefault="00511603" w:rsidP="00511603">
      <w:r w:rsidRPr="003B50ED">
        <w:t xml:space="preserve">Med överlämnande av </w:t>
      </w:r>
      <w:r w:rsidR="00BF6945" w:rsidRPr="003B50ED">
        <w:t>skatteutskottet</w:t>
      </w:r>
      <w:r w:rsidRPr="003B50ED">
        <w:t xml:space="preserve">s betänkande </w:t>
      </w:r>
      <w:r w:rsidR="00BF6945" w:rsidRPr="003B50ED">
        <w:t>2009/10</w:t>
      </w:r>
      <w:r w:rsidRPr="003B50ED">
        <w:t>:</w:t>
      </w:r>
      <w:r w:rsidR="00BF6945" w:rsidRPr="003B50ED">
        <w:t>SkU35</w:t>
      </w:r>
      <w:r w:rsidRPr="003B50ED">
        <w:t xml:space="preserve"> </w:t>
      </w:r>
      <w:r w:rsidR="00BF6945" w:rsidRPr="003B50ED">
        <w:t>Internationell skattekontroll</w:t>
      </w:r>
      <w:r w:rsidRPr="003B50ED">
        <w:t xml:space="preserve"> får jag anmäla att riksdagen denna dag bifallit utskottets förslag till riksdagsbeslut.</w:t>
      </w:r>
    </w:p>
    <w:p w:rsidR="00511603" w:rsidRPr="003B50ED" w:rsidRDefault="00511603" w:rsidP="00511603">
      <w:pPr>
        <w:pStyle w:val="Stockholm"/>
      </w:pPr>
      <w:r w:rsidRPr="003B50ED">
        <w:t xml:space="preserve">Stockholm </w:t>
      </w:r>
      <w:r w:rsidR="00BF6945" w:rsidRPr="003B50ED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1603" w:rsidRPr="003B50ED" w:rsidTr="005116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11603" w:rsidRPr="003B50ED" w:rsidRDefault="00BF6945" w:rsidP="00511603">
            <w:pPr>
              <w:pStyle w:val="AvsTalman"/>
            </w:pPr>
            <w:r w:rsidRPr="003B50ED">
              <w:t>Per Westerberg</w:t>
            </w:r>
          </w:p>
        </w:tc>
        <w:tc>
          <w:tcPr>
            <w:tcW w:w="3628" w:type="dxa"/>
          </w:tcPr>
          <w:p w:rsidR="00511603" w:rsidRPr="003B50ED" w:rsidRDefault="00BF6945" w:rsidP="00511603">
            <w:pPr>
              <w:pStyle w:val="AvsTjnsteman"/>
            </w:pPr>
            <w:r w:rsidRPr="003B50ED">
              <w:t>Ulf Christoffersson</w:t>
            </w:r>
          </w:p>
        </w:tc>
      </w:tr>
    </w:tbl>
    <w:p w:rsidR="00D85057" w:rsidRPr="003B50ED" w:rsidRDefault="00D85057" w:rsidP="00511603"/>
    <w:sectPr w:rsidR="00D85057" w:rsidRPr="003B50E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3"/>
    <w:rsid w:val="0009098F"/>
    <w:rsid w:val="000C2D8D"/>
    <w:rsid w:val="001667BD"/>
    <w:rsid w:val="001C2855"/>
    <w:rsid w:val="00224A43"/>
    <w:rsid w:val="00243D3C"/>
    <w:rsid w:val="00244660"/>
    <w:rsid w:val="0026798D"/>
    <w:rsid w:val="003B50ED"/>
    <w:rsid w:val="004A0681"/>
    <w:rsid w:val="004C4FD0"/>
    <w:rsid w:val="004F1358"/>
    <w:rsid w:val="00503547"/>
    <w:rsid w:val="00510D48"/>
    <w:rsid w:val="00511603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D669A"/>
    <w:rsid w:val="009F0EC7"/>
    <w:rsid w:val="009F6C59"/>
    <w:rsid w:val="00A16D59"/>
    <w:rsid w:val="00AC3A6D"/>
    <w:rsid w:val="00B018CC"/>
    <w:rsid w:val="00BB222A"/>
    <w:rsid w:val="00BB66ED"/>
    <w:rsid w:val="00BF6945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A51C3A-FF6D-4A59-88C7-5FC460C7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239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35</vt:lpwstr>
  </property>
  <property fmtid="{D5CDD505-2E9C-101B-9397-08002B2CF9AE}" pid="17" name="RefRubrik">
    <vt:lpwstr>Internationell skattekontroll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