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A28" w:rsidRPr="00E71A90" w:rsidRDefault="00E67A28" w:rsidP="00A139CD">
      <w:pPr>
        <w:pStyle w:val="Hemstlrubrik"/>
      </w:pPr>
      <w:r w:rsidRPr="00E71A90">
        <w:t>Förslag till riksdagsbeslut</w:t>
      </w:r>
    </w:p>
    <w:p w:rsidR="00CC76E5" w:rsidRPr="00E71A90" w:rsidRDefault="00CC76E5" w:rsidP="00CC76E5">
      <w:pPr>
        <w:pStyle w:val="Hemstlatt"/>
      </w:pPr>
      <w:r w:rsidRPr="00E71A90">
        <w:t xml:space="preserve">Riksdagen tillkännager </w:t>
      </w:r>
      <w:r w:rsidR="00216228" w:rsidRPr="00E71A90">
        <w:t xml:space="preserve">för regeringen </w:t>
      </w:r>
      <w:r w:rsidRPr="00E71A90">
        <w:t>som sin mening vad i motionen anförs om behovet av att den tillsatta och nu pågående utredningen om socialförsäkringssystemen även bör beakta studenters behov av ett bra trygghetssystem.</w:t>
      </w:r>
    </w:p>
    <w:p w:rsidR="00E67A28" w:rsidRPr="00E71A90" w:rsidRDefault="00E67A28" w:rsidP="00E67A28">
      <w:pPr>
        <w:pStyle w:val="Rubrik1"/>
      </w:pPr>
      <w:r w:rsidRPr="00E71A90">
        <w:t>Motivering</w:t>
      </w:r>
    </w:p>
    <w:p w:rsidR="00CC76E5" w:rsidRPr="00E71A90" w:rsidRDefault="00CC76E5" w:rsidP="00CC76E5">
      <w:r w:rsidRPr="00E71A90">
        <w:t>Pigg och kry? Lite hängig? Eller kanske rent av riktigt sjuk? Den allmänna sjukförsäkringen ger möjlighet till sjukskrivning för förvärvsarbetande men alla studenter har inte samma möjligheter.</w:t>
      </w:r>
    </w:p>
    <w:p w:rsidR="00CC76E5" w:rsidRPr="00E71A90" w:rsidRDefault="00CC76E5" w:rsidP="00A139CD">
      <w:pPr>
        <w:pStyle w:val="Normaltindrag"/>
      </w:pPr>
      <w:r w:rsidRPr="00E71A90">
        <w:t>Det har från bland annat Sveriges förenade studentkårer ett flertal tillfällen påtalats studenternas bekymmer med dagens sjukförsäkring. En situation som skapar otrygghet och risk för försämrade studieresultat. Exempel på problem som påtalats har varit karensdagar och deltidssjukrivningsmöjlighet.</w:t>
      </w:r>
    </w:p>
    <w:p w:rsidR="00CC76E5" w:rsidRPr="00E71A90" w:rsidRDefault="00CC76E5" w:rsidP="00A139CD">
      <w:pPr>
        <w:pStyle w:val="Normaltindrag"/>
      </w:pPr>
      <w:r w:rsidRPr="00E71A90">
        <w:t>Välutbildade medborgare och en god start i livet genom en bra studiegång är en omistlig tillgång både för samhälle och individ.</w:t>
      </w:r>
    </w:p>
    <w:p w:rsidR="00CC76E5" w:rsidRPr="00E71A90" w:rsidRDefault="00CC76E5" w:rsidP="00A139CD">
      <w:pPr>
        <w:pStyle w:val="Normaltindrag"/>
      </w:pPr>
      <w:r w:rsidRPr="00E71A90">
        <w:t>Mot denna bakgrund finns behov av att den tillsatta och nu pågående u</w:t>
      </w:r>
      <w:r w:rsidRPr="00E71A90">
        <w:t>t</w:t>
      </w:r>
      <w:r w:rsidRPr="00E71A90">
        <w:t>redningen om socialförsäkringssystemen även bör beakta studenters behov av ett bra trygghetssystem.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139CD" w:rsidRPr="00E71A90">
        <w:tblPrEx>
          <w:tblCellMar>
            <w:top w:w="0" w:type="dxa"/>
            <w:bottom w:w="0" w:type="dxa"/>
          </w:tblCellMar>
        </w:tblPrEx>
        <w:trPr>
          <w:cantSplit/>
        </w:trPr>
        <w:tc>
          <w:tcPr>
            <w:tcW w:w="3046" w:type="dxa"/>
          </w:tcPr>
          <w:p w:rsidR="00A139CD" w:rsidRPr="00E71A90" w:rsidRDefault="00A139CD" w:rsidP="00A139CD">
            <w:pPr>
              <w:pStyle w:val="UnderskriftDatum"/>
              <w:spacing w:before="240"/>
            </w:pPr>
            <w:r w:rsidRPr="00E71A90">
              <w:t>Stockholm den 27 september 2005</w:t>
            </w:r>
          </w:p>
        </w:tc>
        <w:tc>
          <w:tcPr>
            <w:tcW w:w="3047" w:type="dxa"/>
          </w:tcPr>
          <w:p w:rsidR="00A139CD" w:rsidRPr="00E71A90" w:rsidRDefault="00A139CD" w:rsidP="00A139CD">
            <w:pPr>
              <w:pStyle w:val="Underskrifter"/>
              <w:spacing w:before="240"/>
            </w:pPr>
          </w:p>
        </w:tc>
      </w:tr>
      <w:tr w:rsidR="00A139CD" w:rsidRPr="00E71A90">
        <w:tblPrEx>
          <w:tblCellMar>
            <w:top w:w="0" w:type="dxa"/>
            <w:bottom w:w="0" w:type="dxa"/>
          </w:tblCellMar>
        </w:tblPrEx>
        <w:trPr>
          <w:cantSplit/>
        </w:trPr>
        <w:tc>
          <w:tcPr>
            <w:tcW w:w="3046" w:type="dxa"/>
          </w:tcPr>
          <w:p w:rsidR="00A139CD" w:rsidRPr="00E71A90" w:rsidRDefault="00A139CD" w:rsidP="00A139CD">
            <w:pPr>
              <w:pStyle w:val="Underskrifter"/>
            </w:pPr>
            <w:r w:rsidRPr="00E71A90">
              <w:t>Billy Gustafsson (s)</w:t>
            </w:r>
          </w:p>
        </w:tc>
        <w:tc>
          <w:tcPr>
            <w:tcW w:w="3047" w:type="dxa"/>
          </w:tcPr>
          <w:p w:rsidR="00A139CD" w:rsidRPr="00E71A90" w:rsidRDefault="00A139CD" w:rsidP="00A139CD">
            <w:pPr>
              <w:pStyle w:val="Underskrifter"/>
            </w:pPr>
          </w:p>
        </w:tc>
      </w:tr>
    </w:tbl>
    <w:p w:rsidR="00CC76E5" w:rsidRPr="00E71A90" w:rsidRDefault="00CC76E5" w:rsidP="00A139CD">
      <w:pPr>
        <w:pStyle w:val="Normaltindrag"/>
      </w:pPr>
    </w:p>
    <w:sectPr w:rsidR="00CC76E5" w:rsidRPr="00E71A90" w:rsidSect="00A139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D3E" w:rsidRPr="00E71A90" w:rsidRDefault="00904D3E">
      <w:r w:rsidRPr="00E71A90">
        <w:separator/>
      </w:r>
    </w:p>
  </w:endnote>
  <w:endnote w:type="continuationSeparator" w:id="0">
    <w:p w:rsidR="00904D3E" w:rsidRPr="00E71A90" w:rsidRDefault="00904D3E">
      <w:r w:rsidRPr="00E71A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B34" w:rsidRPr="00E71A90" w:rsidRDefault="00E71A90" w:rsidP="00A139CD">
    <w:pPr>
      <w:pStyle w:val="Sidfot"/>
    </w:pPr>
    <w:r w:rsidRPr="00E71A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3899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CD" w:rsidRDefault="00A139C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39CD" w:rsidRDefault="00A139C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71A90" w:rsidRDefault="00E71A90" w:rsidP="00A139CD">
    <w:pPr>
      <w:pStyle w:val="Sidfot"/>
    </w:pPr>
    <w:r w:rsidRPr="00E71A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650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CD" w:rsidRDefault="00A139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39CD" w:rsidRDefault="00A139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71A90" w:rsidRDefault="00E71A90" w:rsidP="00A139CD">
    <w:pPr>
      <w:pStyle w:val="Sidfot"/>
    </w:pPr>
    <w:r w:rsidRPr="00E71A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461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CD" w:rsidRDefault="00A139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39CD" w:rsidRDefault="00A139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D3E" w:rsidRPr="00E71A90" w:rsidRDefault="00904D3E">
      <w:r w:rsidRPr="00E71A90">
        <w:separator/>
      </w:r>
    </w:p>
  </w:footnote>
  <w:footnote w:type="continuationSeparator" w:id="0">
    <w:p w:rsidR="00904D3E" w:rsidRPr="00E71A90" w:rsidRDefault="00904D3E">
      <w:r w:rsidRPr="00E71A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B34" w:rsidRPr="00E71A90" w:rsidRDefault="00E71A90" w:rsidP="00A139CD">
    <w:pPr>
      <w:pStyle w:val="Sidhuvud"/>
    </w:pPr>
    <w:r w:rsidRPr="00E71A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5689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CD" w:rsidRDefault="00A139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39CD" w:rsidRDefault="00A139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71A90" w:rsidRDefault="00E71A90" w:rsidP="00A139CD">
    <w:pPr>
      <w:pStyle w:val="Sidhuvud"/>
    </w:pPr>
    <w:r w:rsidRPr="00E71A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478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CD" w:rsidRDefault="00A139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39CD" w:rsidRDefault="00A139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9CD" w:rsidRPr="00E71A90" w:rsidRDefault="00A139CD">
    <w:pPr>
      <w:pStyle w:val="FSHNormal"/>
      <w:tabs>
        <w:tab w:val="right" w:pos="5840"/>
      </w:tabs>
    </w:pPr>
    <w:r w:rsidRPr="00E71A90">
      <w:br/>
    </w:r>
    <w:r w:rsidRPr="00E71A90">
      <w:fldChar w:fldCharType="begin" w:fldLock="1"/>
    </w:r>
    <w:r w:rsidRPr="00E71A90">
      <w:instrText xml:space="preserve"> DOCPROPERTY</w:instrText>
    </w:r>
    <w:r w:rsidRPr="00E71A90">
      <w:rPr>
        <w:sz w:val="18"/>
      </w:rPr>
      <w:instrText xml:space="preserve"> "YearUser" *\charformat </w:instrText>
    </w:r>
    <w:r w:rsidRPr="00E71A90">
      <w:fldChar w:fldCharType="separate"/>
    </w:r>
    <w:r w:rsidRPr="00E71A90">
      <w:t>2005/06</w:t>
    </w:r>
    <w:r w:rsidRPr="00E71A90">
      <w:fldChar w:fldCharType="end"/>
    </w:r>
    <w:r w:rsidRPr="00E71A90">
      <w:t xml:space="preserve"> </w:t>
    </w:r>
    <w:r w:rsidRPr="00E71A90">
      <w:tab/>
      <w:t xml:space="preserve">mnr: </w:t>
    </w:r>
    <w:r w:rsidRPr="00E71A90">
      <w:fldChar w:fldCharType="begin" w:fldLock="1"/>
    </w:r>
    <w:r w:rsidRPr="00E71A90">
      <w:instrText xml:space="preserve"> DOCPROPERTY</w:instrText>
    </w:r>
    <w:r w:rsidRPr="00E71A90">
      <w:rPr>
        <w:sz w:val="18"/>
      </w:rPr>
      <w:instrText xml:space="preserve"> "Motionsnummer" *\charformat </w:instrText>
    </w:r>
    <w:r w:rsidRPr="00E71A90">
      <w:fldChar w:fldCharType="separate"/>
    </w:r>
    <w:r w:rsidRPr="00E71A90">
      <w:t>Sf263</w:t>
    </w:r>
    <w:r w:rsidRPr="00E71A90">
      <w:fldChar w:fldCharType="end"/>
    </w:r>
    <w:r w:rsidRPr="00E71A90">
      <w:br/>
    </w:r>
    <w:r w:rsidRPr="00E71A90">
      <w:fldChar w:fldCharType="begin" w:fldLock="1"/>
    </w:r>
    <w:r w:rsidRPr="00E71A90">
      <w:instrText xml:space="preserve"> DOCPROPERTY</w:instrText>
    </w:r>
    <w:r w:rsidRPr="00E71A90">
      <w:rPr>
        <w:sz w:val="18"/>
      </w:rPr>
      <w:instrText xml:space="preserve"> "Samling" *\charformat </w:instrText>
    </w:r>
    <w:r w:rsidRPr="00E71A90">
      <w:fldChar w:fldCharType="end"/>
    </w:r>
    <w:r w:rsidRPr="00E71A90">
      <w:tab/>
      <w:t xml:space="preserve">pnr: </w:t>
    </w:r>
    <w:r w:rsidRPr="00E71A90">
      <w:fldChar w:fldCharType="begin" w:fldLock="1"/>
    </w:r>
    <w:r w:rsidRPr="00E71A90">
      <w:instrText xml:space="preserve"> DOCPROPERTY</w:instrText>
    </w:r>
    <w:r w:rsidRPr="00E71A90">
      <w:rPr>
        <w:sz w:val="18"/>
      </w:rPr>
      <w:instrText xml:space="preserve"> "Partinummer" *\charformat </w:instrText>
    </w:r>
    <w:r w:rsidRPr="00E71A90">
      <w:fldChar w:fldCharType="separate"/>
    </w:r>
    <w:r w:rsidRPr="00E71A90">
      <w:t>s3222</w:t>
    </w:r>
    <w:r w:rsidRPr="00E71A90">
      <w:fldChar w:fldCharType="end"/>
    </w:r>
  </w:p>
  <w:p w:rsidR="00A139CD" w:rsidRPr="00E71A90" w:rsidRDefault="00A139CD">
    <w:pPr>
      <w:pStyle w:val="FSHRub1"/>
    </w:pPr>
    <w:r w:rsidRPr="00E71A90">
      <w:t>Motion till riksdagen</w:t>
    </w:r>
    <w:r w:rsidRPr="00E71A90">
      <w:br/>
    </w:r>
    <w:r w:rsidRPr="00E71A90">
      <w:fldChar w:fldCharType="begin" w:fldLock="1"/>
    </w:r>
    <w:r w:rsidRPr="00E71A90">
      <w:instrText xml:space="preserve"> DOCPROPERTY "YearUser" *\charformat </w:instrText>
    </w:r>
    <w:r w:rsidRPr="00E71A90">
      <w:fldChar w:fldCharType="separate"/>
    </w:r>
    <w:r w:rsidRPr="00E71A90">
      <w:t>2005/06</w:t>
    </w:r>
    <w:r w:rsidRPr="00E71A90">
      <w:fldChar w:fldCharType="end"/>
    </w:r>
    <w:r w:rsidRPr="00E71A90">
      <w:t>:</w:t>
    </w:r>
    <w:r w:rsidRPr="00E71A90">
      <w:fldChar w:fldCharType="begin" w:fldLock="1"/>
    </w:r>
    <w:r w:rsidRPr="00E71A90">
      <w:instrText xml:space="preserve"> DOCPROPERTY "Motionsnummer" *\charformat </w:instrText>
    </w:r>
    <w:r w:rsidRPr="00E71A90">
      <w:fldChar w:fldCharType="separate"/>
    </w:r>
    <w:r w:rsidRPr="00E71A90">
      <w:t>Sf263</w:t>
    </w:r>
    <w:r w:rsidRPr="00E71A90">
      <w:fldChar w:fldCharType="end"/>
    </w:r>
  </w:p>
  <w:p w:rsidR="00A139CD" w:rsidRPr="00E71A90" w:rsidRDefault="00A139CD">
    <w:pPr>
      <w:pStyle w:val="FSHNormalS5"/>
    </w:pPr>
    <w:r w:rsidRPr="00E71A90">
      <w:fldChar w:fldCharType="begin" w:fldLock="1"/>
    </w:r>
    <w:r w:rsidRPr="00E71A90">
      <w:instrText xml:space="preserve"> DOCPROPERTY "MotionarText" *\charformat </w:instrText>
    </w:r>
    <w:r w:rsidRPr="00E71A90">
      <w:fldChar w:fldCharType="separate"/>
    </w:r>
    <w:r w:rsidRPr="00E71A90">
      <w:t>av Billy Gustafsson (s)</w:t>
    </w:r>
    <w:r w:rsidRPr="00E71A90">
      <w:fldChar w:fldCharType="end"/>
    </w:r>
    <w:r w:rsidRPr="00E71A90">
      <w:br/>
    </w:r>
    <w:r w:rsidRPr="00E71A90">
      <w:fldChar w:fldCharType="begin" w:fldLock="1"/>
    </w:r>
    <w:r w:rsidRPr="00E71A90">
      <w:instrText xml:space="preserve"> DOCPROPERTY "SvarFrasKort" *\charformat </w:instrText>
    </w:r>
    <w:r w:rsidRPr="00E71A90">
      <w:fldChar w:fldCharType="end"/>
    </w:r>
  </w:p>
  <w:p w:rsidR="00A139CD" w:rsidRPr="00E71A90" w:rsidRDefault="00A139CD">
    <w:pPr>
      <w:pStyle w:val="FSHTitel"/>
    </w:pPr>
    <w:r w:rsidRPr="00E71A90">
      <w:fldChar w:fldCharType="begin" w:fldLock="1"/>
    </w:r>
    <w:r w:rsidRPr="00E71A90">
      <w:instrText xml:space="preserve"> DOCPROPERTY</w:instrText>
    </w:r>
    <w:r w:rsidRPr="00E71A90">
      <w:rPr>
        <w:sz w:val="18"/>
      </w:rPr>
      <w:instrText xml:space="preserve"> "RubrikSvar" *\charformat </w:instrText>
    </w:r>
    <w:r w:rsidRPr="00E71A90">
      <w:fldChar w:fldCharType="separate"/>
    </w:r>
    <w:r w:rsidRPr="00E71A90">
      <w:t>Reformering av sjukförsäkringen för studenter</w:t>
    </w:r>
    <w:r w:rsidRPr="00E71A90">
      <w:fldChar w:fldCharType="end"/>
    </w:r>
  </w:p>
  <w:p w:rsidR="00A139CD" w:rsidRPr="00E71A90" w:rsidRDefault="00A139CD" w:rsidP="00A139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9319594">
    <w:abstractNumId w:val="13"/>
  </w:num>
  <w:num w:numId="2" w16cid:durableId="1459494367">
    <w:abstractNumId w:val="10"/>
  </w:num>
  <w:num w:numId="3" w16cid:durableId="496387257">
    <w:abstractNumId w:val="11"/>
  </w:num>
  <w:num w:numId="4" w16cid:durableId="714162333">
    <w:abstractNumId w:val="12"/>
  </w:num>
  <w:num w:numId="5" w16cid:durableId="371004484">
    <w:abstractNumId w:val="8"/>
  </w:num>
  <w:num w:numId="6" w16cid:durableId="438649852">
    <w:abstractNumId w:val="3"/>
  </w:num>
  <w:num w:numId="7" w16cid:durableId="1548250770">
    <w:abstractNumId w:val="2"/>
  </w:num>
  <w:num w:numId="8" w16cid:durableId="416707989">
    <w:abstractNumId w:val="1"/>
  </w:num>
  <w:num w:numId="9" w16cid:durableId="835148369">
    <w:abstractNumId w:val="0"/>
  </w:num>
  <w:num w:numId="10" w16cid:durableId="808203589">
    <w:abstractNumId w:val="9"/>
  </w:num>
  <w:num w:numId="11" w16cid:durableId="1718505347">
    <w:abstractNumId w:val="7"/>
  </w:num>
  <w:num w:numId="12" w16cid:durableId="627245881">
    <w:abstractNumId w:val="6"/>
  </w:num>
  <w:num w:numId="13" w16cid:durableId="1195844818">
    <w:abstractNumId w:val="5"/>
  </w:num>
  <w:num w:numId="14" w16cid:durableId="1412117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CC76E5"/>
    <w:rsid w:val="00064BC3"/>
    <w:rsid w:val="00066775"/>
    <w:rsid w:val="00072FB9"/>
    <w:rsid w:val="00100531"/>
    <w:rsid w:val="00201DFB"/>
    <w:rsid w:val="00204A63"/>
    <w:rsid w:val="00212FF1"/>
    <w:rsid w:val="00216228"/>
    <w:rsid w:val="00230193"/>
    <w:rsid w:val="0025068A"/>
    <w:rsid w:val="002818D3"/>
    <w:rsid w:val="002D11A8"/>
    <w:rsid w:val="00445271"/>
    <w:rsid w:val="004A0504"/>
    <w:rsid w:val="004E38D9"/>
    <w:rsid w:val="00636B34"/>
    <w:rsid w:val="00740D6D"/>
    <w:rsid w:val="00794149"/>
    <w:rsid w:val="007B67A7"/>
    <w:rsid w:val="007C6092"/>
    <w:rsid w:val="00904D3E"/>
    <w:rsid w:val="00A053C6"/>
    <w:rsid w:val="00A139CD"/>
    <w:rsid w:val="00AF0E8A"/>
    <w:rsid w:val="00B13BF0"/>
    <w:rsid w:val="00C1285C"/>
    <w:rsid w:val="00C27B7D"/>
    <w:rsid w:val="00CC76E5"/>
    <w:rsid w:val="00D1174F"/>
    <w:rsid w:val="00DC6C70"/>
    <w:rsid w:val="00E22893"/>
    <w:rsid w:val="00E360DE"/>
    <w:rsid w:val="00E444EE"/>
    <w:rsid w:val="00E67A28"/>
    <w:rsid w:val="00E71A90"/>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6FEF29-4EB9-4903-8FAA-82DBF17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139CD"/>
    <w:pPr>
      <w:spacing w:after="250"/>
    </w:pPr>
  </w:style>
  <w:style w:type="paragraph" w:customStyle="1" w:styleId="Hemstlatt">
    <w:name w:val="Hemstl_att"/>
    <w:aliases w:val="HemstPunkt,HemstPunktFlera,HemställansPunkt,Förslagstext"/>
    <w:basedOn w:val="Normal"/>
    <w:next w:val="Normal"/>
    <w:rsid w:val="0021622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C7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153</Words>
  <Characters>960</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Sf263</vt:lpstr>
    </vt:vector>
  </TitlesOfParts>
  <Company>Riksdagen</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Sf263</dc:title>
  <dc:subject>Sf263</dc:subject>
  <dc:creator>Riksdagen</dc:creator>
  <cp:keywords>Riksdagen</cp:keywords>
  <dc:description/>
  <cp:lastModifiedBy>Lars Brink</cp:lastModifiedBy>
  <cp:revision>2</cp:revision>
  <cp:lastPrinted>2005-11-27T11:25:00Z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Reformering av sjukförsäkringen för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sjukförsäkringen för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birgitta lundblad</vt:lpwstr>
  </property>
  <property fmtid="{D5CDD505-2E9C-101B-9397-08002B2CF9AE}" pid="46" name="MotionID">
    <vt:lpwstr>20052006000000000115000032220069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20052006000000000115000032220069</vt:lpwstr>
  </property>
  <property fmtid="{D5CDD505-2E9C-101B-9397-08002B2CF9AE}" pid="50" name="nummer">
    <vt:lpwstr>263</vt:lpwstr>
  </property>
  <property fmtid="{D5CDD505-2E9C-101B-9397-08002B2CF9AE}" pid="51" name="utskottsbeteckning">
    <vt:lpwstr>Sf</vt:lpwstr>
  </property>
</Properties>
</file>