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051E1B43" w14:textId="71483ABD" w:rsidR="00883E12" w:rsidRDefault="00883E12" w:rsidP="0096348C">
      <w:pPr>
        <w:rPr>
          <w:szCs w:val="24"/>
        </w:rPr>
      </w:pPr>
    </w:p>
    <w:p w14:paraId="7B025247" w14:textId="66A3EF15" w:rsidR="00953F54" w:rsidRDefault="00953F54" w:rsidP="0096348C">
      <w:pPr>
        <w:rPr>
          <w:szCs w:val="24"/>
        </w:rPr>
      </w:pPr>
    </w:p>
    <w:p w14:paraId="589094F8" w14:textId="77777777" w:rsidR="00D22099" w:rsidRDefault="00D22099" w:rsidP="0096348C">
      <w:pPr>
        <w:rPr>
          <w:szCs w:val="24"/>
        </w:rPr>
      </w:pPr>
    </w:p>
    <w:p w14:paraId="287DC48D" w14:textId="77777777" w:rsidR="00AE0080" w:rsidRPr="0024734C" w:rsidRDefault="00AE008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37885EE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</w:t>
            </w:r>
            <w:r w:rsidR="00472FD0">
              <w:rPr>
                <w:b/>
                <w:szCs w:val="24"/>
              </w:rPr>
              <w:t>9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2166DB4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472FD0">
              <w:rPr>
                <w:szCs w:val="24"/>
              </w:rPr>
              <w:t>4</w:t>
            </w:r>
            <w:r w:rsidR="00222310" w:rsidRPr="00F12717">
              <w:rPr>
                <w:szCs w:val="24"/>
              </w:rPr>
              <w:t>-</w:t>
            </w:r>
            <w:r w:rsidR="00472FD0">
              <w:rPr>
                <w:szCs w:val="24"/>
              </w:rPr>
              <w:t>08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DDCCA4F" w:rsidR="004A522F" w:rsidRPr="002343FF" w:rsidRDefault="00472FD0" w:rsidP="00EE173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24734C" w:rsidRPr="00953F54">
              <w:rPr>
                <w:szCs w:val="24"/>
              </w:rPr>
              <w:t>.</w:t>
            </w:r>
            <w:r w:rsidRPr="00940FCC">
              <w:rPr>
                <w:szCs w:val="24"/>
              </w:rPr>
              <w:t>3</w:t>
            </w:r>
            <w:r w:rsidR="00DB0979" w:rsidRPr="00940FCC">
              <w:rPr>
                <w:szCs w:val="24"/>
              </w:rPr>
              <w:t>0</w:t>
            </w:r>
            <w:r w:rsidR="00953995" w:rsidRPr="00940FCC">
              <w:rPr>
                <w:szCs w:val="24"/>
              </w:rPr>
              <w:t>–</w:t>
            </w:r>
            <w:r w:rsidRPr="00940FCC">
              <w:rPr>
                <w:szCs w:val="24"/>
              </w:rPr>
              <w:t>0</w:t>
            </w:r>
            <w:r w:rsidR="00940FCC" w:rsidRPr="00940FCC">
              <w:rPr>
                <w:szCs w:val="24"/>
              </w:rPr>
              <w:t>9</w:t>
            </w:r>
            <w:r w:rsidRPr="00940FCC">
              <w:rPr>
                <w:szCs w:val="24"/>
              </w:rPr>
              <w:t>.</w:t>
            </w:r>
            <w:r w:rsidR="00940FCC" w:rsidRPr="00940FCC">
              <w:rPr>
                <w:szCs w:val="24"/>
              </w:rPr>
              <w:t>15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55E8A57C" w:rsidR="007B78E7" w:rsidRPr="00940FCC" w:rsidRDefault="00737F4C" w:rsidP="00737F4C">
            <w:pPr>
              <w:ind w:right="69"/>
              <w:rPr>
                <w:szCs w:val="24"/>
              </w:rPr>
            </w:pPr>
            <w:r w:rsidRPr="002B3266">
              <w:rPr>
                <w:bCs/>
                <w:szCs w:val="24"/>
              </w:rPr>
              <w:t>Utskottet medgav deltagande på distans för följande ordinarie ledamöter och suppleanter</w:t>
            </w:r>
            <w:r w:rsidRPr="002B3266">
              <w:rPr>
                <w:szCs w:val="24"/>
              </w:rPr>
              <w:t>:</w:t>
            </w:r>
            <w:r w:rsidR="006D6CBA" w:rsidRPr="002B3266">
              <w:rPr>
                <w:szCs w:val="24"/>
              </w:rPr>
              <w:t xml:space="preserve"> </w:t>
            </w:r>
            <w:r w:rsidR="00524134" w:rsidRPr="00940FCC">
              <w:rPr>
                <w:szCs w:val="24"/>
              </w:rPr>
              <w:t xml:space="preserve">Kristina Nilsson (S), </w:t>
            </w:r>
            <w:r w:rsidR="00CD2B8A" w:rsidRPr="00940FCC">
              <w:rPr>
                <w:szCs w:val="24"/>
              </w:rPr>
              <w:t xml:space="preserve">Camilla Waltersson Grönvall (M), </w:t>
            </w:r>
            <w:r w:rsidRPr="00940FCC">
              <w:rPr>
                <w:szCs w:val="24"/>
              </w:rPr>
              <w:t xml:space="preserve">Ann-Christin Ahlberg (S), Johan Hultberg (M), </w:t>
            </w:r>
            <w:r w:rsidR="00D66CD9" w:rsidRPr="00940FCC">
              <w:rPr>
                <w:szCs w:val="24"/>
              </w:rPr>
              <w:t>Per Ramhorn (SD), Mikael Dahlqvist (S)</w:t>
            </w:r>
            <w:r w:rsidRPr="00940FCC">
              <w:rPr>
                <w:szCs w:val="24"/>
              </w:rPr>
              <w:t xml:space="preserve">, </w:t>
            </w:r>
            <w:r w:rsidR="00DE3E9A" w:rsidRPr="00940FCC">
              <w:rPr>
                <w:szCs w:val="24"/>
              </w:rPr>
              <w:t>Sofia Nilsson (C)</w:t>
            </w:r>
            <w:r w:rsidR="006D6CBA" w:rsidRPr="00940FCC">
              <w:rPr>
                <w:szCs w:val="24"/>
              </w:rPr>
              <w:t xml:space="preserve">, </w:t>
            </w:r>
            <w:r w:rsidR="009D656C" w:rsidRPr="00940FCC">
              <w:rPr>
                <w:szCs w:val="24"/>
              </w:rPr>
              <w:t xml:space="preserve">Karin Rågsjö (V), </w:t>
            </w:r>
            <w:r w:rsidRPr="00940FCC">
              <w:rPr>
                <w:szCs w:val="24"/>
              </w:rPr>
              <w:t xml:space="preserve">Carina Ståhl Herrstedt (SD), </w:t>
            </w:r>
            <w:r w:rsidR="00CE1739" w:rsidRPr="00940FCC">
              <w:rPr>
                <w:szCs w:val="24"/>
              </w:rPr>
              <w:t>Dag Larsson (</w:t>
            </w:r>
            <w:r w:rsidR="0087324E" w:rsidRPr="00940FCC">
              <w:rPr>
                <w:szCs w:val="24"/>
              </w:rPr>
              <w:t>S)</w:t>
            </w:r>
            <w:r w:rsidR="00E74387" w:rsidRPr="00940FCC">
              <w:rPr>
                <w:szCs w:val="24"/>
              </w:rPr>
              <w:t>,</w:t>
            </w:r>
            <w:r w:rsidR="00B739D5" w:rsidRPr="00940FCC">
              <w:rPr>
                <w:szCs w:val="24"/>
              </w:rPr>
              <w:t xml:space="preserve"> Lina Nordquist (L),</w:t>
            </w:r>
            <w:r w:rsidR="00E74387" w:rsidRPr="00940FCC">
              <w:rPr>
                <w:szCs w:val="24"/>
              </w:rPr>
              <w:t xml:space="preserve"> </w:t>
            </w:r>
            <w:r w:rsidRPr="00940FCC">
              <w:rPr>
                <w:szCs w:val="24"/>
              </w:rPr>
              <w:t>Christina Östberg (SD)</w:t>
            </w:r>
            <w:r w:rsidR="009E79B2" w:rsidRPr="00940FCC">
              <w:rPr>
                <w:szCs w:val="24"/>
              </w:rPr>
              <w:t xml:space="preserve">, </w:t>
            </w:r>
            <w:r w:rsidR="0087324E" w:rsidRPr="00940FCC">
              <w:rPr>
                <w:szCs w:val="24"/>
              </w:rPr>
              <w:t xml:space="preserve">Nicklas Attefjord (MP), </w:t>
            </w:r>
            <w:r w:rsidR="00EE5FCF" w:rsidRPr="00940FCC">
              <w:rPr>
                <w:szCs w:val="24"/>
              </w:rPr>
              <w:t xml:space="preserve">Pia Steensland (KD), </w:t>
            </w:r>
            <w:r w:rsidRPr="00940FCC">
              <w:rPr>
                <w:szCs w:val="24"/>
              </w:rPr>
              <w:t>Mats Wiking (S), Ulrika Jörgensen (M)</w:t>
            </w:r>
            <w:r w:rsidR="00614FE1" w:rsidRPr="00940FCC">
              <w:rPr>
                <w:szCs w:val="24"/>
              </w:rPr>
              <w:t xml:space="preserve">, </w:t>
            </w:r>
            <w:r w:rsidR="00610A81" w:rsidRPr="00940FCC">
              <w:rPr>
                <w:szCs w:val="24"/>
              </w:rPr>
              <w:t>Clara Aranda</w:t>
            </w:r>
            <w:r w:rsidR="009D656C" w:rsidRPr="00940FCC">
              <w:rPr>
                <w:szCs w:val="24"/>
              </w:rPr>
              <w:t xml:space="preserve"> (</w:t>
            </w:r>
            <w:r w:rsidR="00610A81" w:rsidRPr="00940FCC">
              <w:rPr>
                <w:szCs w:val="24"/>
              </w:rPr>
              <w:t>SD</w:t>
            </w:r>
            <w:r w:rsidR="009D656C" w:rsidRPr="00940FCC">
              <w:rPr>
                <w:szCs w:val="24"/>
              </w:rPr>
              <w:t>)</w:t>
            </w:r>
            <w:r w:rsidR="00553765" w:rsidRPr="00940FCC">
              <w:rPr>
                <w:szCs w:val="24"/>
              </w:rPr>
              <w:t xml:space="preserve">, </w:t>
            </w:r>
            <w:r w:rsidR="00EE5FCF" w:rsidRPr="00940FCC">
              <w:rPr>
                <w:szCs w:val="24"/>
              </w:rPr>
              <w:t xml:space="preserve">Anders W Jonsson (C), </w:t>
            </w:r>
            <w:r w:rsidR="0087324E" w:rsidRPr="00940FCC">
              <w:rPr>
                <w:szCs w:val="24"/>
              </w:rPr>
              <w:t>Maj Karlsson (V)</w:t>
            </w:r>
            <w:r w:rsidR="002B3266" w:rsidRPr="00940FCC">
              <w:rPr>
                <w:szCs w:val="24"/>
              </w:rPr>
              <w:t xml:space="preserve">, </w:t>
            </w:r>
            <w:r w:rsidRPr="00940FCC">
              <w:rPr>
                <w:szCs w:val="24"/>
              </w:rPr>
              <w:t>Barbro Westerholm (L)</w:t>
            </w:r>
            <w:r w:rsidR="003E0D77" w:rsidRPr="00940FCC">
              <w:rPr>
                <w:szCs w:val="24"/>
              </w:rPr>
              <w:t xml:space="preserve">, </w:t>
            </w:r>
            <w:r w:rsidR="002B3266" w:rsidRPr="00940FCC">
              <w:rPr>
                <w:szCs w:val="24"/>
              </w:rPr>
              <w:t>Marie-Louise Hänel Sandström</w:t>
            </w:r>
            <w:r w:rsidR="002E79D8" w:rsidRPr="00940FCC">
              <w:rPr>
                <w:szCs w:val="24"/>
              </w:rPr>
              <w:t xml:space="preserve"> (M), </w:t>
            </w:r>
            <w:r w:rsidR="00953F54" w:rsidRPr="00940FCC">
              <w:rPr>
                <w:szCs w:val="24"/>
              </w:rPr>
              <w:t xml:space="preserve">Inge Ståhlgren (S), </w:t>
            </w:r>
            <w:r w:rsidR="00DB64D7" w:rsidRPr="00940FCC">
              <w:rPr>
                <w:szCs w:val="24"/>
              </w:rPr>
              <w:t>Mats Sander (M)</w:t>
            </w:r>
            <w:r w:rsidR="00553765" w:rsidRPr="00940FCC">
              <w:rPr>
                <w:szCs w:val="24"/>
              </w:rPr>
              <w:t xml:space="preserve"> och </w:t>
            </w:r>
            <w:r w:rsidRPr="00940FCC">
              <w:rPr>
                <w:szCs w:val="24"/>
              </w:rPr>
              <w:t>Lena Emilsson (S)</w:t>
            </w:r>
            <w:r w:rsidR="00DB64D7" w:rsidRPr="00940FCC">
              <w:rPr>
                <w:szCs w:val="24"/>
              </w:rPr>
              <w:t>.</w:t>
            </w:r>
          </w:p>
          <w:p w14:paraId="70DB0C00" w14:textId="5D582C1C" w:rsidR="008846CB" w:rsidRPr="00940FCC" w:rsidRDefault="008846CB" w:rsidP="00737F4C">
            <w:pPr>
              <w:ind w:right="69"/>
              <w:rPr>
                <w:szCs w:val="24"/>
              </w:rPr>
            </w:pPr>
          </w:p>
          <w:p w14:paraId="33159AB7" w14:textId="2A0240DD" w:rsidR="006B7AA8" w:rsidRPr="002B3266" w:rsidRDefault="002B3266" w:rsidP="006B7AA8">
            <w:pPr>
              <w:ind w:right="69"/>
              <w:rPr>
                <w:szCs w:val="24"/>
              </w:rPr>
            </w:pPr>
            <w:r w:rsidRPr="00940FCC">
              <w:rPr>
                <w:szCs w:val="24"/>
              </w:rPr>
              <w:t>T</w:t>
            </w:r>
            <w:r w:rsidR="00940FCC" w:rsidRPr="00940FCC">
              <w:rPr>
                <w:szCs w:val="24"/>
              </w:rPr>
              <w:t>vå</w:t>
            </w:r>
            <w:r w:rsidR="006B7AA8" w:rsidRPr="00940FCC">
              <w:rPr>
                <w:szCs w:val="24"/>
              </w:rPr>
              <w:t xml:space="preserve"> tjänstemän </w:t>
            </w:r>
            <w:r w:rsidR="006B7AA8" w:rsidRPr="002B3266">
              <w:rPr>
                <w:szCs w:val="24"/>
              </w:rPr>
              <w:t>från utskottets kansli var uppkopplade på distans.</w:t>
            </w:r>
          </w:p>
          <w:p w14:paraId="4C3B3EFC" w14:textId="77777777" w:rsidR="0086408F" w:rsidRPr="00553765" w:rsidRDefault="0086408F" w:rsidP="00472FD0">
            <w:pPr>
              <w:ind w:right="69"/>
              <w:rPr>
                <w:bCs/>
                <w:szCs w:val="24"/>
              </w:rPr>
            </w:pPr>
          </w:p>
        </w:tc>
      </w:tr>
      <w:tr w:rsidR="00BB30C5" w:rsidRPr="005F4AB0" w14:paraId="23C38884" w14:textId="77777777" w:rsidTr="00CE1739">
        <w:tc>
          <w:tcPr>
            <w:tcW w:w="567" w:type="dxa"/>
          </w:tcPr>
          <w:p w14:paraId="175F8D8F" w14:textId="6EBBD1F5" w:rsidR="00BB30C5" w:rsidRPr="00E11D18" w:rsidRDefault="00BB30C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11D18">
              <w:rPr>
                <w:b/>
                <w:snapToGrid w:val="0"/>
                <w:szCs w:val="24"/>
              </w:rPr>
              <w:t>§</w:t>
            </w:r>
            <w:r w:rsidR="00E11D18" w:rsidRPr="00E11D18">
              <w:rPr>
                <w:b/>
                <w:snapToGrid w:val="0"/>
                <w:szCs w:val="24"/>
              </w:rPr>
              <w:t xml:space="preserve"> </w:t>
            </w:r>
            <w:r w:rsidRPr="00E11D1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97055C0" w14:textId="77777777" w:rsidR="00BB30C5" w:rsidRPr="00E11D18" w:rsidRDefault="00BB30C5" w:rsidP="00BB30C5">
            <w:pPr>
              <w:rPr>
                <w:b/>
                <w:bCs/>
                <w:szCs w:val="24"/>
              </w:rPr>
            </w:pPr>
            <w:r w:rsidRPr="00E11D18">
              <w:rPr>
                <w:b/>
                <w:bCs/>
                <w:szCs w:val="24"/>
              </w:rPr>
              <w:t xml:space="preserve">Information från Socialstyrelsen </w:t>
            </w:r>
          </w:p>
          <w:p w14:paraId="3F86D1E5" w14:textId="77777777" w:rsidR="00BB30C5" w:rsidRPr="00E11D18" w:rsidRDefault="00BB30C5" w:rsidP="00BB30C5">
            <w:pPr>
              <w:rPr>
                <w:bCs/>
                <w:szCs w:val="24"/>
              </w:rPr>
            </w:pPr>
          </w:p>
          <w:p w14:paraId="5E1DB9CA" w14:textId="6F09EB09" w:rsidR="00BB30C5" w:rsidRPr="00E11D18" w:rsidRDefault="00BB30C5" w:rsidP="00BB30C5">
            <w:pPr>
              <w:rPr>
                <w:bCs/>
                <w:szCs w:val="24"/>
              </w:rPr>
            </w:pPr>
            <w:r w:rsidRPr="00E11D18">
              <w:rPr>
                <w:bCs/>
                <w:szCs w:val="24"/>
              </w:rPr>
              <w:t xml:space="preserve">Generaldirektör Olivia Wigzell med medarbetare informerade </w:t>
            </w:r>
            <w:r w:rsidR="00F26B13">
              <w:rPr>
                <w:bCs/>
                <w:szCs w:val="24"/>
              </w:rPr>
              <w:t xml:space="preserve">på distans </w:t>
            </w:r>
            <w:r w:rsidRPr="00E11D18">
              <w:rPr>
                <w:bCs/>
                <w:szCs w:val="24"/>
              </w:rPr>
              <w:t>om</w:t>
            </w:r>
            <w:r w:rsidR="00E11D18" w:rsidRPr="00E11D18">
              <w:rPr>
                <w:bCs/>
                <w:szCs w:val="24"/>
              </w:rPr>
              <w:t xml:space="preserve"> </w:t>
            </w:r>
            <w:r w:rsidRPr="00E11D18">
              <w:rPr>
                <w:bCs/>
                <w:szCs w:val="24"/>
              </w:rPr>
              <w:t>organdonation.</w:t>
            </w:r>
          </w:p>
          <w:p w14:paraId="47C676AC" w14:textId="394318DD" w:rsidR="00BB30C5" w:rsidRPr="00E11D18" w:rsidRDefault="00BB30C5" w:rsidP="00E11D18">
            <w:pPr>
              <w:rPr>
                <w:b/>
                <w:bCs/>
                <w:szCs w:val="24"/>
              </w:rPr>
            </w:pPr>
          </w:p>
        </w:tc>
      </w:tr>
      <w:tr w:rsidR="00853918" w:rsidRPr="005F4AB0" w14:paraId="6181A303" w14:textId="77777777" w:rsidTr="00CE1739">
        <w:tc>
          <w:tcPr>
            <w:tcW w:w="567" w:type="dxa"/>
          </w:tcPr>
          <w:p w14:paraId="5EAF07BD" w14:textId="2D00CBFB" w:rsidR="00853918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1D1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F0F70C3" w14:textId="77777777" w:rsidR="00853918" w:rsidRPr="005F4AB0" w:rsidRDefault="00853918" w:rsidP="00853918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53918" w:rsidRPr="005F4AB0" w:rsidRDefault="00853918" w:rsidP="00853918">
            <w:pPr>
              <w:rPr>
                <w:b/>
                <w:bCs/>
                <w:szCs w:val="24"/>
              </w:rPr>
            </w:pPr>
          </w:p>
          <w:p w14:paraId="524ECED8" w14:textId="746B6404" w:rsidR="00853918" w:rsidRPr="005F4AB0" w:rsidRDefault="00853918" w:rsidP="00853918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>
              <w:rPr>
                <w:bCs/>
                <w:szCs w:val="24"/>
              </w:rPr>
              <w:t>2020/21:47.</w:t>
            </w:r>
          </w:p>
          <w:p w14:paraId="7BC8CD87" w14:textId="1886464E" w:rsidR="00853918" w:rsidRPr="005F4AB0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5F4AB0" w14:paraId="62675421" w14:textId="77777777" w:rsidTr="00CE1739">
        <w:tc>
          <w:tcPr>
            <w:tcW w:w="567" w:type="dxa"/>
          </w:tcPr>
          <w:p w14:paraId="3F28BCB7" w14:textId="58608ECF" w:rsidR="00853918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1D1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0FD9DDC5" w14:textId="5A959FA5" w:rsidR="00B353E6" w:rsidRPr="00B353E6" w:rsidRDefault="00B353E6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</w:t>
            </w:r>
            <w:r w:rsidRPr="00B353E6">
              <w:rPr>
                <w:b/>
                <w:bCs/>
                <w:szCs w:val="24"/>
              </w:rPr>
              <w:t>ortsatt giltighet av lagen om tillfälliga smittskyddsåtgärder på serveringsställen (SoU34)</w:t>
            </w:r>
          </w:p>
          <w:p w14:paraId="30E69F77" w14:textId="77777777" w:rsidR="00E54EA5" w:rsidRDefault="00E54EA5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A80651C" w14:textId="672B90DA" w:rsidR="00E54EA5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behandlade p</w:t>
            </w:r>
            <w:r w:rsidRPr="002D5462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2D5462">
              <w:rPr>
                <w:bCs/>
                <w:szCs w:val="24"/>
              </w:rPr>
              <w:t xml:space="preserve"> 2020/21:</w:t>
            </w:r>
            <w:r>
              <w:rPr>
                <w:bCs/>
                <w:szCs w:val="24"/>
              </w:rPr>
              <w:t>10</w:t>
            </w:r>
            <w:r w:rsidRPr="002D5462">
              <w:rPr>
                <w:bCs/>
                <w:szCs w:val="24"/>
              </w:rPr>
              <w:t>7 och motioner</w:t>
            </w:r>
            <w:r>
              <w:rPr>
                <w:bCs/>
                <w:szCs w:val="24"/>
              </w:rPr>
              <w:t>.</w:t>
            </w:r>
          </w:p>
          <w:p w14:paraId="4AB3A495" w14:textId="77777777" w:rsidR="00E54EA5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8BDD7EB" w14:textId="77777777" w:rsidR="00E54EA5" w:rsidRPr="00E92826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18DC9C5D" w14:textId="30290662" w:rsidR="00E54EA5" w:rsidRPr="00B353E6" w:rsidRDefault="00E54EA5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F37A71" w:rsidRPr="005F4AB0" w14:paraId="4ECDEAAD" w14:textId="77777777" w:rsidTr="00CE1739">
        <w:tc>
          <w:tcPr>
            <w:tcW w:w="567" w:type="dxa"/>
          </w:tcPr>
          <w:p w14:paraId="3C27FFC6" w14:textId="1FE28296" w:rsidR="00F37A71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1D1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B47114B" w14:textId="77777777" w:rsidR="00B353E6" w:rsidRDefault="00B353E6" w:rsidP="00B353E6">
            <w:pPr>
              <w:rPr>
                <w:b/>
                <w:bCs/>
                <w:szCs w:val="24"/>
              </w:rPr>
            </w:pPr>
            <w:r w:rsidRPr="00D74577">
              <w:rPr>
                <w:b/>
                <w:bCs/>
                <w:szCs w:val="24"/>
              </w:rPr>
              <w:t>Organdonation (SoU12)</w:t>
            </w:r>
          </w:p>
          <w:p w14:paraId="306F3FE4" w14:textId="77777777" w:rsidR="00B353E6" w:rsidRDefault="00B353E6" w:rsidP="00B353E6">
            <w:pPr>
              <w:rPr>
                <w:b/>
                <w:bCs/>
                <w:szCs w:val="24"/>
              </w:rPr>
            </w:pPr>
          </w:p>
          <w:p w14:paraId="36F2D8E8" w14:textId="77777777" w:rsidR="00B353E6" w:rsidRDefault="00B353E6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av proposition</w:t>
            </w:r>
            <w:r w:rsidRPr="00D74577">
              <w:rPr>
                <w:bCs/>
                <w:szCs w:val="24"/>
              </w:rPr>
              <w:t xml:space="preserve"> 2020/21:48 och motioner</w:t>
            </w:r>
            <w:r>
              <w:rPr>
                <w:bCs/>
                <w:szCs w:val="24"/>
              </w:rPr>
              <w:t>.</w:t>
            </w:r>
          </w:p>
          <w:p w14:paraId="1D781646" w14:textId="77777777" w:rsidR="00B353E6" w:rsidRDefault="00B353E6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2FB34AD" w14:textId="77777777" w:rsidR="00B353E6" w:rsidRDefault="00B353E6" w:rsidP="00B353E6">
            <w:r>
              <w:t>Ärendet bordlades</w:t>
            </w:r>
          </w:p>
          <w:p w14:paraId="658C34AE" w14:textId="73E5359F" w:rsidR="00F37A71" w:rsidRPr="00B353E6" w:rsidRDefault="00F37A71" w:rsidP="00B353E6">
            <w:pPr>
              <w:rPr>
                <w:bCs/>
                <w:szCs w:val="24"/>
              </w:rPr>
            </w:pPr>
          </w:p>
        </w:tc>
      </w:tr>
      <w:tr w:rsidR="00853918" w:rsidRPr="005F4AB0" w14:paraId="4143A621" w14:textId="77777777" w:rsidTr="00CE1739">
        <w:tc>
          <w:tcPr>
            <w:tcW w:w="567" w:type="dxa"/>
          </w:tcPr>
          <w:p w14:paraId="4AE4ABD2" w14:textId="727BEF9D" w:rsidR="00853918" w:rsidRPr="005F4AB0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11D1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E52FE53" w14:textId="77777777" w:rsidR="00853918" w:rsidRPr="005F4AB0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853918" w:rsidRPr="005F4AB0" w:rsidRDefault="00853918" w:rsidP="00853918">
            <w:pPr>
              <w:rPr>
                <w:szCs w:val="24"/>
              </w:rPr>
            </w:pPr>
          </w:p>
          <w:p w14:paraId="0E01545A" w14:textId="77777777" w:rsidR="00853918" w:rsidRDefault="00853918" w:rsidP="00853918">
            <w:pPr>
              <w:rPr>
                <w:bCs/>
                <w:szCs w:val="24"/>
              </w:rPr>
            </w:pPr>
            <w:r w:rsidRPr="002E79D8">
              <w:rPr>
                <w:bCs/>
                <w:szCs w:val="24"/>
              </w:rPr>
              <w:t>Kanslichefen informerade kort om arbetsplanen</w:t>
            </w:r>
            <w:r>
              <w:rPr>
                <w:bCs/>
                <w:szCs w:val="24"/>
              </w:rPr>
              <w:t>.</w:t>
            </w:r>
          </w:p>
          <w:p w14:paraId="41A064B1" w14:textId="341468B2" w:rsidR="00853918" w:rsidRPr="005F4AB0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5F4AB0" w14:paraId="2FA30830" w14:textId="77777777" w:rsidTr="00CE1739">
        <w:tc>
          <w:tcPr>
            <w:tcW w:w="567" w:type="dxa"/>
          </w:tcPr>
          <w:p w14:paraId="5981D044" w14:textId="15C517BE" w:rsidR="00853918" w:rsidRPr="005F4AB0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1D1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3A4088D8" w14:textId="77777777" w:rsidR="00853918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53918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2C6548FB" w14:textId="77777777" w:rsidR="00853918" w:rsidRPr="00B969D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641FB657" w14:textId="32447738" w:rsidR="00853918" w:rsidRPr="005F4AB0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5F4AB0" w14:paraId="1C755367" w14:textId="77777777" w:rsidTr="00CE1739">
        <w:tc>
          <w:tcPr>
            <w:tcW w:w="567" w:type="dxa"/>
          </w:tcPr>
          <w:p w14:paraId="534497D5" w14:textId="3E68E434" w:rsidR="00853918" w:rsidRPr="00953F54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53F54">
              <w:rPr>
                <w:b/>
                <w:snapToGrid w:val="0"/>
                <w:szCs w:val="24"/>
              </w:rPr>
              <w:t xml:space="preserve">§ </w:t>
            </w:r>
            <w:r w:rsidR="00940FC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853918" w:rsidRPr="00953F54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953F54">
              <w:rPr>
                <w:b/>
                <w:snapToGrid w:val="0"/>
              </w:rPr>
              <w:t>Nästa sammanträde</w:t>
            </w:r>
          </w:p>
          <w:p w14:paraId="4DA72D9C" w14:textId="77777777" w:rsidR="00853918" w:rsidRPr="00953F54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7A85EDB3" w:rsidR="00853918" w:rsidRPr="00953F54" w:rsidRDefault="00853918" w:rsidP="00853918">
            <w:pPr>
              <w:rPr>
                <w:szCs w:val="24"/>
              </w:rPr>
            </w:pPr>
            <w:r w:rsidRPr="00953F54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953F54">
              <w:rPr>
                <w:szCs w:val="24"/>
              </w:rPr>
              <w:t>t</w:t>
            </w:r>
            <w:r w:rsidR="00472FD0">
              <w:rPr>
                <w:szCs w:val="24"/>
              </w:rPr>
              <w:t>i</w:t>
            </w:r>
            <w:r w:rsidRPr="00953F54">
              <w:rPr>
                <w:szCs w:val="24"/>
              </w:rPr>
              <w:t xml:space="preserve">sdag den </w:t>
            </w:r>
          </w:p>
          <w:p w14:paraId="6822FB6F" w14:textId="7889AD33" w:rsidR="00853918" w:rsidRPr="00953F54" w:rsidRDefault="00472FD0" w:rsidP="00853918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13</w:t>
            </w:r>
            <w:r w:rsidR="00853918" w:rsidRPr="00953F54">
              <w:rPr>
                <w:szCs w:val="24"/>
              </w:rPr>
              <w:t xml:space="preserve"> </w:t>
            </w:r>
            <w:r w:rsidR="00853918">
              <w:rPr>
                <w:szCs w:val="24"/>
              </w:rPr>
              <w:t>april</w:t>
            </w:r>
            <w:r w:rsidR="00853918" w:rsidRPr="00953F54">
              <w:rPr>
                <w:szCs w:val="24"/>
              </w:rPr>
              <w:t xml:space="preserve"> 2021 kl. </w:t>
            </w:r>
            <w:r>
              <w:rPr>
                <w:szCs w:val="24"/>
              </w:rPr>
              <w:t>11</w:t>
            </w:r>
            <w:r w:rsidR="00853918" w:rsidRPr="00953F54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853918" w:rsidRPr="00953F54">
              <w:rPr>
                <w:szCs w:val="24"/>
              </w:rPr>
              <w:t>0</w:t>
            </w:r>
            <w:r w:rsidR="00853918" w:rsidRPr="00953F54">
              <w:rPr>
                <w:snapToGrid w:val="0"/>
                <w:szCs w:val="24"/>
              </w:rPr>
              <w:t>.</w:t>
            </w:r>
          </w:p>
          <w:p w14:paraId="4F6979E0" w14:textId="77777777" w:rsidR="00853918" w:rsidRPr="00953F54" w:rsidRDefault="00853918" w:rsidP="00853918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953F54">
              <w:rPr>
                <w:szCs w:val="24"/>
              </w:rPr>
              <w:t>Vid protokollet</w:t>
            </w:r>
          </w:p>
          <w:p w14:paraId="6B2CC347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799DBC4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953F54">
              <w:rPr>
                <w:szCs w:val="24"/>
              </w:rPr>
              <w:t xml:space="preserve">Justeras den </w:t>
            </w:r>
            <w:r w:rsidR="00472FD0">
              <w:rPr>
                <w:snapToGrid w:val="0"/>
                <w:szCs w:val="24"/>
              </w:rPr>
              <w:t>13</w:t>
            </w:r>
            <w:r>
              <w:rPr>
                <w:snapToGrid w:val="0"/>
                <w:szCs w:val="24"/>
              </w:rPr>
              <w:t xml:space="preserve"> april </w:t>
            </w:r>
            <w:r w:rsidRPr="00953F54">
              <w:rPr>
                <w:snapToGrid w:val="0"/>
                <w:szCs w:val="24"/>
              </w:rPr>
              <w:t>2021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603D6C57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</w:t>
            </w:r>
            <w:r w:rsidR="00472FD0">
              <w:rPr>
                <w:sz w:val="22"/>
                <w:szCs w:val="22"/>
              </w:rPr>
              <w:t>9</w:t>
            </w:r>
          </w:p>
          <w:p w14:paraId="42C17C4F" w14:textId="77777777" w:rsid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1F9ACF7" w14:textId="7EE56E32" w:rsidR="00E97D62" w:rsidRPr="008344E2" w:rsidRDefault="00E97D6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701E6B1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 w:rsidR="00610A81">
              <w:rPr>
                <w:sz w:val="20"/>
              </w:rPr>
              <w:t>2</w:t>
            </w:r>
            <w:r w:rsidR="00524134">
              <w:rPr>
                <w:sz w:val="20"/>
              </w:rPr>
              <w:t>-</w:t>
            </w:r>
            <w:r w:rsidR="00940FCC">
              <w:rPr>
                <w:sz w:val="20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EFC12EE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CD2B8A">
              <w:rPr>
                <w:sz w:val="20"/>
              </w:rPr>
              <w:t xml:space="preserve"> </w:t>
            </w:r>
            <w:r w:rsidR="00940FCC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54404BE1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40FCC">
              <w:rPr>
                <w:sz w:val="20"/>
              </w:rPr>
              <w:t>5-8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837FF7F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78F86EC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467AFED8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7D97CF0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437B468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37F9C3A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A78252D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98C67FA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51B6DDA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9F22DD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297934F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416604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3552C9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75EA7A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66274AC2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6ED139E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BC49D2D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86346F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F91688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8C1D83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3AFC26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7851E5F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CBF64E6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AB327A2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4EDF6D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F28A27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43487E7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44F6989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08C9E8D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CF836D5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BDE5AC2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F914745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3F636A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66D8E3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E7DAD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4B5DF49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6217EFF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031D9FD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0B8A54B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D089E3B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8D7605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E8AAB3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C283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2399539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5F56E4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0C481C3C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022AC51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E4EF59C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9B0BA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586EB2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363D85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3AE4B79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1A68A09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30B04D4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E834B13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3512056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CDB497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36DB79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EC3C1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14077FE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3B2EF8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0F1FCAC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3F958F3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1D7ACA5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E5F8B5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409932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A052FD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2C350F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279F3BB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7D615A3B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36078AB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8632A48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017827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146B19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71D631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3B561E5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1657A4B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080BD87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5CF4843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353DFED2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7831A9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461D05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28FAB0E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15E90F3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27CD9C1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7268458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6A54C53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67E5277A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8FC9FF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79E2B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6D870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A95A1D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793C54F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B8F3D83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E98DF49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6B09C8A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4FCDE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F016E9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FA599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0216617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274E4E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6F9AEBC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21E990D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FC3C094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52F495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98C44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636A60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6B8AC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2C664C5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38F6F15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1548D455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2E61078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23D89F3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0DDE4A6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ED49ED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5D7FE72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2D84DF8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A58C488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5BAF01F3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018868B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FD6F4C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0A89E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9F901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1F7300F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1A03D0E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B18E4A5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C116A14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28FDBDE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7FE0D4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5B31FE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6E089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1B4CD80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2F6D9DD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9BB22E1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5AFD6837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551874D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39CF64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6DAFFD8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4F4C82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58594D3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47E5DC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514E91C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CB54F62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A9C849E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20E8499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3EC077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543016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18035DB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7FB32E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DD5E1A4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F593A59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07E24A5B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9CC8D1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8BB703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2B083C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3F114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5A0C6A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6BAE0E8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6054EFD8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145C820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01C3E2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53151C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38FC61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72D6E42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82231A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402A9F" w14:paraId="767065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E53D30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53D30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0F52B880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3A8745C" w:rsidR="008344E2" w:rsidRPr="006B1362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D85BE73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EE81CAA" w:rsidR="008344E2" w:rsidRPr="00402A9F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A56F61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86589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391B8A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764B589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560AC59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06532BC6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51A01BB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33DD736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AB604A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806DF6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28B161E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59E1060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4D065D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F14D145" w:rsidR="008344E2" w:rsidRPr="006B1362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7F3AFC2E" w:rsidR="008344E2" w:rsidRPr="00222126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0FAF9887" w:rsidR="008344E2" w:rsidRPr="00437544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9A12F0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1F11AE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04353C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555530F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3235CF0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0A2B179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6FEDA04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441F7B61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1E0515BB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47B8F7BE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689F70D8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1922D704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3FA0DBF3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5374B71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5FE44695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3B82537D" w:rsidR="008344E2" w:rsidRPr="00771D47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1F217BB2" w:rsidR="008344E2" w:rsidRPr="00771D47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73269CD6" w:rsidR="008344E2" w:rsidRPr="00437544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0E8DA0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195F87C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4520E0D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28F0E3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06CD06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1467C758" w:rsidR="008344E2" w:rsidRPr="00771D47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0D66134" w:rsidR="008344E2" w:rsidRPr="00771D47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02E8F39" w:rsidR="008344E2" w:rsidRPr="00437544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4410469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0FE44AA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2D4374C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1CACD3B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7C1B0E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21842EBE" w:rsidR="008344E2" w:rsidRPr="00771D47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55098BFA" w:rsidR="008344E2" w:rsidRPr="00771D47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1BA1809B" w:rsidR="008344E2" w:rsidRPr="00437544" w:rsidRDefault="00940FC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55B0129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370F014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5CF8277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215F381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5E55EC8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p w14:paraId="7EA26CD2" w14:textId="6954EF51" w:rsidR="005B152D" w:rsidRDefault="005B152D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9"/>
  </w:num>
  <w:num w:numId="6">
    <w:abstractNumId w:val="10"/>
  </w:num>
  <w:num w:numId="7">
    <w:abstractNumId w:val="3"/>
  </w:num>
  <w:num w:numId="8">
    <w:abstractNumId w:val="16"/>
  </w:num>
  <w:num w:numId="9">
    <w:abstractNumId w:val="12"/>
  </w:num>
  <w:num w:numId="10">
    <w:abstractNumId w:val="1"/>
  </w:num>
  <w:num w:numId="11">
    <w:abstractNumId w:val="17"/>
  </w:num>
  <w:num w:numId="12">
    <w:abstractNumId w:val="5"/>
  </w:num>
  <w:num w:numId="13">
    <w:abstractNumId w:val="23"/>
  </w:num>
  <w:num w:numId="14">
    <w:abstractNumId w:val="17"/>
  </w:num>
  <w:num w:numId="15">
    <w:abstractNumId w:val="5"/>
  </w:num>
  <w:num w:numId="16">
    <w:abstractNumId w:val="23"/>
  </w:num>
  <w:num w:numId="17">
    <w:abstractNumId w:val="22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21"/>
  </w:num>
  <w:num w:numId="23">
    <w:abstractNumId w:val="25"/>
  </w:num>
  <w:num w:numId="24">
    <w:abstractNumId w:val="2"/>
  </w:num>
  <w:num w:numId="25">
    <w:abstractNumId w:val="19"/>
  </w:num>
  <w:num w:numId="26">
    <w:abstractNumId w:val="20"/>
  </w:num>
  <w:num w:numId="27">
    <w:abstractNumId w:val="14"/>
  </w:num>
  <w:num w:numId="28">
    <w:abstractNumId w:val="11"/>
  </w:num>
  <w:num w:numId="29">
    <w:abstractNumId w:val="6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6A39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2F57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E152C-B5C9-4BDD-B9A0-7B36587C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517</Words>
  <Characters>3570</Characters>
  <Application>Microsoft Office Word</Application>
  <DocSecurity>4</DocSecurity>
  <Lines>1785</Lines>
  <Paragraphs>314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2021-03-30T10:10:00Z</cp:lastPrinted>
  <dcterms:created xsi:type="dcterms:W3CDTF">2021-04-13T12:39:00Z</dcterms:created>
  <dcterms:modified xsi:type="dcterms:W3CDTF">2021-04-13T12:39:00Z</dcterms:modified>
</cp:coreProperties>
</file>