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2021/22</w:t>
      </w:r>
      <w:bookmarkEnd w:id="0"/>
      <w:r>
        <w:t>:</w:t>
      </w:r>
      <w:bookmarkStart w:id="1" w:name="DocumentNumber"/>
      <w:r>
        <w:t>94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6 april 2022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onsdagen den 16 mars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2021/22:432 av Jens Holm (V)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Klimatpolitiska rådets granskningsrapport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2021/22:433 av Staffan Eklöf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Priset på insatsvaror och jordbrukets lönsamhet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2021/22:436 av Ludvig Aspling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Mottagandet av kvotflyktingar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2021/22:437 av Pontus Andersson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Danmarks åtgärder mot gängkriminaliteten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granskningsrapport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RiR 2022:7 Operation Rädda branschen – statens krisstöd till idrott och kultur under coronapandemin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KrU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2021/22:206 Snabbare och enklare verkställighet av myndighetsbeslut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2021/22:207 Tydligare bestämmelser om ersättning vid avslag på ansökningar om tillstånd till avverkning i fjällnära skog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2021/22:208 Vägar till hållbara vattentjänster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2021/22:210 Tidigt kommunalt ställningstagande till vindkraft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2021/22:212 Certifierade byggprojekteringsföretag – en mer förutsägbar byggprocess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2021/22:215 En ny lag om företagsrekonstruktion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2021/22:218 Hittegods i kollektivtrafiken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2021/22:205 Riksrevisionens rapport om Ekobrottsmyndighetens arbete mot den organiserade ekonomiska brottsligheten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2021/22:135 Idéburen välfärd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2021/22:4477 av Oscar Sjöstedt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2021/22:4491 av Ali Esbati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2021/22:4496 av Mats Persson m.fl. (L)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2021/22:4498 av Janine Alm Ericson m.fl. (MP)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2021/22:4501 av Martin Ådahl (C)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2021/22:4502 av Elisabeth Svantesson m.fl. (M)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2021/22:4503 av Jakob Forssmed m.fl. (KD)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 xml:space="preserve">med anledning av prop. 2021/22:147 Ursprungsgarantier – genomförande av det omarbetade förnybartdirektivet 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2021/22:4466 av Arman Teimouri m.fl. (L)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2021/22:149 En effektivisering av byggnadsnämndens tillsyn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2021/22:4486 av Larry Söder m.fl. (KD)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2021/22:4495 av Viktor Wärnick m.fl. (M)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2021/22:151 Genomförande av arbetsvillkorsdirektivet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2021/22:4470 av Ciczie Weidby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AU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2021/22:4485 av Michael Anefur m.fl. (KD)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AU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2021/22:4492 av Magnus Persson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AU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2021/22:153 Genomförande av elmarknadsdirektivet när det gäller nätverksamhet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2021/22:4494 av Birger Lahti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2021/22:4497 av Camilla Brodin m.fl. (KD)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2021/22:4500 av Rickard Nordin (C)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2021/22:4505 av Arman Teimouri (L) och Carl-Oskar Bohlin (M)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2021/22:187 Genomförande av ändringar i direktivet om miljökrav vid upphandling av bilar och vissa kollektivtrafiktjänster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2021/22:4504 av Anders Åkesson och Mikael Larsson (båda 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COM(2022) 108 Meddelande från kommissionen till Europaparlamentet, Europeiska rådet, rådet, Europeiska ekonomiska och sociala kommittén SAMT Regionkommittén REPowerEU: Gemensamma europeiska åtgärder för säkrare och hållbarare energi till ett mer överkomligt pris </w:t>
            </w:r>
            <w:r>
              <w:rPr>
                <w:rtl w:val="0"/>
              </w:rPr>
              <w:br/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COM(2022) 120 Förslag till Europaparlamentets och rådets förordning om ändring av förordning (EU) nr 909/2014 vad gäller avvecklingsdisciplin, gränsöverskridande tillhandahållande av tjänster, tillsynssamarbete, tillhandahållande av anknutna banktjänster och krav på värdepapperscentraler från tredjeland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27 maj 2022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COM(2022) 135 Förslag till Europaparlamentets och rådets förordning om ändring av Europaparlamentets och rådets förordning (EU) 2017/1938 om åtgärder för att säkerställa försörjningstryggheten för gas och Europaparlamentets och rådets förordning (EG) nr 715/2009 om villkor för tillträde till naturgasöverföringsnäten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27 maj 2022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COM(2022) 145 Förslag till Europaparlamentets och rådets förordning om ändring av förordning (EU) nr 1303/2013 och förordning (EU) nr 223/2014 vad gäller ökad förfinansiering med React-EU-medel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27 maj 2022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2021/22:FiU47 Extra ändringsbudget för 2022 – Åtgärder för att stärka rikets militära försvar och kompensation till hushållen för höga elpriser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(S,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2021/22:MJU21 Jordbrukspolitik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27 res. (M, SD, C,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2021/22:TU9 Fjärde järnvägspaketet och andra järnvägsfrågor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32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2021/22:TU10 Genomförande av direktivet om elektroniska vägtullssystem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2021/22:UbU15 Grundläggande om utbildning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33 res. (M,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2021/22:UbU18 Vuxenutbildning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22 res. (M,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16.00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2021/22:MJU20 Klimatpolitik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52 res. (M,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2021/22:UU7 Mänskliga rättigheter ur ett tematiskt perspektiv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19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2021/22:UbU16 Lärare och elever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35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Konstitutionsutskottets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2021/22:KU12 Ett teknikneutralt krav på underskrift av regeringsbeslut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2021/22:KU13 Föreningsfrihet och terroristorganisationer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(M, SD,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2021/22:KU16 Utlandsspioneri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(V,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2021/22:UbU22 Ökade möjligheter till grundläggande behörighet för elever på gymnasieskolans yrkesprogram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(SD,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2021/22:SfU15 Riksrevisionens rapport om neddragningar hos Migrationsverket 2017–2020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(M, SD, V, KD,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2021/22:AU9 Integration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36 res. (M,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2021/22:AU10 Arbetsmiljö och arbetstid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29 res. (M,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2021/22:SoU22 Ökad kontinuitet och effektivitet i vården – en primärvårdsreform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28 res. (S, M, SD, C, V, KD, L, MP)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6 april 2022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2022-04-06</SAFIR_Sammantradesdatum_Doc>
    <SAFIR_SammantradeID xmlns="C07A1A6C-0B19-41D9-BDF8-F523BA3921EB">7fa819e3-72ae-472c-b715-a2b4e0f55c3b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A4A370-CCF2-41ED-95D1-FDD2AEAB164A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6 april 2022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