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3D0AE-EA21-4648-8F7E-7817ADEF1B57}"/>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2848FAA3-009E-4C78-956E-5379C89986DD}"/>
</file>

<file path=customXml/itemProps4.xml><?xml version="1.0" encoding="utf-8"?>
<ds:datastoreItem xmlns:ds="http://schemas.openxmlformats.org/officeDocument/2006/customXml" ds:itemID="{A05EEA26-FB06-45DE-B96D-0262D8F2B527}"/>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