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EBD" w:rsidRPr="00204A8D" w:rsidRDefault="00B55EBD" w:rsidP="000A04D0">
      <w:pPr>
        <w:pStyle w:val="Hemstlrubrik"/>
      </w:pPr>
      <w:r w:rsidRPr="00204A8D">
        <w:t>Förslag till riksdagsbeslut</w:t>
      </w:r>
    </w:p>
    <w:p w:rsidR="00B55EBD" w:rsidRPr="00204A8D" w:rsidRDefault="00B55EBD" w:rsidP="008C600F">
      <w:pPr>
        <w:pStyle w:val="Hemstlatt"/>
      </w:pPr>
      <w:r w:rsidRPr="00204A8D">
        <w:t>Riksdagen tillkännager för regeringen som sin mening vad som i moti</w:t>
      </w:r>
      <w:r w:rsidRPr="00204A8D">
        <w:t>o</w:t>
      </w:r>
      <w:r w:rsidRPr="00204A8D">
        <w:t xml:space="preserve">nen anförs om </w:t>
      </w:r>
      <w:r w:rsidR="004F2F14" w:rsidRPr="00204A8D">
        <w:t xml:space="preserve">vikten av </w:t>
      </w:r>
      <w:r w:rsidRPr="00204A8D">
        <w:t>att all personal som arbetar med barn och un</w:t>
      </w:r>
      <w:r w:rsidRPr="00204A8D">
        <w:t>g</w:t>
      </w:r>
      <w:r w:rsidRPr="00204A8D">
        <w:t xml:space="preserve">domar har </w:t>
      </w:r>
      <w:r w:rsidR="004F2F14" w:rsidRPr="00204A8D">
        <w:t>tillräckliga kunskaper</w:t>
      </w:r>
      <w:r w:rsidR="00F44992" w:rsidRPr="00204A8D">
        <w:t xml:space="preserve"> </w:t>
      </w:r>
      <w:r w:rsidRPr="00204A8D">
        <w:t>i kost</w:t>
      </w:r>
      <w:r w:rsidR="004F2F14" w:rsidRPr="00204A8D">
        <w:t xml:space="preserve">- </w:t>
      </w:r>
      <w:r w:rsidRPr="00204A8D">
        <w:t>och motionsfrågor.</w:t>
      </w:r>
    </w:p>
    <w:p w:rsidR="00E84F25" w:rsidRPr="00204A8D" w:rsidRDefault="007C6092" w:rsidP="00E22893">
      <w:pPr>
        <w:pStyle w:val="Rubrik1"/>
      </w:pPr>
      <w:r w:rsidRPr="00204A8D">
        <w:t>Motivering</w:t>
      </w:r>
    </w:p>
    <w:p w:rsidR="00B55EBD" w:rsidRPr="00204A8D" w:rsidRDefault="00B55EBD" w:rsidP="00B55EBD">
      <w:r w:rsidRPr="00204A8D">
        <w:t>Idag pågår i samhället en intensiv debatt om mat och hälsa. Många barn är överviktiga tidigt och de s</w:t>
      </w:r>
      <w:r w:rsidR="000A04D0" w:rsidRPr="00204A8D">
        <w:t>.</w:t>
      </w:r>
      <w:r w:rsidRPr="00204A8D">
        <w:t>k</w:t>
      </w:r>
      <w:r w:rsidR="000A04D0" w:rsidRPr="00204A8D">
        <w:t>.</w:t>
      </w:r>
      <w:r w:rsidRPr="00204A8D">
        <w:t xml:space="preserve"> välfärdssjukdomarna kryper allt längre ner i åldrarna.</w:t>
      </w:r>
    </w:p>
    <w:p w:rsidR="00B55EBD" w:rsidRPr="00204A8D" w:rsidRDefault="00B55EBD" w:rsidP="000A04D0">
      <w:pPr>
        <w:pStyle w:val="Normaltindrag"/>
      </w:pPr>
      <w:r w:rsidRPr="00204A8D">
        <w:t>Att inställningen till mat och motion är viktig och att man måste börja i unga år är många överens om. I detta arbete har familjen och skolan en viktig roll.</w:t>
      </w:r>
    </w:p>
    <w:p w:rsidR="00B55EBD" w:rsidRPr="00204A8D" w:rsidRDefault="00B55EBD" w:rsidP="000A04D0">
      <w:pPr>
        <w:pStyle w:val="Normaltindrag"/>
      </w:pPr>
      <w:r w:rsidRPr="00204A8D">
        <w:t>Barn träffar många vuxna utanför hemmet inom bl</w:t>
      </w:r>
      <w:r w:rsidR="000A04D0" w:rsidRPr="00204A8D">
        <w:t>.</w:t>
      </w:r>
      <w:r w:rsidRPr="00204A8D">
        <w:t>a</w:t>
      </w:r>
      <w:r w:rsidR="000A04D0" w:rsidRPr="00204A8D">
        <w:t>.</w:t>
      </w:r>
      <w:r w:rsidRPr="00204A8D">
        <w:t xml:space="preserve"> sjukvården, socia</w:t>
      </w:r>
      <w:r w:rsidRPr="00204A8D">
        <w:t>l</w:t>
      </w:r>
      <w:r w:rsidRPr="00204A8D">
        <w:t>tjänsten och skolan. Långt ifrån alla har relevant utbildning i kost</w:t>
      </w:r>
      <w:r w:rsidR="000A04D0" w:rsidRPr="00204A8D">
        <w:t>-</w:t>
      </w:r>
      <w:r w:rsidRPr="00204A8D">
        <w:t xml:space="preserve"> och m</w:t>
      </w:r>
      <w:r w:rsidRPr="00204A8D">
        <w:t>o</w:t>
      </w:r>
      <w:r w:rsidRPr="00204A8D">
        <w:t>tionsfrågor. För att förbättra barns konsumtionsmönster och levnadsvanor bör utbildningsinsatserna för all personal som träffar och ger råd till barn ses över.</w:t>
      </w:r>
    </w:p>
    <w:p w:rsidR="009731A9" w:rsidRPr="00204A8D" w:rsidRDefault="00B55EBD" w:rsidP="000A04D0">
      <w:pPr>
        <w:pStyle w:val="Normaltindrag"/>
      </w:pPr>
      <w:r w:rsidRPr="00204A8D">
        <w:t>Goda matvanor och fysisk aktivitet bidrar till att målet med en hållbar u</w:t>
      </w:r>
      <w:r w:rsidRPr="00204A8D">
        <w:t>t</w:t>
      </w:r>
      <w:r w:rsidRPr="00204A8D">
        <w:t>vec</w:t>
      </w:r>
      <w:r w:rsidRPr="00204A8D">
        <w:t>k</w:t>
      </w:r>
      <w:r w:rsidRPr="00204A8D">
        <w:t>ling och hållbar konsumtion samt en bättre folkhälsa lättare skulle nås.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A04D0" w:rsidRPr="00204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A04D0" w:rsidRPr="00204A8D" w:rsidRDefault="000A04D0" w:rsidP="000A04D0">
            <w:pPr>
              <w:pStyle w:val="UnderskriftDatum"/>
              <w:spacing w:before="240"/>
            </w:pPr>
            <w:r w:rsidRPr="00204A8D">
              <w:t>Stockholm den 5 oktober 2005</w:t>
            </w:r>
          </w:p>
        </w:tc>
        <w:tc>
          <w:tcPr>
            <w:tcW w:w="3047" w:type="dxa"/>
          </w:tcPr>
          <w:p w:rsidR="000A04D0" w:rsidRPr="00204A8D" w:rsidRDefault="000A04D0" w:rsidP="000A04D0">
            <w:pPr>
              <w:pStyle w:val="Underskrifter"/>
              <w:spacing w:before="240"/>
            </w:pPr>
          </w:p>
        </w:tc>
      </w:tr>
      <w:tr w:rsidR="000A04D0" w:rsidRPr="00204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A04D0" w:rsidRPr="00204A8D" w:rsidRDefault="000A04D0" w:rsidP="000A04D0">
            <w:pPr>
              <w:pStyle w:val="Underskrifter"/>
            </w:pPr>
            <w:r w:rsidRPr="00204A8D">
              <w:t>Marianne Carlström (s)</w:t>
            </w:r>
          </w:p>
        </w:tc>
        <w:tc>
          <w:tcPr>
            <w:tcW w:w="3047" w:type="dxa"/>
          </w:tcPr>
          <w:p w:rsidR="000A04D0" w:rsidRPr="00204A8D" w:rsidRDefault="000A04D0" w:rsidP="000A04D0">
            <w:pPr>
              <w:pStyle w:val="Underskrifter"/>
            </w:pPr>
          </w:p>
        </w:tc>
      </w:tr>
      <w:tr w:rsidR="000A04D0" w:rsidRPr="00204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A04D0" w:rsidRPr="00204A8D" w:rsidRDefault="000A04D0" w:rsidP="000A04D0">
            <w:pPr>
              <w:pStyle w:val="Underskrifter"/>
            </w:pPr>
            <w:r w:rsidRPr="00204A8D">
              <w:t>Raimo Pärssinen (s)</w:t>
            </w:r>
          </w:p>
        </w:tc>
        <w:tc>
          <w:tcPr>
            <w:tcW w:w="3047" w:type="dxa"/>
          </w:tcPr>
          <w:p w:rsidR="000A04D0" w:rsidRPr="00204A8D" w:rsidRDefault="000A04D0" w:rsidP="000A04D0">
            <w:pPr>
              <w:pStyle w:val="Underskrifter"/>
            </w:pPr>
            <w:r w:rsidRPr="00204A8D">
              <w:t>Christina Nenes (s)</w:t>
            </w:r>
          </w:p>
        </w:tc>
      </w:tr>
      <w:tr w:rsidR="000A04D0" w:rsidRPr="00204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A04D0" w:rsidRPr="00204A8D" w:rsidRDefault="000A04D0" w:rsidP="000A04D0">
            <w:pPr>
              <w:pStyle w:val="Underskrifter"/>
            </w:pPr>
            <w:r w:rsidRPr="00204A8D">
              <w:t>Hillevi Larsson (s)</w:t>
            </w:r>
          </w:p>
        </w:tc>
        <w:tc>
          <w:tcPr>
            <w:tcW w:w="3047" w:type="dxa"/>
          </w:tcPr>
          <w:p w:rsidR="000A04D0" w:rsidRPr="00204A8D" w:rsidRDefault="000A04D0" w:rsidP="000A04D0">
            <w:pPr>
              <w:pStyle w:val="Underskrifter"/>
            </w:pPr>
            <w:r w:rsidRPr="00204A8D">
              <w:t>Maria Hassan (s)</w:t>
            </w:r>
          </w:p>
        </w:tc>
      </w:tr>
      <w:tr w:rsidR="000A04D0" w:rsidRPr="00204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A04D0" w:rsidRPr="00204A8D" w:rsidRDefault="000A04D0" w:rsidP="000A04D0">
            <w:pPr>
              <w:pStyle w:val="Underskrifter"/>
            </w:pPr>
            <w:r w:rsidRPr="00204A8D">
              <w:t>Rezene Tesfazion (s)</w:t>
            </w:r>
          </w:p>
        </w:tc>
        <w:tc>
          <w:tcPr>
            <w:tcW w:w="3047" w:type="dxa"/>
          </w:tcPr>
          <w:p w:rsidR="000A04D0" w:rsidRPr="00204A8D" w:rsidRDefault="000A04D0" w:rsidP="000A04D0">
            <w:pPr>
              <w:pStyle w:val="Underskrifter"/>
            </w:pPr>
            <w:r w:rsidRPr="00204A8D">
              <w:t>Anneli Särnblad (s)</w:t>
            </w:r>
          </w:p>
        </w:tc>
      </w:tr>
      <w:tr w:rsidR="000A04D0" w:rsidRPr="00204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A04D0" w:rsidRPr="00204A8D" w:rsidRDefault="000A04D0" w:rsidP="000A04D0">
            <w:pPr>
              <w:pStyle w:val="Underskrifter"/>
            </w:pPr>
            <w:r w:rsidRPr="00204A8D">
              <w:t>Johan Löfstrand (s)</w:t>
            </w:r>
          </w:p>
        </w:tc>
        <w:tc>
          <w:tcPr>
            <w:tcW w:w="3047" w:type="dxa"/>
          </w:tcPr>
          <w:p w:rsidR="000A04D0" w:rsidRPr="00204A8D" w:rsidRDefault="000A04D0" w:rsidP="000A04D0">
            <w:pPr>
              <w:pStyle w:val="Underskrifter"/>
            </w:pPr>
            <w:r w:rsidRPr="00204A8D">
              <w:t>Pia Nilsson (s)</w:t>
            </w:r>
          </w:p>
        </w:tc>
      </w:tr>
    </w:tbl>
    <w:p w:rsidR="00B55EBD" w:rsidRPr="00204A8D" w:rsidRDefault="00B55EBD" w:rsidP="000A04D0">
      <w:pPr>
        <w:pStyle w:val="Normaltindrag"/>
      </w:pPr>
    </w:p>
    <w:sectPr w:rsidR="00B55EBD" w:rsidRPr="00204A8D" w:rsidSect="000A0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67A" w:rsidRPr="00204A8D" w:rsidRDefault="00FF367A">
      <w:r w:rsidRPr="00204A8D">
        <w:separator/>
      </w:r>
    </w:p>
  </w:endnote>
  <w:endnote w:type="continuationSeparator" w:id="0">
    <w:p w:rsidR="00FF367A" w:rsidRPr="00204A8D" w:rsidRDefault="00FF367A">
      <w:r w:rsidRPr="00204A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D3D" w:rsidRPr="00204A8D" w:rsidRDefault="00204A8D" w:rsidP="000A04D0">
    <w:pPr>
      <w:pStyle w:val="Sidfot"/>
    </w:pPr>
    <w:r w:rsidRPr="00204A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96728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4D0" w:rsidRDefault="000A04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04D0" w:rsidRDefault="000A04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04A8D" w:rsidRDefault="00204A8D" w:rsidP="000A04D0">
    <w:pPr>
      <w:pStyle w:val="Sidfot"/>
    </w:pPr>
    <w:r w:rsidRPr="00204A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79395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4D0" w:rsidRDefault="000A04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04D0" w:rsidRDefault="000A04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04A8D" w:rsidRDefault="00204A8D" w:rsidP="000A04D0">
    <w:pPr>
      <w:pStyle w:val="Sidfot"/>
    </w:pPr>
    <w:r w:rsidRPr="00204A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90531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4D0" w:rsidRDefault="000A04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04D0" w:rsidRDefault="000A04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67A" w:rsidRPr="00204A8D" w:rsidRDefault="00FF367A">
      <w:r w:rsidRPr="00204A8D">
        <w:separator/>
      </w:r>
    </w:p>
  </w:footnote>
  <w:footnote w:type="continuationSeparator" w:id="0">
    <w:p w:rsidR="00FF367A" w:rsidRPr="00204A8D" w:rsidRDefault="00FF367A">
      <w:r w:rsidRPr="00204A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D3D" w:rsidRPr="00204A8D" w:rsidRDefault="00204A8D" w:rsidP="000A04D0">
    <w:pPr>
      <w:pStyle w:val="Sidhuvud"/>
    </w:pPr>
    <w:r w:rsidRPr="00204A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39516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4D0" w:rsidRDefault="000A04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04D0" w:rsidRDefault="000A04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204A8D" w:rsidRDefault="00204A8D" w:rsidP="000A04D0">
    <w:pPr>
      <w:pStyle w:val="Sidhuvud"/>
    </w:pPr>
    <w:r w:rsidRPr="00204A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43607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4D0" w:rsidRDefault="000A04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04D0" w:rsidRDefault="000A04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4D0" w:rsidRPr="00204A8D" w:rsidRDefault="000A04D0">
    <w:pPr>
      <w:pStyle w:val="FSHNormal"/>
      <w:tabs>
        <w:tab w:val="right" w:pos="5840"/>
      </w:tabs>
    </w:pPr>
    <w:r w:rsidRPr="00204A8D">
      <w:br/>
    </w:r>
    <w:r w:rsidRPr="00204A8D">
      <w:fldChar w:fldCharType="begin" w:fldLock="1"/>
    </w:r>
    <w:r w:rsidRPr="00204A8D">
      <w:instrText xml:space="preserve"> DOCPROPERTY</w:instrText>
    </w:r>
    <w:r w:rsidRPr="00204A8D">
      <w:rPr>
        <w:sz w:val="18"/>
      </w:rPr>
      <w:instrText xml:space="preserve"> "YearUser" *\charformat </w:instrText>
    </w:r>
    <w:r w:rsidRPr="00204A8D">
      <w:fldChar w:fldCharType="separate"/>
    </w:r>
    <w:r w:rsidRPr="00204A8D">
      <w:t>2005/06</w:t>
    </w:r>
    <w:r w:rsidRPr="00204A8D">
      <w:fldChar w:fldCharType="end"/>
    </w:r>
    <w:r w:rsidRPr="00204A8D">
      <w:t xml:space="preserve"> </w:t>
    </w:r>
    <w:r w:rsidRPr="00204A8D">
      <w:tab/>
      <w:t xml:space="preserve">mnr: </w:t>
    </w:r>
    <w:r w:rsidRPr="00204A8D">
      <w:fldChar w:fldCharType="begin" w:fldLock="1"/>
    </w:r>
    <w:r w:rsidRPr="00204A8D">
      <w:instrText xml:space="preserve"> DOCPROPERTY</w:instrText>
    </w:r>
    <w:r w:rsidRPr="00204A8D">
      <w:rPr>
        <w:sz w:val="18"/>
      </w:rPr>
      <w:instrText xml:space="preserve"> "Motionsnummer" *\charformat </w:instrText>
    </w:r>
    <w:r w:rsidRPr="00204A8D">
      <w:fldChar w:fldCharType="separate"/>
    </w:r>
    <w:r w:rsidRPr="00204A8D">
      <w:t>Ub488</w:t>
    </w:r>
    <w:r w:rsidRPr="00204A8D">
      <w:fldChar w:fldCharType="end"/>
    </w:r>
    <w:r w:rsidRPr="00204A8D">
      <w:br/>
    </w:r>
    <w:r w:rsidRPr="00204A8D">
      <w:fldChar w:fldCharType="begin" w:fldLock="1"/>
    </w:r>
    <w:r w:rsidRPr="00204A8D">
      <w:instrText xml:space="preserve"> DOCPROPERTY</w:instrText>
    </w:r>
    <w:r w:rsidRPr="00204A8D">
      <w:rPr>
        <w:sz w:val="18"/>
      </w:rPr>
      <w:instrText xml:space="preserve"> "Samling" *\charformat </w:instrText>
    </w:r>
    <w:r w:rsidRPr="00204A8D">
      <w:fldChar w:fldCharType="end"/>
    </w:r>
    <w:r w:rsidRPr="00204A8D">
      <w:tab/>
      <w:t xml:space="preserve">pnr: </w:t>
    </w:r>
    <w:r w:rsidRPr="00204A8D">
      <w:fldChar w:fldCharType="begin" w:fldLock="1"/>
    </w:r>
    <w:r w:rsidRPr="00204A8D">
      <w:instrText xml:space="preserve"> DOCPROPERTY</w:instrText>
    </w:r>
    <w:r w:rsidRPr="00204A8D">
      <w:rPr>
        <w:sz w:val="18"/>
      </w:rPr>
      <w:instrText xml:space="preserve"> "Partinummer" *\charformat </w:instrText>
    </w:r>
    <w:r w:rsidRPr="00204A8D">
      <w:fldChar w:fldCharType="separate"/>
    </w:r>
    <w:r w:rsidRPr="00204A8D">
      <w:t>s23001</w:t>
    </w:r>
    <w:r w:rsidRPr="00204A8D">
      <w:fldChar w:fldCharType="end"/>
    </w:r>
  </w:p>
  <w:p w:rsidR="000A04D0" w:rsidRPr="00204A8D" w:rsidRDefault="000A04D0">
    <w:pPr>
      <w:pStyle w:val="FSHRub1"/>
    </w:pPr>
    <w:r w:rsidRPr="00204A8D">
      <w:t>Motion till riksdagen</w:t>
    </w:r>
    <w:r w:rsidRPr="00204A8D">
      <w:br/>
    </w:r>
    <w:r w:rsidRPr="00204A8D">
      <w:fldChar w:fldCharType="begin" w:fldLock="1"/>
    </w:r>
    <w:r w:rsidRPr="00204A8D">
      <w:instrText xml:space="preserve"> DOCPROPERTY "YearUser" *\charformat </w:instrText>
    </w:r>
    <w:r w:rsidRPr="00204A8D">
      <w:fldChar w:fldCharType="separate"/>
    </w:r>
    <w:r w:rsidRPr="00204A8D">
      <w:t>2005/06</w:t>
    </w:r>
    <w:r w:rsidRPr="00204A8D">
      <w:fldChar w:fldCharType="end"/>
    </w:r>
    <w:r w:rsidRPr="00204A8D">
      <w:t>:</w:t>
    </w:r>
    <w:r w:rsidRPr="00204A8D">
      <w:fldChar w:fldCharType="begin" w:fldLock="1"/>
    </w:r>
    <w:r w:rsidRPr="00204A8D">
      <w:instrText xml:space="preserve"> DOCPROPERTY "Motionsnummer" *\charformat </w:instrText>
    </w:r>
    <w:r w:rsidRPr="00204A8D">
      <w:fldChar w:fldCharType="separate"/>
    </w:r>
    <w:r w:rsidRPr="00204A8D">
      <w:t>Ub488</w:t>
    </w:r>
    <w:r w:rsidRPr="00204A8D">
      <w:fldChar w:fldCharType="end"/>
    </w:r>
  </w:p>
  <w:p w:rsidR="000A04D0" w:rsidRPr="00204A8D" w:rsidRDefault="000A04D0">
    <w:pPr>
      <w:pStyle w:val="FSHNormalS5"/>
    </w:pPr>
    <w:r w:rsidRPr="00204A8D">
      <w:fldChar w:fldCharType="begin" w:fldLock="1"/>
    </w:r>
    <w:r w:rsidRPr="00204A8D">
      <w:instrText xml:space="preserve"> DOCPROPERTY "MotionarText" *\charformat </w:instrText>
    </w:r>
    <w:r w:rsidRPr="00204A8D">
      <w:fldChar w:fldCharType="separate"/>
    </w:r>
    <w:r w:rsidRPr="00204A8D">
      <w:t>av Marianne Carlström m.fl. (s)</w:t>
    </w:r>
    <w:r w:rsidRPr="00204A8D">
      <w:fldChar w:fldCharType="end"/>
    </w:r>
    <w:r w:rsidRPr="00204A8D">
      <w:br/>
    </w:r>
    <w:r w:rsidRPr="00204A8D">
      <w:fldChar w:fldCharType="begin" w:fldLock="1"/>
    </w:r>
    <w:r w:rsidRPr="00204A8D">
      <w:instrText xml:space="preserve"> DOCPROPERTY "SvarFrasKort" *\charformat </w:instrText>
    </w:r>
    <w:r w:rsidRPr="00204A8D">
      <w:fldChar w:fldCharType="end"/>
    </w:r>
  </w:p>
  <w:p w:rsidR="000A04D0" w:rsidRPr="00204A8D" w:rsidRDefault="000A04D0">
    <w:pPr>
      <w:pStyle w:val="FSHTitel"/>
    </w:pPr>
    <w:r w:rsidRPr="00204A8D">
      <w:fldChar w:fldCharType="begin" w:fldLock="1"/>
    </w:r>
    <w:r w:rsidRPr="00204A8D">
      <w:instrText xml:space="preserve"> DOCPROPERTY</w:instrText>
    </w:r>
    <w:r w:rsidRPr="00204A8D">
      <w:rPr>
        <w:sz w:val="18"/>
      </w:rPr>
      <w:instrText xml:space="preserve"> "RubrikSvar" *\charformat </w:instrText>
    </w:r>
    <w:r w:rsidRPr="00204A8D">
      <w:fldChar w:fldCharType="separate"/>
    </w:r>
    <w:r w:rsidRPr="00204A8D">
      <w:t>Utbildning för personal som möter barn</w:t>
    </w:r>
    <w:r w:rsidRPr="00204A8D">
      <w:fldChar w:fldCharType="end"/>
    </w:r>
  </w:p>
  <w:p w:rsidR="000A04D0" w:rsidRPr="00204A8D" w:rsidRDefault="000A04D0" w:rsidP="000A04D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3999769">
    <w:abstractNumId w:val="13"/>
  </w:num>
  <w:num w:numId="2" w16cid:durableId="179317135">
    <w:abstractNumId w:val="10"/>
  </w:num>
  <w:num w:numId="3" w16cid:durableId="339550345">
    <w:abstractNumId w:val="11"/>
  </w:num>
  <w:num w:numId="4" w16cid:durableId="1619989327">
    <w:abstractNumId w:val="12"/>
  </w:num>
  <w:num w:numId="5" w16cid:durableId="1943880690">
    <w:abstractNumId w:val="8"/>
  </w:num>
  <w:num w:numId="6" w16cid:durableId="1669556681">
    <w:abstractNumId w:val="3"/>
  </w:num>
  <w:num w:numId="7" w16cid:durableId="458768529">
    <w:abstractNumId w:val="2"/>
  </w:num>
  <w:num w:numId="8" w16cid:durableId="1021467733">
    <w:abstractNumId w:val="1"/>
  </w:num>
  <w:num w:numId="9" w16cid:durableId="1907297460">
    <w:abstractNumId w:val="0"/>
  </w:num>
  <w:num w:numId="10" w16cid:durableId="280571442">
    <w:abstractNumId w:val="9"/>
  </w:num>
  <w:num w:numId="11" w16cid:durableId="1998529041">
    <w:abstractNumId w:val="7"/>
  </w:num>
  <w:num w:numId="12" w16cid:durableId="246573195">
    <w:abstractNumId w:val="6"/>
  </w:num>
  <w:num w:numId="13" w16cid:durableId="1507091582">
    <w:abstractNumId w:val="5"/>
  </w:num>
  <w:num w:numId="14" w16cid:durableId="1931424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9"/>
  </w:docVars>
  <w:rsids>
    <w:rsidRoot w:val="009731A9"/>
    <w:rsid w:val="0003503F"/>
    <w:rsid w:val="0004381F"/>
    <w:rsid w:val="00064BC3"/>
    <w:rsid w:val="00066775"/>
    <w:rsid w:val="00072FB9"/>
    <w:rsid w:val="00082046"/>
    <w:rsid w:val="000A04D0"/>
    <w:rsid w:val="00100531"/>
    <w:rsid w:val="001A674D"/>
    <w:rsid w:val="00201DFB"/>
    <w:rsid w:val="00204A63"/>
    <w:rsid w:val="00204A8D"/>
    <w:rsid w:val="00212FF1"/>
    <w:rsid w:val="00230193"/>
    <w:rsid w:val="0025068A"/>
    <w:rsid w:val="002818D3"/>
    <w:rsid w:val="002D11A8"/>
    <w:rsid w:val="003400E0"/>
    <w:rsid w:val="003543AC"/>
    <w:rsid w:val="003E0C32"/>
    <w:rsid w:val="00445271"/>
    <w:rsid w:val="004A0504"/>
    <w:rsid w:val="004C4008"/>
    <w:rsid w:val="004E38D9"/>
    <w:rsid w:val="004F2F14"/>
    <w:rsid w:val="00525E44"/>
    <w:rsid w:val="00527A45"/>
    <w:rsid w:val="00537B24"/>
    <w:rsid w:val="005B145B"/>
    <w:rsid w:val="007331C9"/>
    <w:rsid w:val="00740D6D"/>
    <w:rsid w:val="00794149"/>
    <w:rsid w:val="007B67A7"/>
    <w:rsid w:val="007C6092"/>
    <w:rsid w:val="008C600F"/>
    <w:rsid w:val="009731A9"/>
    <w:rsid w:val="00986C47"/>
    <w:rsid w:val="00A053C6"/>
    <w:rsid w:val="00AA06B7"/>
    <w:rsid w:val="00B13BF0"/>
    <w:rsid w:val="00B55EBD"/>
    <w:rsid w:val="00B67624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A5D3D"/>
    <w:rsid w:val="00F0641C"/>
    <w:rsid w:val="00F44992"/>
    <w:rsid w:val="00FA3374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E11D5AE-5DC1-430F-9504-872FEDF9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3400E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0A04D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190</Words>
  <Characters>1035</Characters>
  <Application>Microsoft Office Word</Application>
  <DocSecurity>4</DocSecurity>
  <Lines>30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Ub488</vt:lpstr>
    </vt:vector>
  </TitlesOfParts>
  <Company>Riksdagen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Ub488</dc:title>
  <dc:subject>Ub488</dc:subject>
  <dc:creator>Riksdagen</dc:creator>
  <cp:keywords>Riksdagen</cp:keywords>
  <dc:description/>
  <cp:lastModifiedBy>Lars Brink</cp:lastModifiedBy>
  <cp:revision>2</cp:revision>
  <cp:lastPrinted>2005-12-29T11:32:00Z</cp:lastPrinted>
  <dcterms:created xsi:type="dcterms:W3CDTF">2025-12-16T22:06:00Z</dcterms:created>
  <dcterms:modified xsi:type="dcterms:W3CDTF">2025-12-16T22:06:00Z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mot2000_423_2005-12-29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Utbildning för personal som möter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för personal som möter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s23001</vt:lpwstr>
  </property>
  <property fmtid="{D5CDD505-2E9C-101B-9397-08002B2CF9AE}" pid="18" name="ArbRubr">
    <vt:lpwstr>Utbildning för personal som möter barn</vt:lpwstr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Marianne Carlström m.fl. (s)</vt:lpwstr>
  </property>
  <property fmtid="{D5CDD505-2E9C-101B-9397-08002B2CF9AE}" pid="26" name="MotionarLista">
    <vt:lpwstr>Carlström, Marianne (s)\Pärssinen, Raimo (s)\Nenes, Christina (s)\Larsson, Hillevi (s)\Hassan, Maria (s)\Tesfazion, Rezene (s)\Särnblad, Anneli (s)\Löfstrand, Johan (s)\Nilsson, Pia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Carlström (s), Raimo Pärssinen (s), Christina Nenes (s), Hillevi Larsson (s), Maria Hassan (s), Rezene Tesfazion (s), Anneli Särnblad (s), Johan Löfstrand (s), 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gun.aulin@riksdagen.se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20052006000000000115000230010069</vt:lpwstr>
  </property>
  <property fmtid="{D5CDD505-2E9C-101B-9397-08002B2CF9AE}" pid="47" name="datum">
    <vt:lpwstr>051005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20052006000000000115000230010069</vt:lpwstr>
  </property>
  <property fmtid="{D5CDD505-2E9C-101B-9397-08002B2CF9AE}" pid="50" name="nummer">
    <vt:lpwstr>488</vt:lpwstr>
  </property>
  <property fmtid="{D5CDD505-2E9C-101B-9397-08002B2CF9AE}" pid="51" name="utskottsbeteckning">
    <vt:lpwstr>Ub</vt:lpwstr>
  </property>
</Properties>
</file>