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EAB89A66C9A471FBC7FDDD467A6285C"/>
        </w:placeholder>
        <w:text/>
      </w:sdtPr>
      <w:sdtEndPr/>
      <w:sdtContent>
        <w:p w:rsidRPr="009B062B" w:rsidR="00AF30DD" w:rsidP="00DA28CE" w:rsidRDefault="00AF30DD" w14:paraId="187A0DB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62fae45-23de-4d14-b402-d3cc0e160942"/>
        <w:id w:val="-85227162"/>
        <w:lock w:val="sdtLocked"/>
      </w:sdtPr>
      <w:sdtEndPr/>
      <w:sdtContent>
        <w:p w:rsidR="00FD7FF2" w:rsidRDefault="00CB7EB7" w14:paraId="4754AB5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erkänna folkmordet 1915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05B68238DB7423996EFDF634EF53AD3"/>
        </w:placeholder>
        <w:text/>
      </w:sdtPr>
      <w:sdtEndPr/>
      <w:sdtContent>
        <w:p w:rsidRPr="009B062B" w:rsidR="006D79C9" w:rsidP="00333E95" w:rsidRDefault="006D79C9" w14:paraId="1CD3681F" w14:textId="77777777">
          <w:pPr>
            <w:pStyle w:val="Rubrik1"/>
          </w:pPr>
          <w:r>
            <w:t>Motivering</w:t>
          </w:r>
        </w:p>
      </w:sdtContent>
    </w:sdt>
    <w:p w:rsidR="00CF23F7" w:rsidP="00303D18" w:rsidRDefault="00E43387" w14:paraId="63ECBA14" w14:textId="77777777">
      <w:pPr>
        <w:pStyle w:val="Normalutanindragellerluft"/>
      </w:pPr>
      <w:r>
        <w:t>Under folkmordet 19</w:t>
      </w:r>
      <w:r w:rsidR="00AA7438">
        <w:t xml:space="preserve">15 och efterföljande år utsattes </w:t>
      </w:r>
      <w:r w:rsidR="004C0E33">
        <w:t xml:space="preserve">flera folkslag </w:t>
      </w:r>
      <w:r w:rsidR="00AA7438">
        <w:t xml:space="preserve">inom Osmanska riket för fruktansvärda övergrepp. </w:t>
      </w:r>
      <w:r w:rsidRPr="0047358C" w:rsidR="0047358C">
        <w:t>Folkmordet planerades av den dåvarande ledningen för turkiska imperiet</w:t>
      </w:r>
      <w:r w:rsidR="004C0E33">
        <w:t xml:space="preserve"> och det ny</w:t>
      </w:r>
      <w:r w:rsidR="005D0908">
        <w:t xml:space="preserve">bildade </w:t>
      </w:r>
      <w:r w:rsidR="004C0E33">
        <w:t>Ung</w:t>
      </w:r>
      <w:r w:rsidR="00565E1A">
        <w:t>turkiska partiet</w:t>
      </w:r>
      <w:r w:rsidRPr="00233574" w:rsidR="004C0E33">
        <w:t xml:space="preserve">. </w:t>
      </w:r>
      <w:r w:rsidRPr="00233574" w:rsidR="0047358C">
        <w:t xml:space="preserve">Syftet var att </w:t>
      </w:r>
      <w:r w:rsidRPr="00233574" w:rsidR="004C0E33">
        <w:t xml:space="preserve">bilda en homogen stat med ett folk, ett språk och en religion. För att uppnå det ansåg man att man behövde </w:t>
      </w:r>
      <w:r w:rsidR="00233574">
        <w:t xml:space="preserve">göra sig av med flera </w:t>
      </w:r>
      <w:r w:rsidRPr="00233574" w:rsidR="0047358C">
        <w:t>ursprungsbefolkningar</w:t>
      </w:r>
      <w:r w:rsidRPr="00233574" w:rsidR="004C0E33">
        <w:t xml:space="preserve"> (</w:t>
      </w:r>
      <w:r w:rsidRPr="00233574" w:rsidR="0047358C">
        <w:t>assyrier</w:t>
      </w:r>
      <w:r w:rsidRPr="00233574" w:rsidR="004C0E33">
        <w:t xml:space="preserve">/syrianer/kaldéer, </w:t>
      </w:r>
      <w:r w:rsidRPr="00233574" w:rsidR="00565E1A">
        <w:t xml:space="preserve">pontiska greker </w:t>
      </w:r>
      <w:r w:rsidRPr="00233574" w:rsidR="0047358C">
        <w:t>och armenier</w:t>
      </w:r>
      <w:r w:rsidRPr="00233574" w:rsidR="004C0E33">
        <w:t>)</w:t>
      </w:r>
      <w:r w:rsidRPr="00233574" w:rsidR="0047358C">
        <w:t xml:space="preserve"> då man fruktade att dessa skulle alliera sig med västländerna och kräva sina egna självständiga stater. </w:t>
      </w:r>
    </w:p>
    <w:p w:rsidR="00CF23F7" w:rsidP="00CF23F7" w:rsidRDefault="00AA7438" w14:paraId="4E0FD040" w14:textId="3E60F2C7">
      <w:r>
        <w:t>Assyriska/syrianska</w:t>
      </w:r>
      <w:r w:rsidR="004C0E33">
        <w:t>/</w:t>
      </w:r>
      <w:r w:rsidR="00565E1A">
        <w:t>kaldéiska</w:t>
      </w:r>
      <w:r>
        <w:t xml:space="preserve"> folkmordet, även kallat </w:t>
      </w:r>
      <w:r w:rsidR="00CB7EB7">
        <w:t>s</w:t>
      </w:r>
      <w:r>
        <w:t>eyfo, drabbade assyrier/</w:t>
      </w:r>
      <w:r w:rsidR="00CF23F7">
        <w:br/>
      </w:r>
      <w:r>
        <w:t>syrianer</w:t>
      </w:r>
      <w:r w:rsidR="00212692">
        <w:t>/</w:t>
      </w:r>
      <w:r w:rsidR="004C0E33">
        <w:t>kaldéer</w:t>
      </w:r>
      <w:r>
        <w:t xml:space="preserve"> under åren 1914–1925. </w:t>
      </w:r>
      <w:r w:rsidRPr="0047358C" w:rsidR="0047358C">
        <w:t>Med start under 1914 började man samla in fram</w:t>
      </w:r>
      <w:r w:rsidR="00CF23F7">
        <w:softHyphen/>
      </w:r>
      <w:r w:rsidRPr="0047358C" w:rsidR="0047358C">
        <w:t>stående assyrier</w:t>
      </w:r>
      <w:r w:rsidR="00212692">
        <w:t>/syrianer/</w:t>
      </w:r>
      <w:r w:rsidR="004C0E33">
        <w:t>kaldéer</w:t>
      </w:r>
      <w:r w:rsidRPr="0047358C" w:rsidR="0047358C">
        <w:t xml:space="preserve"> i olika städer och avrätta de</w:t>
      </w:r>
      <w:r w:rsidR="0047358C">
        <w:t>m</w:t>
      </w:r>
      <w:r w:rsidRPr="0047358C" w:rsidR="0047358C">
        <w:t xml:space="preserve">. Under månaderna som gick intensifierades mördandet alltmer. I en del byar och samhällen dödades </w:t>
      </w:r>
      <w:r w:rsidR="00CB7EB7">
        <w:t xml:space="preserve">alla </w:t>
      </w:r>
      <w:r w:rsidRPr="0047358C" w:rsidR="0047358C">
        <w:t>assyrier</w:t>
      </w:r>
      <w:r w:rsidR="00212692">
        <w:t>/syrianer/</w:t>
      </w:r>
      <w:r w:rsidR="004C0E33">
        <w:t>kaldéer</w:t>
      </w:r>
      <w:r w:rsidRPr="0047358C" w:rsidR="0047358C">
        <w:t xml:space="preserve">. </w:t>
      </w:r>
      <w:r w:rsidR="00303D18">
        <w:t>Det har uppskattats att 75–90 procent av folkgruppen assyrier/syrianer</w:t>
      </w:r>
      <w:r w:rsidR="00212692">
        <w:t>/</w:t>
      </w:r>
      <w:r w:rsidR="004C0E33">
        <w:t>kaldéer</w:t>
      </w:r>
      <w:r w:rsidR="00303D18">
        <w:t xml:space="preserve"> i området utplånades</w:t>
      </w:r>
      <w:r w:rsidR="00AB48FD">
        <w:t>.</w:t>
      </w:r>
      <w:r w:rsidR="00212692">
        <w:t xml:space="preserve"> </w:t>
      </w:r>
      <w:r w:rsidR="00AB48FD">
        <w:t>N</w:t>
      </w:r>
      <w:r w:rsidR="00212692">
        <w:t xml:space="preserve">ågra byar som gjorde motstånd </w:t>
      </w:r>
      <w:r w:rsidR="00AB48FD">
        <w:t xml:space="preserve">lyckades ge </w:t>
      </w:r>
      <w:r w:rsidR="00212692">
        <w:t>skydd till de som kunde ta sig ditt.</w:t>
      </w:r>
      <w:r w:rsidR="00303D18">
        <w:t xml:space="preserve"> </w:t>
      </w:r>
    </w:p>
    <w:p w:rsidR="00CF23F7" w:rsidP="00CF23F7" w:rsidRDefault="00303D18" w14:paraId="6F679079" w14:textId="77777777">
      <w:r w:rsidRPr="00303D18">
        <w:t>Seyfo fick långtgående konsekvenser för assyrier</w:t>
      </w:r>
      <w:r w:rsidR="00212692">
        <w:t>/syrianerna/</w:t>
      </w:r>
      <w:r w:rsidR="004C0E33">
        <w:t>kaldéer</w:t>
      </w:r>
      <w:r w:rsidR="00212692">
        <w:t xml:space="preserve">, </w:t>
      </w:r>
      <w:r w:rsidR="00565E1A">
        <w:t xml:space="preserve">pontiska greker </w:t>
      </w:r>
      <w:r w:rsidR="00212692">
        <w:t>och armenier</w:t>
      </w:r>
      <w:r w:rsidRPr="00303D18">
        <w:t xml:space="preserve">. Den process av nationsbildning som just hade börjat kom av sig i och med att så många </w:t>
      </w:r>
      <w:r w:rsidR="00AB48FD">
        <w:t>i</w:t>
      </w:r>
      <w:r w:rsidRPr="00303D18">
        <w:t xml:space="preserve">ntellektuella </w:t>
      </w:r>
      <w:r w:rsidR="00AB48FD">
        <w:t xml:space="preserve">inom folkgrupperna </w:t>
      </w:r>
      <w:r w:rsidRPr="00303D18">
        <w:t>mördades. Det</w:t>
      </w:r>
      <w:r w:rsidR="004C0E33">
        <w:t>t</w:t>
      </w:r>
      <w:r w:rsidR="005D0908">
        <w:t>a</w:t>
      </w:r>
      <w:r w:rsidRPr="00303D18">
        <w:t xml:space="preserve"> bidrog </w:t>
      </w:r>
      <w:r>
        <w:t xml:space="preserve">på sikt </w:t>
      </w:r>
      <w:r w:rsidR="00AB48FD">
        <w:t xml:space="preserve">även </w:t>
      </w:r>
      <w:r w:rsidRPr="00303D18">
        <w:t>till splittring</w:t>
      </w:r>
      <w:r w:rsidR="004C0E33">
        <w:t xml:space="preserve"> inom folkgrupperna</w:t>
      </w:r>
      <w:r>
        <w:t>. Assyrier</w:t>
      </w:r>
      <w:r w:rsidR="005D0908">
        <w:t>/syrianer/</w:t>
      </w:r>
      <w:r w:rsidR="004C0E33">
        <w:t>kaldéer</w:t>
      </w:r>
      <w:r>
        <w:t xml:space="preserve"> hamnade i kläm i kriget mellan turkiska armén och kurdisk gerilla på 1980-talet. Många av dem </w:t>
      </w:r>
      <w:r w:rsidRPr="00303D18">
        <w:t>lämnade Turkiet och flyttade till Sverige, Tyskland och andra länder.</w:t>
      </w:r>
    </w:p>
    <w:p w:rsidR="00CF23F7" w:rsidP="00CF23F7" w:rsidRDefault="00E65E69" w14:paraId="6DAD5313" w14:textId="494F6BFC">
      <w:r>
        <w:t xml:space="preserve">Ännu idag är </w:t>
      </w:r>
      <w:r w:rsidR="004C0E33">
        <w:t>a</w:t>
      </w:r>
      <w:r w:rsidRPr="00E65E69">
        <w:t>ssyriernas</w:t>
      </w:r>
      <w:r w:rsidR="004C0E33">
        <w:t>/syrianernas/kaldé</w:t>
      </w:r>
      <w:r w:rsidR="00406EC0">
        <w:t>ernas</w:t>
      </w:r>
      <w:r w:rsidRPr="00E65E69">
        <w:t xml:space="preserve"> situation svår i deras hemtrakter. I sydöstra Turkiet finns endast några tusen kvar. Från Syrien och Irak tvinga</w:t>
      </w:r>
      <w:r>
        <w:t>de</w:t>
      </w:r>
      <w:r w:rsidRPr="00E65E69">
        <w:t xml:space="preserve">s de fly för </w:t>
      </w:r>
      <w:r w:rsidRPr="00E65E69">
        <w:lastRenderedPageBreak/>
        <w:t>sina liv</w:t>
      </w:r>
      <w:r>
        <w:t xml:space="preserve"> när Islam</w:t>
      </w:r>
      <w:r w:rsidR="00233574">
        <w:t>i</w:t>
      </w:r>
      <w:r>
        <w:t xml:space="preserve">ska statens </w:t>
      </w:r>
      <w:r w:rsidR="007F406A">
        <w:t>terror</w:t>
      </w:r>
      <w:r>
        <w:t>armé drog fram</w:t>
      </w:r>
      <w:r w:rsidRPr="00E65E69">
        <w:t xml:space="preserve">. Massmord och förföljelse är </w:t>
      </w:r>
      <w:r w:rsidR="004D6A11">
        <w:t>fort</w:t>
      </w:r>
      <w:r w:rsidR="00CF23F7">
        <w:softHyphen/>
      </w:r>
      <w:r w:rsidR="004D6A11">
        <w:t xml:space="preserve">farande </w:t>
      </w:r>
      <w:r w:rsidRPr="00E65E69">
        <w:t xml:space="preserve">verklighet för </w:t>
      </w:r>
      <w:r w:rsidR="00233574">
        <w:t>folkgrupperna</w:t>
      </w:r>
      <w:r w:rsidRPr="00E65E69">
        <w:t xml:space="preserve"> hundra år efter </w:t>
      </w:r>
      <w:r w:rsidR="00CB7EB7">
        <w:t>s</w:t>
      </w:r>
      <w:r w:rsidRPr="00E65E69">
        <w:t>eyfo.</w:t>
      </w:r>
    </w:p>
    <w:p w:rsidR="00CF23F7" w:rsidP="00CF23F7" w:rsidRDefault="00E65E69" w14:paraId="4AC79928" w14:textId="77777777">
      <w:r>
        <w:t xml:space="preserve">Sveriges riksdag erkände folkmordet 11 mars 2010. </w:t>
      </w:r>
      <w:r w:rsidR="004D6A11">
        <w:t>Det är skamligt att i</w:t>
      </w:r>
      <w:r>
        <w:t xml:space="preserve">ngen regering sedan dess </w:t>
      </w:r>
      <w:r w:rsidR="004D6A11">
        <w:t xml:space="preserve">har </w:t>
      </w:r>
      <w:r>
        <w:t xml:space="preserve">erkänt folkmordet officiellt. Flera </w:t>
      </w:r>
      <w:r w:rsidR="004D6A11">
        <w:t xml:space="preserve">andra </w:t>
      </w:r>
      <w:r>
        <w:t>länder</w:t>
      </w:r>
      <w:r w:rsidR="004D6A11">
        <w:t>, däribland Armenien, Nederländerna, Tjeckien, Österrike och Vatikanen likväl som ett antal delstater,</w:t>
      </w:r>
      <w:r>
        <w:t xml:space="preserve"> har officiellt erkänt folkmordet. </w:t>
      </w:r>
      <w:r w:rsidR="004D6A11">
        <w:t xml:space="preserve">Sverige </w:t>
      </w:r>
      <w:r>
        <w:t xml:space="preserve">bör inte vara sämre. </w:t>
      </w:r>
      <w:r w:rsidR="004D6A11">
        <w:t>R</w:t>
      </w:r>
      <w:r w:rsidRPr="004D6A11" w:rsidR="004D6A11">
        <w:t>egering</w:t>
      </w:r>
      <w:r w:rsidR="004D6A11">
        <w:t>en</w:t>
      </w:r>
      <w:r w:rsidRPr="004D6A11" w:rsidR="004D6A11">
        <w:t xml:space="preserve"> bör därför erkänna </w:t>
      </w:r>
      <w:r w:rsidR="004D6A11">
        <w:t>folkmordet 2015</w:t>
      </w:r>
      <w:r w:rsidRPr="004D6A11" w:rsidR="004D6A11">
        <w:t>.</w:t>
      </w:r>
      <w:r w:rsidR="004D6A11"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3A68315B3574899BBCBA5C8B1D249B0"/>
        </w:placeholder>
      </w:sdtPr>
      <w:sdtEndPr>
        <w:rPr>
          <w:i w:val="0"/>
          <w:noProof w:val="0"/>
        </w:rPr>
      </w:sdtEndPr>
      <w:sdtContent>
        <w:p w:rsidR="00B52FB7" w:rsidP="00B52FB7" w:rsidRDefault="00B52FB7" w14:paraId="3BD4715D" w14:textId="2D5902A7"/>
        <w:p w:rsidRPr="008E0FE2" w:rsidR="004801AC" w:rsidP="00B52FB7" w:rsidRDefault="003865EE" w14:paraId="05559FF7" w14:textId="2F61594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D7FF2" w14:paraId="05A8E188" w14:textId="77777777">
        <w:trPr>
          <w:cantSplit/>
        </w:trPr>
        <w:tc>
          <w:tcPr>
            <w:tcW w:w="50" w:type="pct"/>
            <w:vAlign w:val="bottom"/>
          </w:tcPr>
          <w:p w:rsidR="00FD7FF2" w:rsidRDefault="00CB7EB7" w14:paraId="3993F357" w14:textId="77777777">
            <w:pPr>
              <w:pStyle w:val="Underskrifter"/>
              <w:spacing w:after="0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 w:rsidR="00FD7FF2" w:rsidRDefault="00FD7FF2" w14:paraId="7BEB1C48" w14:textId="77777777">
            <w:pPr>
              <w:pStyle w:val="Underskrifter"/>
              <w:spacing w:after="0"/>
            </w:pPr>
          </w:p>
        </w:tc>
      </w:tr>
    </w:tbl>
    <w:p w:rsidR="00523591" w:rsidRDefault="00523591" w14:paraId="74ECAC3B" w14:textId="77777777"/>
    <w:sectPr w:rsidR="0052359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756B" w14:textId="77777777" w:rsidR="004B13F8" w:rsidRDefault="004B13F8" w:rsidP="000C1CAD">
      <w:pPr>
        <w:spacing w:line="240" w:lineRule="auto"/>
      </w:pPr>
      <w:r>
        <w:separator/>
      </w:r>
    </w:p>
  </w:endnote>
  <w:endnote w:type="continuationSeparator" w:id="0">
    <w:p w14:paraId="46B865B3" w14:textId="77777777" w:rsidR="004B13F8" w:rsidRDefault="004B13F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B47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1F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81CF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9A3E" w14:textId="71E39BD4" w:rsidR="00262EA3" w:rsidRPr="00B52FB7" w:rsidRDefault="00262EA3" w:rsidP="00B52F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F97E" w14:textId="77777777" w:rsidR="004B13F8" w:rsidRDefault="004B13F8" w:rsidP="000C1CAD">
      <w:pPr>
        <w:spacing w:line="240" w:lineRule="auto"/>
      </w:pPr>
      <w:r>
        <w:separator/>
      </w:r>
    </w:p>
  </w:footnote>
  <w:footnote w:type="continuationSeparator" w:id="0">
    <w:p w14:paraId="56775DEA" w14:textId="77777777" w:rsidR="004B13F8" w:rsidRDefault="004B13F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4E3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37D5D2" wp14:editId="031282C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698789" w14:textId="77777777" w:rsidR="00262EA3" w:rsidRDefault="003865E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4F8559C95A64F26A246D533357B5E5F"/>
                              </w:placeholder>
                              <w:text/>
                            </w:sdtPr>
                            <w:sdtEndPr/>
                            <w:sdtContent>
                              <w:r w:rsidR="006F4BB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0D7429A0E664F168A655D23A034FEF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37D5D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698789" w14:textId="77777777" w:rsidR="00262EA3" w:rsidRDefault="003865E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4F8559C95A64F26A246D533357B5E5F"/>
                        </w:placeholder>
                        <w:text/>
                      </w:sdtPr>
                      <w:sdtEndPr/>
                      <w:sdtContent>
                        <w:r w:rsidR="006F4BB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0D7429A0E664F168A655D23A034FEF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81D94C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8382" w14:textId="77777777" w:rsidR="00262EA3" w:rsidRDefault="00262EA3" w:rsidP="008563AC">
    <w:pPr>
      <w:jc w:val="right"/>
    </w:pPr>
  </w:p>
  <w:p w14:paraId="2E0FD54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B6F4" w14:textId="77777777" w:rsidR="00262EA3" w:rsidRDefault="003865E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830BE12" wp14:editId="00F8C35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9FA7141" w14:textId="77777777" w:rsidR="00262EA3" w:rsidRDefault="003865E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52FB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F4BB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7D79073" w14:textId="77777777" w:rsidR="00262EA3" w:rsidRPr="008227B3" w:rsidRDefault="003865E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3CD4A57" w14:textId="4DF84F6A" w:rsidR="00262EA3" w:rsidRPr="008227B3" w:rsidRDefault="003865E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52FB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52FB7">
          <w:t>:571</w:t>
        </w:r>
      </w:sdtContent>
    </w:sdt>
  </w:p>
  <w:p w14:paraId="25A9DF26" w14:textId="77777777" w:rsidR="00262EA3" w:rsidRDefault="003865E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52FB7">
          <w:t>av Per Söderlund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0E26BE2" w14:textId="77777777" w:rsidR="00262EA3" w:rsidRDefault="00082F64" w:rsidP="00283E0F">
        <w:pPr>
          <w:pStyle w:val="FSHRub2"/>
        </w:pPr>
        <w:r>
          <w:t>Folkmordet 1915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9515DA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6F4B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E56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2F64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692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574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17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32C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721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3D18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5D1"/>
    <w:rsid w:val="003865EE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6EC0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358C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3F8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E33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A11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3591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609"/>
    <w:rsid w:val="0056117A"/>
    <w:rsid w:val="00562506"/>
    <w:rsid w:val="00562C61"/>
    <w:rsid w:val="0056539C"/>
    <w:rsid w:val="00565611"/>
    <w:rsid w:val="005656F2"/>
    <w:rsid w:val="00565E1A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0F3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0908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BB9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2F7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06A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9C4"/>
    <w:rsid w:val="00842CFA"/>
    <w:rsid w:val="00842EAC"/>
    <w:rsid w:val="00843650"/>
    <w:rsid w:val="00843CEF"/>
    <w:rsid w:val="00843DED"/>
    <w:rsid w:val="008443D1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0B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A7438"/>
    <w:rsid w:val="00AB0730"/>
    <w:rsid w:val="00AB1090"/>
    <w:rsid w:val="00AB111E"/>
    <w:rsid w:val="00AB11FF"/>
    <w:rsid w:val="00AB232B"/>
    <w:rsid w:val="00AB3479"/>
    <w:rsid w:val="00AB48FD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2FB7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495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B7EB7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276"/>
    <w:rsid w:val="00CF23F7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1B7"/>
    <w:rsid w:val="00D81463"/>
    <w:rsid w:val="00D81559"/>
    <w:rsid w:val="00D81CFD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387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5E69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8D9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D7FF2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C59C5A1"/>
  <w15:chartTrackingRefBased/>
  <w15:docId w15:val="{580B5DB3-FB1A-4EC7-B096-5BC3713E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 w:unhideWhenUsed="1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B52FB7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B52FB7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B52FB7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B52FB7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B52FB7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B52FB7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B52FB7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B52FB7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B52FB7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B52FB7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52FB7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B52FB7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B52FB7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B52FB7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B52FB7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B52FB7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B52FB7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B52FB7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B52FB7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B52FB7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B52FB7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B52FB7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B52FB7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B52FB7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B52FB7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B52FB7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B52FB7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B52FB7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B52FB7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B52FB7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B52FB7"/>
  </w:style>
  <w:style w:type="paragraph" w:styleId="Innehll1">
    <w:name w:val="toc 1"/>
    <w:basedOn w:val="Normalutanindragellerluft"/>
    <w:next w:val="Normal"/>
    <w:uiPriority w:val="39"/>
    <w:unhideWhenUsed/>
    <w:rsid w:val="00B52FB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B52FB7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B52FB7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B52FB7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B52FB7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B52FB7"/>
  </w:style>
  <w:style w:type="paragraph" w:styleId="Innehll7">
    <w:name w:val="toc 7"/>
    <w:basedOn w:val="Rubrik6"/>
    <w:next w:val="Normal"/>
    <w:uiPriority w:val="39"/>
    <w:semiHidden/>
    <w:unhideWhenUsed/>
    <w:rsid w:val="00B52FB7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B52FB7"/>
  </w:style>
  <w:style w:type="paragraph" w:styleId="Innehll9">
    <w:name w:val="toc 9"/>
    <w:basedOn w:val="Innehll8"/>
    <w:next w:val="Normal"/>
    <w:uiPriority w:val="39"/>
    <w:semiHidden/>
    <w:unhideWhenUsed/>
    <w:rsid w:val="00B52FB7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B52FB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52FB7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B52FB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B52FB7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B52FB7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B52FB7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B52FB7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B52FB7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B52FB7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B52FB7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B52FB7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B52FB7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B52FB7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B52FB7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B52FB7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B52FB7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B52FB7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B52FB7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B52FB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B52FB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B52FB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B52FB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B52FB7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52FB7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52FB7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B52FB7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B52FB7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B52FB7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B52FB7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52FB7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B52FB7"/>
  </w:style>
  <w:style w:type="paragraph" w:customStyle="1" w:styleId="RubrikSammanf">
    <w:name w:val="RubrikSammanf"/>
    <w:basedOn w:val="Rubrik1"/>
    <w:next w:val="Normal"/>
    <w:uiPriority w:val="3"/>
    <w:semiHidden/>
    <w:rsid w:val="00B52FB7"/>
  </w:style>
  <w:style w:type="paragraph" w:styleId="Sidfot">
    <w:name w:val="footer"/>
    <w:basedOn w:val="Normalutanindragellerluft"/>
    <w:link w:val="SidfotChar"/>
    <w:uiPriority w:val="7"/>
    <w:unhideWhenUsed/>
    <w:rsid w:val="00B52FB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B52FB7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B52FB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B52FB7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B52FB7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B52FB7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B52FB7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B52FB7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B52F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52FB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52FB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52FB7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2FB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2FB7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B52F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B52FB7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B52FB7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B52FB7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B52FB7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B52FB7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B52FB7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B52FB7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B52FB7"/>
    <w:pPr>
      <w:outlineLvl w:val="9"/>
    </w:pPr>
  </w:style>
  <w:style w:type="paragraph" w:customStyle="1" w:styleId="KantrubrikV">
    <w:name w:val="KantrubrikV"/>
    <w:basedOn w:val="Sidhuvud"/>
    <w:qFormat/>
    <w:rsid w:val="00B52FB7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B52FB7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B52FB7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B52FB7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B52FB7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B52FB7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B52FB7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B52FB7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B52FB7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B52FB7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B52FB7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B52FB7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B52FB7"/>
    <w:pPr>
      <w:ind w:left="720"/>
      <w:contextualSpacing/>
    </w:pPr>
  </w:style>
  <w:style w:type="paragraph" w:customStyle="1" w:styleId="ListaLinje">
    <w:name w:val="ListaLinje"/>
    <w:basedOn w:val="Lista"/>
    <w:qFormat/>
    <w:rsid w:val="00B52FB7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B52FB7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B52FB7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B52FB7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B52FB7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B52FB7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B52FB7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B52FB7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B52FB7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B52FB7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B52FB7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B52FB7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B52FB7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B52FB7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B52FB7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B52FB7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B52FB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AB89A66C9A471FBC7FDDD467A628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B5B54-63E4-41B4-8D41-0AA05CF36C55}"/>
      </w:docPartPr>
      <w:docPartBody>
        <w:p w:rsidR="00B86C9B" w:rsidRDefault="00B86C9B">
          <w:pPr>
            <w:pStyle w:val="1EAB89A66C9A471FBC7FDDD467A6285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05B68238DB7423996EFDF634EF53A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62FEF-77E2-456B-8004-3472F22DE4B7}"/>
      </w:docPartPr>
      <w:docPartBody>
        <w:p w:rsidR="00B86C9B" w:rsidRDefault="00B86C9B">
          <w:pPr>
            <w:pStyle w:val="805B68238DB7423996EFDF634EF53A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4F8559C95A64F26A246D533357B5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1228F-CCE4-4EF3-8222-A259F5F255A8}"/>
      </w:docPartPr>
      <w:docPartBody>
        <w:p w:rsidR="00B86C9B" w:rsidRDefault="00B86C9B">
          <w:pPr>
            <w:pStyle w:val="E4F8559C95A64F26A246D533357B5E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D7429A0E664F168A655D23A034F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7FF33C-2FD9-4147-9112-8149A683D796}"/>
      </w:docPartPr>
      <w:docPartBody>
        <w:p w:rsidR="00B86C9B" w:rsidRDefault="00B86C9B">
          <w:pPr>
            <w:pStyle w:val="20D7429A0E664F168A655D23A034FEF7"/>
          </w:pPr>
          <w:r>
            <w:t xml:space="preserve"> </w:t>
          </w:r>
        </w:p>
      </w:docPartBody>
    </w:docPart>
    <w:docPart>
      <w:docPartPr>
        <w:name w:val="53A68315B3574899BBCBA5C8B1D249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AA5309-E84A-4CB5-9435-8460C02938C0}"/>
      </w:docPartPr>
      <w:docPartBody>
        <w:p w:rsidR="00161119" w:rsidRDefault="001611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9B"/>
    <w:rsid w:val="00161119"/>
    <w:rsid w:val="008757EF"/>
    <w:rsid w:val="00AD2F34"/>
    <w:rsid w:val="00B8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AB89A66C9A471FBC7FDDD467A6285C">
    <w:name w:val="1EAB89A66C9A471FBC7FDDD467A6285C"/>
  </w:style>
  <w:style w:type="paragraph" w:customStyle="1" w:styleId="805B68238DB7423996EFDF634EF53AD3">
    <w:name w:val="805B68238DB7423996EFDF634EF53AD3"/>
  </w:style>
  <w:style w:type="paragraph" w:customStyle="1" w:styleId="E4F8559C95A64F26A246D533357B5E5F">
    <w:name w:val="E4F8559C95A64F26A246D533357B5E5F"/>
  </w:style>
  <w:style w:type="paragraph" w:customStyle="1" w:styleId="20D7429A0E664F168A655D23A034FEF7">
    <w:name w:val="20D7429A0E664F168A655D23A034F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B3C9F-156B-488E-B1F1-2F9452518334}"/>
</file>

<file path=customXml/itemProps2.xml><?xml version="1.0" encoding="utf-8"?>
<ds:datastoreItem xmlns:ds="http://schemas.openxmlformats.org/officeDocument/2006/customXml" ds:itemID="{EE6681AF-3F5A-4555-A526-A58FB07F8E0C}"/>
</file>

<file path=customXml/itemProps3.xml><?xml version="1.0" encoding="utf-8"?>
<ds:datastoreItem xmlns:ds="http://schemas.openxmlformats.org/officeDocument/2006/customXml" ds:itemID="{0AFE87B8-72C0-41E7-8111-E0E900D27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2116</Characters>
  <Application>Microsoft Office Word</Application>
  <DocSecurity>0</DocSecurity>
  <Lines>44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Folkmordet 1915</vt:lpstr>
      <vt:lpstr>SD Folkmordet 1915</vt:lpstr>
    </vt:vector>
  </TitlesOfParts>
  <Company>Sveriges riksdag</Company>
  <LinksUpToDate>false</LinksUpToDate>
  <CharactersWithSpaces>2446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