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A7A766" w14:textId="77777777">
      <w:pPr>
        <w:pStyle w:val="Normalutanindragellerluft"/>
      </w:pPr>
      <w:bookmarkStart w:name="_Toc106800475" w:id="0"/>
      <w:bookmarkStart w:name="_Toc106801300" w:id="1"/>
    </w:p>
    <w:p xmlns:w14="http://schemas.microsoft.com/office/word/2010/wordml" w:rsidRPr="009B062B" w:rsidR="00AF30DD" w:rsidP="00521475" w:rsidRDefault="00521475" w14:paraId="08CDAA75" w14:textId="77777777">
      <w:pPr>
        <w:pStyle w:val="RubrikFrslagTIllRiksdagsbeslut"/>
      </w:pPr>
      <w:sdt>
        <w:sdtPr>
          <w:alias w:val="CC_Boilerplate_4"/>
          <w:tag w:val="CC_Boilerplate_4"/>
          <w:id w:val="-1644581176"/>
          <w:lock w:val="sdtContentLocked"/>
          <w:placeholder>
            <w:docPart w:val="92FF17CE0A434308B5C8EE5246BBB57A"/>
          </w:placeholder>
          <w:text/>
        </w:sdtPr>
        <w:sdtEndPr/>
        <w:sdtContent>
          <w:r w:rsidRPr="009B062B" w:rsidR="00AF30DD">
            <w:t>Förslag till riksdagsbeslut</w:t>
          </w:r>
        </w:sdtContent>
      </w:sdt>
      <w:bookmarkEnd w:id="0"/>
      <w:bookmarkEnd w:id="1"/>
    </w:p>
    <w:sdt>
      <w:sdtPr>
        <w:tag w:val="355eeb9c-25ce-4dd2-9c80-0a0e2fde4fd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se över möjligheten att förlägga en myndighet till Halland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1EEDB5AA874DB3AEB9792665135273"/>
        </w:placeholder>
        <w:text/>
      </w:sdtPr>
      <w:sdtEndPr/>
      <w:sdtContent>
        <w:p xmlns:w14="http://schemas.microsoft.com/office/word/2010/wordml" w:rsidRPr="009B062B" w:rsidR="006D79C9" w:rsidP="00333E95" w:rsidRDefault="006D79C9" w14:paraId="072EA065" w14:textId="77777777">
          <w:pPr>
            <w:pStyle w:val="Rubrik1"/>
          </w:pPr>
          <w:r>
            <w:t>Motivering</w:t>
          </w:r>
        </w:p>
      </w:sdtContent>
    </w:sdt>
    <w:bookmarkEnd w:displacedByCustomXml="prev" w:id="3"/>
    <w:bookmarkEnd w:displacedByCustomXml="prev" w:id="4"/>
    <w:p xmlns:w14="http://schemas.microsoft.com/office/word/2010/wordml" w:rsidR="001E4ACA" w:rsidP="001E4ACA" w:rsidRDefault="001E4ACA" w14:paraId="2491E87D" w14:textId="54C80F7E">
      <w:pPr>
        <w:pStyle w:val="Normalutanindragellerluft"/>
      </w:pPr>
      <w:r>
        <w:t xml:space="preserve">Utan statlig närvaro i hela landet försvinner känslan av samhörighet och det riskerar att leda till utanförskap och en känsla av att man är på undantag. </w:t>
      </w:r>
    </w:p>
    <w:p xmlns:w14="http://schemas.microsoft.com/office/word/2010/wordml" w:rsidR="001E4ACA" w:rsidP="001E4ACA" w:rsidRDefault="001E4ACA" w14:paraId="4F992C9E" w14:textId="77777777">
      <w:pPr>
        <w:pStyle w:val="Normalutanindragellerluft"/>
      </w:pPr>
      <w:r>
        <w:t>Regeringen har flyttat ut eller fattat beslut om att flytta ut myndigheter från Stockholm ut i landet – till exempel Fastighetsmäklarinspektionen till Karlstad och Myndigheten för familjerätt och föräldraskapsstöd till Skellefteå.</w:t>
      </w:r>
    </w:p>
    <w:p xmlns:w14="http://schemas.microsoft.com/office/word/2010/wordml" w:rsidRPr="001E4ACA" w:rsidR="001E4ACA" w:rsidP="001E4ACA" w:rsidRDefault="001E4ACA" w14:paraId="6354C313" w14:textId="1B27A407">
      <w:pPr>
        <w:pStyle w:val="Normalutanindragellerluft"/>
      </w:pPr>
      <w:r>
        <w:t>Halland har än så länge blivit utan en omlokaliserad myndighet. Det borde enligt min uppfattning vara ett självklart val att det är Hallands tur nästa gång. En statlig myndighet ger många positiva effekter till en region och visar även att staten ser det som en viktig del av nationen.</w:t>
      </w:r>
    </w:p>
    <w:sdt>
      <w:sdtPr>
        <w:rPr>
          <w:i/>
          <w:noProof/>
        </w:rPr>
        <w:alias w:val="CC_Underskrifter"/>
        <w:tag w:val="CC_Underskrifter"/>
        <w:id w:val="583496634"/>
        <w:lock w:val="sdtContentLocked"/>
        <w:placeholder>
          <w:docPart w:val="F0E723896832403DA36DF045E0EF221A"/>
        </w:placeholder>
      </w:sdtPr>
      <w:sdtEndPr>
        <w:rPr>
          <w:i w:val="0"/>
          <w:noProof w:val="0"/>
        </w:rPr>
      </w:sdtEndPr>
      <w:sdtContent>
        <w:p xmlns:w14="http://schemas.microsoft.com/office/word/2010/wordml" w:rsidR="00521475" w:rsidP="00521475" w:rsidRDefault="00521475" w14:paraId="1AF2EDCF" w14:textId="77777777">
          <w:pPr/>
          <w:r/>
        </w:p>
        <w:p xmlns:w14="http://schemas.microsoft.com/office/word/2010/wordml" w:rsidRPr="008E0FE2" w:rsidR="00521475" w:rsidP="00521475" w:rsidRDefault="00521475" w14:paraId="28E49514" w14:textId="4EEDFD1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p xmlns:w14="http://schemas.microsoft.com/office/word/2010/wordml" w:rsidRPr="008E0FE2" w:rsidR="004801AC" w:rsidP="00521475" w:rsidRDefault="004801AC" w14:paraId="49D82A8D" w14:textId="6437D756">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02B1" w14:textId="77777777" w:rsidR="001E4ACA" w:rsidRDefault="001E4ACA" w:rsidP="000C1CAD">
      <w:pPr>
        <w:spacing w:line="240" w:lineRule="auto"/>
      </w:pPr>
      <w:r>
        <w:separator/>
      </w:r>
    </w:p>
  </w:endnote>
  <w:endnote w:type="continuationSeparator" w:id="0">
    <w:p w14:paraId="395CA8C2" w14:textId="77777777" w:rsidR="001E4ACA" w:rsidRDefault="001E4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22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8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D32F" w14:textId="47C26774" w:rsidR="00262EA3" w:rsidRPr="00521475" w:rsidRDefault="00262EA3" w:rsidP="005214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E312" w14:textId="77777777" w:rsidR="001E4ACA" w:rsidRDefault="001E4ACA" w:rsidP="000C1CAD">
      <w:pPr>
        <w:spacing w:line="240" w:lineRule="auto"/>
      </w:pPr>
      <w:r>
        <w:separator/>
      </w:r>
    </w:p>
  </w:footnote>
  <w:footnote w:type="continuationSeparator" w:id="0">
    <w:p w14:paraId="5895A8DB" w14:textId="77777777" w:rsidR="001E4ACA" w:rsidRDefault="001E4A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09BA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C6856" wp14:anchorId="58069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1475" w14:paraId="08936E6C" w14:textId="48CF7F98">
                          <w:pPr>
                            <w:jc w:val="right"/>
                          </w:pPr>
                          <w:sdt>
                            <w:sdtPr>
                              <w:alias w:val="CC_Noformat_Partikod"/>
                              <w:tag w:val="CC_Noformat_Partikod"/>
                              <w:id w:val="-53464382"/>
                              <w:text/>
                            </w:sdtPr>
                            <w:sdtEndPr/>
                            <w:sdtContent>
                              <w:r w:rsidR="001E4AC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69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7A70" w14:paraId="08936E6C" w14:textId="48CF7F98">
                    <w:pPr>
                      <w:jc w:val="right"/>
                    </w:pPr>
                    <w:sdt>
                      <w:sdtPr>
                        <w:alias w:val="CC_Noformat_Partikod"/>
                        <w:tag w:val="CC_Noformat_Partikod"/>
                        <w:id w:val="-53464382"/>
                        <w:text/>
                      </w:sdtPr>
                      <w:sdtEndPr/>
                      <w:sdtContent>
                        <w:r w:rsidR="001E4AC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3B74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C2C982" w14:textId="77777777">
    <w:pPr>
      <w:jc w:val="right"/>
    </w:pPr>
  </w:p>
  <w:p w:rsidR="00262EA3" w:rsidP="00776B74" w:rsidRDefault="00262EA3" w14:paraId="1BB945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21475" w14:paraId="010CFA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7EF541" wp14:anchorId="26FB58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1475" w14:paraId="69E76E8F" w14:textId="5EA838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4AC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1475" w14:paraId="6E8963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1475" w14:paraId="27C2CA15" w14:textId="12BDB6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:1175</w:t>
        </w:r>
      </w:sdtContent>
    </w:sdt>
  </w:p>
  <w:p w:rsidR="00262EA3" w:rsidP="00E03A3D" w:rsidRDefault="00521475" w14:paraId="76CF4B70" w14:textId="334616E4">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1E4ACA" w14:paraId="098DF04B" w14:textId="7AD409F2">
        <w:pPr>
          <w:pStyle w:val="FSHRub2"/>
        </w:pPr>
        <w:r>
          <w:t>Statlig myndighet till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254810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4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CA"/>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9F5"/>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7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A70"/>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27B65"/>
  <w15:chartTrackingRefBased/>
  <w15:docId w15:val="{C926B9B2-163F-4D55-A650-8A7B94E9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FF17CE0A434308B5C8EE5246BBB57A"/>
        <w:category>
          <w:name w:val="Allmänt"/>
          <w:gallery w:val="placeholder"/>
        </w:category>
        <w:types>
          <w:type w:val="bbPlcHdr"/>
        </w:types>
        <w:behaviors>
          <w:behavior w:val="content"/>
        </w:behaviors>
        <w:guid w:val="{12FF8678-38D6-4374-84BF-75F81B066799}"/>
      </w:docPartPr>
      <w:docPartBody>
        <w:p w:rsidR="009A6988" w:rsidRDefault="009A6988">
          <w:pPr>
            <w:pStyle w:val="92FF17CE0A434308B5C8EE5246BBB57A"/>
          </w:pPr>
          <w:r w:rsidRPr="005A0A93">
            <w:rPr>
              <w:rStyle w:val="Platshllartext"/>
            </w:rPr>
            <w:t>Förslag till riksdagsbeslut</w:t>
          </w:r>
        </w:p>
      </w:docPartBody>
    </w:docPart>
    <w:docPart>
      <w:docPartPr>
        <w:name w:val="847D6321344C407FAF4632AAF8BEE549"/>
        <w:category>
          <w:name w:val="Allmänt"/>
          <w:gallery w:val="placeholder"/>
        </w:category>
        <w:types>
          <w:type w:val="bbPlcHdr"/>
        </w:types>
        <w:behaviors>
          <w:behavior w:val="content"/>
        </w:behaviors>
        <w:guid w:val="{29812AFB-C424-41D6-9C8A-6D88B5926479}"/>
      </w:docPartPr>
      <w:docPartBody>
        <w:p w:rsidR="009A6988" w:rsidRDefault="009A6988">
          <w:pPr>
            <w:pStyle w:val="847D6321344C407FAF4632AAF8BEE5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31EEDB5AA874DB3AEB9792665135273"/>
        <w:category>
          <w:name w:val="Allmänt"/>
          <w:gallery w:val="placeholder"/>
        </w:category>
        <w:types>
          <w:type w:val="bbPlcHdr"/>
        </w:types>
        <w:behaviors>
          <w:behavior w:val="content"/>
        </w:behaviors>
        <w:guid w:val="{1CC32356-8093-4E51-AA46-0BC5205F9257}"/>
      </w:docPartPr>
      <w:docPartBody>
        <w:p w:rsidR="009A6988" w:rsidRDefault="009A6988">
          <w:pPr>
            <w:pStyle w:val="031EEDB5AA874DB3AEB9792665135273"/>
          </w:pPr>
          <w:r w:rsidRPr="005A0A93">
            <w:rPr>
              <w:rStyle w:val="Platshllartext"/>
            </w:rPr>
            <w:t>Motivering</w:t>
          </w:r>
        </w:p>
      </w:docPartBody>
    </w:docPart>
    <w:docPart>
      <w:docPartPr>
        <w:name w:val="F0E723896832403DA36DF045E0EF221A"/>
        <w:category>
          <w:name w:val="Allmänt"/>
          <w:gallery w:val="placeholder"/>
        </w:category>
        <w:types>
          <w:type w:val="bbPlcHdr"/>
        </w:types>
        <w:behaviors>
          <w:behavior w:val="content"/>
        </w:behaviors>
        <w:guid w:val="{1DAB3C61-19C3-490D-A3B2-2A638E556881}"/>
      </w:docPartPr>
      <w:docPartBody>
        <w:p w:rsidR="009A6988" w:rsidRDefault="009A6988">
          <w:pPr>
            <w:pStyle w:val="F0E723896832403DA36DF045E0EF221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88"/>
    <w:rsid w:val="009A6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FF17CE0A434308B5C8EE5246BBB57A">
    <w:name w:val="92FF17CE0A434308B5C8EE5246BBB57A"/>
  </w:style>
  <w:style w:type="paragraph" w:customStyle="1" w:styleId="847D6321344C407FAF4632AAF8BEE549">
    <w:name w:val="847D6321344C407FAF4632AAF8BEE549"/>
  </w:style>
  <w:style w:type="paragraph" w:customStyle="1" w:styleId="031EEDB5AA874DB3AEB9792665135273">
    <w:name w:val="031EEDB5AA874DB3AEB9792665135273"/>
  </w:style>
  <w:style w:type="paragraph" w:customStyle="1" w:styleId="F0E723896832403DA36DF045E0EF221A">
    <w:name w:val="F0E723896832403DA36DF045E0EF2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F66CD-03A9-4EF5-A947-C95819ED265D}"/>
</file>

<file path=customXml/itemProps2.xml><?xml version="1.0" encoding="utf-8"?>
<ds:datastoreItem xmlns:ds="http://schemas.openxmlformats.org/officeDocument/2006/customXml" ds:itemID="{56EC5297-96B7-4336-840B-3811F29B2ECE}"/>
</file>

<file path=customXml/itemProps3.xml><?xml version="1.0" encoding="utf-8"?>
<ds:datastoreItem xmlns:ds="http://schemas.openxmlformats.org/officeDocument/2006/customXml" ds:itemID="{66A73BB0-A125-4553-9C96-8DFE5E2AA12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774</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