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64D50" w:rsidRDefault="006E04A4">
      <w:pPr>
        <w:pStyle w:val="Dokumentbeteckning"/>
      </w:pPr>
      <w:r w:rsidRPr="00964D50">
        <w:fldChar w:fldCharType="begin" w:fldLock="1"/>
      </w:r>
      <w:r w:rsidRPr="00964D50">
        <w:instrText xml:space="preserve"> DOCPROPERTY "DocumentYear" </w:instrText>
      </w:r>
      <w:r w:rsidRPr="00964D50">
        <w:fldChar w:fldCharType="separate"/>
      </w:r>
      <w:r w:rsidR="00AC1B3B" w:rsidRPr="00964D50">
        <w:t>2007/08</w:t>
      </w:r>
      <w:r w:rsidRPr="00964D50">
        <w:fldChar w:fldCharType="end"/>
      </w:r>
      <w:r w:rsidRPr="00964D50">
        <w:t>:</w:t>
      </w:r>
      <w:r w:rsidRPr="00964D50">
        <w:fldChar w:fldCharType="begin" w:fldLock="1"/>
      </w:r>
      <w:r w:rsidRPr="00964D50">
        <w:instrText xml:space="preserve"> DOCPROPERTY "DocumentNumber" </w:instrText>
      </w:r>
      <w:r w:rsidRPr="00964D50">
        <w:fldChar w:fldCharType="separate"/>
      </w:r>
      <w:r w:rsidR="00AC1B3B" w:rsidRPr="00964D50">
        <w:t>131</w:t>
      </w:r>
      <w:r w:rsidRPr="00964D50">
        <w:fldChar w:fldCharType="end"/>
      </w:r>
    </w:p>
    <w:p w:rsidR="006E04A4" w:rsidRPr="00964D50" w:rsidRDefault="006E04A4">
      <w:pPr>
        <w:pStyle w:val="Datum"/>
        <w:outlineLvl w:val="0"/>
      </w:pPr>
      <w:r w:rsidRPr="00964D50">
        <w:fldChar w:fldCharType="begin" w:fldLock="1"/>
      </w:r>
      <w:r w:rsidRPr="00964D50">
        <w:instrText xml:space="preserve"> DOCPROPERTY "DocumentDate" </w:instrText>
      </w:r>
      <w:r w:rsidRPr="00964D50">
        <w:fldChar w:fldCharType="separate"/>
      </w:r>
      <w:r w:rsidR="00AC1B3B" w:rsidRPr="00964D50">
        <w:t>Onsdagen den 18 juni 2008</w:t>
      </w:r>
      <w:r w:rsidRPr="00964D5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64D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64D50" w:rsidRDefault="00D5019B">
            <w:pPr>
              <w:pStyle w:val="Plenum"/>
              <w:tabs>
                <w:tab w:val="clear" w:pos="1418"/>
              </w:tabs>
            </w:pPr>
            <w:r w:rsidRPr="00964D50">
              <w:t>Kl.</w:t>
            </w:r>
          </w:p>
        </w:tc>
        <w:tc>
          <w:tcPr>
            <w:tcW w:w="851" w:type="dxa"/>
          </w:tcPr>
          <w:p w:rsidR="006E04A4" w:rsidRPr="00964D50" w:rsidRDefault="00D5019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64D50">
              <w:t>09.00</w:t>
            </w:r>
          </w:p>
        </w:tc>
        <w:tc>
          <w:tcPr>
            <w:tcW w:w="397" w:type="dxa"/>
          </w:tcPr>
          <w:p w:rsidR="006E04A4" w:rsidRPr="00964D50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64D50" w:rsidRDefault="00D5019B">
            <w:pPr>
              <w:pStyle w:val="Plenum"/>
              <w:tabs>
                <w:tab w:val="clear" w:pos="1418"/>
              </w:tabs>
              <w:ind w:right="1"/>
            </w:pPr>
            <w:r w:rsidRPr="00964D50">
              <w:t>Votering</w:t>
            </w:r>
          </w:p>
        </w:tc>
      </w:tr>
      <w:tr w:rsidR="00D5019B" w:rsidRPr="00964D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5019B" w:rsidRPr="00964D50" w:rsidRDefault="00D5019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5019B" w:rsidRPr="00964D50" w:rsidRDefault="00D5019B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D5019B" w:rsidRPr="00964D50" w:rsidRDefault="00D5019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D5019B" w:rsidRPr="00964D50" w:rsidRDefault="00D5019B">
            <w:pPr>
              <w:pStyle w:val="Plenum"/>
              <w:tabs>
                <w:tab w:val="clear" w:pos="1418"/>
              </w:tabs>
              <w:ind w:right="1"/>
            </w:pPr>
            <w:r w:rsidRPr="00964D50">
              <w:t>Arbetsplenum</w:t>
            </w:r>
          </w:p>
        </w:tc>
      </w:tr>
      <w:tr w:rsidR="00D5019B" w:rsidRPr="00964D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5019B" w:rsidRPr="00964D50" w:rsidRDefault="00D5019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5019B" w:rsidRPr="00964D50" w:rsidRDefault="00D5019B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D5019B" w:rsidRPr="00964D50" w:rsidRDefault="00D5019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D5019B" w:rsidRPr="00964D50" w:rsidRDefault="00D5019B">
            <w:pPr>
              <w:pStyle w:val="Plenum"/>
              <w:tabs>
                <w:tab w:val="clear" w:pos="1418"/>
              </w:tabs>
              <w:ind w:right="1"/>
            </w:pPr>
            <w:r w:rsidRPr="00964D50">
              <w:t>Votering</w:t>
            </w:r>
            <w:r w:rsidR="00595718" w:rsidRPr="00964D50">
              <w:t xml:space="preserve"> efter debattens slut</w:t>
            </w:r>
          </w:p>
        </w:tc>
      </w:tr>
      <w:tr w:rsidR="00D5019B" w:rsidRPr="00964D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5019B" w:rsidRPr="00964D50" w:rsidRDefault="00D5019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5019B" w:rsidRPr="00964D50" w:rsidRDefault="00D5019B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D5019B" w:rsidRPr="00964D50" w:rsidRDefault="00D5019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D5019B" w:rsidRPr="00964D50" w:rsidRDefault="00D5019B">
            <w:pPr>
              <w:pStyle w:val="Plenum"/>
              <w:tabs>
                <w:tab w:val="clear" w:pos="1418"/>
              </w:tabs>
              <w:ind w:right="1"/>
            </w:pPr>
            <w:r w:rsidRPr="00964D50">
              <w:t>Avslutning</w:t>
            </w:r>
          </w:p>
        </w:tc>
      </w:tr>
    </w:tbl>
    <w:p w:rsidR="006E04A4" w:rsidRPr="00964D50" w:rsidRDefault="006E04A4">
      <w:pPr>
        <w:pStyle w:val="StreckLngt"/>
      </w:pPr>
      <w:r w:rsidRPr="00964D50">
        <w:tab/>
      </w:r>
    </w:p>
    <w:p w:rsidR="00D45AE3" w:rsidRPr="00964D50" w:rsidRDefault="00D45AE3" w:rsidP="00D45AE3">
      <w:pPr>
        <w:pStyle w:val="Blankrad"/>
      </w:pPr>
      <w:r w:rsidRPr="00964D50">
        <w:t>     </w:t>
      </w:r>
    </w:p>
    <w:p w:rsidR="00390317" w:rsidRPr="00964D50" w:rsidRDefault="00390317" w:rsidP="00CF242C">
      <w:pPr>
        <w:pStyle w:val="Blankrad"/>
      </w:pPr>
      <w:r w:rsidRPr="00964D5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90317" w:rsidRPr="00964D50" w:rsidTr="003440F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0317" w:rsidRPr="00964D50" w:rsidRDefault="00390317" w:rsidP="003440F7">
            <w:pPr>
              <w:pStyle w:val="HuvudrubrikFlisteNr"/>
            </w:pPr>
          </w:p>
        </w:tc>
        <w:tc>
          <w:tcPr>
            <w:tcW w:w="6237" w:type="dxa"/>
          </w:tcPr>
          <w:p w:rsidR="00390317" w:rsidRPr="00964D50" w:rsidRDefault="00390317" w:rsidP="003440F7">
            <w:pPr>
              <w:pStyle w:val="HuvudrubrikEnsam"/>
            </w:pPr>
            <w:r w:rsidRPr="00964D50">
              <w:t>Justering av protokoll</w:t>
            </w:r>
          </w:p>
        </w:tc>
        <w:tc>
          <w:tcPr>
            <w:tcW w:w="2481" w:type="dxa"/>
          </w:tcPr>
          <w:p w:rsidR="00390317" w:rsidRPr="00964D50" w:rsidRDefault="00390317" w:rsidP="003440F7">
            <w:pPr>
              <w:pStyle w:val="HuvudrubrikKolumn3"/>
            </w:pPr>
          </w:p>
        </w:tc>
      </w:tr>
      <w:tr w:rsidR="00390317" w:rsidRPr="00964D50" w:rsidTr="003440F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0317" w:rsidRPr="00964D50" w:rsidRDefault="00390317" w:rsidP="003440F7">
            <w:pPr>
              <w:pStyle w:val="FlistaNrText"/>
            </w:pPr>
          </w:p>
        </w:tc>
        <w:tc>
          <w:tcPr>
            <w:tcW w:w="6237" w:type="dxa"/>
          </w:tcPr>
          <w:p w:rsidR="00390317" w:rsidRPr="00964D50" w:rsidRDefault="00390317" w:rsidP="003440F7">
            <w:r w:rsidRPr="00964D50">
              <w:t>Protokollet från sammanträdet torsdagen den 12 juni</w:t>
            </w:r>
          </w:p>
        </w:tc>
        <w:tc>
          <w:tcPr>
            <w:tcW w:w="2481" w:type="dxa"/>
          </w:tcPr>
          <w:p w:rsidR="00390317" w:rsidRPr="00964D50" w:rsidRDefault="00390317" w:rsidP="003440F7">
            <w:pPr>
              <w:rPr>
                <w:spacing w:val="-4"/>
              </w:rPr>
            </w:pPr>
          </w:p>
        </w:tc>
      </w:tr>
    </w:tbl>
    <w:p w:rsidR="00390317" w:rsidRPr="00964D50" w:rsidRDefault="00390317" w:rsidP="00390317">
      <w:pPr>
        <w:pStyle w:val="Blankrad"/>
      </w:pPr>
      <w:r w:rsidRPr="00964D50">
        <w:t>     </w:t>
      </w:r>
    </w:p>
    <w:p w:rsidR="00390317" w:rsidRPr="00964D50" w:rsidRDefault="00390317" w:rsidP="00390317">
      <w:pPr>
        <w:pStyle w:val="Blankrad"/>
      </w:pPr>
      <w:r w:rsidRPr="00964D5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90317" w:rsidRPr="00964D50" w:rsidTr="003440F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0317" w:rsidRPr="00964D50" w:rsidRDefault="00390317" w:rsidP="003440F7">
            <w:pPr>
              <w:pStyle w:val="HuvudrubrikFlisteNr"/>
            </w:pPr>
          </w:p>
        </w:tc>
        <w:tc>
          <w:tcPr>
            <w:tcW w:w="6237" w:type="dxa"/>
          </w:tcPr>
          <w:p w:rsidR="00390317" w:rsidRPr="00964D50" w:rsidRDefault="00390317" w:rsidP="003440F7">
            <w:pPr>
              <w:pStyle w:val="HuvudrubrikEnsam"/>
            </w:pPr>
            <w:r w:rsidRPr="00964D50">
              <w:t>Berättelse från Valprövningsnämnden</w:t>
            </w:r>
          </w:p>
        </w:tc>
        <w:tc>
          <w:tcPr>
            <w:tcW w:w="2481" w:type="dxa"/>
          </w:tcPr>
          <w:p w:rsidR="00390317" w:rsidRPr="00964D50" w:rsidRDefault="00390317" w:rsidP="003440F7">
            <w:pPr>
              <w:pStyle w:val="HuvudrubrikKolumn3"/>
            </w:pPr>
          </w:p>
        </w:tc>
      </w:tr>
      <w:tr w:rsidR="00390317" w:rsidRPr="00964D50" w:rsidTr="00344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0317" w:rsidRPr="00964D50" w:rsidRDefault="00390317" w:rsidP="003440F7">
            <w:pPr>
              <w:pStyle w:val="FlistaNrText"/>
            </w:pPr>
          </w:p>
        </w:tc>
        <w:tc>
          <w:tcPr>
            <w:tcW w:w="6237" w:type="dxa"/>
          </w:tcPr>
          <w:p w:rsidR="00390317" w:rsidRPr="00964D50" w:rsidRDefault="00390317" w:rsidP="003440F7">
            <w:r w:rsidRPr="00964D50">
              <w:t>Amineh Kakabaveh (v) som ny ledamot i riksdagen fr.o.m. den 17 juni 2008</w:t>
            </w:r>
          </w:p>
        </w:tc>
        <w:tc>
          <w:tcPr>
            <w:tcW w:w="2481" w:type="dxa"/>
          </w:tcPr>
          <w:p w:rsidR="00390317" w:rsidRPr="00964D50" w:rsidRDefault="00390317" w:rsidP="003440F7">
            <w:pPr>
              <w:rPr>
                <w:spacing w:val="-4"/>
              </w:rPr>
            </w:pPr>
          </w:p>
        </w:tc>
      </w:tr>
    </w:tbl>
    <w:p w:rsidR="00390317" w:rsidRPr="00964D50" w:rsidRDefault="00390317" w:rsidP="00390317">
      <w:pPr>
        <w:pStyle w:val="Blankrad"/>
      </w:pPr>
      <w:r w:rsidRPr="00964D50">
        <w:t>     </w:t>
      </w:r>
    </w:p>
    <w:p w:rsidR="00390317" w:rsidRPr="00964D50" w:rsidRDefault="00390317" w:rsidP="00390317">
      <w:pPr>
        <w:pStyle w:val="Blankrad"/>
      </w:pPr>
      <w:r w:rsidRPr="00964D5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90317" w:rsidRPr="00964D50" w:rsidTr="003440F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0317" w:rsidRPr="00964D50" w:rsidRDefault="00390317" w:rsidP="003440F7">
            <w:pPr>
              <w:pStyle w:val="HuvudrubrikFlisteNr"/>
            </w:pPr>
          </w:p>
        </w:tc>
        <w:tc>
          <w:tcPr>
            <w:tcW w:w="6237" w:type="dxa"/>
          </w:tcPr>
          <w:p w:rsidR="00390317" w:rsidRPr="00964D50" w:rsidRDefault="00390317" w:rsidP="003440F7">
            <w:pPr>
              <w:pStyle w:val="Huvudrubrik"/>
            </w:pPr>
            <w:bookmarkStart w:id="1" w:name="Start_Ärendenföravgörande"/>
            <w:bookmarkEnd w:id="1"/>
            <w:r w:rsidRPr="00964D50">
              <w:t>Ärenden för avgörande</w:t>
            </w:r>
          </w:p>
        </w:tc>
        <w:tc>
          <w:tcPr>
            <w:tcW w:w="2481" w:type="dxa"/>
          </w:tcPr>
          <w:p w:rsidR="00390317" w:rsidRPr="00964D50" w:rsidRDefault="00390317" w:rsidP="003440F7">
            <w:pPr>
              <w:pStyle w:val="HuvudrubrikKolumn3"/>
            </w:pPr>
            <w:r w:rsidRPr="00964D50">
              <w:t>Reservationer</w:t>
            </w:r>
          </w:p>
        </w:tc>
      </w:tr>
      <w:tr w:rsidR="00390317" w:rsidRPr="00964D50" w:rsidTr="00344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0317" w:rsidRPr="00964D50" w:rsidRDefault="00390317" w:rsidP="003440F7">
            <w:pPr>
              <w:pStyle w:val="Underrubrik"/>
            </w:pPr>
          </w:p>
        </w:tc>
        <w:tc>
          <w:tcPr>
            <w:tcW w:w="6237" w:type="dxa"/>
          </w:tcPr>
          <w:p w:rsidR="00390317" w:rsidRPr="00964D50" w:rsidRDefault="00390317" w:rsidP="003440F7">
            <w:pPr>
              <w:pStyle w:val="Underrubrik"/>
            </w:pPr>
            <w:r w:rsidRPr="00964D50">
              <w:t>Tidigare slutdebatterade</w:t>
            </w:r>
          </w:p>
        </w:tc>
        <w:tc>
          <w:tcPr>
            <w:tcW w:w="2481" w:type="dxa"/>
          </w:tcPr>
          <w:p w:rsidR="00390317" w:rsidRPr="00964D50" w:rsidRDefault="00390317" w:rsidP="003440F7">
            <w:pPr>
              <w:pStyle w:val="Underrubrik"/>
              <w:rPr>
                <w:spacing w:val="-4"/>
              </w:rPr>
            </w:pPr>
          </w:p>
        </w:tc>
      </w:tr>
      <w:tr w:rsidR="00390317" w:rsidRPr="00964D50" w:rsidTr="00344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0317" w:rsidRPr="00964D50" w:rsidRDefault="00390317" w:rsidP="003440F7">
            <w:pPr>
              <w:pStyle w:val="renderubrik"/>
            </w:pPr>
          </w:p>
        </w:tc>
        <w:tc>
          <w:tcPr>
            <w:tcW w:w="6237" w:type="dxa"/>
          </w:tcPr>
          <w:p w:rsidR="00390317" w:rsidRPr="00964D50" w:rsidRDefault="00390317" w:rsidP="003440F7">
            <w:pPr>
              <w:pStyle w:val="renderubrik"/>
            </w:pPr>
            <w:r w:rsidRPr="00964D50">
              <w:t>Utrikesutskottets betänkande</w:t>
            </w:r>
          </w:p>
        </w:tc>
        <w:tc>
          <w:tcPr>
            <w:tcW w:w="2481" w:type="dxa"/>
          </w:tcPr>
          <w:p w:rsidR="00390317" w:rsidRPr="00964D50" w:rsidRDefault="00390317" w:rsidP="003440F7">
            <w:pPr>
              <w:pStyle w:val="renderubrik"/>
              <w:rPr>
                <w:spacing w:val="-4"/>
              </w:rPr>
            </w:pPr>
          </w:p>
        </w:tc>
      </w:tr>
      <w:tr w:rsidR="00390317" w:rsidRPr="00964D50" w:rsidTr="00344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0317" w:rsidRPr="00964D50" w:rsidRDefault="00390317" w:rsidP="003440F7">
            <w:pPr>
              <w:pStyle w:val="FlistaNrText"/>
            </w:pPr>
          </w:p>
        </w:tc>
        <w:tc>
          <w:tcPr>
            <w:tcW w:w="6237" w:type="dxa"/>
          </w:tcPr>
          <w:p w:rsidR="00390317" w:rsidRPr="00964D50" w:rsidRDefault="00390317" w:rsidP="003440F7">
            <w:r w:rsidRPr="00964D50">
              <w:t>2007/08:UU5 Sveriges politik för global utveckling</w:t>
            </w:r>
          </w:p>
        </w:tc>
        <w:tc>
          <w:tcPr>
            <w:tcW w:w="2481" w:type="dxa"/>
          </w:tcPr>
          <w:p w:rsidR="00390317" w:rsidRPr="00964D50" w:rsidRDefault="00390317" w:rsidP="003440F7">
            <w:pPr>
              <w:rPr>
                <w:spacing w:val="-4"/>
              </w:rPr>
            </w:pPr>
            <w:r w:rsidRPr="00964D50">
              <w:rPr>
                <w:spacing w:val="-4"/>
              </w:rPr>
              <w:t>32 res. (s,v,mp)</w:t>
            </w:r>
          </w:p>
        </w:tc>
      </w:tr>
      <w:tr w:rsidR="00390317" w:rsidRPr="00964D50" w:rsidTr="00344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0317" w:rsidRPr="00964D50" w:rsidRDefault="00390317" w:rsidP="003440F7">
            <w:pPr>
              <w:pStyle w:val="renderubrik"/>
            </w:pPr>
          </w:p>
        </w:tc>
        <w:tc>
          <w:tcPr>
            <w:tcW w:w="6237" w:type="dxa"/>
          </w:tcPr>
          <w:p w:rsidR="00390317" w:rsidRPr="00964D50" w:rsidRDefault="00390317" w:rsidP="003440F7">
            <w:pPr>
              <w:pStyle w:val="renderubrik"/>
            </w:pPr>
            <w:r w:rsidRPr="00964D50">
              <w:t>Näringsutskottets betänkanden</w:t>
            </w:r>
          </w:p>
        </w:tc>
        <w:tc>
          <w:tcPr>
            <w:tcW w:w="2481" w:type="dxa"/>
          </w:tcPr>
          <w:p w:rsidR="00390317" w:rsidRPr="00964D50" w:rsidRDefault="00390317" w:rsidP="003440F7">
            <w:pPr>
              <w:pStyle w:val="renderubrik"/>
              <w:rPr>
                <w:spacing w:val="-4"/>
              </w:rPr>
            </w:pPr>
          </w:p>
        </w:tc>
      </w:tr>
      <w:tr w:rsidR="00390317" w:rsidRPr="00964D50" w:rsidTr="00344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0317" w:rsidRPr="00964D50" w:rsidRDefault="00390317" w:rsidP="003440F7">
            <w:pPr>
              <w:pStyle w:val="FlistaNrText"/>
            </w:pPr>
          </w:p>
        </w:tc>
        <w:tc>
          <w:tcPr>
            <w:tcW w:w="6237" w:type="dxa"/>
          </w:tcPr>
          <w:p w:rsidR="00390317" w:rsidRPr="00964D50" w:rsidRDefault="00390317" w:rsidP="003440F7">
            <w:r w:rsidRPr="00964D50">
              <w:t>2007/08:NU13 Samgående mellan Posten AB och Post Danmark A/S</w:t>
            </w:r>
          </w:p>
        </w:tc>
        <w:tc>
          <w:tcPr>
            <w:tcW w:w="2481" w:type="dxa"/>
          </w:tcPr>
          <w:p w:rsidR="00390317" w:rsidRPr="00964D50" w:rsidRDefault="00390317" w:rsidP="003440F7">
            <w:pPr>
              <w:rPr>
                <w:spacing w:val="-4"/>
              </w:rPr>
            </w:pPr>
            <w:r w:rsidRPr="00964D50">
              <w:rPr>
                <w:spacing w:val="-4"/>
              </w:rPr>
              <w:t>1 res. (s,v,mp)</w:t>
            </w:r>
          </w:p>
        </w:tc>
      </w:tr>
      <w:tr w:rsidR="00390317" w:rsidRPr="00964D50" w:rsidTr="00344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0317" w:rsidRPr="00964D50" w:rsidRDefault="00390317" w:rsidP="003440F7">
            <w:pPr>
              <w:pStyle w:val="FlistaNrText"/>
            </w:pPr>
          </w:p>
        </w:tc>
        <w:tc>
          <w:tcPr>
            <w:tcW w:w="6237" w:type="dxa"/>
          </w:tcPr>
          <w:p w:rsidR="00390317" w:rsidRPr="00964D50" w:rsidRDefault="00390317" w:rsidP="003440F7">
            <w:r w:rsidRPr="00964D50">
              <w:t>2007/08:NU15 Ny förvaltningsstruktur inom näringspolitiken och den regionala tillväxtpolitiken</w:t>
            </w:r>
          </w:p>
        </w:tc>
        <w:tc>
          <w:tcPr>
            <w:tcW w:w="2481" w:type="dxa"/>
          </w:tcPr>
          <w:p w:rsidR="00390317" w:rsidRPr="00964D50" w:rsidRDefault="00390317" w:rsidP="003440F7">
            <w:pPr>
              <w:rPr>
                <w:spacing w:val="-4"/>
              </w:rPr>
            </w:pPr>
            <w:r w:rsidRPr="00964D50">
              <w:rPr>
                <w:spacing w:val="-4"/>
              </w:rPr>
              <w:t>2 res. (s,v,mp)</w:t>
            </w:r>
          </w:p>
        </w:tc>
      </w:tr>
      <w:tr w:rsidR="00390317" w:rsidRPr="00964D50" w:rsidTr="00344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0317" w:rsidRPr="00964D50" w:rsidRDefault="00390317" w:rsidP="003440F7">
            <w:pPr>
              <w:pStyle w:val="renderubrik"/>
            </w:pPr>
          </w:p>
        </w:tc>
        <w:tc>
          <w:tcPr>
            <w:tcW w:w="6237" w:type="dxa"/>
          </w:tcPr>
          <w:p w:rsidR="00390317" w:rsidRPr="00964D50" w:rsidRDefault="00390317" w:rsidP="003440F7">
            <w:pPr>
              <w:pStyle w:val="renderubrik"/>
            </w:pPr>
            <w:r w:rsidRPr="00964D50">
              <w:t>Försvarsutskottets betänkande</w:t>
            </w:r>
          </w:p>
        </w:tc>
        <w:tc>
          <w:tcPr>
            <w:tcW w:w="2481" w:type="dxa"/>
          </w:tcPr>
          <w:p w:rsidR="00390317" w:rsidRPr="00964D50" w:rsidRDefault="00390317" w:rsidP="003440F7">
            <w:pPr>
              <w:pStyle w:val="renderubrik"/>
              <w:rPr>
                <w:spacing w:val="-4"/>
              </w:rPr>
            </w:pPr>
          </w:p>
        </w:tc>
      </w:tr>
      <w:tr w:rsidR="00390317" w:rsidRPr="00964D50" w:rsidTr="00344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0317" w:rsidRPr="00964D50" w:rsidRDefault="00390317" w:rsidP="003440F7">
            <w:pPr>
              <w:pStyle w:val="FlistaNrText"/>
            </w:pPr>
          </w:p>
        </w:tc>
        <w:tc>
          <w:tcPr>
            <w:tcW w:w="6237" w:type="dxa"/>
          </w:tcPr>
          <w:p w:rsidR="00390317" w:rsidRPr="00964D50" w:rsidRDefault="00390317" w:rsidP="003440F7">
            <w:r w:rsidRPr="00964D50">
              <w:t>2007/08:FöU14 Lag om signalspaning m.m.</w:t>
            </w:r>
          </w:p>
        </w:tc>
        <w:tc>
          <w:tcPr>
            <w:tcW w:w="2481" w:type="dxa"/>
          </w:tcPr>
          <w:p w:rsidR="00390317" w:rsidRPr="00964D50" w:rsidRDefault="00390317" w:rsidP="003440F7">
            <w:pPr>
              <w:rPr>
                <w:spacing w:val="-4"/>
              </w:rPr>
            </w:pPr>
            <w:r w:rsidRPr="00964D50">
              <w:rPr>
                <w:spacing w:val="-4"/>
              </w:rPr>
              <w:t>3 res. (s,v,mp)</w:t>
            </w:r>
          </w:p>
        </w:tc>
      </w:tr>
      <w:tr w:rsidR="00390317" w:rsidRPr="00964D50" w:rsidTr="00344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0317" w:rsidRPr="00964D50" w:rsidRDefault="00390317" w:rsidP="003440F7">
            <w:pPr>
              <w:pStyle w:val="renderubrik"/>
            </w:pPr>
          </w:p>
        </w:tc>
        <w:tc>
          <w:tcPr>
            <w:tcW w:w="6237" w:type="dxa"/>
          </w:tcPr>
          <w:p w:rsidR="00390317" w:rsidRPr="00964D50" w:rsidRDefault="00390317" w:rsidP="003440F7">
            <w:pPr>
              <w:pStyle w:val="renderubrik"/>
            </w:pPr>
            <w:r w:rsidRPr="00964D50">
              <w:t>Socialutskottets betänkanden</w:t>
            </w:r>
          </w:p>
        </w:tc>
        <w:tc>
          <w:tcPr>
            <w:tcW w:w="2481" w:type="dxa"/>
          </w:tcPr>
          <w:p w:rsidR="00390317" w:rsidRPr="00964D50" w:rsidRDefault="00390317" w:rsidP="003440F7">
            <w:pPr>
              <w:pStyle w:val="renderubrik"/>
              <w:rPr>
                <w:spacing w:val="-4"/>
              </w:rPr>
            </w:pPr>
          </w:p>
        </w:tc>
      </w:tr>
      <w:tr w:rsidR="00390317" w:rsidRPr="00964D50" w:rsidTr="00344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0317" w:rsidRPr="00964D50" w:rsidRDefault="00390317" w:rsidP="003440F7">
            <w:pPr>
              <w:pStyle w:val="FlistaNrText"/>
            </w:pPr>
          </w:p>
        </w:tc>
        <w:tc>
          <w:tcPr>
            <w:tcW w:w="6237" w:type="dxa"/>
          </w:tcPr>
          <w:p w:rsidR="00390317" w:rsidRPr="00964D50" w:rsidRDefault="00390317" w:rsidP="003440F7">
            <w:r w:rsidRPr="00964D50">
              <w:t>2007/08:SoU20 Sjukhusens läkemedelsförsörjning</w:t>
            </w:r>
          </w:p>
        </w:tc>
        <w:tc>
          <w:tcPr>
            <w:tcW w:w="2481" w:type="dxa"/>
          </w:tcPr>
          <w:p w:rsidR="00390317" w:rsidRPr="00964D50" w:rsidRDefault="00390317" w:rsidP="003440F7">
            <w:pPr>
              <w:rPr>
                <w:spacing w:val="-4"/>
              </w:rPr>
            </w:pPr>
          </w:p>
        </w:tc>
      </w:tr>
      <w:tr w:rsidR="00390317" w:rsidRPr="00964D50" w:rsidTr="00344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0317" w:rsidRPr="00964D50" w:rsidRDefault="00390317" w:rsidP="003440F7">
            <w:pPr>
              <w:pStyle w:val="FlistaNrText"/>
            </w:pPr>
          </w:p>
        </w:tc>
        <w:tc>
          <w:tcPr>
            <w:tcW w:w="6237" w:type="dxa"/>
          </w:tcPr>
          <w:p w:rsidR="00390317" w:rsidRPr="00964D50" w:rsidRDefault="00390317" w:rsidP="003440F7">
            <w:r w:rsidRPr="00964D50">
              <w:t>2007/08:SoU21 Byte av namn på Läkemedelsförmånsnämnden</w:t>
            </w:r>
          </w:p>
        </w:tc>
        <w:tc>
          <w:tcPr>
            <w:tcW w:w="2481" w:type="dxa"/>
          </w:tcPr>
          <w:p w:rsidR="00390317" w:rsidRPr="00964D50" w:rsidRDefault="00390317" w:rsidP="003440F7">
            <w:pPr>
              <w:rPr>
                <w:spacing w:val="-4"/>
              </w:rPr>
            </w:pPr>
          </w:p>
        </w:tc>
      </w:tr>
      <w:tr w:rsidR="00390317" w:rsidRPr="00964D50" w:rsidTr="00344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0317" w:rsidRPr="00964D50" w:rsidRDefault="00390317" w:rsidP="003440F7">
            <w:pPr>
              <w:pStyle w:val="renderubrik"/>
            </w:pPr>
          </w:p>
        </w:tc>
        <w:tc>
          <w:tcPr>
            <w:tcW w:w="6237" w:type="dxa"/>
          </w:tcPr>
          <w:p w:rsidR="00390317" w:rsidRPr="00964D50" w:rsidRDefault="00390317" w:rsidP="003440F7">
            <w:pPr>
              <w:pStyle w:val="renderubrik"/>
            </w:pPr>
            <w:r w:rsidRPr="00964D50">
              <w:t>Sammansatta utrikes- och försvarsutskottets betänkanden</w:t>
            </w:r>
          </w:p>
        </w:tc>
        <w:tc>
          <w:tcPr>
            <w:tcW w:w="2481" w:type="dxa"/>
          </w:tcPr>
          <w:p w:rsidR="00390317" w:rsidRPr="00964D50" w:rsidRDefault="00390317" w:rsidP="003440F7">
            <w:pPr>
              <w:pStyle w:val="renderubrik"/>
              <w:rPr>
                <w:spacing w:val="-4"/>
              </w:rPr>
            </w:pPr>
          </w:p>
        </w:tc>
      </w:tr>
      <w:tr w:rsidR="00390317" w:rsidRPr="00964D50" w:rsidTr="00344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0317" w:rsidRPr="00964D50" w:rsidRDefault="00390317" w:rsidP="003440F7">
            <w:pPr>
              <w:pStyle w:val="FlistaNrText"/>
            </w:pPr>
          </w:p>
        </w:tc>
        <w:tc>
          <w:tcPr>
            <w:tcW w:w="6237" w:type="dxa"/>
          </w:tcPr>
          <w:p w:rsidR="00390317" w:rsidRPr="00964D50" w:rsidRDefault="00390317" w:rsidP="003440F7">
            <w:r w:rsidRPr="00964D50">
              <w:t>2007/08:UFöU4 Nationell strategi för svenskt deltagande i internationell freds- och säkerhetsfrämjande verksamhet</w:t>
            </w:r>
          </w:p>
        </w:tc>
        <w:tc>
          <w:tcPr>
            <w:tcW w:w="2481" w:type="dxa"/>
          </w:tcPr>
          <w:p w:rsidR="00390317" w:rsidRPr="00964D50" w:rsidRDefault="00390317" w:rsidP="003440F7">
            <w:pPr>
              <w:rPr>
                <w:spacing w:val="-4"/>
              </w:rPr>
            </w:pPr>
            <w:r w:rsidRPr="00964D50">
              <w:rPr>
                <w:spacing w:val="-4"/>
              </w:rPr>
              <w:t>7 res. (s,v,mp)</w:t>
            </w:r>
          </w:p>
        </w:tc>
      </w:tr>
      <w:tr w:rsidR="00390317" w:rsidRPr="00964D50" w:rsidTr="00344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0317" w:rsidRPr="00964D50" w:rsidRDefault="00390317" w:rsidP="003440F7">
            <w:pPr>
              <w:pStyle w:val="FlistaNrText"/>
            </w:pPr>
          </w:p>
        </w:tc>
        <w:tc>
          <w:tcPr>
            <w:tcW w:w="6237" w:type="dxa"/>
          </w:tcPr>
          <w:p w:rsidR="00390317" w:rsidRPr="00964D50" w:rsidRDefault="00390317" w:rsidP="003440F7">
            <w:r w:rsidRPr="00964D50">
              <w:t>2007/08:UFöU5 Fortsatt svenskt deltagande i Europeiska unionens militära insats i Tchad och Centralafrikanska republiken</w:t>
            </w:r>
          </w:p>
        </w:tc>
        <w:tc>
          <w:tcPr>
            <w:tcW w:w="2481" w:type="dxa"/>
          </w:tcPr>
          <w:p w:rsidR="00390317" w:rsidRPr="00964D50" w:rsidRDefault="00390317" w:rsidP="003440F7">
            <w:pPr>
              <w:rPr>
                <w:spacing w:val="-4"/>
              </w:rPr>
            </w:pPr>
          </w:p>
        </w:tc>
      </w:tr>
    </w:tbl>
    <w:p w:rsidR="00390317" w:rsidRPr="00964D50" w:rsidRDefault="00390317" w:rsidP="00390317">
      <w:pPr>
        <w:pStyle w:val="Blankrad"/>
      </w:pPr>
      <w:r w:rsidRPr="00964D50">
        <w:t>     </w:t>
      </w:r>
    </w:p>
    <w:p w:rsidR="00390317" w:rsidRPr="00964D50" w:rsidRDefault="00390317" w:rsidP="00390317">
      <w:pPr>
        <w:pStyle w:val="Blankrad"/>
      </w:pPr>
      <w:r w:rsidRPr="00964D5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90317" w:rsidRPr="00964D50" w:rsidTr="003440F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0317" w:rsidRPr="00964D50" w:rsidRDefault="00390317" w:rsidP="003440F7">
            <w:pPr>
              <w:pStyle w:val="HuvudrubrikFlisteNr"/>
            </w:pPr>
          </w:p>
        </w:tc>
        <w:tc>
          <w:tcPr>
            <w:tcW w:w="6237" w:type="dxa"/>
          </w:tcPr>
          <w:p w:rsidR="00390317" w:rsidRPr="00964D50" w:rsidRDefault="00390317" w:rsidP="003440F7">
            <w:pPr>
              <w:pStyle w:val="HuvudrubrikEnsam"/>
            </w:pPr>
            <w:r w:rsidRPr="00964D50">
              <w:t>Minskning av antalet suppleanter</w:t>
            </w:r>
          </w:p>
        </w:tc>
        <w:tc>
          <w:tcPr>
            <w:tcW w:w="2481" w:type="dxa"/>
          </w:tcPr>
          <w:p w:rsidR="00390317" w:rsidRPr="00964D50" w:rsidRDefault="00390317" w:rsidP="003440F7">
            <w:pPr>
              <w:pStyle w:val="HuvudrubrikKolumn3"/>
            </w:pPr>
          </w:p>
        </w:tc>
      </w:tr>
      <w:tr w:rsidR="00390317" w:rsidRPr="00964D50" w:rsidTr="00344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0317" w:rsidRPr="00964D50" w:rsidRDefault="00390317" w:rsidP="003440F7">
            <w:pPr>
              <w:pStyle w:val="FlistaNrText"/>
            </w:pPr>
          </w:p>
        </w:tc>
        <w:tc>
          <w:tcPr>
            <w:tcW w:w="6237" w:type="dxa"/>
          </w:tcPr>
          <w:p w:rsidR="00390317" w:rsidRPr="00964D50" w:rsidRDefault="00390317" w:rsidP="003440F7">
            <w:r w:rsidRPr="00964D50">
              <w:t>Från 25 till 24 i socialutskottet</w:t>
            </w:r>
          </w:p>
        </w:tc>
        <w:tc>
          <w:tcPr>
            <w:tcW w:w="2481" w:type="dxa"/>
          </w:tcPr>
          <w:p w:rsidR="00390317" w:rsidRPr="00964D50" w:rsidRDefault="00390317" w:rsidP="003440F7">
            <w:pPr>
              <w:rPr>
                <w:spacing w:val="-4"/>
              </w:rPr>
            </w:pPr>
          </w:p>
        </w:tc>
      </w:tr>
    </w:tbl>
    <w:p w:rsidR="00390317" w:rsidRPr="00964D50" w:rsidRDefault="00390317" w:rsidP="00390317">
      <w:pPr>
        <w:pStyle w:val="Blankrad"/>
      </w:pPr>
      <w:r w:rsidRPr="00964D50">
        <w:t>     </w:t>
      </w:r>
    </w:p>
    <w:p w:rsidR="00390317" w:rsidRPr="00964D50" w:rsidRDefault="00390317" w:rsidP="00390317">
      <w:pPr>
        <w:pStyle w:val="Blankrad"/>
      </w:pPr>
      <w:r w:rsidRPr="00964D5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90317" w:rsidRPr="00964D50" w:rsidTr="003440F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0317" w:rsidRPr="00964D50" w:rsidRDefault="00390317" w:rsidP="003440F7">
            <w:pPr>
              <w:pStyle w:val="HuvudrubrikFlisteNr"/>
            </w:pPr>
          </w:p>
        </w:tc>
        <w:tc>
          <w:tcPr>
            <w:tcW w:w="6237" w:type="dxa"/>
          </w:tcPr>
          <w:p w:rsidR="00390317" w:rsidRPr="00964D50" w:rsidRDefault="00390317" w:rsidP="003440F7">
            <w:pPr>
              <w:pStyle w:val="HuvudrubrikEnsam"/>
            </w:pPr>
            <w:bookmarkStart w:id="2" w:name="Start_EUdokument"/>
            <w:bookmarkEnd w:id="2"/>
            <w:r w:rsidRPr="00964D50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390317" w:rsidRPr="00964D50" w:rsidRDefault="00390317" w:rsidP="003440F7">
            <w:pPr>
              <w:pStyle w:val="HuvudrubrikKolumn3"/>
            </w:pPr>
            <w:r w:rsidRPr="00964D50">
              <w:t>Ansvarigt utskott</w:t>
            </w:r>
          </w:p>
        </w:tc>
      </w:tr>
      <w:tr w:rsidR="00390317" w:rsidRPr="00964D50" w:rsidTr="00344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0317" w:rsidRPr="00964D50" w:rsidRDefault="00390317" w:rsidP="003440F7">
            <w:pPr>
              <w:pStyle w:val="FlistaNrText"/>
            </w:pPr>
          </w:p>
        </w:tc>
        <w:tc>
          <w:tcPr>
            <w:tcW w:w="6237" w:type="dxa"/>
          </w:tcPr>
          <w:p w:rsidR="00390317" w:rsidRPr="00964D50" w:rsidRDefault="00390317" w:rsidP="003440F7">
            <w:r w:rsidRPr="00964D50">
              <w:t>2007/08:FPM116 EU som global utvecklingsaktör - EU:s bidrag till uppfyllandet av millenniemålen</w:t>
            </w:r>
            <w:r w:rsidRPr="00964D50">
              <w:rPr>
                <w:i/>
              </w:rPr>
              <w:t xml:space="preserve"> KOM(2008)177</w:t>
            </w:r>
          </w:p>
        </w:tc>
        <w:tc>
          <w:tcPr>
            <w:tcW w:w="2481" w:type="dxa"/>
          </w:tcPr>
          <w:p w:rsidR="00390317" w:rsidRPr="00964D50" w:rsidRDefault="00390317" w:rsidP="003440F7">
            <w:pPr>
              <w:rPr>
                <w:spacing w:val="-4"/>
              </w:rPr>
            </w:pPr>
            <w:r w:rsidRPr="00964D50">
              <w:rPr>
                <w:spacing w:val="-4"/>
              </w:rPr>
              <w:t xml:space="preserve">UU </w:t>
            </w:r>
          </w:p>
        </w:tc>
      </w:tr>
    </w:tbl>
    <w:p w:rsidR="00390317" w:rsidRPr="00964D50" w:rsidRDefault="00390317" w:rsidP="00390317">
      <w:pPr>
        <w:pStyle w:val="Blankrad"/>
      </w:pPr>
      <w:r w:rsidRPr="00964D50">
        <w:t>     </w:t>
      </w:r>
    </w:p>
    <w:p w:rsidR="00390317" w:rsidRPr="00964D50" w:rsidRDefault="00390317" w:rsidP="00390317">
      <w:pPr>
        <w:pStyle w:val="Blankrad"/>
      </w:pPr>
      <w:r w:rsidRPr="00964D5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90317" w:rsidRPr="00964D50" w:rsidTr="003440F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0317" w:rsidRPr="00964D50" w:rsidRDefault="00390317" w:rsidP="003440F7">
            <w:pPr>
              <w:pStyle w:val="HuvudrubrikFlisteNr"/>
            </w:pPr>
          </w:p>
        </w:tc>
        <w:tc>
          <w:tcPr>
            <w:tcW w:w="6237" w:type="dxa"/>
          </w:tcPr>
          <w:p w:rsidR="00390317" w:rsidRPr="00964D50" w:rsidRDefault="00390317" w:rsidP="003440F7">
            <w:pPr>
              <w:pStyle w:val="Huvudrubrik"/>
            </w:pPr>
            <w:bookmarkStart w:id="3" w:name="Start_HänvisningTillUtskott"/>
            <w:bookmarkEnd w:id="3"/>
            <w:r w:rsidRPr="00964D50">
              <w:t>Ärenden för hänvisning till utskott</w:t>
            </w:r>
          </w:p>
        </w:tc>
        <w:tc>
          <w:tcPr>
            <w:tcW w:w="2481" w:type="dxa"/>
          </w:tcPr>
          <w:p w:rsidR="00390317" w:rsidRPr="00964D50" w:rsidRDefault="00390317" w:rsidP="003440F7">
            <w:pPr>
              <w:pStyle w:val="HuvudrubrikKolumn3"/>
            </w:pPr>
            <w:r w:rsidRPr="00964D50">
              <w:t>Förslag</w:t>
            </w:r>
          </w:p>
        </w:tc>
      </w:tr>
      <w:tr w:rsidR="00390317" w:rsidRPr="00964D50" w:rsidTr="00344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0317" w:rsidRPr="00964D50" w:rsidRDefault="00390317" w:rsidP="003440F7">
            <w:pPr>
              <w:pStyle w:val="renderubrik"/>
            </w:pPr>
          </w:p>
        </w:tc>
        <w:tc>
          <w:tcPr>
            <w:tcW w:w="6237" w:type="dxa"/>
          </w:tcPr>
          <w:p w:rsidR="00390317" w:rsidRPr="00964D50" w:rsidRDefault="00390317" w:rsidP="003440F7">
            <w:pPr>
              <w:pStyle w:val="renderubrik"/>
            </w:pPr>
            <w:r w:rsidRPr="00964D50">
              <w:t>Propositioner</w:t>
            </w:r>
          </w:p>
        </w:tc>
        <w:tc>
          <w:tcPr>
            <w:tcW w:w="2481" w:type="dxa"/>
          </w:tcPr>
          <w:p w:rsidR="00390317" w:rsidRPr="00964D50" w:rsidRDefault="00390317" w:rsidP="003440F7">
            <w:pPr>
              <w:pStyle w:val="renderubrik"/>
              <w:rPr>
                <w:spacing w:val="-4"/>
              </w:rPr>
            </w:pPr>
          </w:p>
        </w:tc>
      </w:tr>
      <w:tr w:rsidR="00390317" w:rsidRPr="00964D50" w:rsidTr="00344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0317" w:rsidRPr="00964D50" w:rsidRDefault="00390317" w:rsidP="003440F7">
            <w:pPr>
              <w:pStyle w:val="FlistaNrText"/>
            </w:pPr>
          </w:p>
        </w:tc>
        <w:tc>
          <w:tcPr>
            <w:tcW w:w="6237" w:type="dxa"/>
          </w:tcPr>
          <w:p w:rsidR="00390317" w:rsidRPr="00964D50" w:rsidRDefault="00390317" w:rsidP="003440F7">
            <w:r w:rsidRPr="00964D50">
              <w:t>2007/08:161 Företagshypotek – en bättre säkerhet för lån till företag</w:t>
            </w:r>
          </w:p>
        </w:tc>
        <w:tc>
          <w:tcPr>
            <w:tcW w:w="2481" w:type="dxa"/>
          </w:tcPr>
          <w:p w:rsidR="00390317" w:rsidRPr="00964D50" w:rsidRDefault="00390317" w:rsidP="003440F7">
            <w:pPr>
              <w:rPr>
                <w:spacing w:val="-4"/>
              </w:rPr>
            </w:pPr>
            <w:r w:rsidRPr="00964D50">
              <w:rPr>
                <w:spacing w:val="-4"/>
              </w:rPr>
              <w:t>CU</w:t>
            </w:r>
          </w:p>
        </w:tc>
      </w:tr>
      <w:tr w:rsidR="00390317" w:rsidRPr="00964D50" w:rsidTr="00344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0317" w:rsidRPr="00964D50" w:rsidRDefault="00390317" w:rsidP="003440F7">
            <w:pPr>
              <w:pStyle w:val="FlistaNrText"/>
            </w:pPr>
          </w:p>
        </w:tc>
        <w:tc>
          <w:tcPr>
            <w:tcW w:w="6237" w:type="dxa"/>
          </w:tcPr>
          <w:p w:rsidR="00390317" w:rsidRPr="00964D50" w:rsidRDefault="00390317" w:rsidP="003440F7">
            <w:pPr>
              <w:rPr>
                <w:i/>
              </w:rPr>
            </w:pPr>
            <w:r w:rsidRPr="00964D50">
              <w:t>2007/08:166 Nytt avgiftssystem för finansiering av Inspektionen för strategiska produkter</w:t>
            </w:r>
            <w:r w:rsidRPr="00964D50">
              <w:br/>
            </w:r>
            <w:r w:rsidRPr="00964D50">
              <w:rPr>
                <w:i/>
              </w:rPr>
              <w:t xml:space="preserve">Kammaren har beslutat om förlängd motionstid till </w:t>
            </w:r>
          </w:p>
          <w:p w:rsidR="00390317" w:rsidRPr="00964D50" w:rsidRDefault="00390317" w:rsidP="003440F7">
            <w:r w:rsidRPr="00964D50">
              <w:rPr>
                <w:i/>
              </w:rPr>
              <w:t>fredagen den 19 september kl. 16.30</w:t>
            </w:r>
          </w:p>
        </w:tc>
        <w:tc>
          <w:tcPr>
            <w:tcW w:w="2481" w:type="dxa"/>
          </w:tcPr>
          <w:p w:rsidR="00390317" w:rsidRPr="00964D50" w:rsidRDefault="00390317" w:rsidP="003440F7">
            <w:pPr>
              <w:rPr>
                <w:spacing w:val="-4"/>
              </w:rPr>
            </w:pPr>
            <w:r w:rsidRPr="00964D50">
              <w:rPr>
                <w:spacing w:val="-4"/>
              </w:rPr>
              <w:t>UU</w:t>
            </w:r>
          </w:p>
        </w:tc>
      </w:tr>
    </w:tbl>
    <w:p w:rsidR="00390317" w:rsidRPr="00964D50" w:rsidRDefault="00390317" w:rsidP="00390317">
      <w:pPr>
        <w:pStyle w:val="Blankrad"/>
      </w:pPr>
      <w:r w:rsidRPr="00964D50">
        <w:t>     </w:t>
      </w:r>
    </w:p>
    <w:p w:rsidR="00390317" w:rsidRPr="00964D50" w:rsidRDefault="00390317" w:rsidP="00390317">
      <w:pPr>
        <w:pStyle w:val="Blankrad"/>
      </w:pPr>
      <w:r w:rsidRPr="00964D5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90317" w:rsidRPr="00964D50" w:rsidTr="003440F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0317" w:rsidRPr="00964D50" w:rsidRDefault="00390317" w:rsidP="003440F7">
            <w:pPr>
              <w:pStyle w:val="HuvudrubrikFlisteNr"/>
            </w:pPr>
          </w:p>
        </w:tc>
        <w:tc>
          <w:tcPr>
            <w:tcW w:w="6237" w:type="dxa"/>
          </w:tcPr>
          <w:p w:rsidR="00390317" w:rsidRPr="00964D50" w:rsidRDefault="00390317" w:rsidP="003440F7">
            <w:pPr>
              <w:pStyle w:val="Huvudrubrik"/>
            </w:pPr>
            <w:bookmarkStart w:id="4" w:name="Start_Ärendenfördebattochavgörande"/>
            <w:bookmarkEnd w:id="4"/>
            <w:r w:rsidRPr="00964D50">
              <w:t>Ärenden för debatt och avgörande</w:t>
            </w:r>
          </w:p>
        </w:tc>
        <w:tc>
          <w:tcPr>
            <w:tcW w:w="2481" w:type="dxa"/>
          </w:tcPr>
          <w:p w:rsidR="00390317" w:rsidRPr="00964D50" w:rsidRDefault="00D9713D" w:rsidP="003440F7">
            <w:pPr>
              <w:pStyle w:val="HuvudrubrikKolumn3"/>
            </w:pPr>
            <w:r w:rsidRPr="00964D50">
              <w:t>Reservationer</w:t>
            </w:r>
          </w:p>
        </w:tc>
      </w:tr>
      <w:tr w:rsidR="00390317" w:rsidRPr="00964D50" w:rsidTr="00344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0317" w:rsidRPr="00964D50" w:rsidRDefault="00390317" w:rsidP="003440F7">
            <w:pPr>
              <w:pStyle w:val="Underrubrik"/>
            </w:pPr>
          </w:p>
        </w:tc>
        <w:tc>
          <w:tcPr>
            <w:tcW w:w="6237" w:type="dxa"/>
          </w:tcPr>
          <w:p w:rsidR="00390317" w:rsidRPr="00964D50" w:rsidRDefault="00390317" w:rsidP="003440F7">
            <w:pPr>
              <w:pStyle w:val="Underrubrik"/>
            </w:pPr>
            <w:r w:rsidRPr="00964D50">
              <w:t>Gemensam debatt FiU20 och SkU32</w:t>
            </w:r>
          </w:p>
        </w:tc>
        <w:tc>
          <w:tcPr>
            <w:tcW w:w="2481" w:type="dxa"/>
          </w:tcPr>
          <w:p w:rsidR="00390317" w:rsidRPr="00964D50" w:rsidRDefault="00390317" w:rsidP="003440F7">
            <w:pPr>
              <w:pStyle w:val="Underrubrik"/>
              <w:rPr>
                <w:spacing w:val="-4"/>
              </w:rPr>
            </w:pPr>
          </w:p>
        </w:tc>
      </w:tr>
      <w:tr w:rsidR="00390317" w:rsidRPr="00964D50" w:rsidTr="00344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0317" w:rsidRPr="00964D50" w:rsidRDefault="00390317" w:rsidP="003440F7">
            <w:pPr>
              <w:pStyle w:val="renderubrik"/>
            </w:pPr>
          </w:p>
        </w:tc>
        <w:tc>
          <w:tcPr>
            <w:tcW w:w="6237" w:type="dxa"/>
          </w:tcPr>
          <w:p w:rsidR="00390317" w:rsidRPr="00964D50" w:rsidRDefault="005A45DF" w:rsidP="003440F7">
            <w:pPr>
              <w:pStyle w:val="renderubrik"/>
            </w:pPr>
            <w:r w:rsidRPr="00964D50">
              <w:t>Finansutskottets betänkande</w:t>
            </w:r>
          </w:p>
        </w:tc>
        <w:tc>
          <w:tcPr>
            <w:tcW w:w="2481" w:type="dxa"/>
          </w:tcPr>
          <w:p w:rsidR="00390317" w:rsidRPr="00964D50" w:rsidRDefault="00390317" w:rsidP="003440F7">
            <w:pPr>
              <w:pStyle w:val="renderubrik"/>
              <w:rPr>
                <w:spacing w:val="-4"/>
              </w:rPr>
            </w:pPr>
          </w:p>
        </w:tc>
      </w:tr>
      <w:tr w:rsidR="00390317" w:rsidRPr="00964D50" w:rsidTr="00344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0317" w:rsidRPr="00964D50" w:rsidRDefault="00390317" w:rsidP="003440F7">
            <w:pPr>
              <w:pStyle w:val="FlistaNrText"/>
            </w:pPr>
          </w:p>
        </w:tc>
        <w:tc>
          <w:tcPr>
            <w:tcW w:w="6237" w:type="dxa"/>
          </w:tcPr>
          <w:p w:rsidR="00390317" w:rsidRPr="00964D50" w:rsidRDefault="00390317" w:rsidP="003440F7">
            <w:r w:rsidRPr="00964D50">
              <w:t>2007/08:FiU20 Riktlinjer för den ekonomiska politiken</w:t>
            </w:r>
          </w:p>
        </w:tc>
        <w:tc>
          <w:tcPr>
            <w:tcW w:w="2481" w:type="dxa"/>
          </w:tcPr>
          <w:p w:rsidR="00390317" w:rsidRPr="00964D50" w:rsidRDefault="00390317" w:rsidP="003440F7">
            <w:pPr>
              <w:rPr>
                <w:spacing w:val="-4"/>
              </w:rPr>
            </w:pPr>
            <w:r w:rsidRPr="00964D50">
              <w:rPr>
                <w:spacing w:val="-4"/>
              </w:rPr>
              <w:t>4 res. (s,v,mp)</w:t>
            </w:r>
          </w:p>
        </w:tc>
      </w:tr>
      <w:tr w:rsidR="00390317" w:rsidRPr="00964D50" w:rsidTr="00344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0317" w:rsidRPr="00964D50" w:rsidRDefault="00390317" w:rsidP="003440F7">
            <w:pPr>
              <w:pStyle w:val="renderubrik"/>
            </w:pPr>
          </w:p>
        </w:tc>
        <w:tc>
          <w:tcPr>
            <w:tcW w:w="6237" w:type="dxa"/>
          </w:tcPr>
          <w:p w:rsidR="00390317" w:rsidRPr="00964D50" w:rsidRDefault="00390317" w:rsidP="003440F7">
            <w:pPr>
              <w:pStyle w:val="renderubrik"/>
            </w:pPr>
            <w:r w:rsidRPr="00964D50">
              <w:t>Skatteutskottets betänkande</w:t>
            </w:r>
          </w:p>
        </w:tc>
        <w:tc>
          <w:tcPr>
            <w:tcW w:w="2481" w:type="dxa"/>
          </w:tcPr>
          <w:p w:rsidR="00390317" w:rsidRPr="00964D50" w:rsidRDefault="00390317" w:rsidP="003440F7">
            <w:pPr>
              <w:pStyle w:val="renderubrik"/>
              <w:rPr>
                <w:spacing w:val="-4"/>
              </w:rPr>
            </w:pPr>
          </w:p>
        </w:tc>
      </w:tr>
      <w:tr w:rsidR="00390317" w:rsidRPr="00964D50" w:rsidTr="00344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0317" w:rsidRPr="00964D50" w:rsidRDefault="00390317" w:rsidP="003440F7">
            <w:pPr>
              <w:pStyle w:val="FlistaNrText"/>
            </w:pPr>
          </w:p>
        </w:tc>
        <w:tc>
          <w:tcPr>
            <w:tcW w:w="6237" w:type="dxa"/>
          </w:tcPr>
          <w:p w:rsidR="00390317" w:rsidRPr="00964D50" w:rsidRDefault="00390317" w:rsidP="003440F7">
            <w:r w:rsidRPr="00964D50">
              <w:t>2007/08:SkU32 Redovisning av skatteutgifter</w:t>
            </w:r>
          </w:p>
        </w:tc>
        <w:tc>
          <w:tcPr>
            <w:tcW w:w="2481" w:type="dxa"/>
          </w:tcPr>
          <w:p w:rsidR="00390317" w:rsidRPr="00964D50" w:rsidRDefault="00390317" w:rsidP="003440F7">
            <w:pPr>
              <w:rPr>
                <w:spacing w:val="-4"/>
              </w:rPr>
            </w:pPr>
            <w:r w:rsidRPr="00964D50">
              <w:rPr>
                <w:spacing w:val="-4"/>
              </w:rPr>
              <w:t>1 res. (s,v,mp)</w:t>
            </w:r>
          </w:p>
        </w:tc>
      </w:tr>
      <w:tr w:rsidR="00390317" w:rsidRPr="00964D50" w:rsidTr="00344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0317" w:rsidRPr="00964D50" w:rsidRDefault="00390317" w:rsidP="003440F7">
            <w:pPr>
              <w:pStyle w:val="renderubrik"/>
            </w:pPr>
          </w:p>
        </w:tc>
        <w:tc>
          <w:tcPr>
            <w:tcW w:w="6237" w:type="dxa"/>
          </w:tcPr>
          <w:p w:rsidR="00390317" w:rsidRPr="00964D50" w:rsidRDefault="00390317" w:rsidP="003440F7">
            <w:pPr>
              <w:pStyle w:val="renderubrik"/>
            </w:pPr>
            <w:r w:rsidRPr="00964D50">
              <w:t>Finansutskottets betänkanden</w:t>
            </w:r>
          </w:p>
        </w:tc>
        <w:tc>
          <w:tcPr>
            <w:tcW w:w="2481" w:type="dxa"/>
          </w:tcPr>
          <w:p w:rsidR="00390317" w:rsidRPr="00964D50" w:rsidRDefault="00390317" w:rsidP="003440F7">
            <w:pPr>
              <w:pStyle w:val="renderubrik"/>
              <w:rPr>
                <w:spacing w:val="-4"/>
              </w:rPr>
            </w:pPr>
          </w:p>
        </w:tc>
      </w:tr>
      <w:tr w:rsidR="00390317" w:rsidRPr="00964D50" w:rsidTr="00344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0317" w:rsidRPr="00964D50" w:rsidRDefault="00390317" w:rsidP="003440F7">
            <w:pPr>
              <w:pStyle w:val="FlistaNrText"/>
            </w:pPr>
          </w:p>
        </w:tc>
        <w:tc>
          <w:tcPr>
            <w:tcW w:w="6237" w:type="dxa"/>
          </w:tcPr>
          <w:p w:rsidR="00390317" w:rsidRPr="00964D50" w:rsidRDefault="00390317" w:rsidP="003440F7">
            <w:r w:rsidRPr="00964D50">
              <w:t>2007/08:FiU21 Tilläggsbudget 1 för 2008</w:t>
            </w:r>
          </w:p>
        </w:tc>
        <w:tc>
          <w:tcPr>
            <w:tcW w:w="2481" w:type="dxa"/>
          </w:tcPr>
          <w:p w:rsidR="00390317" w:rsidRPr="00964D50" w:rsidRDefault="00390317" w:rsidP="003440F7">
            <w:pPr>
              <w:rPr>
                <w:spacing w:val="-4"/>
              </w:rPr>
            </w:pPr>
            <w:r w:rsidRPr="00964D50">
              <w:rPr>
                <w:spacing w:val="-4"/>
              </w:rPr>
              <w:t>6 res. (s,v,mp)</w:t>
            </w:r>
          </w:p>
        </w:tc>
      </w:tr>
      <w:tr w:rsidR="00390317" w:rsidRPr="00964D50" w:rsidTr="00344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0317" w:rsidRPr="00964D50" w:rsidRDefault="00390317" w:rsidP="003440F7">
            <w:pPr>
              <w:pStyle w:val="FlistaNrText"/>
            </w:pPr>
          </w:p>
        </w:tc>
        <w:tc>
          <w:tcPr>
            <w:tcW w:w="6237" w:type="dxa"/>
          </w:tcPr>
          <w:p w:rsidR="00390317" w:rsidRPr="00964D50" w:rsidRDefault="00390317" w:rsidP="003440F7">
            <w:r w:rsidRPr="00964D50">
              <w:t>2007/08:FiU25 Årsredovisning för staten 2007</w:t>
            </w:r>
          </w:p>
        </w:tc>
        <w:tc>
          <w:tcPr>
            <w:tcW w:w="2481" w:type="dxa"/>
          </w:tcPr>
          <w:p w:rsidR="00390317" w:rsidRPr="00964D50" w:rsidRDefault="00390317" w:rsidP="003440F7">
            <w:pPr>
              <w:rPr>
                <w:spacing w:val="-4"/>
              </w:rPr>
            </w:pPr>
          </w:p>
        </w:tc>
      </w:tr>
      <w:tr w:rsidR="00390317" w:rsidRPr="00964D50" w:rsidTr="00344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0317" w:rsidRPr="00964D50" w:rsidRDefault="00390317" w:rsidP="003440F7">
            <w:pPr>
              <w:pStyle w:val="renderubrik"/>
            </w:pPr>
          </w:p>
        </w:tc>
        <w:tc>
          <w:tcPr>
            <w:tcW w:w="6237" w:type="dxa"/>
          </w:tcPr>
          <w:p w:rsidR="00390317" w:rsidRPr="00964D50" w:rsidRDefault="00390317" w:rsidP="003440F7">
            <w:pPr>
              <w:pStyle w:val="renderubrik"/>
            </w:pPr>
            <w:r w:rsidRPr="00964D50">
              <w:t>Konstitutionsutskottets betänkande</w:t>
            </w:r>
          </w:p>
        </w:tc>
        <w:tc>
          <w:tcPr>
            <w:tcW w:w="2481" w:type="dxa"/>
          </w:tcPr>
          <w:p w:rsidR="00390317" w:rsidRPr="00964D50" w:rsidRDefault="00390317" w:rsidP="003440F7">
            <w:pPr>
              <w:pStyle w:val="renderubrik"/>
              <w:rPr>
                <w:spacing w:val="-4"/>
              </w:rPr>
            </w:pPr>
          </w:p>
        </w:tc>
      </w:tr>
      <w:tr w:rsidR="00390317" w:rsidRPr="00964D50" w:rsidTr="003440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0317" w:rsidRPr="00964D50" w:rsidRDefault="00390317" w:rsidP="003440F7">
            <w:pPr>
              <w:pStyle w:val="FlistaNrText"/>
            </w:pPr>
          </w:p>
        </w:tc>
        <w:tc>
          <w:tcPr>
            <w:tcW w:w="6237" w:type="dxa"/>
          </w:tcPr>
          <w:p w:rsidR="00390317" w:rsidRPr="00964D50" w:rsidRDefault="00390317" w:rsidP="003440F7">
            <w:r w:rsidRPr="00964D50">
              <w:t>2007/08:KU24 Indelning i utgiftsområden</w:t>
            </w:r>
          </w:p>
        </w:tc>
        <w:tc>
          <w:tcPr>
            <w:tcW w:w="2481" w:type="dxa"/>
          </w:tcPr>
          <w:p w:rsidR="00390317" w:rsidRPr="00964D50" w:rsidRDefault="00390317" w:rsidP="003440F7">
            <w:pPr>
              <w:rPr>
                <w:spacing w:val="-4"/>
              </w:rPr>
            </w:pPr>
            <w:r w:rsidRPr="00964D50">
              <w:rPr>
                <w:spacing w:val="-4"/>
              </w:rPr>
              <w:t>3 res. (s,v,mp)</w:t>
            </w:r>
          </w:p>
        </w:tc>
      </w:tr>
    </w:tbl>
    <w:p w:rsidR="00390317" w:rsidRPr="00964D50" w:rsidRDefault="00390317" w:rsidP="00390317">
      <w:pPr>
        <w:pStyle w:val="Blankrad"/>
      </w:pPr>
      <w:r w:rsidRPr="00964D50">
        <w:t>     </w:t>
      </w:r>
    </w:p>
    <w:p w:rsidR="00390317" w:rsidRPr="00964D50" w:rsidRDefault="00390317" w:rsidP="00390317">
      <w:pPr>
        <w:pStyle w:val="Blankrad"/>
      </w:pPr>
      <w:r w:rsidRPr="00964D50">
        <w:t>     </w:t>
      </w:r>
    </w:p>
    <w:p w:rsidR="00D5019B" w:rsidRPr="00964D50" w:rsidRDefault="00D5019B">
      <w:pPr>
        <w:pStyle w:val="Blankrad"/>
      </w:pPr>
      <w:bookmarkStart w:id="5" w:name="Start"/>
      <w:bookmarkEnd w:id="5"/>
      <w:r w:rsidRPr="00964D50">
        <w:t>    </w:t>
      </w:r>
    </w:p>
    <w:p w:rsidR="00D5019B" w:rsidRPr="00964D50" w:rsidRDefault="00D5019B">
      <w:pPr>
        <w:pStyle w:val="Blankrad"/>
      </w:pPr>
      <w:r w:rsidRPr="00964D50">
        <w:t>    </w:t>
      </w:r>
    </w:p>
    <w:p w:rsidR="00D5019B" w:rsidRPr="00964D50" w:rsidRDefault="00D5019B">
      <w:pPr>
        <w:pStyle w:val="Blankrad"/>
      </w:pPr>
      <w:r w:rsidRPr="00964D50">
        <w:t>    </w:t>
      </w:r>
    </w:p>
    <w:p w:rsidR="00390317" w:rsidRPr="00964D50" w:rsidRDefault="00390317">
      <w:pPr>
        <w:pStyle w:val="Blankrad"/>
      </w:pPr>
      <w:r w:rsidRPr="00964D5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90317" w:rsidRPr="00964D50" w:rsidTr="003440F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0317" w:rsidRPr="00964D50" w:rsidRDefault="00390317" w:rsidP="003440F7">
            <w:pPr>
              <w:pStyle w:val="FlistaNrRubrik"/>
            </w:pPr>
          </w:p>
        </w:tc>
        <w:tc>
          <w:tcPr>
            <w:tcW w:w="6237" w:type="dxa"/>
          </w:tcPr>
          <w:p w:rsidR="00390317" w:rsidRPr="00964D50" w:rsidRDefault="00390317" w:rsidP="003440F7">
            <w:pPr>
              <w:pStyle w:val="HuvudrubrikEnsam"/>
            </w:pPr>
            <w:bookmarkStart w:id="6" w:name="TypRubrik"/>
            <w:bookmarkEnd w:id="6"/>
            <w:r w:rsidRPr="00964D50">
              <w:t>Avslutning</w:t>
            </w:r>
          </w:p>
        </w:tc>
        <w:tc>
          <w:tcPr>
            <w:tcW w:w="2481" w:type="dxa"/>
          </w:tcPr>
          <w:p w:rsidR="00390317" w:rsidRPr="00964D50" w:rsidRDefault="00390317" w:rsidP="003440F7">
            <w:pPr>
              <w:pStyle w:val="HuvudrubrikKolumn3"/>
            </w:pPr>
          </w:p>
        </w:tc>
      </w:tr>
    </w:tbl>
    <w:p w:rsidR="00390317" w:rsidRPr="00964D50" w:rsidRDefault="00390317" w:rsidP="00390317">
      <w:pPr>
        <w:pStyle w:val="Blankrad"/>
      </w:pPr>
      <w:bookmarkStart w:id="7" w:name="StartText"/>
      <w:bookmarkEnd w:id="7"/>
      <w:r w:rsidRPr="00964D50">
        <w:t>     </w:t>
      </w:r>
    </w:p>
    <w:p w:rsidR="00390317" w:rsidRPr="00964D50" w:rsidRDefault="00390317" w:rsidP="00390317">
      <w:pPr>
        <w:pStyle w:val="Blankrad"/>
      </w:pPr>
      <w:r w:rsidRPr="00964D50">
        <w:t>     </w:t>
      </w:r>
    </w:p>
    <w:p w:rsidR="006E04A4" w:rsidRPr="00964D50" w:rsidRDefault="006E04A4">
      <w:pPr>
        <w:pStyle w:val="Blankrad"/>
      </w:pPr>
      <w:r w:rsidRPr="00964D50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64D5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64D5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64D50" w:rsidRDefault="006E04A4">
            <w:pPr>
              <w:pStyle w:val="StreckMitten"/>
            </w:pPr>
            <w:r w:rsidRPr="00964D50">
              <w:tab/>
            </w:r>
            <w:r w:rsidRPr="00964D50">
              <w:tab/>
            </w:r>
          </w:p>
        </w:tc>
      </w:tr>
    </w:tbl>
    <w:p w:rsidR="006E04A4" w:rsidRPr="00964D50" w:rsidRDefault="006E04A4" w:rsidP="00CE4300">
      <w:pPr>
        <w:pStyle w:val="Blankrad"/>
      </w:pPr>
    </w:p>
    <w:sectPr w:rsidR="006E04A4" w:rsidRPr="00964D50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12E2" w:rsidRPr="00964D50" w:rsidRDefault="00DD12E2">
      <w:r w:rsidRPr="00964D50">
        <w:separator/>
      </w:r>
    </w:p>
  </w:endnote>
  <w:endnote w:type="continuationSeparator" w:id="0">
    <w:p w:rsidR="00DD12E2" w:rsidRPr="00964D50" w:rsidRDefault="00DD12E2">
      <w:r w:rsidRPr="00964D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019B" w:rsidRPr="00964D50" w:rsidRDefault="00D5019B">
    <w:pPr>
      <w:pStyle w:val="Sidhuvud"/>
      <w:jc w:val="center"/>
    </w:pPr>
    <w:r w:rsidRPr="00964D50">
      <w:fldChar w:fldCharType="begin" w:fldLock="1"/>
    </w:r>
    <w:r w:rsidRPr="00964D50">
      <w:instrText xml:space="preserve"> PAGE </w:instrText>
    </w:r>
    <w:r w:rsidRPr="00964D50">
      <w:fldChar w:fldCharType="separate"/>
    </w:r>
    <w:r w:rsidR="00AC1B3B" w:rsidRPr="00964D50">
      <w:t>2</w:t>
    </w:r>
    <w:r w:rsidRPr="00964D50">
      <w:fldChar w:fldCharType="end"/>
    </w:r>
    <w:r w:rsidRPr="00964D50">
      <w:t xml:space="preserve"> (</w:t>
    </w:r>
    <w:r w:rsidRPr="00964D50">
      <w:fldChar w:fldCharType="begin" w:fldLock="1"/>
    </w:r>
    <w:r w:rsidRPr="00964D50">
      <w:instrText xml:space="preserve"> NUMPAGES </w:instrText>
    </w:r>
    <w:r w:rsidRPr="00964D50">
      <w:fldChar w:fldCharType="separate"/>
    </w:r>
    <w:r w:rsidR="00AC1B3B" w:rsidRPr="00964D50">
      <w:t>3</w:t>
    </w:r>
    <w:r w:rsidRPr="00964D50">
      <w:fldChar w:fldCharType="end"/>
    </w:r>
    <w:r w:rsidRPr="00964D50">
      <w:t>)</w:t>
    </w:r>
  </w:p>
  <w:p w:rsidR="00D5019B" w:rsidRPr="00964D50" w:rsidRDefault="00D5019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019B" w:rsidRPr="00964D50" w:rsidRDefault="00D5019B">
    <w:pPr>
      <w:pStyle w:val="Sidhuvud"/>
      <w:jc w:val="center"/>
    </w:pPr>
    <w:r w:rsidRPr="00964D50">
      <w:fldChar w:fldCharType="begin" w:fldLock="1"/>
    </w:r>
    <w:r w:rsidRPr="00964D50">
      <w:instrText xml:space="preserve"> PAGE </w:instrText>
    </w:r>
    <w:r w:rsidRPr="00964D50">
      <w:fldChar w:fldCharType="separate"/>
    </w:r>
    <w:r w:rsidR="00AC1B3B" w:rsidRPr="00964D50">
      <w:t>1</w:t>
    </w:r>
    <w:r w:rsidRPr="00964D50">
      <w:fldChar w:fldCharType="end"/>
    </w:r>
    <w:r w:rsidRPr="00964D50">
      <w:t xml:space="preserve"> (</w:t>
    </w:r>
    <w:r w:rsidRPr="00964D50">
      <w:fldChar w:fldCharType="begin" w:fldLock="1"/>
    </w:r>
    <w:r w:rsidRPr="00964D50">
      <w:instrText xml:space="preserve"> NUMPAGES </w:instrText>
    </w:r>
    <w:r w:rsidRPr="00964D50">
      <w:fldChar w:fldCharType="separate"/>
    </w:r>
    <w:r w:rsidR="00AC1B3B" w:rsidRPr="00964D50">
      <w:t>3</w:t>
    </w:r>
    <w:r w:rsidRPr="00964D50">
      <w:fldChar w:fldCharType="end"/>
    </w:r>
    <w:r w:rsidRPr="00964D50">
      <w:t>)</w:t>
    </w:r>
  </w:p>
  <w:p w:rsidR="00D5019B" w:rsidRPr="00964D50" w:rsidRDefault="00D501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12E2" w:rsidRPr="00964D50" w:rsidRDefault="00DD12E2">
      <w:r w:rsidRPr="00964D50">
        <w:separator/>
      </w:r>
    </w:p>
  </w:footnote>
  <w:footnote w:type="continuationSeparator" w:id="0">
    <w:p w:rsidR="00DD12E2" w:rsidRPr="00964D50" w:rsidRDefault="00DD12E2">
      <w:r w:rsidRPr="00964D5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019B" w:rsidRPr="00964D50" w:rsidRDefault="00D5019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019B" w:rsidRPr="00964D50" w:rsidRDefault="00D5019B">
    <w:pPr>
      <w:pStyle w:val="Sidhuvud"/>
      <w:tabs>
        <w:tab w:val="clear" w:pos="4536"/>
      </w:tabs>
    </w:pPr>
    <w:r w:rsidRPr="00964D50">
      <w:fldChar w:fldCharType="begin" w:fldLock="1"/>
    </w:r>
    <w:r w:rsidRPr="00964D50">
      <w:instrText xml:space="preserve"> DOCPROPERTY "DocumentDate" </w:instrText>
    </w:r>
    <w:r w:rsidRPr="00964D50">
      <w:fldChar w:fldCharType="separate"/>
    </w:r>
    <w:r w:rsidR="00AC1B3B" w:rsidRPr="00964D50">
      <w:t>Onsdagen den 18 juni 2008</w:t>
    </w:r>
    <w:r w:rsidRPr="00964D50">
      <w:fldChar w:fldCharType="end"/>
    </w:r>
    <w:r w:rsidRPr="00964D50">
      <w:tab/>
    </w:r>
  </w:p>
  <w:p w:rsidR="00D5019B" w:rsidRPr="00964D50" w:rsidRDefault="00D5019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64D50">
      <w:rPr>
        <w:sz w:val="12"/>
      </w:rPr>
      <w:tab/>
    </w:r>
  </w:p>
  <w:p w:rsidR="00D5019B" w:rsidRPr="00964D50" w:rsidRDefault="00D5019B"/>
  <w:p w:rsidR="00D5019B" w:rsidRPr="00964D50" w:rsidRDefault="00D5019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019B" w:rsidRPr="00964D50" w:rsidRDefault="00964D5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64D5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019B" w:rsidRPr="00964D50" w:rsidRDefault="00D5019B">
    <w:pPr>
      <w:pStyle w:val="Dokumentrubrik"/>
      <w:spacing w:after="360"/>
    </w:pPr>
    <w:r w:rsidRPr="00964D50">
      <w:t>Föredragningslista</w:t>
    </w:r>
  </w:p>
  <w:p w:rsidR="00D5019B" w:rsidRPr="00964D50" w:rsidRDefault="00D501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25225913">
    <w:abstractNumId w:val="5"/>
  </w:num>
  <w:num w:numId="2" w16cid:durableId="267664647">
    <w:abstractNumId w:val="2"/>
  </w:num>
  <w:num w:numId="3" w16cid:durableId="43600054">
    <w:abstractNumId w:val="4"/>
  </w:num>
  <w:num w:numId="4" w16cid:durableId="715784273">
    <w:abstractNumId w:val="1"/>
  </w:num>
  <w:num w:numId="5" w16cid:durableId="1161042137">
    <w:abstractNumId w:val="0"/>
  </w:num>
  <w:num w:numId="6" w16cid:durableId="1827286626">
    <w:abstractNumId w:val="3"/>
  </w:num>
  <w:num w:numId="7" w16cid:durableId="696320572">
    <w:abstractNumId w:val="3"/>
  </w:num>
  <w:num w:numId="8" w16cid:durableId="1463842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52B97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C6C04"/>
    <w:rsid w:val="000E30A0"/>
    <w:rsid w:val="00102B56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9386E"/>
    <w:rsid w:val="002940CC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3A7C"/>
    <w:rsid w:val="00334A3B"/>
    <w:rsid w:val="0034141E"/>
    <w:rsid w:val="00341C37"/>
    <w:rsid w:val="003440F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0317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1362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5718"/>
    <w:rsid w:val="00597936"/>
    <w:rsid w:val="00597CFF"/>
    <w:rsid w:val="005A4129"/>
    <w:rsid w:val="005A45DF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11C2"/>
    <w:rsid w:val="007737CA"/>
    <w:rsid w:val="007743CC"/>
    <w:rsid w:val="00774CD7"/>
    <w:rsid w:val="0078127D"/>
    <w:rsid w:val="007A090E"/>
    <w:rsid w:val="007B01A2"/>
    <w:rsid w:val="007B3D13"/>
    <w:rsid w:val="007B65FF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4D50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52B97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C1B3B"/>
    <w:rsid w:val="00AD51C2"/>
    <w:rsid w:val="00AE255A"/>
    <w:rsid w:val="00AE413F"/>
    <w:rsid w:val="00AE4186"/>
    <w:rsid w:val="00AF003C"/>
    <w:rsid w:val="00AF07F6"/>
    <w:rsid w:val="00AF62E9"/>
    <w:rsid w:val="00B01905"/>
    <w:rsid w:val="00B10E78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27E97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019B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9713D"/>
    <w:rsid w:val="00DB3C3E"/>
    <w:rsid w:val="00DC1161"/>
    <w:rsid w:val="00DD12E2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011BC-24A4-49DC-8C41-CB8F6F30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7B6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330</Words>
  <Characters>2305</Characters>
  <Application>Microsoft Office Word</Application>
  <DocSecurity>4</DocSecurity>
  <Lines>209</Lines>
  <Paragraphs>105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2007/08:131</vt:lpstr>
      <vt:lpstr>Onsdagen den 18 juni 2008</vt:lpstr>
    </vt:vector>
  </TitlesOfParts>
  <Company>Riksdagen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2008-06-17T20:24:00Z</cp:lastPrinted>
  <dcterms:created xsi:type="dcterms:W3CDTF">2025-12-17T12:28:00Z</dcterms:created>
  <dcterms:modified xsi:type="dcterms:W3CDTF">2025-12-17T12:28:00Z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18 juni 2008</vt:lpwstr>
  </property>
  <property fmtid="{D5CDD505-2E9C-101B-9397-08002B2CF9AE}" pid="3" name="DocumentNumber">
    <vt:lpwstr>131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2008-06-18</vt:lpwstr>
  </property>
</Properties>
</file>