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3C22F032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1A0A7C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1A0A7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1A0A7C">
              <w:rPr>
                <w:b/>
              </w:rPr>
              <w:t>0</w:t>
            </w:r>
            <w:r w:rsidR="00D928F0">
              <w:rPr>
                <w:b/>
              </w:rPr>
              <w:t>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1AD6464B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666516">
              <w:t>10-</w:t>
            </w:r>
            <w:r w:rsidR="00D928F0">
              <w:t>17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059917EB" w:rsidR="00D12EAD" w:rsidRDefault="007A17C6" w:rsidP="0096348C">
            <w:r>
              <w:t>1</w:t>
            </w:r>
            <w:r w:rsidR="000A5E12">
              <w:t>0</w:t>
            </w:r>
            <w:r>
              <w:t>.00</w:t>
            </w:r>
            <w:r w:rsidR="00A874C8">
              <w:t xml:space="preserve"> – </w:t>
            </w:r>
            <w:r w:rsidR="00F47A7E">
              <w:t>10.12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F0768" w14:paraId="62DCB991" w14:textId="77777777" w:rsidTr="007E1B8E">
        <w:tc>
          <w:tcPr>
            <w:tcW w:w="567" w:type="dxa"/>
          </w:tcPr>
          <w:p w14:paraId="1A7A6D88" w14:textId="385E3BD5" w:rsidR="000F0768" w:rsidRDefault="00A3519E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516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72A37059" w14:textId="60F79B30" w:rsidR="001C213A" w:rsidRPr="001C213A" w:rsidRDefault="00666516" w:rsidP="001C21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</w:rPr>
              <w:t>EU-information</w:t>
            </w:r>
          </w:p>
          <w:p w14:paraId="65C8C93B" w14:textId="60461E12" w:rsidR="000A5E12" w:rsidRPr="000A5E12" w:rsidRDefault="00666516" w:rsidP="000A5E12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Statssekreterare Carolina Lindholm, biträdd av medarbetare från Finansdepartementet informerade om aktuella EU-frågor.</w:t>
            </w:r>
          </w:p>
        </w:tc>
      </w:tr>
      <w:tr w:rsidR="00666516" w14:paraId="3EF4353B" w14:textId="77777777" w:rsidTr="007E1B8E">
        <w:tc>
          <w:tcPr>
            <w:tcW w:w="567" w:type="dxa"/>
          </w:tcPr>
          <w:p w14:paraId="73F6164E" w14:textId="00767214" w:rsidR="00666516" w:rsidRDefault="00666516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164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2CF31179" w14:textId="77777777" w:rsidR="00666516" w:rsidRDefault="00666516" w:rsidP="0066651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2C29C55" w14:textId="16F7CE4A" w:rsidR="00666516" w:rsidRPr="000A5E12" w:rsidRDefault="00666516" w:rsidP="00666516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Utskottet justerade p</w:t>
            </w:r>
            <w:r w:rsidRPr="000F0768">
              <w:rPr>
                <w:bCs/>
                <w:snapToGrid w:val="0"/>
              </w:rPr>
              <w:t>rotokoll 2024/25:</w:t>
            </w:r>
            <w:r w:rsidR="00ED1644">
              <w:rPr>
                <w:bCs/>
                <w:snapToGrid w:val="0"/>
              </w:rPr>
              <w:t>5</w:t>
            </w:r>
            <w:r w:rsidR="00431913">
              <w:rPr>
                <w:bCs/>
                <w:snapToGrid w:val="0"/>
              </w:rPr>
              <w:t>.</w:t>
            </w:r>
          </w:p>
        </w:tc>
      </w:tr>
      <w:tr w:rsidR="00CE5F80" w14:paraId="492A65BE" w14:textId="77777777" w:rsidTr="007E1B8E">
        <w:tc>
          <w:tcPr>
            <w:tcW w:w="567" w:type="dxa"/>
          </w:tcPr>
          <w:p w14:paraId="09C24EA3" w14:textId="217276B3" w:rsidR="00CE5F80" w:rsidRDefault="00CE5F80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164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1E0C15C" w14:textId="77777777" w:rsidR="00D928F0" w:rsidRDefault="00D928F0" w:rsidP="00D928F0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8008A4">
              <w:rPr>
                <w:b/>
              </w:rPr>
              <w:t>KU:s uppföljning av riksdagens tillämpning av subsidiaritets</w:t>
            </w:r>
            <w:r>
              <w:rPr>
                <w:b/>
              </w:rPr>
              <w:softHyphen/>
            </w:r>
            <w:r w:rsidRPr="008008A4">
              <w:rPr>
                <w:b/>
              </w:rPr>
              <w:t>principen</w:t>
            </w:r>
            <w:r>
              <w:rPr>
                <w:b/>
              </w:rPr>
              <w:t xml:space="preserve"> (SkU4y)</w:t>
            </w:r>
          </w:p>
          <w:p w14:paraId="3666C030" w14:textId="77777777" w:rsidR="00D928F0" w:rsidRDefault="00D928F0" w:rsidP="00D928F0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Utskottet behandlade f</w:t>
            </w:r>
            <w:r w:rsidRPr="00074645">
              <w:rPr>
                <w:bCs/>
              </w:rPr>
              <w:t>råga</w:t>
            </w:r>
            <w:r>
              <w:rPr>
                <w:bCs/>
              </w:rPr>
              <w:t>n</w:t>
            </w:r>
            <w:r w:rsidRPr="00074645">
              <w:rPr>
                <w:bCs/>
              </w:rPr>
              <w:t xml:space="preserve"> om yttrande till konstitutionsutskottet</w:t>
            </w:r>
            <w:r>
              <w:rPr>
                <w:bCs/>
              </w:rPr>
              <w:t>.</w:t>
            </w:r>
          </w:p>
          <w:p w14:paraId="7E4F7437" w14:textId="68565463" w:rsidR="000A5E12" w:rsidRPr="000E13F0" w:rsidRDefault="00387D06" w:rsidP="00D928F0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Cs/>
                <w:snapToGrid w:val="0"/>
              </w:rPr>
            </w:pPr>
            <w:r>
              <w:rPr>
                <w:bCs/>
              </w:rPr>
              <w:t>Frågan bordlades</w:t>
            </w:r>
            <w:r w:rsidR="00D928F0">
              <w:rPr>
                <w:bCs/>
              </w:rPr>
              <w:t>.</w:t>
            </w:r>
          </w:p>
        </w:tc>
      </w:tr>
      <w:tr w:rsidR="00ED1644" w14:paraId="4CCDD3B8" w14:textId="77777777" w:rsidTr="007E1B8E">
        <w:tc>
          <w:tcPr>
            <w:tcW w:w="567" w:type="dxa"/>
          </w:tcPr>
          <w:p w14:paraId="069F1255" w14:textId="64976503" w:rsidR="00ED1644" w:rsidRDefault="00ED16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2E64C1D7" w14:textId="77777777" w:rsidR="00ED1644" w:rsidRDefault="00ED1644" w:rsidP="00ED164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Höständringsbudget för 2024</w:t>
            </w:r>
          </w:p>
          <w:p w14:paraId="6A6D1791" w14:textId="77777777" w:rsidR="00ED1644" w:rsidRDefault="00ED1644" w:rsidP="00ED1644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8924A6">
              <w:rPr>
                <w:bCs/>
              </w:rPr>
              <w:t xml:space="preserve">Utskottet </w:t>
            </w:r>
            <w:r>
              <w:rPr>
                <w:bCs/>
              </w:rPr>
              <w:t>behandlade frågan om yttrande till finansutskottet över proposition 2024/25:2.</w:t>
            </w:r>
          </w:p>
          <w:p w14:paraId="1F8F055F" w14:textId="762DF3EF" w:rsidR="00ED1644" w:rsidRDefault="00ED1644" w:rsidP="00ED164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Cs/>
              </w:rPr>
              <w:t xml:space="preserve">Utskottet </w:t>
            </w:r>
            <w:r w:rsidRPr="008924A6">
              <w:rPr>
                <w:bCs/>
              </w:rPr>
              <w:t xml:space="preserve">beslutade att inte </w:t>
            </w:r>
            <w:r>
              <w:rPr>
                <w:bCs/>
              </w:rPr>
              <w:t>yttra sig.</w:t>
            </w:r>
          </w:p>
        </w:tc>
      </w:tr>
      <w:tr w:rsidR="008F5104" w14:paraId="1DA4405A" w14:textId="77777777" w:rsidTr="007E1B8E">
        <w:tc>
          <w:tcPr>
            <w:tcW w:w="567" w:type="dxa"/>
          </w:tcPr>
          <w:p w14:paraId="59BE3CA0" w14:textId="045D5DE5" w:rsidR="008F5104" w:rsidRDefault="008F510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B62D9">
              <w:rPr>
                <w:b/>
                <w:snapToGrid w:val="0"/>
              </w:rPr>
              <w:t xml:space="preserve"> </w:t>
            </w:r>
            <w:r w:rsidR="00ED164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E7FAD57" w14:textId="24981306" w:rsidR="008F5104" w:rsidRDefault="00ED1644" w:rsidP="008F510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Utgiftsram för utgiftsområde 3 Skatt, tull och exekution (SkU2y)</w:t>
            </w:r>
          </w:p>
          <w:p w14:paraId="206CBEA3" w14:textId="447187C5" w:rsidR="008F5104" w:rsidRDefault="008F5104" w:rsidP="008F510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Utskottet behandlade f</w:t>
            </w:r>
            <w:r w:rsidRPr="00074645">
              <w:rPr>
                <w:bCs/>
              </w:rPr>
              <w:t>råga</w:t>
            </w:r>
            <w:r>
              <w:rPr>
                <w:bCs/>
              </w:rPr>
              <w:t>n</w:t>
            </w:r>
            <w:r w:rsidRPr="00074645">
              <w:rPr>
                <w:bCs/>
              </w:rPr>
              <w:t xml:space="preserve"> om yttrande till </w:t>
            </w:r>
            <w:r w:rsidR="00ED1644">
              <w:rPr>
                <w:bCs/>
              </w:rPr>
              <w:t>finansutskottet över proposition 2024/25:1 del 4</w:t>
            </w:r>
            <w:r>
              <w:rPr>
                <w:bCs/>
              </w:rPr>
              <w:t>.</w:t>
            </w:r>
          </w:p>
          <w:p w14:paraId="7228ADE6" w14:textId="4281450F" w:rsidR="008F5104" w:rsidRPr="008F5104" w:rsidRDefault="008F5104" w:rsidP="008F510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Cs/>
              </w:rPr>
              <w:t>Frågan bordlades</w:t>
            </w:r>
            <w:r w:rsidR="003E305E">
              <w:rPr>
                <w:bCs/>
              </w:rPr>
              <w:t>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543BD301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ED164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791FE8BC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FA3922">
              <w:rPr>
                <w:snapToGrid w:val="0"/>
              </w:rPr>
              <w:t>t</w:t>
            </w:r>
            <w:r w:rsidR="00666516">
              <w:rPr>
                <w:snapToGrid w:val="0"/>
              </w:rPr>
              <w:t>i</w:t>
            </w:r>
            <w:r w:rsidR="000E699C">
              <w:rPr>
                <w:snapToGrid w:val="0"/>
              </w:rPr>
              <w:t>s</w:t>
            </w:r>
            <w:r w:rsidR="00FA3922">
              <w:rPr>
                <w:snapToGrid w:val="0"/>
              </w:rPr>
              <w:t>dagen</w:t>
            </w:r>
            <w:r>
              <w:rPr>
                <w:snapToGrid w:val="0"/>
              </w:rPr>
              <w:t xml:space="preserve"> den </w:t>
            </w:r>
            <w:r w:rsidR="00ED1644">
              <w:rPr>
                <w:snapToGrid w:val="0"/>
              </w:rPr>
              <w:t>22</w:t>
            </w:r>
            <w:r w:rsidR="00582618">
              <w:rPr>
                <w:snapToGrid w:val="0"/>
              </w:rPr>
              <w:t xml:space="preserve"> oktober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EB0608">
              <w:rPr>
                <w:snapToGrid w:val="0"/>
              </w:rPr>
              <w:t>1</w:t>
            </w:r>
            <w:r w:rsidR="00666516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  <w:r w:rsidR="00EB0608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3E5A7271" w:rsidR="008F79F2" w:rsidRPr="00CF4289" w:rsidRDefault="008F79F2" w:rsidP="008F79F2">
            <w:pPr>
              <w:tabs>
                <w:tab w:val="left" w:pos="1701"/>
              </w:tabs>
            </w:pPr>
            <w:r>
              <w:lastRenderedPageBreak/>
              <w:t xml:space="preserve">Justeras den </w:t>
            </w:r>
            <w:r w:rsidR="00ED1644">
              <w:t>22</w:t>
            </w:r>
            <w:r w:rsidR="00582618">
              <w:t xml:space="preserve"> oktober</w:t>
            </w:r>
            <w:r>
              <w:t xml:space="preserve"> 202</w:t>
            </w:r>
            <w:r w:rsidR="001308F8">
              <w:t>4</w:t>
            </w:r>
          </w:p>
        </w:tc>
      </w:tr>
    </w:tbl>
    <w:p w14:paraId="10C59AA9" w14:textId="51C90CFB" w:rsidR="00700B35" w:rsidRDefault="00700B35" w:rsidP="0096348C">
      <w:pPr>
        <w:tabs>
          <w:tab w:val="left" w:pos="1701"/>
        </w:tabs>
      </w:pPr>
      <w:bookmarkStart w:id="2" w:name="_Hlk127252390"/>
    </w:p>
    <w:p w14:paraId="2903CF47" w14:textId="77777777" w:rsidR="00700B35" w:rsidRDefault="00700B35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00B35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Default="00700B35" w:rsidP="009A6D4D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Default="00700B35" w:rsidP="009A6D4D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4EB0F025" w14:textId="77777777" w:rsidR="00700B35" w:rsidRPr="00B07302" w:rsidRDefault="00700B35" w:rsidP="009A6D4D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74F9A83C" w14:textId="77777777" w:rsidR="00700B35" w:rsidRPr="00B07302" w:rsidRDefault="00700B35" w:rsidP="009A6D4D">
            <w:pPr>
              <w:rPr>
                <w:b/>
              </w:rPr>
            </w:pPr>
            <w:r w:rsidRPr="00B07302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B07302">
              <w:rPr>
                <w:b/>
              </w:rPr>
              <w:t>/2</w:t>
            </w:r>
            <w:r>
              <w:rPr>
                <w:b/>
              </w:rPr>
              <w:t>5</w:t>
            </w:r>
            <w:r w:rsidRPr="00B07302">
              <w:rPr>
                <w:b/>
              </w:rPr>
              <w:t>:</w:t>
            </w:r>
            <w:r>
              <w:rPr>
                <w:b/>
              </w:rPr>
              <w:t>6</w:t>
            </w:r>
          </w:p>
        </w:tc>
      </w:tr>
      <w:tr w:rsidR="00700B35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>
              <w:rPr>
                <w:sz w:val="22"/>
              </w:rPr>
              <w:t xml:space="preserve"> 1–6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00B35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8378F7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00B35" w:rsidRPr="001E1FAC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Kalle Olsson</w:t>
            </w:r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E59D1">
              <w:rPr>
                <w:szCs w:val="24"/>
              </w:rPr>
              <w:t xml:space="preserve">Anders Ådahl </w:t>
            </w:r>
            <w:r w:rsidRPr="00136AB8">
              <w:rPr>
                <w:szCs w:val="24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Markus </w:t>
            </w:r>
            <w:proofErr w:type="spellStart"/>
            <w:r>
              <w:rPr>
                <w:szCs w:val="24"/>
              </w:rPr>
              <w:t>Wiechel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928F0">
              <w:rPr>
                <w:szCs w:val="24"/>
              </w:rPr>
              <w:t xml:space="preserve">Mauricio Rojas </w:t>
            </w:r>
            <w:r w:rsidRPr="00136AB8">
              <w:rPr>
                <w:szCs w:val="24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Hellsborn</w:t>
            </w:r>
            <w:proofErr w:type="spellEnd"/>
            <w:r w:rsidRP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Marie</w:t>
            </w:r>
            <w:r w:rsidRPr="00136A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Olsson</w:t>
            </w:r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Patrik</w:t>
            </w:r>
            <w:r w:rsidRPr="00136AB8">
              <w:rPr>
                <w:sz w:val="22"/>
                <w:szCs w:val="22"/>
              </w:rPr>
              <w:t xml:space="preserve"> Björ</w:t>
            </w:r>
            <w:r>
              <w:rPr>
                <w:sz w:val="22"/>
                <w:szCs w:val="22"/>
              </w:rPr>
              <w:t>c</w:t>
            </w:r>
            <w:r w:rsidRPr="00136AB8">
              <w:rPr>
                <w:sz w:val="22"/>
                <w:szCs w:val="22"/>
              </w:rPr>
              <w:t>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Märta Stenevi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:rsidRPr="00B65348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700B35" w:rsidRPr="00975CA0" w:rsidRDefault="00700B35" w:rsidP="009A6D4D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00B35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00B35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70679B98" w14:textId="77777777" w:rsidR="001A0A7C" w:rsidRDefault="001A0A7C" w:rsidP="0096348C">
      <w:pPr>
        <w:tabs>
          <w:tab w:val="left" w:pos="1701"/>
        </w:tabs>
      </w:pPr>
    </w:p>
    <w:bookmarkEnd w:id="2"/>
    <w:sectPr w:rsidR="001A0A7C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25ECC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90BEF"/>
    <w:rsid w:val="000910E8"/>
    <w:rsid w:val="000925AE"/>
    <w:rsid w:val="0009468C"/>
    <w:rsid w:val="000A10F5"/>
    <w:rsid w:val="000A2410"/>
    <w:rsid w:val="000A3EB1"/>
    <w:rsid w:val="000A5E12"/>
    <w:rsid w:val="000B0E4C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331A"/>
    <w:rsid w:val="001308F8"/>
    <w:rsid w:val="00133B7E"/>
    <w:rsid w:val="001345BA"/>
    <w:rsid w:val="00137E14"/>
    <w:rsid w:val="00140387"/>
    <w:rsid w:val="00144FCB"/>
    <w:rsid w:val="001507C0"/>
    <w:rsid w:val="001522CE"/>
    <w:rsid w:val="00160A88"/>
    <w:rsid w:val="00161AA6"/>
    <w:rsid w:val="001631CE"/>
    <w:rsid w:val="00173B7A"/>
    <w:rsid w:val="00180B5C"/>
    <w:rsid w:val="00183B4D"/>
    <w:rsid w:val="00184C32"/>
    <w:rsid w:val="00186BCD"/>
    <w:rsid w:val="0019207A"/>
    <w:rsid w:val="0019469E"/>
    <w:rsid w:val="001A0A7C"/>
    <w:rsid w:val="001A1578"/>
    <w:rsid w:val="001A70AA"/>
    <w:rsid w:val="001B463E"/>
    <w:rsid w:val="001C213A"/>
    <w:rsid w:val="001C6194"/>
    <w:rsid w:val="001C74B4"/>
    <w:rsid w:val="001D0ED9"/>
    <w:rsid w:val="001E1EE0"/>
    <w:rsid w:val="001E1FAC"/>
    <w:rsid w:val="001F67F5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24FF"/>
    <w:rsid w:val="00267857"/>
    <w:rsid w:val="002720CA"/>
    <w:rsid w:val="00274266"/>
    <w:rsid w:val="00274DF1"/>
    <w:rsid w:val="00275CD2"/>
    <w:rsid w:val="00276013"/>
    <w:rsid w:val="00276F72"/>
    <w:rsid w:val="00277F93"/>
    <w:rsid w:val="00285DF8"/>
    <w:rsid w:val="00286838"/>
    <w:rsid w:val="00296D1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D2AB5"/>
    <w:rsid w:val="002E1614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3F43"/>
    <w:rsid w:val="003745F4"/>
    <w:rsid w:val="00374AAE"/>
    <w:rsid w:val="0037567A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48EB"/>
    <w:rsid w:val="003A729A"/>
    <w:rsid w:val="003B0182"/>
    <w:rsid w:val="003B21BE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1F07"/>
    <w:rsid w:val="00472E9B"/>
    <w:rsid w:val="00475E76"/>
    <w:rsid w:val="00481B64"/>
    <w:rsid w:val="0048563B"/>
    <w:rsid w:val="00494D6F"/>
    <w:rsid w:val="00497F45"/>
    <w:rsid w:val="004A0DC8"/>
    <w:rsid w:val="004A0EF6"/>
    <w:rsid w:val="004B46EB"/>
    <w:rsid w:val="004B5542"/>
    <w:rsid w:val="004B6772"/>
    <w:rsid w:val="004B6D8F"/>
    <w:rsid w:val="004C0D97"/>
    <w:rsid w:val="004C27C6"/>
    <w:rsid w:val="004C5D4F"/>
    <w:rsid w:val="004C6112"/>
    <w:rsid w:val="004D3A1E"/>
    <w:rsid w:val="004D717F"/>
    <w:rsid w:val="004E0699"/>
    <w:rsid w:val="004E6175"/>
    <w:rsid w:val="004E7397"/>
    <w:rsid w:val="004F14A4"/>
    <w:rsid w:val="004F1B55"/>
    <w:rsid w:val="004F680C"/>
    <w:rsid w:val="004F7851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7E7E"/>
    <w:rsid w:val="005300FA"/>
    <w:rsid w:val="00533D68"/>
    <w:rsid w:val="00533E12"/>
    <w:rsid w:val="00540AE9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511D"/>
    <w:rsid w:val="006B62D9"/>
    <w:rsid w:val="006B7B0C"/>
    <w:rsid w:val="006C21FA"/>
    <w:rsid w:val="006C33F2"/>
    <w:rsid w:val="006C34A5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B2157"/>
    <w:rsid w:val="007C4791"/>
    <w:rsid w:val="007C61E3"/>
    <w:rsid w:val="007C7574"/>
    <w:rsid w:val="007D2629"/>
    <w:rsid w:val="007E1B8E"/>
    <w:rsid w:val="007E1E42"/>
    <w:rsid w:val="007E1FAE"/>
    <w:rsid w:val="007E3F0D"/>
    <w:rsid w:val="007E4B5A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DF4"/>
    <w:rsid w:val="008378F7"/>
    <w:rsid w:val="0084012B"/>
    <w:rsid w:val="00841280"/>
    <w:rsid w:val="00843FF8"/>
    <w:rsid w:val="00851785"/>
    <w:rsid w:val="00853FCC"/>
    <w:rsid w:val="008557FA"/>
    <w:rsid w:val="008564A1"/>
    <w:rsid w:val="0086262B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A3F7B"/>
    <w:rsid w:val="008A4E5F"/>
    <w:rsid w:val="008A5327"/>
    <w:rsid w:val="008C2DE4"/>
    <w:rsid w:val="008C68ED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4F4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50D8"/>
    <w:rsid w:val="00946978"/>
    <w:rsid w:val="00947E4C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4644"/>
    <w:rsid w:val="00994F6E"/>
    <w:rsid w:val="009A06C3"/>
    <w:rsid w:val="009A68FE"/>
    <w:rsid w:val="009B0A01"/>
    <w:rsid w:val="009B0E9B"/>
    <w:rsid w:val="009B2217"/>
    <w:rsid w:val="009B33D5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6C20"/>
    <w:rsid w:val="00A47006"/>
    <w:rsid w:val="00A508D0"/>
    <w:rsid w:val="00A5183C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86B26"/>
    <w:rsid w:val="00A874C8"/>
    <w:rsid w:val="00A907AB"/>
    <w:rsid w:val="00A90C14"/>
    <w:rsid w:val="00A9262A"/>
    <w:rsid w:val="00AB15F1"/>
    <w:rsid w:val="00AB30A5"/>
    <w:rsid w:val="00AB3136"/>
    <w:rsid w:val="00AB3690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E88"/>
    <w:rsid w:val="00AF7C8D"/>
    <w:rsid w:val="00B15788"/>
    <w:rsid w:val="00B16BC7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1803"/>
    <w:rsid w:val="00B9203B"/>
    <w:rsid w:val="00BA7672"/>
    <w:rsid w:val="00BC1A61"/>
    <w:rsid w:val="00BC20B3"/>
    <w:rsid w:val="00BD31C8"/>
    <w:rsid w:val="00BE3007"/>
    <w:rsid w:val="00BE56A5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589"/>
    <w:rsid w:val="00C93236"/>
    <w:rsid w:val="00C95BBF"/>
    <w:rsid w:val="00CA0868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8F0"/>
    <w:rsid w:val="00D93637"/>
    <w:rsid w:val="00D95DED"/>
    <w:rsid w:val="00D96F98"/>
    <w:rsid w:val="00DA15EE"/>
    <w:rsid w:val="00DA3029"/>
    <w:rsid w:val="00DA7DB7"/>
    <w:rsid w:val="00DB5429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E02BEB"/>
    <w:rsid w:val="00E05FB4"/>
    <w:rsid w:val="00E066D8"/>
    <w:rsid w:val="00E13C56"/>
    <w:rsid w:val="00E13E1C"/>
    <w:rsid w:val="00E23475"/>
    <w:rsid w:val="00E23844"/>
    <w:rsid w:val="00E31AA3"/>
    <w:rsid w:val="00E32858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7FFE"/>
    <w:rsid w:val="00EF70D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6F5A"/>
    <w:rsid w:val="00F4704E"/>
    <w:rsid w:val="00F47A7E"/>
    <w:rsid w:val="00F545BA"/>
    <w:rsid w:val="00F61FD7"/>
    <w:rsid w:val="00F633BB"/>
    <w:rsid w:val="00F70370"/>
    <w:rsid w:val="00F744A4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</TotalTime>
  <Pages>3</Pages>
  <Words>339</Words>
  <Characters>2569</Characters>
  <Application>Microsoft Office Word</Application>
  <DocSecurity>4</DocSecurity>
  <Lines>160</Lines>
  <Paragraphs>107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2</cp:revision>
  <cp:lastPrinted>2024-10-15T07:35:00Z</cp:lastPrinted>
  <dcterms:created xsi:type="dcterms:W3CDTF">2024-10-17T08:35:00Z</dcterms:created>
  <dcterms:modified xsi:type="dcterms:W3CDTF">2024-10-17T08:35:00Z</dcterms:modified>
</cp:coreProperties>
</file>