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60C0" w14:textId="77777777" w:rsidR="006E04A4" w:rsidRPr="00CD7560" w:rsidRDefault="0061008C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53</w:t>
      </w:r>
      <w:bookmarkEnd w:id="1"/>
    </w:p>
    <w:p w14:paraId="021760C1" w14:textId="77777777" w:rsidR="006E04A4" w:rsidRDefault="0061008C">
      <w:pPr>
        <w:pStyle w:val="Datum"/>
        <w:outlineLvl w:val="0"/>
      </w:pPr>
      <w:bookmarkStart w:id="2" w:name="DocumentDate"/>
      <w:r>
        <w:t>Tisdagen den 16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36150" w14:paraId="021760C6" w14:textId="77777777" w:rsidTr="00E47117">
        <w:trPr>
          <w:cantSplit/>
        </w:trPr>
        <w:tc>
          <w:tcPr>
            <w:tcW w:w="454" w:type="dxa"/>
          </w:tcPr>
          <w:p w14:paraId="021760C2" w14:textId="77777777" w:rsidR="006E04A4" w:rsidRDefault="006100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21760C3" w14:textId="77777777" w:rsidR="006E04A4" w:rsidRDefault="006100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021760C4" w14:textId="77777777" w:rsidR="006E04A4" w:rsidRDefault="0061496E"/>
        </w:tc>
        <w:tc>
          <w:tcPr>
            <w:tcW w:w="7512" w:type="dxa"/>
            <w:gridSpan w:val="2"/>
          </w:tcPr>
          <w:p w14:paraId="021760C5" w14:textId="77777777" w:rsidR="006E04A4" w:rsidRDefault="0061008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36150" w14:paraId="021760CB" w14:textId="77777777" w:rsidTr="00E47117">
        <w:trPr>
          <w:cantSplit/>
        </w:trPr>
        <w:tc>
          <w:tcPr>
            <w:tcW w:w="454" w:type="dxa"/>
          </w:tcPr>
          <w:p w14:paraId="021760C7" w14:textId="77777777" w:rsidR="006E04A4" w:rsidRDefault="0061496E"/>
        </w:tc>
        <w:tc>
          <w:tcPr>
            <w:tcW w:w="1134" w:type="dxa"/>
            <w:gridSpan w:val="2"/>
          </w:tcPr>
          <w:p w14:paraId="021760C8" w14:textId="77777777" w:rsidR="006E04A4" w:rsidRDefault="0061008C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021760C9" w14:textId="77777777" w:rsidR="006E04A4" w:rsidRDefault="0061496E"/>
        </w:tc>
        <w:tc>
          <w:tcPr>
            <w:tcW w:w="7512" w:type="dxa"/>
            <w:gridSpan w:val="2"/>
          </w:tcPr>
          <w:p w14:paraId="021760CA" w14:textId="77777777" w:rsidR="006E04A4" w:rsidRDefault="0061008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E36150" w14:paraId="021760D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21760CC" w14:textId="77777777" w:rsidR="006E04A4" w:rsidRDefault="0061496E"/>
        </w:tc>
        <w:tc>
          <w:tcPr>
            <w:tcW w:w="851" w:type="dxa"/>
          </w:tcPr>
          <w:p w14:paraId="021760CD" w14:textId="77777777" w:rsidR="006E04A4" w:rsidRDefault="0061496E">
            <w:pPr>
              <w:jc w:val="right"/>
            </w:pPr>
          </w:p>
        </w:tc>
        <w:tc>
          <w:tcPr>
            <w:tcW w:w="397" w:type="dxa"/>
            <w:gridSpan w:val="2"/>
          </w:tcPr>
          <w:p w14:paraId="021760CE" w14:textId="77777777" w:rsidR="006E04A4" w:rsidRDefault="0061496E"/>
        </w:tc>
        <w:tc>
          <w:tcPr>
            <w:tcW w:w="7512" w:type="dxa"/>
            <w:gridSpan w:val="2"/>
          </w:tcPr>
          <w:p w14:paraId="021760CF" w14:textId="77777777" w:rsidR="006E04A4" w:rsidRDefault="0061008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21760D1" w14:textId="77777777" w:rsidR="006E04A4" w:rsidRDefault="0061008C">
      <w:pPr>
        <w:pStyle w:val="StreckLngt"/>
      </w:pPr>
      <w:r>
        <w:tab/>
      </w:r>
    </w:p>
    <w:p w14:paraId="021760D2" w14:textId="77777777" w:rsidR="00121B42" w:rsidRDefault="0061008C" w:rsidP="00121B42">
      <w:pPr>
        <w:pStyle w:val="Blankrad"/>
      </w:pPr>
      <w:r>
        <w:t xml:space="preserve">      </w:t>
      </w:r>
    </w:p>
    <w:p w14:paraId="021760D3" w14:textId="77777777" w:rsidR="00CF242C" w:rsidRDefault="006100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36150" w14:paraId="021760D7" w14:textId="77777777" w:rsidTr="00055526">
        <w:trPr>
          <w:cantSplit/>
        </w:trPr>
        <w:tc>
          <w:tcPr>
            <w:tcW w:w="567" w:type="dxa"/>
          </w:tcPr>
          <w:p w14:paraId="021760D4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0D5" w14:textId="77777777" w:rsidR="006E04A4" w:rsidRDefault="006100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21760D6" w14:textId="77777777" w:rsidR="006E04A4" w:rsidRDefault="0061496E" w:rsidP="00C84F80">
            <w:pPr>
              <w:keepNext/>
            </w:pPr>
          </w:p>
        </w:tc>
      </w:tr>
      <w:tr w:rsidR="00E36150" w:rsidRPr="00AB2CFA" w14:paraId="021760DB" w14:textId="77777777" w:rsidTr="00055526">
        <w:trPr>
          <w:cantSplit/>
        </w:trPr>
        <w:tc>
          <w:tcPr>
            <w:tcW w:w="567" w:type="dxa"/>
          </w:tcPr>
          <w:p w14:paraId="021760D8" w14:textId="77777777" w:rsidR="001D7AF0" w:rsidRDefault="006100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FDBA0C" w14:textId="77777777" w:rsidR="0061008C" w:rsidRDefault="0061008C" w:rsidP="000326E3">
            <w:r>
              <w:t xml:space="preserve">Justering av protokoll från sammanträdet tisdagen den </w:t>
            </w:r>
          </w:p>
          <w:p w14:paraId="021760D9" w14:textId="24FDA466" w:rsidR="006E04A4" w:rsidRPr="00AB2CFA" w:rsidRDefault="0061008C" w:rsidP="000326E3">
            <w:r w:rsidRPr="00AB2CFA">
              <w:t>25 november</w:t>
            </w:r>
          </w:p>
        </w:tc>
        <w:tc>
          <w:tcPr>
            <w:tcW w:w="2055" w:type="dxa"/>
          </w:tcPr>
          <w:p w14:paraId="021760DA" w14:textId="77777777" w:rsidR="006E04A4" w:rsidRPr="00AB2CFA" w:rsidRDefault="0061496E" w:rsidP="00C84F80"/>
        </w:tc>
      </w:tr>
      <w:tr w:rsidR="00E36150" w14:paraId="021760DF" w14:textId="77777777" w:rsidTr="00055526">
        <w:trPr>
          <w:cantSplit/>
        </w:trPr>
        <w:tc>
          <w:tcPr>
            <w:tcW w:w="567" w:type="dxa"/>
          </w:tcPr>
          <w:p w14:paraId="021760DC" w14:textId="77777777" w:rsidR="001D7AF0" w:rsidRPr="00AB2CFA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0DD" w14:textId="77777777" w:rsidR="006E04A4" w:rsidRDefault="0061008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21760DE" w14:textId="77777777" w:rsidR="006E04A4" w:rsidRDefault="0061496E" w:rsidP="00C84F80">
            <w:pPr>
              <w:keepNext/>
            </w:pPr>
          </w:p>
        </w:tc>
      </w:tr>
      <w:tr w:rsidR="00E36150" w14:paraId="021760E3" w14:textId="77777777" w:rsidTr="00055526">
        <w:trPr>
          <w:cantSplit/>
        </w:trPr>
        <w:tc>
          <w:tcPr>
            <w:tcW w:w="567" w:type="dxa"/>
          </w:tcPr>
          <w:p w14:paraId="021760E0" w14:textId="77777777" w:rsidR="001D7AF0" w:rsidRDefault="006100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21760E1" w14:textId="31A6F5F8" w:rsidR="006E04A4" w:rsidRDefault="0061008C" w:rsidP="000326E3">
            <w:r>
              <w:t>Mari Andersson som ledamot i Nämnden för lön till riksdagens ombudsmän och riksrevisorn</w:t>
            </w:r>
            <w:r w:rsidR="0061496E">
              <w:t xml:space="preserve"> </w:t>
            </w:r>
            <w:r w:rsidR="0061496E" w:rsidRPr="00AB2CFA">
              <w:t>fr.o.m. de</w:t>
            </w:r>
            <w:r w:rsidR="0061496E">
              <w:t>n 17 december</w:t>
            </w:r>
          </w:p>
        </w:tc>
        <w:tc>
          <w:tcPr>
            <w:tcW w:w="2055" w:type="dxa"/>
          </w:tcPr>
          <w:p w14:paraId="021760E2" w14:textId="77777777" w:rsidR="006E04A4" w:rsidRDefault="0061496E" w:rsidP="00C84F80"/>
        </w:tc>
      </w:tr>
      <w:tr w:rsidR="00E36150" w14:paraId="021760E7" w14:textId="77777777" w:rsidTr="00055526">
        <w:trPr>
          <w:cantSplit/>
        </w:trPr>
        <w:tc>
          <w:tcPr>
            <w:tcW w:w="567" w:type="dxa"/>
          </w:tcPr>
          <w:p w14:paraId="021760E4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0E5" w14:textId="77777777" w:rsidR="006E04A4" w:rsidRDefault="0061008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21760E6" w14:textId="77777777" w:rsidR="006E04A4" w:rsidRDefault="0061496E" w:rsidP="00C84F80">
            <w:pPr>
              <w:keepNext/>
            </w:pPr>
          </w:p>
        </w:tc>
      </w:tr>
      <w:tr w:rsidR="00E36150" w14:paraId="021760EB" w14:textId="77777777" w:rsidTr="00055526">
        <w:trPr>
          <w:cantSplit/>
        </w:trPr>
        <w:tc>
          <w:tcPr>
            <w:tcW w:w="567" w:type="dxa"/>
          </w:tcPr>
          <w:p w14:paraId="021760E8" w14:textId="77777777" w:rsidR="001D7AF0" w:rsidRDefault="006100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21760E9" w14:textId="77777777" w:rsidR="006E04A4" w:rsidRDefault="0061008C" w:rsidP="000326E3">
            <w:r>
              <w:t xml:space="preserve">2025/26:204 av Monica Haider (S) </w:t>
            </w:r>
            <w:r>
              <w:br/>
              <w:t>Prisvariationer i fjärrvärmepriser i olika delar av Sverige</w:t>
            </w:r>
          </w:p>
        </w:tc>
        <w:tc>
          <w:tcPr>
            <w:tcW w:w="2055" w:type="dxa"/>
          </w:tcPr>
          <w:p w14:paraId="021760EA" w14:textId="77777777" w:rsidR="006E04A4" w:rsidRDefault="0061496E" w:rsidP="00C84F80"/>
        </w:tc>
      </w:tr>
      <w:tr w:rsidR="00E36150" w14:paraId="021760EF" w14:textId="77777777" w:rsidTr="00055526">
        <w:trPr>
          <w:cantSplit/>
        </w:trPr>
        <w:tc>
          <w:tcPr>
            <w:tcW w:w="567" w:type="dxa"/>
          </w:tcPr>
          <w:p w14:paraId="021760EC" w14:textId="77777777" w:rsidR="001D7AF0" w:rsidRDefault="006100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21760ED" w14:textId="77777777" w:rsidR="006E04A4" w:rsidRDefault="0061008C" w:rsidP="000326E3">
            <w:r>
              <w:t xml:space="preserve">2025/26:206 av Isak From (S) </w:t>
            </w:r>
            <w:r>
              <w:br/>
              <w:t>Konsekvenser av nedstängda 2G- och 3G-nät</w:t>
            </w:r>
          </w:p>
        </w:tc>
        <w:tc>
          <w:tcPr>
            <w:tcW w:w="2055" w:type="dxa"/>
          </w:tcPr>
          <w:p w14:paraId="021760EE" w14:textId="77777777" w:rsidR="006E04A4" w:rsidRDefault="0061496E" w:rsidP="00C84F80"/>
        </w:tc>
      </w:tr>
      <w:tr w:rsidR="00E36150" w14:paraId="021760F3" w14:textId="77777777" w:rsidTr="00055526">
        <w:trPr>
          <w:cantSplit/>
        </w:trPr>
        <w:tc>
          <w:tcPr>
            <w:tcW w:w="567" w:type="dxa"/>
          </w:tcPr>
          <w:p w14:paraId="021760F0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0F1" w14:textId="77777777" w:rsidR="006E04A4" w:rsidRDefault="0061008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21760F2" w14:textId="77777777" w:rsidR="006E04A4" w:rsidRDefault="0061008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36150" w14:paraId="021760F7" w14:textId="77777777" w:rsidTr="00055526">
        <w:trPr>
          <w:cantSplit/>
        </w:trPr>
        <w:tc>
          <w:tcPr>
            <w:tcW w:w="567" w:type="dxa"/>
          </w:tcPr>
          <w:p w14:paraId="021760F4" w14:textId="77777777" w:rsidR="001D7AF0" w:rsidRDefault="006100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21760F5" w14:textId="77777777" w:rsidR="006E04A4" w:rsidRDefault="0061008C" w:rsidP="000326E3">
            <w:r>
              <w:t xml:space="preserve">2025/26:FPM41 En kulturkompass för Europa </w:t>
            </w:r>
            <w:r>
              <w:rPr>
                <w:i/>
                <w:iCs/>
              </w:rPr>
              <w:t>COM(2025) 785, COM(2025) 786</w:t>
            </w:r>
          </w:p>
        </w:tc>
        <w:tc>
          <w:tcPr>
            <w:tcW w:w="2055" w:type="dxa"/>
          </w:tcPr>
          <w:p w14:paraId="021760F6" w14:textId="77777777" w:rsidR="006E04A4" w:rsidRDefault="0061008C" w:rsidP="00C84F80">
            <w:r>
              <w:t>KrU</w:t>
            </w:r>
          </w:p>
        </w:tc>
      </w:tr>
      <w:tr w:rsidR="00E36150" w14:paraId="021760FB" w14:textId="77777777" w:rsidTr="00055526">
        <w:trPr>
          <w:cantSplit/>
        </w:trPr>
        <w:tc>
          <w:tcPr>
            <w:tcW w:w="567" w:type="dxa"/>
          </w:tcPr>
          <w:p w14:paraId="021760F8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0F9" w14:textId="77777777" w:rsidR="006E04A4" w:rsidRDefault="006100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21760FA" w14:textId="77777777" w:rsidR="006E04A4" w:rsidRDefault="006100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36150" w14:paraId="021760FF" w14:textId="77777777" w:rsidTr="00055526">
        <w:trPr>
          <w:cantSplit/>
        </w:trPr>
        <w:tc>
          <w:tcPr>
            <w:tcW w:w="567" w:type="dxa"/>
          </w:tcPr>
          <w:p w14:paraId="021760FC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0FD" w14:textId="77777777" w:rsidR="006E04A4" w:rsidRDefault="0061008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21760FE" w14:textId="77777777" w:rsidR="006E04A4" w:rsidRDefault="0061496E" w:rsidP="00C84F80">
            <w:pPr>
              <w:keepNext/>
            </w:pPr>
          </w:p>
        </w:tc>
      </w:tr>
      <w:tr w:rsidR="00E36150" w14:paraId="02176103" w14:textId="77777777" w:rsidTr="00055526">
        <w:trPr>
          <w:cantSplit/>
        </w:trPr>
        <w:tc>
          <w:tcPr>
            <w:tcW w:w="567" w:type="dxa"/>
          </w:tcPr>
          <w:p w14:paraId="02176100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01" w14:textId="77777777" w:rsidR="006E04A4" w:rsidRDefault="0061008C" w:rsidP="000326E3">
            <w:pPr>
              <w:pStyle w:val="Motionsrubrik"/>
            </w:pPr>
            <w:r>
              <w:t>med anledning av prop. 2025/26:66 Tillfälligt nedsatta arbetsgivaravgifter för 19–23-åringar</w:t>
            </w:r>
          </w:p>
        </w:tc>
        <w:tc>
          <w:tcPr>
            <w:tcW w:w="2055" w:type="dxa"/>
          </w:tcPr>
          <w:p w14:paraId="02176102" w14:textId="77777777" w:rsidR="006E04A4" w:rsidRDefault="0061496E" w:rsidP="00C84F80">
            <w:pPr>
              <w:keepNext/>
            </w:pPr>
          </w:p>
        </w:tc>
      </w:tr>
      <w:tr w:rsidR="00E36150" w14:paraId="02176107" w14:textId="77777777" w:rsidTr="00055526">
        <w:trPr>
          <w:cantSplit/>
        </w:trPr>
        <w:tc>
          <w:tcPr>
            <w:tcW w:w="567" w:type="dxa"/>
          </w:tcPr>
          <w:p w14:paraId="02176104" w14:textId="77777777" w:rsidR="001D7AF0" w:rsidRDefault="006100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2176105" w14:textId="77777777" w:rsidR="006E04A4" w:rsidRDefault="0061008C" w:rsidP="000326E3">
            <w:r>
              <w:t>2025/26:3862 av Martina Johansson och Anders W Jonsson (båda C)</w:t>
            </w:r>
          </w:p>
        </w:tc>
        <w:tc>
          <w:tcPr>
            <w:tcW w:w="2055" w:type="dxa"/>
          </w:tcPr>
          <w:p w14:paraId="02176106" w14:textId="77777777" w:rsidR="006E04A4" w:rsidRDefault="0061008C" w:rsidP="00C84F80">
            <w:r>
              <w:t>SfU</w:t>
            </w:r>
          </w:p>
        </w:tc>
      </w:tr>
      <w:tr w:rsidR="00E36150" w14:paraId="0217610B" w14:textId="77777777" w:rsidTr="00055526">
        <w:trPr>
          <w:cantSplit/>
        </w:trPr>
        <w:tc>
          <w:tcPr>
            <w:tcW w:w="567" w:type="dxa"/>
          </w:tcPr>
          <w:p w14:paraId="02176108" w14:textId="77777777" w:rsidR="001D7AF0" w:rsidRDefault="006100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2176109" w14:textId="77777777" w:rsidR="006E04A4" w:rsidRDefault="0061008C" w:rsidP="000326E3">
            <w:r>
              <w:t>2025/26:3867 av Tony Haddou m.fl. (V)</w:t>
            </w:r>
          </w:p>
        </w:tc>
        <w:tc>
          <w:tcPr>
            <w:tcW w:w="2055" w:type="dxa"/>
          </w:tcPr>
          <w:p w14:paraId="0217610A" w14:textId="77777777" w:rsidR="006E04A4" w:rsidRDefault="0061008C" w:rsidP="00C84F80">
            <w:r>
              <w:t>SfU</w:t>
            </w:r>
          </w:p>
        </w:tc>
      </w:tr>
      <w:tr w:rsidR="00E36150" w14:paraId="0217610F" w14:textId="77777777" w:rsidTr="00055526">
        <w:trPr>
          <w:cantSplit/>
        </w:trPr>
        <w:tc>
          <w:tcPr>
            <w:tcW w:w="567" w:type="dxa"/>
          </w:tcPr>
          <w:p w14:paraId="0217610C" w14:textId="77777777" w:rsidR="001D7AF0" w:rsidRDefault="0061008C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0217610D" w14:textId="77777777" w:rsidR="006E04A4" w:rsidRDefault="0061008C" w:rsidP="000326E3">
            <w:r>
              <w:t>2025/26:3870 av Malte Tängmark Roos m.fl. (MP)</w:t>
            </w:r>
          </w:p>
        </w:tc>
        <w:tc>
          <w:tcPr>
            <w:tcW w:w="2055" w:type="dxa"/>
          </w:tcPr>
          <w:p w14:paraId="0217610E" w14:textId="77777777" w:rsidR="006E04A4" w:rsidRDefault="0061008C" w:rsidP="00C84F80">
            <w:r>
              <w:t>SfU</w:t>
            </w:r>
          </w:p>
        </w:tc>
      </w:tr>
      <w:tr w:rsidR="00E36150" w14:paraId="02176113" w14:textId="77777777" w:rsidTr="00055526">
        <w:trPr>
          <w:cantSplit/>
        </w:trPr>
        <w:tc>
          <w:tcPr>
            <w:tcW w:w="567" w:type="dxa"/>
          </w:tcPr>
          <w:p w14:paraId="02176110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11" w14:textId="77777777" w:rsidR="006E04A4" w:rsidRDefault="0061008C" w:rsidP="000326E3">
            <w:pPr>
              <w:pStyle w:val="Motionsrubrik"/>
            </w:pPr>
            <w:r>
              <w:t>med anledning av skr. 2025/26:67 Riksrevisionens rapport om likvärdighet i förskolan – statens stöd, uppföljning och tillsyn</w:t>
            </w:r>
          </w:p>
        </w:tc>
        <w:tc>
          <w:tcPr>
            <w:tcW w:w="2055" w:type="dxa"/>
          </w:tcPr>
          <w:p w14:paraId="02176112" w14:textId="77777777" w:rsidR="006E04A4" w:rsidRDefault="0061496E" w:rsidP="00C84F80">
            <w:pPr>
              <w:keepNext/>
            </w:pPr>
          </w:p>
        </w:tc>
      </w:tr>
      <w:tr w:rsidR="00E36150" w14:paraId="02176117" w14:textId="77777777" w:rsidTr="00055526">
        <w:trPr>
          <w:cantSplit/>
        </w:trPr>
        <w:tc>
          <w:tcPr>
            <w:tcW w:w="567" w:type="dxa"/>
          </w:tcPr>
          <w:p w14:paraId="02176114" w14:textId="77777777" w:rsidR="001D7AF0" w:rsidRDefault="006100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2176115" w14:textId="77777777" w:rsidR="006E04A4" w:rsidRDefault="0061008C" w:rsidP="000326E3">
            <w:r>
              <w:t>2025/26:3861 av Niels Paarup-Petersen m.fl. (C)</w:t>
            </w:r>
          </w:p>
        </w:tc>
        <w:tc>
          <w:tcPr>
            <w:tcW w:w="2055" w:type="dxa"/>
          </w:tcPr>
          <w:p w14:paraId="02176116" w14:textId="77777777" w:rsidR="006E04A4" w:rsidRDefault="0061008C" w:rsidP="00C84F80">
            <w:r>
              <w:t>UbU</w:t>
            </w:r>
          </w:p>
        </w:tc>
      </w:tr>
      <w:tr w:rsidR="00E36150" w14:paraId="0217611B" w14:textId="77777777" w:rsidTr="00055526">
        <w:trPr>
          <w:cantSplit/>
        </w:trPr>
        <w:tc>
          <w:tcPr>
            <w:tcW w:w="567" w:type="dxa"/>
          </w:tcPr>
          <w:p w14:paraId="02176118" w14:textId="77777777" w:rsidR="001D7AF0" w:rsidRDefault="006100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2176119" w14:textId="77777777" w:rsidR="006E04A4" w:rsidRDefault="0061008C" w:rsidP="000326E3">
            <w:r>
              <w:t>2025/26:3863 av Anders Ygeman m.fl. (S)</w:t>
            </w:r>
          </w:p>
        </w:tc>
        <w:tc>
          <w:tcPr>
            <w:tcW w:w="2055" w:type="dxa"/>
          </w:tcPr>
          <w:p w14:paraId="0217611A" w14:textId="77777777" w:rsidR="006E04A4" w:rsidRDefault="0061008C" w:rsidP="00C84F80">
            <w:r>
              <w:t>UbU</w:t>
            </w:r>
          </w:p>
        </w:tc>
      </w:tr>
      <w:tr w:rsidR="00E36150" w14:paraId="0217611F" w14:textId="77777777" w:rsidTr="00055526">
        <w:trPr>
          <w:cantSplit/>
        </w:trPr>
        <w:tc>
          <w:tcPr>
            <w:tcW w:w="567" w:type="dxa"/>
          </w:tcPr>
          <w:p w14:paraId="0217611C" w14:textId="77777777" w:rsidR="001D7AF0" w:rsidRDefault="006100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217611D" w14:textId="77777777" w:rsidR="006E04A4" w:rsidRDefault="0061008C" w:rsidP="000326E3">
            <w:r>
              <w:t>2025/26:3866 av Camilla Hansén m.fl. (MP)</w:t>
            </w:r>
          </w:p>
        </w:tc>
        <w:tc>
          <w:tcPr>
            <w:tcW w:w="2055" w:type="dxa"/>
          </w:tcPr>
          <w:p w14:paraId="0217611E" w14:textId="77777777" w:rsidR="006E04A4" w:rsidRDefault="0061008C" w:rsidP="00C84F80">
            <w:r>
              <w:t>UbU</w:t>
            </w:r>
          </w:p>
        </w:tc>
      </w:tr>
      <w:tr w:rsidR="00E36150" w14:paraId="02176123" w14:textId="77777777" w:rsidTr="00055526">
        <w:trPr>
          <w:cantSplit/>
        </w:trPr>
        <w:tc>
          <w:tcPr>
            <w:tcW w:w="567" w:type="dxa"/>
          </w:tcPr>
          <w:p w14:paraId="02176120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21" w14:textId="77777777" w:rsidR="006E04A4" w:rsidRDefault="0061008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2176122" w14:textId="77777777" w:rsidR="006E04A4" w:rsidRDefault="006100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36150" w14:paraId="02176127" w14:textId="77777777" w:rsidTr="00055526">
        <w:trPr>
          <w:cantSplit/>
        </w:trPr>
        <w:tc>
          <w:tcPr>
            <w:tcW w:w="567" w:type="dxa"/>
          </w:tcPr>
          <w:p w14:paraId="02176124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25" w14:textId="77777777" w:rsidR="006E04A4" w:rsidRDefault="0061008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2176126" w14:textId="77777777" w:rsidR="006E04A4" w:rsidRDefault="0061496E" w:rsidP="00C84F80">
            <w:pPr>
              <w:keepNext/>
            </w:pPr>
          </w:p>
        </w:tc>
      </w:tr>
      <w:tr w:rsidR="00E36150" w14:paraId="0217612B" w14:textId="77777777" w:rsidTr="00055526">
        <w:trPr>
          <w:cantSplit/>
        </w:trPr>
        <w:tc>
          <w:tcPr>
            <w:tcW w:w="567" w:type="dxa"/>
          </w:tcPr>
          <w:p w14:paraId="02176128" w14:textId="77777777" w:rsidR="001D7AF0" w:rsidRDefault="006100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2176129" w14:textId="77777777" w:rsidR="006E04A4" w:rsidRDefault="0061008C" w:rsidP="000326E3">
            <w:r>
              <w:t>Bet. 2025/26:FiU2 Utgiftsområde 2 Samhällsekonomi och finansförvaltning</w:t>
            </w:r>
          </w:p>
        </w:tc>
        <w:tc>
          <w:tcPr>
            <w:tcW w:w="2055" w:type="dxa"/>
          </w:tcPr>
          <w:p w14:paraId="0217612A" w14:textId="77777777" w:rsidR="006E04A4" w:rsidRDefault="0061496E" w:rsidP="00C84F80"/>
        </w:tc>
      </w:tr>
      <w:tr w:rsidR="00E36150" w14:paraId="0217612F" w14:textId="77777777" w:rsidTr="00055526">
        <w:trPr>
          <w:cantSplit/>
        </w:trPr>
        <w:tc>
          <w:tcPr>
            <w:tcW w:w="567" w:type="dxa"/>
          </w:tcPr>
          <w:p w14:paraId="0217612C" w14:textId="77777777" w:rsidR="001D7AF0" w:rsidRDefault="0061008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217612D" w14:textId="77777777" w:rsidR="006E04A4" w:rsidRDefault="0061008C" w:rsidP="000326E3">
            <w:r>
              <w:t>Bet. 2025/26:FiU3 Utgiftsområde 25 Allmänna bidrag till kommuner</w:t>
            </w:r>
          </w:p>
        </w:tc>
        <w:tc>
          <w:tcPr>
            <w:tcW w:w="2055" w:type="dxa"/>
          </w:tcPr>
          <w:p w14:paraId="0217612E" w14:textId="77777777" w:rsidR="006E04A4" w:rsidRDefault="0061496E" w:rsidP="00C84F80"/>
        </w:tc>
      </w:tr>
      <w:tr w:rsidR="00E36150" w14:paraId="02176133" w14:textId="77777777" w:rsidTr="00055526">
        <w:trPr>
          <w:cantSplit/>
        </w:trPr>
        <w:tc>
          <w:tcPr>
            <w:tcW w:w="567" w:type="dxa"/>
          </w:tcPr>
          <w:p w14:paraId="02176130" w14:textId="77777777" w:rsidR="001D7AF0" w:rsidRDefault="006100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2176131" w14:textId="77777777" w:rsidR="006E04A4" w:rsidRDefault="0061008C" w:rsidP="000326E3">
            <w:r>
              <w:t>Bet. 2025/26:FiU4 Utgiftsområde 26 Statsskuldsräntor m.m.</w:t>
            </w:r>
          </w:p>
        </w:tc>
        <w:tc>
          <w:tcPr>
            <w:tcW w:w="2055" w:type="dxa"/>
          </w:tcPr>
          <w:p w14:paraId="02176132" w14:textId="77777777" w:rsidR="006E04A4" w:rsidRDefault="0061496E" w:rsidP="00C84F80"/>
        </w:tc>
      </w:tr>
      <w:tr w:rsidR="00E36150" w14:paraId="02176137" w14:textId="77777777" w:rsidTr="00055526">
        <w:trPr>
          <w:cantSplit/>
        </w:trPr>
        <w:tc>
          <w:tcPr>
            <w:tcW w:w="567" w:type="dxa"/>
          </w:tcPr>
          <w:p w14:paraId="02176134" w14:textId="77777777" w:rsidR="001D7AF0" w:rsidRDefault="0061008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2176135" w14:textId="77777777" w:rsidR="006E04A4" w:rsidRDefault="0061008C" w:rsidP="000326E3">
            <w:r>
              <w:t>Bet. 2025/26:FiU5 Utgiftsområde 27 Avgiften till Europeiska unionen</w:t>
            </w:r>
          </w:p>
        </w:tc>
        <w:tc>
          <w:tcPr>
            <w:tcW w:w="2055" w:type="dxa"/>
          </w:tcPr>
          <w:p w14:paraId="02176136" w14:textId="77777777" w:rsidR="006E04A4" w:rsidRDefault="0061008C" w:rsidP="00C84F80">
            <w:r>
              <w:t>1 res. (C)</w:t>
            </w:r>
          </w:p>
        </w:tc>
      </w:tr>
      <w:tr w:rsidR="00E36150" w14:paraId="0217613B" w14:textId="77777777" w:rsidTr="00055526">
        <w:trPr>
          <w:cantSplit/>
        </w:trPr>
        <w:tc>
          <w:tcPr>
            <w:tcW w:w="567" w:type="dxa"/>
          </w:tcPr>
          <w:p w14:paraId="02176138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39" w14:textId="77777777" w:rsidR="006E04A4" w:rsidRDefault="0061008C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0217613A" w14:textId="77777777" w:rsidR="006E04A4" w:rsidRDefault="0061496E" w:rsidP="00C84F80">
            <w:pPr>
              <w:keepNext/>
            </w:pPr>
          </w:p>
        </w:tc>
      </w:tr>
      <w:tr w:rsidR="00E36150" w14:paraId="02176140" w14:textId="77777777" w:rsidTr="00055526">
        <w:trPr>
          <w:cantSplit/>
        </w:trPr>
        <w:tc>
          <w:tcPr>
            <w:tcW w:w="567" w:type="dxa"/>
          </w:tcPr>
          <w:p w14:paraId="0217613C" w14:textId="77777777" w:rsidR="001D7AF0" w:rsidRDefault="0061496E" w:rsidP="00C84F80"/>
        </w:tc>
        <w:tc>
          <w:tcPr>
            <w:tcW w:w="6663" w:type="dxa"/>
          </w:tcPr>
          <w:p w14:paraId="0217613D" w14:textId="77777777" w:rsidR="006E04A4" w:rsidRDefault="0061008C" w:rsidP="000326E3">
            <w:pPr>
              <w:pStyle w:val="Underrubrik"/>
            </w:pPr>
            <w:r>
              <w:t xml:space="preserve"> </w:t>
            </w:r>
          </w:p>
          <w:p w14:paraId="0217613E" w14:textId="77777777" w:rsidR="006E04A4" w:rsidRDefault="0061008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217613F" w14:textId="77777777" w:rsidR="006E04A4" w:rsidRDefault="0061496E" w:rsidP="00C84F80"/>
        </w:tc>
      </w:tr>
      <w:tr w:rsidR="00E36150" w14:paraId="02176144" w14:textId="77777777" w:rsidTr="00055526">
        <w:trPr>
          <w:cantSplit/>
        </w:trPr>
        <w:tc>
          <w:tcPr>
            <w:tcW w:w="567" w:type="dxa"/>
          </w:tcPr>
          <w:p w14:paraId="02176141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42" w14:textId="77777777" w:rsidR="006E04A4" w:rsidRDefault="0061008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2176143" w14:textId="77777777" w:rsidR="006E04A4" w:rsidRDefault="0061496E" w:rsidP="00C84F80">
            <w:pPr>
              <w:keepNext/>
            </w:pPr>
          </w:p>
        </w:tc>
      </w:tr>
      <w:tr w:rsidR="00E36150" w14:paraId="02176148" w14:textId="77777777" w:rsidTr="00055526">
        <w:trPr>
          <w:cantSplit/>
        </w:trPr>
        <w:tc>
          <w:tcPr>
            <w:tcW w:w="567" w:type="dxa"/>
          </w:tcPr>
          <w:p w14:paraId="02176145" w14:textId="77777777" w:rsidR="001D7AF0" w:rsidRDefault="0061008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2176146" w14:textId="77777777" w:rsidR="006E04A4" w:rsidRDefault="0061008C" w:rsidP="000326E3">
            <w:r>
              <w:t>Bet. 2025/26:SoU1 Utgiftsområde 9 Hälsovård, sjukvård och social omsorg</w:t>
            </w:r>
          </w:p>
        </w:tc>
        <w:tc>
          <w:tcPr>
            <w:tcW w:w="2055" w:type="dxa"/>
          </w:tcPr>
          <w:p w14:paraId="02176147" w14:textId="77777777" w:rsidR="006E04A4" w:rsidRDefault="0061496E" w:rsidP="00C84F80"/>
        </w:tc>
      </w:tr>
      <w:tr w:rsidR="00E36150" w14:paraId="0217614C" w14:textId="77777777" w:rsidTr="00055526">
        <w:trPr>
          <w:cantSplit/>
        </w:trPr>
        <w:tc>
          <w:tcPr>
            <w:tcW w:w="567" w:type="dxa"/>
          </w:tcPr>
          <w:p w14:paraId="02176149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4A" w14:textId="77777777" w:rsidR="006E04A4" w:rsidRDefault="0061008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217614B" w14:textId="77777777" w:rsidR="006E04A4" w:rsidRDefault="0061496E" w:rsidP="00C84F80">
            <w:pPr>
              <w:keepNext/>
            </w:pPr>
          </w:p>
        </w:tc>
      </w:tr>
      <w:tr w:rsidR="00E36150" w14:paraId="02176150" w14:textId="77777777" w:rsidTr="00055526">
        <w:trPr>
          <w:cantSplit/>
        </w:trPr>
        <w:tc>
          <w:tcPr>
            <w:tcW w:w="567" w:type="dxa"/>
          </w:tcPr>
          <w:p w14:paraId="0217614D" w14:textId="77777777" w:rsidR="001D7AF0" w:rsidRDefault="0061008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217614E" w14:textId="77777777" w:rsidR="006E04A4" w:rsidRDefault="0061008C" w:rsidP="000326E3">
            <w:r>
              <w:t>Bet. 2025/26:UbU2 Utgiftsområde 15 Studiestöd</w:t>
            </w:r>
          </w:p>
        </w:tc>
        <w:tc>
          <w:tcPr>
            <w:tcW w:w="2055" w:type="dxa"/>
          </w:tcPr>
          <w:p w14:paraId="0217614F" w14:textId="77777777" w:rsidR="006E04A4" w:rsidRDefault="0061008C" w:rsidP="00C84F80">
            <w:r>
              <w:t>1 res. (S, V, C, MP)</w:t>
            </w:r>
          </w:p>
        </w:tc>
      </w:tr>
      <w:tr w:rsidR="00E36150" w14:paraId="02176154" w14:textId="77777777" w:rsidTr="00055526">
        <w:trPr>
          <w:cantSplit/>
        </w:trPr>
        <w:tc>
          <w:tcPr>
            <w:tcW w:w="567" w:type="dxa"/>
          </w:tcPr>
          <w:p w14:paraId="02176151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52" w14:textId="77777777" w:rsidR="006E04A4" w:rsidRDefault="0061008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2176153" w14:textId="77777777" w:rsidR="006E04A4" w:rsidRDefault="0061496E" w:rsidP="00C84F80">
            <w:pPr>
              <w:keepNext/>
            </w:pPr>
          </w:p>
        </w:tc>
      </w:tr>
      <w:tr w:rsidR="00E36150" w14:paraId="02176158" w14:textId="77777777" w:rsidTr="00055526">
        <w:trPr>
          <w:cantSplit/>
        </w:trPr>
        <w:tc>
          <w:tcPr>
            <w:tcW w:w="567" w:type="dxa"/>
          </w:tcPr>
          <w:p w14:paraId="02176155" w14:textId="77777777" w:rsidR="001D7AF0" w:rsidRDefault="0061008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2176156" w14:textId="77777777" w:rsidR="006E04A4" w:rsidRDefault="0061008C" w:rsidP="000326E3">
            <w:r>
              <w:t>Bet. 2025/26:MJU2 Utgiftsområde 23 Areella näringar, landsbygd och livsmedel</w:t>
            </w:r>
          </w:p>
        </w:tc>
        <w:tc>
          <w:tcPr>
            <w:tcW w:w="2055" w:type="dxa"/>
          </w:tcPr>
          <w:p w14:paraId="02176157" w14:textId="77777777" w:rsidR="006E04A4" w:rsidRDefault="0061496E" w:rsidP="00C84F80"/>
        </w:tc>
      </w:tr>
      <w:tr w:rsidR="00E36150" w14:paraId="0217615C" w14:textId="77777777" w:rsidTr="00055526">
        <w:trPr>
          <w:cantSplit/>
        </w:trPr>
        <w:tc>
          <w:tcPr>
            <w:tcW w:w="567" w:type="dxa"/>
          </w:tcPr>
          <w:p w14:paraId="02176159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5A" w14:textId="77777777" w:rsidR="006E04A4" w:rsidRDefault="0061008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217615B" w14:textId="77777777" w:rsidR="006E04A4" w:rsidRDefault="0061496E" w:rsidP="00C84F80">
            <w:pPr>
              <w:keepNext/>
            </w:pPr>
          </w:p>
        </w:tc>
      </w:tr>
      <w:tr w:rsidR="00E36150" w14:paraId="02176160" w14:textId="77777777" w:rsidTr="00055526">
        <w:trPr>
          <w:cantSplit/>
        </w:trPr>
        <w:tc>
          <w:tcPr>
            <w:tcW w:w="567" w:type="dxa"/>
          </w:tcPr>
          <w:p w14:paraId="0217615D" w14:textId="77777777" w:rsidR="001D7AF0" w:rsidRDefault="0061008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217615E" w14:textId="77777777" w:rsidR="006E04A4" w:rsidRDefault="0061008C" w:rsidP="000326E3">
            <w:r>
              <w:t>Bet. 2025/26:NU3 Utgiftsområde 21 Energi</w:t>
            </w:r>
          </w:p>
        </w:tc>
        <w:tc>
          <w:tcPr>
            <w:tcW w:w="2055" w:type="dxa"/>
          </w:tcPr>
          <w:p w14:paraId="0217615F" w14:textId="77777777" w:rsidR="006E04A4" w:rsidRDefault="0061496E" w:rsidP="00C84F80"/>
        </w:tc>
      </w:tr>
      <w:tr w:rsidR="00E36150" w14:paraId="02176164" w14:textId="77777777" w:rsidTr="00055526">
        <w:trPr>
          <w:cantSplit/>
        </w:trPr>
        <w:tc>
          <w:tcPr>
            <w:tcW w:w="567" w:type="dxa"/>
          </w:tcPr>
          <w:p w14:paraId="02176161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62" w14:textId="77777777" w:rsidR="006E04A4" w:rsidRDefault="0061008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2176163" w14:textId="77777777" w:rsidR="006E04A4" w:rsidRDefault="0061496E" w:rsidP="00C84F80">
            <w:pPr>
              <w:keepNext/>
            </w:pPr>
          </w:p>
        </w:tc>
      </w:tr>
      <w:tr w:rsidR="00E36150" w14:paraId="02176168" w14:textId="77777777" w:rsidTr="00055526">
        <w:trPr>
          <w:cantSplit/>
        </w:trPr>
        <w:tc>
          <w:tcPr>
            <w:tcW w:w="567" w:type="dxa"/>
          </w:tcPr>
          <w:p w14:paraId="02176165" w14:textId="77777777" w:rsidR="001D7AF0" w:rsidRDefault="0061008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2176166" w14:textId="77777777" w:rsidR="006E04A4" w:rsidRDefault="0061008C" w:rsidP="000326E3">
            <w:r>
              <w:t>Bet. 2025/26:AU2 Utgiftsområde 14 Arbetsmarknad och arbetsliv</w:t>
            </w:r>
          </w:p>
        </w:tc>
        <w:tc>
          <w:tcPr>
            <w:tcW w:w="2055" w:type="dxa"/>
          </w:tcPr>
          <w:p w14:paraId="02176167" w14:textId="77777777" w:rsidR="006E04A4" w:rsidRDefault="0061496E" w:rsidP="00C84F80"/>
        </w:tc>
      </w:tr>
      <w:tr w:rsidR="00E36150" w14:paraId="0217616C" w14:textId="77777777" w:rsidTr="00055526">
        <w:trPr>
          <w:cantSplit/>
        </w:trPr>
        <w:tc>
          <w:tcPr>
            <w:tcW w:w="567" w:type="dxa"/>
          </w:tcPr>
          <w:p w14:paraId="02176169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6A" w14:textId="77777777" w:rsidR="006E04A4" w:rsidRDefault="0061008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217616B" w14:textId="77777777" w:rsidR="006E04A4" w:rsidRDefault="0061496E" w:rsidP="00C84F80">
            <w:pPr>
              <w:keepNext/>
            </w:pPr>
          </w:p>
        </w:tc>
      </w:tr>
      <w:tr w:rsidR="00E36150" w14:paraId="02176170" w14:textId="77777777" w:rsidTr="00055526">
        <w:trPr>
          <w:cantSplit/>
        </w:trPr>
        <w:tc>
          <w:tcPr>
            <w:tcW w:w="567" w:type="dxa"/>
          </w:tcPr>
          <w:p w14:paraId="0217616D" w14:textId="77777777" w:rsidR="001D7AF0" w:rsidRDefault="0061008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217616E" w14:textId="77777777" w:rsidR="006E04A4" w:rsidRDefault="0061008C" w:rsidP="000326E3">
            <w:r>
              <w:t>Bet. 2025/26:UU2 Utgiftsområde 7 Internationellt bistånd</w:t>
            </w:r>
          </w:p>
        </w:tc>
        <w:tc>
          <w:tcPr>
            <w:tcW w:w="2055" w:type="dxa"/>
          </w:tcPr>
          <w:p w14:paraId="0217616F" w14:textId="77777777" w:rsidR="006E04A4" w:rsidRDefault="0061496E" w:rsidP="00C84F80"/>
        </w:tc>
      </w:tr>
      <w:tr w:rsidR="00E36150" w14:paraId="02176174" w14:textId="77777777" w:rsidTr="00055526">
        <w:trPr>
          <w:cantSplit/>
        </w:trPr>
        <w:tc>
          <w:tcPr>
            <w:tcW w:w="567" w:type="dxa"/>
          </w:tcPr>
          <w:p w14:paraId="02176171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72" w14:textId="77777777" w:rsidR="006E04A4" w:rsidRDefault="0061008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2176173" w14:textId="77777777" w:rsidR="006E04A4" w:rsidRDefault="0061496E" w:rsidP="00C84F80">
            <w:pPr>
              <w:keepNext/>
            </w:pPr>
          </w:p>
        </w:tc>
      </w:tr>
      <w:tr w:rsidR="00E36150" w14:paraId="02176178" w14:textId="77777777" w:rsidTr="00055526">
        <w:trPr>
          <w:cantSplit/>
        </w:trPr>
        <w:tc>
          <w:tcPr>
            <w:tcW w:w="567" w:type="dxa"/>
          </w:tcPr>
          <w:p w14:paraId="02176175" w14:textId="77777777" w:rsidR="001D7AF0" w:rsidRDefault="0061008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2176176" w14:textId="77777777" w:rsidR="006E04A4" w:rsidRDefault="0061008C" w:rsidP="000326E3">
            <w:r>
              <w:t>Bet. 2025/26:AU1 Utgiftsområde 13 Integration och jämställdhet</w:t>
            </w:r>
          </w:p>
        </w:tc>
        <w:tc>
          <w:tcPr>
            <w:tcW w:w="2055" w:type="dxa"/>
          </w:tcPr>
          <w:p w14:paraId="02176177" w14:textId="77777777" w:rsidR="006E04A4" w:rsidRDefault="0061496E" w:rsidP="00C84F80"/>
        </w:tc>
      </w:tr>
      <w:tr w:rsidR="00E36150" w14:paraId="0217617C" w14:textId="77777777" w:rsidTr="00055526">
        <w:trPr>
          <w:cantSplit/>
        </w:trPr>
        <w:tc>
          <w:tcPr>
            <w:tcW w:w="567" w:type="dxa"/>
          </w:tcPr>
          <w:p w14:paraId="02176179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7A" w14:textId="77777777" w:rsidR="006E04A4" w:rsidRDefault="0061008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217617B" w14:textId="77777777" w:rsidR="006E04A4" w:rsidRDefault="0061496E" w:rsidP="00C84F80">
            <w:pPr>
              <w:keepNext/>
            </w:pPr>
          </w:p>
        </w:tc>
      </w:tr>
      <w:tr w:rsidR="00E36150" w14:paraId="02176180" w14:textId="77777777" w:rsidTr="00055526">
        <w:trPr>
          <w:cantSplit/>
        </w:trPr>
        <w:tc>
          <w:tcPr>
            <w:tcW w:w="567" w:type="dxa"/>
          </w:tcPr>
          <w:p w14:paraId="0217617D" w14:textId="77777777" w:rsidR="001D7AF0" w:rsidRDefault="0061008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217617E" w14:textId="77777777" w:rsidR="006E04A4" w:rsidRDefault="0061008C" w:rsidP="000326E3">
            <w:r>
              <w:t>Bet. 2025/26:UbU1 Utgiftsområde 16 Utbildning och universitetsforskning</w:t>
            </w:r>
          </w:p>
        </w:tc>
        <w:tc>
          <w:tcPr>
            <w:tcW w:w="2055" w:type="dxa"/>
          </w:tcPr>
          <w:p w14:paraId="0217617F" w14:textId="77777777" w:rsidR="006E04A4" w:rsidRDefault="0061496E" w:rsidP="00C84F80"/>
        </w:tc>
      </w:tr>
      <w:tr w:rsidR="00E36150" w14:paraId="02176184" w14:textId="77777777" w:rsidTr="00055526">
        <w:trPr>
          <w:cantSplit/>
        </w:trPr>
        <w:tc>
          <w:tcPr>
            <w:tcW w:w="567" w:type="dxa"/>
          </w:tcPr>
          <w:p w14:paraId="02176181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82" w14:textId="77777777" w:rsidR="006E04A4" w:rsidRDefault="0061008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2176183" w14:textId="77777777" w:rsidR="006E04A4" w:rsidRDefault="0061496E" w:rsidP="00C84F80">
            <w:pPr>
              <w:keepNext/>
            </w:pPr>
          </w:p>
        </w:tc>
      </w:tr>
      <w:tr w:rsidR="00E36150" w14:paraId="02176188" w14:textId="77777777" w:rsidTr="00055526">
        <w:trPr>
          <w:cantSplit/>
        </w:trPr>
        <w:tc>
          <w:tcPr>
            <w:tcW w:w="567" w:type="dxa"/>
          </w:tcPr>
          <w:p w14:paraId="02176185" w14:textId="77777777" w:rsidR="001D7AF0" w:rsidRDefault="0061008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2176186" w14:textId="77777777" w:rsidR="006E04A4" w:rsidRDefault="0061008C" w:rsidP="000326E3">
            <w:r>
              <w:t>Bet. 2025/26:JuU26 Polisens arbete mot sexuella övergrepp mot barn i digitala miljöer</w:t>
            </w:r>
          </w:p>
        </w:tc>
        <w:tc>
          <w:tcPr>
            <w:tcW w:w="2055" w:type="dxa"/>
          </w:tcPr>
          <w:p w14:paraId="02176187" w14:textId="77777777" w:rsidR="006E04A4" w:rsidRDefault="0061496E" w:rsidP="00C84F80"/>
        </w:tc>
      </w:tr>
      <w:tr w:rsidR="00E36150" w14:paraId="0217618C" w14:textId="77777777" w:rsidTr="00055526">
        <w:trPr>
          <w:cantSplit/>
        </w:trPr>
        <w:tc>
          <w:tcPr>
            <w:tcW w:w="567" w:type="dxa"/>
          </w:tcPr>
          <w:p w14:paraId="02176189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8A" w14:textId="77777777" w:rsidR="006E04A4" w:rsidRDefault="0061008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217618B" w14:textId="77777777" w:rsidR="006E04A4" w:rsidRDefault="0061496E" w:rsidP="00C84F80">
            <w:pPr>
              <w:keepNext/>
            </w:pPr>
          </w:p>
        </w:tc>
      </w:tr>
      <w:tr w:rsidR="00E36150" w14:paraId="02176190" w14:textId="77777777" w:rsidTr="00055526">
        <w:trPr>
          <w:cantSplit/>
        </w:trPr>
        <w:tc>
          <w:tcPr>
            <w:tcW w:w="567" w:type="dxa"/>
          </w:tcPr>
          <w:p w14:paraId="0217618D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8E" w14:textId="77777777" w:rsidR="006E04A4" w:rsidRDefault="0061008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217618F" w14:textId="77777777" w:rsidR="006E04A4" w:rsidRDefault="0061496E" w:rsidP="00C84F80">
            <w:pPr>
              <w:keepNext/>
            </w:pPr>
          </w:p>
        </w:tc>
      </w:tr>
      <w:tr w:rsidR="00E36150" w14:paraId="02176194" w14:textId="77777777" w:rsidTr="00055526">
        <w:trPr>
          <w:cantSplit/>
        </w:trPr>
        <w:tc>
          <w:tcPr>
            <w:tcW w:w="567" w:type="dxa"/>
          </w:tcPr>
          <w:p w14:paraId="02176191" w14:textId="77777777" w:rsidR="001D7AF0" w:rsidRDefault="0061008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2176192" w14:textId="77777777" w:rsidR="006E04A4" w:rsidRDefault="0061008C" w:rsidP="000326E3">
            <w:r>
              <w:t>Bet. 2025/26:TU1 Utgiftsområde 22 Kommunikationer</w:t>
            </w:r>
          </w:p>
        </w:tc>
        <w:tc>
          <w:tcPr>
            <w:tcW w:w="2055" w:type="dxa"/>
          </w:tcPr>
          <w:p w14:paraId="02176193" w14:textId="77777777" w:rsidR="006E04A4" w:rsidRDefault="0061496E" w:rsidP="00C84F80"/>
        </w:tc>
      </w:tr>
      <w:tr w:rsidR="00E36150" w14:paraId="02176198" w14:textId="77777777" w:rsidTr="00055526">
        <w:trPr>
          <w:cantSplit/>
        </w:trPr>
        <w:tc>
          <w:tcPr>
            <w:tcW w:w="567" w:type="dxa"/>
          </w:tcPr>
          <w:p w14:paraId="02176195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96" w14:textId="77777777" w:rsidR="006E04A4" w:rsidRDefault="0061008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2176197" w14:textId="77777777" w:rsidR="006E04A4" w:rsidRDefault="0061496E" w:rsidP="00C84F80">
            <w:pPr>
              <w:keepNext/>
            </w:pPr>
          </w:p>
        </w:tc>
      </w:tr>
      <w:tr w:rsidR="00E36150" w14:paraId="0217619C" w14:textId="77777777" w:rsidTr="00055526">
        <w:trPr>
          <w:cantSplit/>
        </w:trPr>
        <w:tc>
          <w:tcPr>
            <w:tcW w:w="567" w:type="dxa"/>
          </w:tcPr>
          <w:p w14:paraId="02176199" w14:textId="77777777" w:rsidR="001D7AF0" w:rsidRDefault="0061008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217619A" w14:textId="77777777" w:rsidR="006E04A4" w:rsidRDefault="0061008C" w:rsidP="000326E3">
            <w:r>
              <w:t>Bet. 2025/26:MJU1 Utgiftsområde 20 Klimat, miljö och natur</w:t>
            </w:r>
          </w:p>
        </w:tc>
        <w:tc>
          <w:tcPr>
            <w:tcW w:w="2055" w:type="dxa"/>
          </w:tcPr>
          <w:p w14:paraId="0217619B" w14:textId="77777777" w:rsidR="006E04A4" w:rsidRDefault="0061496E" w:rsidP="00C84F80"/>
        </w:tc>
      </w:tr>
      <w:tr w:rsidR="00E36150" w14:paraId="021761A0" w14:textId="77777777" w:rsidTr="00055526">
        <w:trPr>
          <w:cantSplit/>
        </w:trPr>
        <w:tc>
          <w:tcPr>
            <w:tcW w:w="567" w:type="dxa"/>
          </w:tcPr>
          <w:p w14:paraId="0217619D" w14:textId="77777777" w:rsidR="001D7AF0" w:rsidRDefault="0061496E" w:rsidP="00C84F80">
            <w:pPr>
              <w:keepNext/>
            </w:pPr>
          </w:p>
        </w:tc>
        <w:tc>
          <w:tcPr>
            <w:tcW w:w="6663" w:type="dxa"/>
          </w:tcPr>
          <w:p w14:paraId="0217619E" w14:textId="77777777" w:rsidR="006E04A4" w:rsidRDefault="0061008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217619F" w14:textId="77777777" w:rsidR="006E04A4" w:rsidRDefault="0061496E" w:rsidP="00C84F80">
            <w:pPr>
              <w:keepNext/>
            </w:pPr>
          </w:p>
        </w:tc>
      </w:tr>
      <w:tr w:rsidR="00E36150" w14:paraId="021761A4" w14:textId="77777777" w:rsidTr="00055526">
        <w:trPr>
          <w:cantSplit/>
        </w:trPr>
        <w:tc>
          <w:tcPr>
            <w:tcW w:w="567" w:type="dxa"/>
          </w:tcPr>
          <w:p w14:paraId="021761A1" w14:textId="77777777" w:rsidR="001D7AF0" w:rsidRDefault="0061008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21761A2" w14:textId="77777777" w:rsidR="006E04A4" w:rsidRDefault="0061008C" w:rsidP="000326E3">
            <w:r>
              <w:t>Bet. 2025/26:NU1 Utgiftsområde 24 Näringsliv</w:t>
            </w:r>
          </w:p>
        </w:tc>
        <w:tc>
          <w:tcPr>
            <w:tcW w:w="2055" w:type="dxa"/>
          </w:tcPr>
          <w:p w14:paraId="021761A3" w14:textId="77777777" w:rsidR="006E04A4" w:rsidRDefault="0061008C" w:rsidP="00C84F80">
            <w:r>
              <w:t>3 res. (S, V, MP)</w:t>
            </w:r>
          </w:p>
        </w:tc>
      </w:tr>
      <w:tr w:rsidR="00E36150" w14:paraId="021761A8" w14:textId="77777777" w:rsidTr="00055526">
        <w:trPr>
          <w:cantSplit/>
        </w:trPr>
        <w:tc>
          <w:tcPr>
            <w:tcW w:w="567" w:type="dxa"/>
          </w:tcPr>
          <w:p w14:paraId="021761A5" w14:textId="77777777" w:rsidR="001D7AF0" w:rsidRDefault="0061008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21761A6" w14:textId="77777777" w:rsidR="006E04A4" w:rsidRDefault="0061008C" w:rsidP="000326E3">
            <w:r>
              <w:t>Bet. 2025/26:NU2 Utgiftsområde 19 Regional utveckling</w:t>
            </w:r>
          </w:p>
        </w:tc>
        <w:tc>
          <w:tcPr>
            <w:tcW w:w="2055" w:type="dxa"/>
          </w:tcPr>
          <w:p w14:paraId="021761A7" w14:textId="77777777" w:rsidR="006E04A4" w:rsidRDefault="0061496E" w:rsidP="00C84F80"/>
        </w:tc>
      </w:tr>
    </w:tbl>
    <w:p w14:paraId="021761A9" w14:textId="77777777" w:rsidR="00517888" w:rsidRPr="00F221DA" w:rsidRDefault="0061008C" w:rsidP="00137840">
      <w:pPr>
        <w:pStyle w:val="Blankrad"/>
      </w:pPr>
      <w:r>
        <w:t xml:space="preserve">     </w:t>
      </w:r>
    </w:p>
    <w:p w14:paraId="021761AA" w14:textId="77777777" w:rsidR="00121B42" w:rsidRDefault="0061008C" w:rsidP="00121B42">
      <w:pPr>
        <w:pStyle w:val="Blankrad"/>
      </w:pPr>
      <w:r>
        <w:t xml:space="preserve">     </w:t>
      </w:r>
    </w:p>
    <w:p w14:paraId="021761AB" w14:textId="77777777" w:rsidR="006E04A4" w:rsidRPr="00F221DA" w:rsidRDefault="0061496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36150" w14:paraId="021761AE" w14:textId="77777777" w:rsidTr="00D774A8">
        <w:tc>
          <w:tcPr>
            <w:tcW w:w="567" w:type="dxa"/>
          </w:tcPr>
          <w:p w14:paraId="021761AC" w14:textId="77777777" w:rsidR="00D774A8" w:rsidRDefault="0061496E">
            <w:pPr>
              <w:pStyle w:val="IngenText"/>
            </w:pPr>
          </w:p>
        </w:tc>
        <w:tc>
          <w:tcPr>
            <w:tcW w:w="8718" w:type="dxa"/>
          </w:tcPr>
          <w:p w14:paraId="021761AD" w14:textId="77777777" w:rsidR="00D774A8" w:rsidRDefault="006100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21761AF" w14:textId="77777777" w:rsidR="006E04A4" w:rsidRPr="00852BA1" w:rsidRDefault="0061496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61C1" w14:textId="77777777" w:rsidR="00813143" w:rsidRDefault="0061008C">
      <w:pPr>
        <w:spacing w:line="240" w:lineRule="auto"/>
      </w:pPr>
      <w:r>
        <w:separator/>
      </w:r>
    </w:p>
  </w:endnote>
  <w:endnote w:type="continuationSeparator" w:id="0">
    <w:p w14:paraId="021761C3" w14:textId="77777777" w:rsidR="00813143" w:rsidRDefault="0061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1B5" w14:textId="77777777" w:rsidR="00BE217A" w:rsidRDefault="006149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1B6" w14:textId="77777777" w:rsidR="00D73249" w:rsidRDefault="006100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021761B7" w14:textId="77777777" w:rsidR="00D73249" w:rsidRDefault="0061496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1BB" w14:textId="77777777" w:rsidR="00D73249" w:rsidRDefault="006100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021761BC" w14:textId="77777777" w:rsidR="00D73249" w:rsidRDefault="00614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61BD" w14:textId="77777777" w:rsidR="00813143" w:rsidRDefault="0061008C">
      <w:pPr>
        <w:spacing w:line="240" w:lineRule="auto"/>
      </w:pPr>
      <w:r>
        <w:separator/>
      </w:r>
    </w:p>
  </w:footnote>
  <w:footnote w:type="continuationSeparator" w:id="0">
    <w:p w14:paraId="021761BF" w14:textId="77777777" w:rsidR="00813143" w:rsidRDefault="00610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1B0" w14:textId="77777777" w:rsidR="00BE217A" w:rsidRDefault="006149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1B1" w14:textId="77777777" w:rsidR="00D73249" w:rsidRDefault="0061008C">
    <w:pPr>
      <w:pStyle w:val="Sidhuvud"/>
      <w:tabs>
        <w:tab w:val="clear" w:pos="4536"/>
      </w:tabs>
    </w:pPr>
    <w:fldSimple w:instr=" DOCPROPERTY  DocumentDate  \* MERGEFORMAT ">
      <w:r>
        <w:t>Tisdagen den 16 december 2025</w:t>
      </w:r>
    </w:fldSimple>
  </w:p>
  <w:p w14:paraId="021761B2" w14:textId="77777777" w:rsidR="00D73249" w:rsidRDefault="006100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1761B3" w14:textId="77777777" w:rsidR="00D73249" w:rsidRDefault="0061496E"/>
  <w:p w14:paraId="021761B4" w14:textId="77777777" w:rsidR="00D73249" w:rsidRDefault="006149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1B8" w14:textId="77777777" w:rsidR="00D73249" w:rsidRDefault="006100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21761BD" wp14:editId="021761B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761B9" w14:textId="77777777" w:rsidR="00D73249" w:rsidRDefault="0061008C" w:rsidP="00BE217A">
    <w:pPr>
      <w:pStyle w:val="Dokumentrubrik"/>
      <w:spacing w:after="360"/>
    </w:pPr>
    <w:r>
      <w:t>Föredragningslista</w:t>
    </w:r>
  </w:p>
  <w:p w14:paraId="021761BA" w14:textId="77777777" w:rsidR="00D73249" w:rsidRDefault="006149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0C8A88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1A22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D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AE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3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4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007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B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2A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6150"/>
    <w:rsid w:val="0061008C"/>
    <w:rsid w:val="0061496E"/>
    <w:rsid w:val="0078150D"/>
    <w:rsid w:val="00813143"/>
    <w:rsid w:val="00AB2CFA"/>
    <w:rsid w:val="00E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60C0"/>
  <w15:docId w15:val="{E1C2EE0A-2C38-484E-A694-AEC01FB1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2025-12-16</SAFIR_Sammantradesdatum_Doc>
    <SAFIR_SammantradeID xmlns="C07A1A6C-0B19-41D9-BDF8-F523BA3921EB">20a1f9fd-5355-4376-be3f-99298cbb359d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F0411-B40B-4823-9287-05600E471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261</TotalTime>
  <Pages>3</Pages>
  <Words>402</Words>
  <Characters>2733</Characters>
  <Application>Microsoft Office Word</Application>
  <DocSecurity>0</DocSecurity>
  <Lines>227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51</cp:revision>
  <cp:lastPrinted>2012-12-12T21:41:00Z</cp:lastPrinted>
  <dcterms:created xsi:type="dcterms:W3CDTF">2013-03-22T09:28:00Z</dcterms:created>
  <dcterms:modified xsi:type="dcterms:W3CDTF">2025-12-15T13:56:00Z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