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259C" w:rsidRDefault="005D36A0"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43292452"/>
        <w:lock w:val="sdtLocked"/>
      </w:sdtPr>
      <w:sdtEndPr/>
      <w:sdtContent>
        <w:p>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43292452"/>
        <w:lock w:val="sdtLocked"/>
      </w:sdtPr>
      <w:sdtEndPr/>
      <w:sdtContent>
        <w:p>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43292452"/>
        <w:lock w:val="sdtLocked"/>
      </w:sdtPr>
      <w:sdtEndPr/>
      <w:sdtContent>
        <w:p>
          <w:pPr>
            <w:pStyle w:val="Frslagstext"/>
          </w:pPr>
          <w:r>
            <w:t>Riksdagen ställer sig bakom det som anförs i motionen om skogssabotage och tillkännager detta för regeringen.</w:t>
          </w:r>
        </w:p>
      </w:sdtContent>
    </w:sdt>
    <w:sdt>
      <w:sdtPr>
        <w:alias w:val="Yrkande 5"/>
        <w:tag w:val="07a7c41d-9de4-4b21-96ea-7936b912dfc0"/>
        <w:id w:val="-43292452"/>
        <w:lock w:val="sdtLocked"/>
      </w:sdtPr>
      <w:sdtEndPr/>
      <w:sdtContent>
        <w:p>
          <w:pPr>
            <w:pStyle w:val="Frslagstext"/>
          </w:pPr>
          <w:r>
            <w:t>Riksdagen ställer sig bakom det som anförs i motionen om utvidgade väntansavtal och tillkännager detta för regeringen.</w:t>
          </w:r>
        </w:p>
      </w:sdtContent>
    </w:sdt>
    <w:sdt>
      <w:sdtPr>
        <w:alias w:val="Yrkande 6"/>
        <w:tag w:val="0f854207-8156-4900-8f55-8bc9de40f7a5"/>
        <w:id w:val="-43292452"/>
        <w:lock w:val="sdtLocked"/>
      </w:sdtPr>
      <w:sdtEndPr/>
      <w:sdtContent>
        <w:p>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43292452"/>
        <w:lock w:val="sdtLocked"/>
      </w:sdtPr>
      <w:sdtEndPr/>
      <w:sdtContent>
        <w:p>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43292452"/>
        <w:lock w:val="sdtLocked"/>
      </w:sdtPr>
      <w:sdtEndPr/>
      <w:sdtContent>
        <w:p>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43292452"/>
        <w:lock w:val="sdtLocked"/>
      </w:sdtPr>
      <w:sdtEndPr/>
      <w:sdtContent>
        <w:p>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43292452"/>
        <w:lock w:val="sdtLocked"/>
      </w:sdtPr>
      <w:sdtEndPr/>
      <w:sdtContent>
        <w:p>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43292452"/>
        <w:lock w:val="sdtLocked"/>
      </w:sdtPr>
      <w:sdtEndPr/>
      <w:sdtContent>
        <w:p>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43292452"/>
        <w:lock w:val="sdtLocked"/>
      </w:sdtPr>
      <w:sdtEndPr/>
      <w:sdtContent>
        <w:p>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43292452"/>
        <w:lock w:val="sdtLocked"/>
      </w:sdtPr>
      <w:sdtEndPr/>
      <w:sdtContent>
        <w:p>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43292452"/>
        <w:lock w:val="sdtLocked"/>
      </w:sdtPr>
      <w:sdtEndPr/>
      <w:sdtContent>
        <w:p>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3292452"/>
        <w:lock w:val="sdtLocked"/>
      </w:sdtPr>
      <w:sdtEndPr/>
      <w:sdtContent>
        <w:p>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43292452"/>
        <w:lock w:val="sdtLocked"/>
      </w:sdtPr>
      <w:sdtEndPr/>
      <w:sdtContent>
        <w:p>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3292452"/>
        <w:lock w:val="sdtLocked"/>
      </w:sdtPr>
      <w:sdtEndPr/>
      <w:sdtContent>
        <w:p>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43292452"/>
        <w:lock w:val="sdtLocked"/>
      </w:sdtPr>
      <w:sdtEndPr/>
      <w:sdtContent>
        <w:p>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43292452"/>
        <w:lock w:val="sdtLocked"/>
      </w:sdtPr>
      <w:sdtEndPr/>
      <w:sdtContent>
        <w:p>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43292452"/>
        <w:lock w:val="sdtLocked"/>
      </w:sdtPr>
      <w:sdtEndPr/>
      <w:sdtContent>
        <w:p>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43292452"/>
        <w:lock w:val="sdtLocked"/>
      </w:sdtPr>
      <w:sdtEndPr/>
      <w:sdtContent>
        <w:p>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43292452"/>
        <w:lock w:val="sdtLocked"/>
      </w:sdtPr>
      <w:sdtEndPr/>
      <w:sdtContent>
        <w:p>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43292452"/>
        <w:lock w:val="sdtLocked"/>
      </w:sdtPr>
      <w:sdtEndPr/>
      <w:sdtContent>
        <w:p>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43292452"/>
        <w:lock w:val="sdtLocked"/>
      </w:sdtPr>
      <w:sdtEndPr/>
      <w:sdtContent>
        <w:p>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43292452"/>
        <w:lock w:val="sdtLocked"/>
      </w:sdtPr>
      <w:sdtEndPr/>
      <w:sdtContent>
        <w:p>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43292452"/>
        <w:lock w:val="sdtLocked"/>
      </w:sdtPr>
      <w:sdtEndPr/>
      <w:sdtContent>
        <w:p>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43292452"/>
        <w:lock w:val="sdtLocked"/>
      </w:sdtPr>
      <w:sdtEndPr/>
      <w:sdtContent>
        <w:p>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43292452"/>
        <w:lock w:val="sdtLocked"/>
      </w:sdtPr>
      <w:sdtEndPr/>
      <w:sdtContent>
        <w:p>
          <w:pPr>
            <w:pStyle w:val="Frslagstext"/>
          </w:pPr>
          <w:r>
            <w:t>Riksdagen ställer sig bakom det som anförs i motionen om farliga djursmittor och tillkännager detta för regeringen.</w:t>
          </w:r>
        </w:p>
      </w:sdtContent>
    </w:sdt>
    <w:sdt>
      <w:sdtPr>
        <w:alias w:val="Yrkande 29"/>
        <w:tag w:val="40738caa-330f-4fbf-9a77-6c85a38e41a8"/>
        <w:id w:val="-43292452"/>
        <w:lock w:val="sdtLocked"/>
      </w:sdtPr>
      <w:sdtEndPr/>
      <w:sdtContent>
        <w:p>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43292452"/>
        <w:lock w:val="sdtLocked"/>
      </w:sdtPr>
      <w:sdtEndPr/>
      <w:sdtContent>
        <w:p>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43292452"/>
        <w:lock w:val="sdtLocked"/>
      </w:sdtPr>
      <w:sdtEndPr/>
      <w:sdtContent>
        <w:p>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43292452"/>
        <w:lock w:val="sdtLocked"/>
      </w:sdtPr>
      <w:sdtEndPr/>
      <w:sdtContent>
        <w:p>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43292452"/>
        <w:lock w:val="sdtLocked"/>
      </w:sdtPr>
      <w:sdtEndPr/>
      <w:sdtContent>
        <w:p>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43292452"/>
        <w:lock w:val="sdtLocked"/>
      </w:sdtPr>
      <w:sdtEndPr/>
      <w:sdtContent>
        <w:p>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43292452"/>
        <w:lock w:val="sdtLocked"/>
      </w:sdtPr>
      <w:sdtEndPr/>
      <w:sdtContent>
        <w:p>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43292452"/>
        <w:lock w:val="sdtLocked"/>
      </w:sdtPr>
      <w:sdtEndPr/>
      <w:sdtContent>
        <w:p>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43292452"/>
        <w:lock w:val="sdtLocked"/>
      </w:sdtPr>
      <w:sdtEndPr/>
      <w:sdtContent>
        <w:p>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43292452"/>
        <w:lock w:val="sdtLocked"/>
      </w:sdtPr>
      <w:sdtEndPr/>
      <w:sdtContent>
        <w:p>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43292452"/>
        <w:lock w:val="sdtLocked"/>
      </w:sdtPr>
      <w:sdtEndPr/>
      <w:sdtContent>
        <w:p>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43292452"/>
        <w:lock w:val="sdtLocked"/>
      </w:sdtPr>
      <w:sdtEndPr/>
      <w:sdtContent>
        <w:p>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43292452"/>
        <w:lock w:val="sdtLocked"/>
      </w:sdtPr>
      <w:sdtEndPr/>
      <w:sdtContent>
        <w:p>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43292452"/>
        <w:lock w:val="sdtLocked"/>
      </w:sdtPr>
      <w:sdtEndPr/>
      <w:sdtContent>
        <w:p>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xmlns:w14="http://schemas.microsoft.com/office/word/2010/wordml" w:rsidRPr="002F259C" w:rsidR="006D79C9" w:rsidP="00333E95" w:rsidRDefault="006D79C9" w14:paraId="3BD199E4" w14:textId="77777777">
          <w:pPr>
            <w:pStyle w:val="Rubrik1"/>
          </w:pPr>
          <w:r>
            <w:t>Motivering</w:t>
          </w:r>
        </w:p>
      </w:sdtContent>
    </w:sdt>
    <w:bookmarkEnd w:displacedByCustomXml="prev" w:id="3"/>
    <w:bookmarkEnd w:displacedByCustomXml="prev" w:id="4"/>
    <w:p xmlns:w14="http://schemas.microsoft.com/office/word/2010/wordml" w:rsidRPr="002F259C" w:rsidR="00A82BF7" w:rsidP="00B120E7" w:rsidRDefault="00A82BF7" w14:paraId="4548FD12" w14:textId="3195DE3E">
      <w:pPr>
        <w:pStyle w:val="Motiveringrubrik2numrerat1"/>
        <w:numPr>
          <w:ilvl w:val="0"/>
          <w:numId w:val="0"/>
        </w:numPr>
      </w:pPr>
      <w:r w:rsidRPr="002F259C">
        <w:t>Skog</w:t>
      </w:r>
    </w:p>
    <w:p xmlns:w14="http://schemas.microsoft.com/office/word/2010/wordml" w:rsidRPr="002F259C" w:rsidR="00A82BF7" w:rsidP="00A82BF7" w:rsidRDefault="00A82BF7" w14:paraId="1C217468" w14:textId="2B64CC01">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 klimat- och produktionsintressen.</w:t>
      </w:r>
    </w:p>
    <w:p xmlns:w14="http://schemas.microsoft.com/office/word/2010/wordml" w:rsidRPr="002F259C" w:rsidR="00A82BF7" w:rsidP="00A82BF7" w:rsidRDefault="00A82BF7" w14:paraId="4A7B7D97" w14:textId="16764B98">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 xml:space="preserve">landets över 300 000 skogsägare tar ett stort ansvar för att skogen ska finnas kvar och skötas på ett bra sätt. </w:t>
      </w:r>
    </w:p>
    <w:p xmlns:w14="http://schemas.microsoft.com/office/word/2010/wordml" w:rsidRPr="002F259C" w:rsidR="00A82BF7" w:rsidP="00B120E7" w:rsidRDefault="00A82BF7" w14:paraId="7E8DF274" w14:textId="77777777">
      <w:pPr>
        <w:pStyle w:val="Motiveringrubrik3numrerat1"/>
        <w:numPr>
          <w:ilvl w:val="0"/>
          <w:numId w:val="0"/>
        </w:numPr>
      </w:pPr>
      <w:r w:rsidRPr="002F259C">
        <w:t>Artskydd</w:t>
      </w:r>
    </w:p>
    <w:p xmlns:w14="http://schemas.microsoft.com/office/word/2010/wordml"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xmlns:w14="http://schemas.microsoft.com/office/word/2010/wordml"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xmlns:w14="http://schemas.microsoft.com/office/word/2010/wordml"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xmlns:w14="http://schemas.microsoft.com/office/word/2010/wordml"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xmlns:w14="http://schemas.microsoft.com/office/word/2010/wordml"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xmlns:w14="http://schemas.microsoft.com/office/word/2010/wordml" w:rsidRPr="002F259C" w:rsidR="0096542A" w:rsidP="0096542A" w:rsidRDefault="000F108A" w14:paraId="59C2CA3B" w14:textId="5222FFE0">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skogsutredningen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xmlns:w14="http://schemas.microsoft.com/office/word/2010/wordml"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xmlns:w14="http://schemas.microsoft.com/office/word/2010/wordml" w:rsidRPr="002F259C" w:rsidR="00A82BF7" w:rsidP="0076426B" w:rsidRDefault="00A82BF7" w14:paraId="6B4E1DC3" w14:textId="77777777">
      <w:pPr>
        <w:pStyle w:val="Motiveringrubrik3numrerat1"/>
        <w:numPr>
          <w:ilvl w:val="0"/>
          <w:numId w:val="0"/>
        </w:numPr>
      </w:pPr>
      <w:r w:rsidRPr="002F259C">
        <w:t>Effektivt skydd som värnar äganderätten</w:t>
      </w:r>
    </w:p>
    <w:p xmlns:w14="http://schemas.microsoft.com/office/word/2010/wordml"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xmlns:w14="http://schemas.microsoft.com/office/word/2010/wordml"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xmlns:w14="http://schemas.microsoft.com/office/word/2010/wordml"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xmlns:w14="http://schemas.microsoft.com/office/word/2010/wordml"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xmlns:w14="http://schemas.microsoft.com/office/word/2010/wordml"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xmlns:w14="http://schemas.microsoft.com/office/word/2010/wordml"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xmlns:w14="http://schemas.microsoft.com/office/word/2010/wordml" w:rsidRPr="002F259C" w:rsidR="00A82BF7" w:rsidP="0076426B" w:rsidRDefault="00A82BF7" w14:paraId="6718AB7A" w14:textId="77777777">
      <w:pPr>
        <w:pStyle w:val="Motiveringrubrik3numrerat1"/>
        <w:numPr>
          <w:ilvl w:val="0"/>
          <w:numId w:val="0"/>
        </w:numPr>
      </w:pPr>
      <w:r w:rsidRPr="002F259C">
        <w:t>Naturvård</w:t>
      </w:r>
    </w:p>
    <w:p xmlns:w14="http://schemas.microsoft.com/office/word/2010/wordml" w:rsidRPr="002F259C" w:rsidR="00A82BF7" w:rsidP="0076426B" w:rsidRDefault="00A82BF7" w14:paraId="38775BFC" w14:textId="77777777">
      <w:pPr>
        <w:pStyle w:val="Motiveringrubrik3numrerat11"/>
        <w:numPr>
          <w:ilvl w:val="0"/>
          <w:numId w:val="0"/>
        </w:numPr>
      </w:pPr>
      <w:r w:rsidRPr="002F259C">
        <w:t>Utvidga väntansavtal</w:t>
      </w:r>
    </w:p>
    <w:p xmlns:w14="http://schemas.microsoft.com/office/word/2010/wordml"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xmlns:w14="http://schemas.microsoft.com/office/word/2010/wordml" w:rsidRPr="002F259C" w:rsidR="00A82BF7" w:rsidP="0076426B" w:rsidRDefault="00A82BF7" w14:paraId="57A10FEC" w14:textId="77777777">
      <w:pPr>
        <w:pStyle w:val="Motiveringrubrik3numrerat11"/>
        <w:numPr>
          <w:ilvl w:val="0"/>
          <w:numId w:val="0"/>
        </w:numPr>
      </w:pPr>
      <w:r w:rsidRPr="002F259C">
        <w:t>Se över definitionen av berörd allmänhet</w:t>
      </w:r>
    </w:p>
    <w:p xmlns:w14="http://schemas.microsoft.com/office/word/2010/wordml"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xmlns:w14="http://schemas.microsoft.com/office/word/2010/wordml"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xmlns:w14="http://schemas.microsoft.com/office/word/2010/wordml"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xmlns:w14="http://schemas.microsoft.com/office/word/2010/wordml" w:rsidRPr="002F259C" w:rsidR="00A82BF7" w:rsidP="0076426B" w:rsidRDefault="00A82BF7" w14:paraId="39BB6C8C" w14:textId="77777777">
      <w:pPr>
        <w:pStyle w:val="Motiveringrubrik3numrerat1"/>
        <w:numPr>
          <w:ilvl w:val="0"/>
          <w:numId w:val="0"/>
        </w:numPr>
      </w:pPr>
      <w:r w:rsidRPr="002F259C">
        <w:t>Levande familjeskogsbruk</w:t>
      </w:r>
    </w:p>
    <w:p xmlns:w14="http://schemas.microsoft.com/office/word/2010/wordml" w:rsidRPr="002F259C" w:rsidR="00CA2D1D" w:rsidP="00A82BF7" w:rsidRDefault="00A82BF7" w14:paraId="7AFFB3F8" w14:textId="561F300E">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oror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 xml:space="preserve">tredning, </w:t>
      </w:r>
      <w:r w:rsidRPr="002F259C" w:rsidR="00F93001">
        <w:t>Juridiska personers förvärv av lantbruksegendom genom testamente (SOU 2024:73)</w:t>
      </w:r>
      <w:r w:rsidRPr="002F259C" w:rsidR="00EE5C9F">
        <w:t>,</w:t>
      </w:r>
      <w:r w:rsidRPr="002F259C" w:rsidR="00F93001">
        <w:t xml:space="preserve"> </w:t>
      </w:r>
      <w:r w:rsidRPr="002F259C" w:rsidR="00EE5C9F">
        <w:t xml:space="preserve">som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xmlns:w14="http://schemas.microsoft.com/office/word/2010/wordml"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xmlns:w14="http://schemas.microsoft.com/office/word/2010/wordml" w:rsidRPr="002F259C" w:rsidR="00A82BF7" w:rsidP="0076426B" w:rsidRDefault="00A82BF7" w14:paraId="00EC6FE5" w14:textId="77777777">
      <w:pPr>
        <w:pStyle w:val="Motiveringrubrik3numrerat1"/>
        <w:numPr>
          <w:ilvl w:val="0"/>
          <w:numId w:val="0"/>
        </w:numPr>
      </w:pPr>
      <w:r w:rsidRPr="002F259C">
        <w:t>Bioekonomi</w:t>
      </w:r>
    </w:p>
    <w:p xmlns:w14="http://schemas.microsoft.com/office/word/2010/wordml" w:rsidRPr="002F259C" w:rsidR="00A82BF7" w:rsidP="0076426B" w:rsidRDefault="00A82BF7" w14:paraId="098D67DB" w14:textId="77777777">
      <w:pPr>
        <w:pStyle w:val="Motiveringrubrik3numrerat11"/>
        <w:numPr>
          <w:ilvl w:val="0"/>
          <w:numId w:val="0"/>
        </w:numPr>
      </w:pPr>
      <w:r w:rsidRPr="002F259C">
        <w:t>Nyttja bioekonomins potential</w:t>
      </w:r>
    </w:p>
    <w:p xmlns:w14="http://schemas.microsoft.com/office/word/2010/wordml"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xmlns:w14="http://schemas.microsoft.com/office/word/2010/wordml" w:rsidRPr="002F259C" w:rsidR="00A82BF7" w:rsidP="00B120E7" w:rsidRDefault="00A82BF7" w14:paraId="027B71E4" w14:textId="5433FD40">
      <w:pPr>
        <w:pStyle w:val="Liststycke"/>
        <w:numPr>
          <w:ilvl w:val="0"/>
          <w:numId w:val="42"/>
        </w:numPr>
      </w:pPr>
      <w:r w:rsidRPr="002F259C">
        <w:t xml:space="preserve">Fler resurseffektiva, biobaserade lösningar </w:t>
      </w:r>
    </w:p>
    <w:p xmlns:w14="http://schemas.microsoft.com/office/word/2010/wordml"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xmlns:w14="http://schemas.microsoft.com/office/word/2010/wordml" w:rsidRPr="002F259C" w:rsidR="00A82BF7" w:rsidP="00B120E7" w:rsidRDefault="00A82BF7" w14:paraId="535DAD2A" w14:textId="07A0C127">
      <w:pPr>
        <w:pStyle w:val="Liststycke"/>
        <w:numPr>
          <w:ilvl w:val="0"/>
          <w:numId w:val="42"/>
        </w:numPr>
      </w:pPr>
      <w:r w:rsidRPr="002F259C">
        <w:t xml:space="preserve">Utvecklad kunskapsbas </w:t>
      </w:r>
    </w:p>
    <w:p xmlns:w14="http://schemas.microsoft.com/office/word/2010/wordml"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xmlns:w14="http://schemas.microsoft.com/office/word/2010/wordml" w:rsidRPr="002F259C" w:rsidR="00A82BF7" w:rsidP="0076426B" w:rsidRDefault="00A82BF7" w14:paraId="7CB9C95B" w14:textId="77777777">
      <w:pPr>
        <w:pStyle w:val="Motiveringrubrik3numrerat11"/>
        <w:numPr>
          <w:ilvl w:val="0"/>
          <w:numId w:val="0"/>
        </w:numPr>
      </w:pPr>
      <w:r w:rsidRPr="002F259C">
        <w:t>Europeisk handlingsplan för bioekonomi</w:t>
      </w:r>
    </w:p>
    <w:p xmlns:w14="http://schemas.microsoft.com/office/word/2010/wordml"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2F259C" w:rsidR="00A82BF7" w:rsidP="0076426B" w:rsidRDefault="00A82BF7" w14:paraId="1BCF1AB4" w14:textId="79C6613B">
      <w:pPr>
        <w:pStyle w:val="Motiveringrubrik2numrerat1"/>
        <w:numPr>
          <w:ilvl w:val="0"/>
          <w:numId w:val="0"/>
        </w:numPr>
      </w:pPr>
      <w:r w:rsidRPr="002F259C">
        <w:t>Konkurrenskraftigt jordbruk</w:t>
      </w:r>
    </w:p>
    <w:p xmlns:w14="http://schemas.microsoft.com/office/word/2010/wordml" w:rsidRPr="002F259C" w:rsidR="00AD66E1" w:rsidP="00AD66E1" w:rsidRDefault="0025510F" w14:paraId="5615102A" w14:textId="556D3085">
      <w:pPr>
        <w:pStyle w:val="Normalutanindragellerluft"/>
      </w:pPr>
      <w:r w:rsidRPr="002F259C">
        <w:t xml:space="preserve">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 livsmedel svårt att konkurrera med importerade livsmedel 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xmlns:w14="http://schemas.microsoft.com/office/word/2010/wordml"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xmlns:w14="http://schemas.microsoft.com/office/word/2010/wordml"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xmlns:w14="http://schemas.microsoft.com/office/word/2010/wordml" w:rsidRPr="002F259C" w:rsidR="00AD66E1" w:rsidP="00CA2D1D" w:rsidRDefault="00AD66E1" w14:paraId="3ED07EAC" w14:textId="500F6EA0">
      <w:pPr>
        <w:ind w:firstLine="0"/>
      </w:pPr>
      <w:r w:rsidRPr="002F259C">
        <w:t xml:space="preserve">För att råda bot på den låga självförsörjningsgraden av livsmedel anser Centerpartiet att regeringen behöver höja ambitionerna för svensk livsmedelsproduktion. Nytt nationellt mål: Producera 80 procent av maten i Sverige </w:t>
      </w:r>
    </w:p>
    <w:p xmlns:w14="http://schemas.microsoft.com/office/word/2010/wordml"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xmlns:w14="http://schemas.microsoft.com/office/word/2010/wordml"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xmlns:w14="http://schemas.microsoft.com/office/word/2010/wordml"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xmlns:w14="http://schemas.microsoft.com/office/word/2010/wordml" w:rsidRPr="002F259C" w:rsidR="00AD66E1" w:rsidP="0076426B" w:rsidRDefault="00AD66E1" w14:paraId="16D7B49C" w14:textId="77777777">
      <w:pPr>
        <w:pStyle w:val="Motiveringrubrik4numrerat11"/>
        <w:numPr>
          <w:ilvl w:val="0"/>
          <w:numId w:val="0"/>
        </w:numPr>
      </w:pPr>
      <w:r w:rsidRPr="002F259C">
        <w:t xml:space="preserve">Sänk skattebelastningen för företag inom jord-, skogs och vattenbruket genom ett jordbruksavdrag </w:t>
      </w:r>
    </w:p>
    <w:p xmlns:w14="http://schemas.microsoft.com/office/word/2010/wordml" w:rsidRPr="002F259C" w:rsidR="00AD66E1" w:rsidP="00AD66E1" w:rsidRDefault="00AD66E1" w14:paraId="6C387FA3" w14:textId="5B5C16E2">
      <w:pPr>
        <w:ind w:firstLine="0"/>
      </w:pPr>
      <w:r w:rsidRPr="002F259C">
        <w:t xml:space="preserve">För att livsmedelsproduktionen ska öka på längre sikt behöver kostnadstrycket minska på Sveriges lantbrukare. Vi vill sänka skattebelastningen långsiktigt för företag inom jord-, skogs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xmlns:w14="http://schemas.microsoft.com/office/word/2010/wordml"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xmlns:w14="http://schemas.microsoft.com/office/word/2010/wordml"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xmlns:w14="http://schemas.microsoft.com/office/word/2010/wordml"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xmlns:w14="http://schemas.microsoft.com/office/word/2010/wordml" w:rsidRPr="002F259C" w:rsidR="00B858C6" w:rsidP="00B858C6" w:rsidRDefault="00B858C6" w14:paraId="3926047B" w14:textId="69D9DE9D">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IT-incidenter och brist på kritiska insatsvaror m.m. </w:t>
      </w:r>
    </w:p>
    <w:p xmlns:w14="http://schemas.microsoft.com/office/word/2010/wordml" w:rsidRPr="002F259C" w:rsidR="00B858C6" w:rsidP="00B858C6" w:rsidRDefault="00AD66E1" w14:paraId="0503FD7A" w14:textId="67FCCBE3">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xmlns:w14="http://schemas.microsoft.com/office/word/2010/wordml"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xmlns:w14="http://schemas.microsoft.com/office/word/2010/wordml"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xmlns:w14="http://schemas.microsoft.com/office/word/2010/wordml" w:rsidRPr="002F259C" w:rsidR="00A82BF7" w:rsidP="0076426B" w:rsidRDefault="00A82BF7" w14:paraId="1E1B2E81" w14:textId="77777777">
      <w:pPr>
        <w:pStyle w:val="Motiveringrubrik2numrerat1"/>
        <w:numPr>
          <w:ilvl w:val="0"/>
          <w:numId w:val="0"/>
        </w:numPr>
      </w:pPr>
      <w:r w:rsidRPr="002F259C">
        <w:lastRenderedPageBreak/>
        <w:t>Livsmedelspolitik</w:t>
      </w:r>
    </w:p>
    <w:p xmlns:w14="http://schemas.microsoft.com/office/word/2010/wordml" w:rsidRPr="002F259C" w:rsidR="00A82BF7" w:rsidP="0076426B" w:rsidRDefault="00A82BF7" w14:paraId="13D3D439" w14:textId="77777777">
      <w:pPr>
        <w:pStyle w:val="Motiveringrubrik3numrerat11"/>
        <w:numPr>
          <w:ilvl w:val="0"/>
          <w:numId w:val="0"/>
        </w:numPr>
      </w:pPr>
      <w:r w:rsidRPr="002F259C">
        <w:t>Konkurrenssituationen inom dagligvaruhandeln</w:t>
      </w:r>
    </w:p>
    <w:p xmlns:w14="http://schemas.microsoft.com/office/word/2010/wordml"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xmlns:w14="http://schemas.microsoft.com/office/word/2010/wordml" w:rsidRPr="002F259C" w:rsidR="00A82BF7" w:rsidP="0076426B" w:rsidRDefault="00A82BF7" w14:paraId="38D50242" w14:textId="77777777">
      <w:pPr>
        <w:pStyle w:val="Motiveringrubrik3numrerat11"/>
        <w:numPr>
          <w:ilvl w:val="0"/>
          <w:numId w:val="0"/>
        </w:numPr>
      </w:pPr>
      <w:r w:rsidRPr="002F259C">
        <w:t>Livsmedelsfusk</w:t>
      </w:r>
    </w:p>
    <w:p xmlns:w14="http://schemas.microsoft.com/office/word/2010/wordml"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xmlns:w14="http://schemas.microsoft.com/office/word/2010/wordml" w:rsidRPr="002F259C" w:rsidR="00A82BF7" w:rsidP="0076426B" w:rsidRDefault="00A82BF7" w14:paraId="2F9D5C79" w14:textId="77777777">
      <w:pPr>
        <w:pStyle w:val="Motiveringrubrik3numrerat11"/>
        <w:numPr>
          <w:ilvl w:val="0"/>
          <w:numId w:val="0"/>
        </w:numPr>
      </w:pPr>
      <w:r w:rsidRPr="002F259C">
        <w:t>Ursprungsmärkning</w:t>
      </w:r>
    </w:p>
    <w:p xmlns:w14="http://schemas.microsoft.com/office/word/2010/wordml" w:rsidRPr="002F259C" w:rsidR="00A82BF7" w:rsidP="00A82BF7" w:rsidRDefault="00A82BF7" w14:paraId="42F1603A" w14:textId="5B3A3CF1">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 xml:space="preserve">som analyserar om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xmlns:w14="http://schemas.microsoft.com/office/word/2010/wordml" w:rsidRPr="002F259C" w:rsidR="00A82BF7" w:rsidP="0076426B" w:rsidRDefault="00A82BF7" w14:paraId="41057BD8" w14:textId="77777777">
      <w:pPr>
        <w:pStyle w:val="Motiveringrubrik2numrerat1"/>
        <w:numPr>
          <w:ilvl w:val="0"/>
          <w:numId w:val="0"/>
        </w:numPr>
      </w:pPr>
      <w:r w:rsidRPr="002F259C">
        <w:t xml:space="preserve">Djurskydd </w:t>
      </w:r>
    </w:p>
    <w:p xmlns:w14="http://schemas.microsoft.com/office/word/2010/wordml" w:rsidRPr="002F259C" w:rsidR="00A82BF7" w:rsidP="0076426B" w:rsidRDefault="00A82BF7" w14:paraId="0A6CE118" w14:textId="77777777">
      <w:pPr>
        <w:pStyle w:val="Motiveringrubrik3numrerat11"/>
        <w:numPr>
          <w:ilvl w:val="0"/>
          <w:numId w:val="0"/>
        </w:numPr>
      </w:pPr>
      <w:r w:rsidRPr="002F259C">
        <w:t>Nationell lagstiftning</w:t>
      </w:r>
    </w:p>
    <w:p xmlns:w14="http://schemas.microsoft.com/office/word/2010/wordml" w:rsidRPr="002F259C" w:rsidR="0038437D" w:rsidP="0091611E" w:rsidRDefault="00A82BF7" w14:paraId="2DE21428" w14:textId="76AE4C7F">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 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xmlns:w14="http://schemas.microsoft.com/office/word/2010/wordml" w:rsidRPr="002F259C" w:rsidR="00A82BF7" w:rsidP="0076426B" w:rsidRDefault="00A82BF7" w14:paraId="4A3827FA" w14:textId="77777777">
      <w:pPr>
        <w:pStyle w:val="Motiveringrubrik3numrerat1"/>
        <w:numPr>
          <w:ilvl w:val="0"/>
          <w:numId w:val="0"/>
        </w:numPr>
      </w:pPr>
      <w:r w:rsidRPr="002F259C">
        <w:t>EU:s djurskyddslagstiftning</w:t>
      </w:r>
    </w:p>
    <w:p xmlns:w14="http://schemas.microsoft.com/office/word/2010/wordml" w:rsidRPr="002F259C" w:rsidR="00A82BF7" w:rsidP="00A82BF7" w:rsidRDefault="00A82BF7" w14:paraId="67627750" w14:textId="3434E827">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Pr="002F259C" w:rsidR="00631092">
        <w:lastRenderedPageBreak/>
        <w:t>länder</w:t>
      </w:r>
      <w:r w:rsidRPr="002F259C">
        <w:t xml:space="preserve">. Överlag bör kraven på djurskydd och miljöhänsyn inom djurhållning höjas till svensk nivå. </w:t>
      </w:r>
    </w:p>
    <w:p xmlns:w14="http://schemas.microsoft.com/office/word/2010/wordml"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xmlns:w14="http://schemas.microsoft.com/office/word/2010/wordml" w:rsidRPr="002F259C" w:rsidR="00A82BF7" w:rsidP="0076426B" w:rsidRDefault="00A82BF7" w14:paraId="64B68223" w14:textId="77777777">
      <w:pPr>
        <w:pStyle w:val="Motiveringrubrik3numrerat11"/>
        <w:numPr>
          <w:ilvl w:val="0"/>
          <w:numId w:val="0"/>
        </w:numPr>
      </w:pPr>
      <w:r w:rsidRPr="002F259C">
        <w:t>Akut smittskyddsarbete</w:t>
      </w:r>
    </w:p>
    <w:p xmlns:w14="http://schemas.microsoft.com/office/word/2010/wordml"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xmlns:w14="http://schemas.microsoft.com/office/word/2010/wordml"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xmlns:w14="http://schemas.microsoft.com/office/word/2010/wordml"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xmlns:w14="http://schemas.microsoft.com/office/word/2010/wordml" w:rsidRPr="002F259C" w:rsidR="00A82BF7" w:rsidP="0076426B" w:rsidRDefault="0001128F" w14:paraId="1D204BCE" w14:textId="095884E9">
      <w:pPr>
        <w:pStyle w:val="Motiveringrubrik2numrerat1"/>
        <w:numPr>
          <w:ilvl w:val="0"/>
          <w:numId w:val="0"/>
        </w:numPr>
      </w:pPr>
      <w:r w:rsidRPr="002F259C">
        <w:t>Investera i livsmedelsproduktionen</w:t>
      </w:r>
    </w:p>
    <w:p xmlns:w14="http://schemas.microsoft.com/office/word/2010/wordml" w:rsidRPr="002F259C" w:rsidR="00E86541" w:rsidP="0076426B" w:rsidRDefault="00E86541" w14:paraId="72E55891" w14:textId="3E302A35">
      <w:pPr>
        <w:pStyle w:val="Motiveringrubrik3numrerat1"/>
        <w:numPr>
          <w:ilvl w:val="0"/>
          <w:numId w:val="0"/>
        </w:numPr>
      </w:pPr>
      <w:r w:rsidRPr="002F259C">
        <w:t>Jordbrukspolitik</w:t>
      </w:r>
    </w:p>
    <w:p xmlns:w14="http://schemas.microsoft.com/office/word/2010/wordml" w:rsidRPr="002F259C" w:rsidR="00A82BF7" w:rsidP="00E86541" w:rsidRDefault="00E86541" w14:paraId="7B08F14E" w14:textId="42D4BEE5">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 xml:space="preserve">Trots det har svensk livsmedelsproduktion under de senaste 20 åren kraftigt minskat. Bara sedan 2003 har över 9 000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xmlns:w14="http://schemas.microsoft.com/office/word/2010/wordml" w:rsidRPr="002F259C" w:rsidR="00A82BF7" w:rsidP="0076426B" w:rsidRDefault="00A82BF7" w14:paraId="211E2484" w14:textId="77777777">
      <w:pPr>
        <w:pStyle w:val="Motiveringrubrik3numrerat11"/>
        <w:numPr>
          <w:ilvl w:val="0"/>
          <w:numId w:val="0"/>
        </w:numPr>
      </w:pPr>
      <w:r w:rsidRPr="002F259C">
        <w:t>Flexibel och hållbar vattenhantering</w:t>
      </w:r>
    </w:p>
    <w:p xmlns:w14="http://schemas.microsoft.com/office/word/2010/wordml"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xmlns:w14="http://schemas.microsoft.com/office/word/2010/wordml"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xmlns:w14="http://schemas.microsoft.com/office/word/2010/wordml" w:rsidRPr="002F259C" w:rsidR="00A82BF7" w:rsidP="0076426B" w:rsidRDefault="00A82BF7" w14:paraId="187A6553" w14:textId="77777777">
      <w:pPr>
        <w:pStyle w:val="Motiveringrubrik3numrerat11"/>
        <w:numPr>
          <w:ilvl w:val="0"/>
          <w:numId w:val="0"/>
        </w:numPr>
      </w:pPr>
      <w:r w:rsidRPr="002F259C">
        <w:t>Tillåt genomredigerade grödor</w:t>
      </w:r>
    </w:p>
    <w:p xmlns:w14="http://schemas.microsoft.com/office/word/2010/wordml"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xmlns:w14="http://schemas.microsoft.com/office/word/2010/wordml" w:rsidRPr="002F259C" w:rsidR="00A82BF7" w:rsidP="0076426B" w:rsidRDefault="00A82BF7" w14:paraId="1DD279C9" w14:textId="77777777">
      <w:pPr>
        <w:pStyle w:val="Motiveringrubrik3numrerat11"/>
        <w:numPr>
          <w:ilvl w:val="0"/>
          <w:numId w:val="0"/>
        </w:numPr>
      </w:pPr>
      <w:r w:rsidRPr="002F259C">
        <w:t>Stärkt forskning och innovation</w:t>
      </w:r>
    </w:p>
    <w:p xmlns:w14="http://schemas.microsoft.com/office/word/2010/wordml"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xmlns:w14="http://schemas.microsoft.com/office/word/2010/wordml" w:rsidRPr="002F259C" w:rsidR="00A82BF7" w:rsidP="0076426B" w:rsidRDefault="00A82BF7" w14:paraId="696A6511" w14:textId="77777777">
      <w:pPr>
        <w:pStyle w:val="Motiveringrubrik2numrerat1"/>
        <w:numPr>
          <w:ilvl w:val="0"/>
          <w:numId w:val="0"/>
        </w:numPr>
      </w:pPr>
      <w:r w:rsidRPr="002F259C">
        <w:t>Jakt och viltvård</w:t>
      </w:r>
    </w:p>
    <w:p xmlns:w14="http://schemas.microsoft.com/office/word/2010/wordml" w:rsidRPr="002F259C" w:rsidR="00A82BF7" w:rsidP="0076426B" w:rsidRDefault="00A82BF7" w14:paraId="31B41ECF" w14:textId="77777777">
      <w:pPr>
        <w:pStyle w:val="Motiveringrubrik3numrerat1"/>
        <w:numPr>
          <w:ilvl w:val="0"/>
          <w:numId w:val="0"/>
        </w:numPr>
      </w:pPr>
      <w:r w:rsidRPr="002F259C">
        <w:t>Jaktlagstiftning</w:t>
      </w:r>
    </w:p>
    <w:p xmlns:w14="http://schemas.microsoft.com/office/word/2010/wordml"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xmlns:w14="http://schemas.microsoft.com/office/word/2010/wordml"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xmlns:w14="http://schemas.microsoft.com/office/word/2010/wordml"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xmlns:w14="http://schemas.microsoft.com/office/word/2010/wordml" w:rsidRPr="002F259C" w:rsidR="00A82BF7" w:rsidP="0076426B" w:rsidRDefault="00A82BF7" w14:paraId="1D753357" w14:textId="08FECCF4">
      <w:pPr>
        <w:pStyle w:val="Motiveringrubrik3numrerat11"/>
        <w:numPr>
          <w:ilvl w:val="0"/>
          <w:numId w:val="0"/>
        </w:numPr>
      </w:pPr>
      <w:r w:rsidRPr="002F259C">
        <w:t>Revidera fågeldirektivet</w:t>
      </w:r>
    </w:p>
    <w:p xmlns:w14="http://schemas.microsoft.com/office/word/2010/wordml"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xmlns:w14="http://schemas.microsoft.com/office/word/2010/wordml" w:rsidRPr="002F259C" w:rsidR="00A82BF7" w:rsidP="0076426B" w:rsidRDefault="00A82BF7" w14:paraId="7EA17791" w14:textId="77777777">
      <w:pPr>
        <w:pStyle w:val="Motiveringrubrik3numrerat11"/>
        <w:numPr>
          <w:ilvl w:val="0"/>
          <w:numId w:val="0"/>
        </w:numPr>
      </w:pPr>
      <w:r w:rsidRPr="002F259C">
        <w:t>Rovdjurspolitiken</w:t>
      </w:r>
    </w:p>
    <w:p xmlns:w14="http://schemas.microsoft.com/office/word/2010/wordml"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xmlns:w14="http://schemas.microsoft.com/office/word/2010/wordml"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xmlns:w14="http://schemas.microsoft.com/office/word/2010/wordml"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xmlns:w14="http://schemas.microsoft.com/office/word/2010/wordml"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xmlns:w14="http://schemas.microsoft.com/office/word/2010/wordml" w:rsidRPr="002F259C" w:rsidR="00A82BF7" w:rsidP="0076426B" w:rsidRDefault="00A82BF7" w14:paraId="5B425CE9" w14:textId="77777777">
      <w:pPr>
        <w:pStyle w:val="Motiveringrubrik3numrerat11"/>
        <w:numPr>
          <w:ilvl w:val="0"/>
          <w:numId w:val="0"/>
        </w:numPr>
      </w:pPr>
      <w:r w:rsidRPr="002F259C">
        <w:t>Vapenlagstiftning</w:t>
      </w:r>
    </w:p>
    <w:p xmlns:w14="http://schemas.microsoft.com/office/word/2010/wordml" w:rsidRPr="002F259C" w:rsidR="00A57200" w:rsidP="00A57200" w:rsidRDefault="00A82BF7" w14:paraId="616C56AD" w14:textId="316494D8">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(Prop.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xmlns:w14="http://schemas.microsoft.com/office/word/2010/wordml"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xmlns:w14="http://schemas.microsoft.com/office/word/2010/wordml"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xmlns:w14="http://schemas.microsoft.com/office/word/2010/wordml" w:rsidR="002F259C" w:rsidP="002F259C" w:rsidRDefault="002F259C" w14:paraId="762AE996" w14:textId="77777777"/>
        <w:p xmlns:w14="http://schemas.microsoft.com/office/word/2010/wordml" w:rsidR="002F259C" w:rsidP="002F259C" w:rsidRDefault="005D36A0" w14:paraId="7284E20B" w14:textId="5CC305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2E60432B" w14:textId="6EE0C7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BCDD" w14:textId="77777777" w:rsidR="00EF3653" w:rsidRDefault="00EF3653" w:rsidP="000C1CAD">
      <w:pPr>
        <w:spacing w:line="240" w:lineRule="auto"/>
      </w:pPr>
      <w:r>
        <w:separator/>
      </w:r>
    </w:p>
  </w:endnote>
  <w:endnote w:type="continuationSeparator" w:id="0">
    <w:p w14:paraId="2A9CFB25" w14:textId="77777777" w:rsidR="00EF3653" w:rsidRDefault="00EF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EF1" w14:textId="77777777" w:rsidR="00EF3653" w:rsidRDefault="00EF3653" w:rsidP="000C1CAD">
      <w:pPr>
        <w:spacing w:line="240" w:lineRule="auto"/>
      </w:pPr>
      <w:r>
        <w:separator/>
      </w:r>
    </w:p>
  </w:footnote>
  <w:footnote w:type="continuationSeparator" w:id="0">
    <w:p w14:paraId="7A541983" w14:textId="77777777" w:rsidR="00EF3653" w:rsidRDefault="00EF3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65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23B06" wp14:anchorId="1B6B2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B2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C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D0957" w14:textId="77777777">
    <w:pPr>
      <w:jc w:val="right"/>
    </w:pPr>
  </w:p>
  <w:p w:rsidR="00262EA3" w:rsidP="00776B74" w:rsidRDefault="00262EA3" w14:paraId="0D1C1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36A0" w14:paraId="427A7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E7E9" wp14:anchorId="4B6F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36A0" w14:paraId="6FBF790F" w14:textId="7AFA3015">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36A0" w14:paraId="1F941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36A0" w14:paraId="0F426FA2" w14:textId="35E12B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rsidR="00262EA3" w:rsidP="00E03A3D" w:rsidRDefault="005D36A0" w14:paraId="02C1422B" w14:textId="693F41E3">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rsidR="00262EA3" w:rsidP="00283E0F" w:rsidRDefault="00FB7A6C" w14:paraId="4B141475" w14:textId="00B17FA0">
        <w:pPr>
          <w:pStyle w:val="FSHRub2"/>
        </w:pPr>
        <w:r>
          <w:t>Jord, skog,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1A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0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000000"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3359BA"/>
    <w:rsid w:val="00481D51"/>
    <w:rsid w:val="00591DFA"/>
    <w:rsid w:val="0065370C"/>
    <w:rsid w:val="007552FA"/>
    <w:rsid w:val="0076504E"/>
    <w:rsid w:val="007F4B88"/>
    <w:rsid w:val="00856139"/>
    <w:rsid w:val="00961124"/>
    <w:rsid w:val="00B119D9"/>
    <w:rsid w:val="00B4570A"/>
    <w:rsid w:val="00BA2453"/>
    <w:rsid w:val="00BC15FC"/>
    <w:rsid w:val="00CD28D5"/>
    <w:rsid w:val="00E51BCC"/>
    <w:rsid w:val="00EF533E"/>
    <w:rsid w:val="00EF6CAE"/>
    <w:rsid w:val="00FA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4B083" w:themeColor="accent2" w:themeTint="99"/>
    </w:rPr>
  </w:style>
  <w:style w:type="paragraph" w:customStyle="1" w:styleId="0A0C57ECAC2A469885E83C1D8E4D7FF1">
    <w:name w:val="0A0C57ECAC2A469885E83C1D8E4D7FF1"/>
  </w:style>
  <w:style w:type="paragraph" w:customStyle="1" w:styleId="74D1397BFF724FA59621E88A727E13C4">
    <w:name w:val="74D1397BFF724FA59621E88A727E13C4"/>
  </w:style>
  <w:style w:type="paragraph" w:customStyle="1" w:styleId="EB1D5762C39243DB9E7A60E64DD8209B">
    <w:name w:val="EB1D5762C39243DB9E7A60E64DD8209B"/>
  </w:style>
  <w:style w:type="paragraph" w:customStyle="1" w:styleId="FD94BED591CE4D4686203935F8CA7E7C">
    <w:name w:val="FD94BED591CE4D4686203935F8CA7E7C"/>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E697F-B3D2-43E2-8072-77907970FCFC}"/>
</file>

<file path=customXml/itemProps2.xml><?xml version="1.0" encoding="utf-8"?>
<ds:datastoreItem xmlns:ds="http://schemas.openxmlformats.org/officeDocument/2006/customXml" ds:itemID="{B6DB72AD-6472-4FDE-9237-47335A47C7F9}"/>
</file>

<file path=customXml/itemProps3.xml><?xml version="1.0" encoding="utf-8"?>
<ds:datastoreItem xmlns:ds="http://schemas.openxmlformats.org/officeDocument/2006/customXml" ds:itemID="{D5010014-8961-4A50-98BA-093CF9FB583B}"/>
</file>

<file path=docProps/app.xml><?xml version="1.0" encoding="utf-8"?>
<Properties xmlns="http://schemas.openxmlformats.org/officeDocument/2006/extended-properties" xmlns:vt="http://schemas.openxmlformats.org/officeDocument/2006/docPropsVTypes">
  <Template>Normal</Template>
  <TotalTime>27</TotalTime>
  <Pages>20</Pages>
  <Words>6498</Words>
  <Characters>38993</Characters>
  <Application>Microsoft Office Word</Application>
  <DocSecurity>0</DocSecurity>
  <Lines>628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