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8CB9" w14:textId="77777777" w:rsidR="006E04A4" w:rsidRPr="00CD7560" w:rsidRDefault="00425625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139</w:t>
      </w:r>
      <w:bookmarkEnd w:id="1"/>
    </w:p>
    <w:p w14:paraId="5A428CBA" w14:textId="77777777" w:rsidR="006E04A4" w:rsidRDefault="00425625">
      <w:pPr>
        <w:pStyle w:val="Datum"/>
        <w:outlineLvl w:val="0"/>
      </w:pPr>
      <w:bookmarkStart w:id="2" w:name="DocumentDate"/>
      <w:r>
        <w:t>Torsdagen den 4 september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A6808" w14:paraId="5A428CBF" w14:textId="77777777" w:rsidTr="00E47117">
        <w:trPr>
          <w:cantSplit/>
        </w:trPr>
        <w:tc>
          <w:tcPr>
            <w:tcW w:w="454" w:type="dxa"/>
          </w:tcPr>
          <w:p w14:paraId="5A428CBB" w14:textId="77777777" w:rsidR="006E04A4" w:rsidRDefault="0042562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A428CBC" w14:textId="77777777" w:rsidR="006E04A4" w:rsidRDefault="0042562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A428CBD" w14:textId="77777777" w:rsidR="006E04A4" w:rsidRDefault="00425625"/>
        </w:tc>
        <w:tc>
          <w:tcPr>
            <w:tcW w:w="7512" w:type="dxa"/>
          </w:tcPr>
          <w:p w14:paraId="5A428CBE" w14:textId="77777777" w:rsidR="006E04A4" w:rsidRDefault="0042562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5A428CC0" w14:textId="77777777" w:rsidR="006E04A4" w:rsidRDefault="00425625">
      <w:pPr>
        <w:pStyle w:val="StreckLngt"/>
      </w:pPr>
      <w:r>
        <w:tab/>
      </w:r>
    </w:p>
    <w:p w14:paraId="5A428CC1" w14:textId="77777777" w:rsidR="00121B42" w:rsidRDefault="00425625" w:rsidP="00121B42">
      <w:pPr>
        <w:pStyle w:val="Blankrad"/>
      </w:pPr>
      <w:r>
        <w:t xml:space="preserve">      </w:t>
      </w:r>
    </w:p>
    <w:p w14:paraId="5A428CC2" w14:textId="77777777" w:rsidR="00CF242C" w:rsidRDefault="0042562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A6808" w14:paraId="5A428CC6" w14:textId="77777777" w:rsidTr="00055526">
        <w:trPr>
          <w:cantSplit/>
        </w:trPr>
        <w:tc>
          <w:tcPr>
            <w:tcW w:w="567" w:type="dxa"/>
          </w:tcPr>
          <w:p w14:paraId="5A428CC3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CC4" w14:textId="77777777" w:rsidR="006E04A4" w:rsidRDefault="00425625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5A428CC5" w14:textId="77777777" w:rsidR="006E04A4" w:rsidRDefault="00425625" w:rsidP="00C84F80">
            <w:pPr>
              <w:keepNext/>
            </w:pPr>
          </w:p>
        </w:tc>
      </w:tr>
      <w:tr w:rsidR="00AA6808" w14:paraId="5A428CCA" w14:textId="77777777" w:rsidTr="00055526">
        <w:trPr>
          <w:cantSplit/>
        </w:trPr>
        <w:tc>
          <w:tcPr>
            <w:tcW w:w="567" w:type="dxa"/>
          </w:tcPr>
          <w:p w14:paraId="5A428CC7" w14:textId="77777777" w:rsidR="001D7AF0" w:rsidRDefault="0042562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A428CC8" w14:textId="77777777" w:rsidR="006E04A4" w:rsidRDefault="00425625" w:rsidP="000326E3">
            <w:r>
              <w:t>Daniel Bäckström (C) som ledamot i krigsdelegationen</w:t>
            </w:r>
          </w:p>
        </w:tc>
        <w:tc>
          <w:tcPr>
            <w:tcW w:w="2055" w:type="dxa"/>
          </w:tcPr>
          <w:p w14:paraId="5A428CC9" w14:textId="77777777" w:rsidR="006E04A4" w:rsidRDefault="00425625" w:rsidP="00C84F80"/>
        </w:tc>
      </w:tr>
      <w:tr w:rsidR="00AA6808" w14:paraId="5A428CCE" w14:textId="77777777" w:rsidTr="00055526">
        <w:trPr>
          <w:cantSplit/>
        </w:trPr>
        <w:tc>
          <w:tcPr>
            <w:tcW w:w="567" w:type="dxa"/>
          </w:tcPr>
          <w:p w14:paraId="5A428CCB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CCC" w14:textId="77777777" w:rsidR="006E04A4" w:rsidRDefault="0042562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A428CCD" w14:textId="77777777" w:rsidR="006E04A4" w:rsidRDefault="00425625" w:rsidP="00C84F80">
            <w:pPr>
              <w:keepNext/>
            </w:pPr>
          </w:p>
        </w:tc>
      </w:tr>
      <w:tr w:rsidR="00AA6808" w14:paraId="5A428CD2" w14:textId="77777777" w:rsidTr="00055526">
        <w:trPr>
          <w:cantSplit/>
        </w:trPr>
        <w:tc>
          <w:tcPr>
            <w:tcW w:w="567" w:type="dxa"/>
          </w:tcPr>
          <w:p w14:paraId="5A428CCF" w14:textId="77777777" w:rsidR="001D7AF0" w:rsidRDefault="0042562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A428CD0" w14:textId="77777777" w:rsidR="006E04A4" w:rsidRDefault="00425625" w:rsidP="000326E3">
            <w:r>
              <w:t xml:space="preserve">Jonny Cato (C) som ledamot i </w:t>
            </w:r>
            <w:r>
              <w:t>krigsdelegationen</w:t>
            </w:r>
          </w:p>
        </w:tc>
        <w:tc>
          <w:tcPr>
            <w:tcW w:w="2055" w:type="dxa"/>
          </w:tcPr>
          <w:p w14:paraId="5A428CD1" w14:textId="77777777" w:rsidR="006E04A4" w:rsidRDefault="00425625" w:rsidP="00C84F80"/>
        </w:tc>
      </w:tr>
      <w:tr w:rsidR="00AA6808" w14:paraId="5A428CD6" w14:textId="77777777" w:rsidTr="00055526">
        <w:trPr>
          <w:cantSplit/>
        </w:trPr>
        <w:tc>
          <w:tcPr>
            <w:tcW w:w="567" w:type="dxa"/>
          </w:tcPr>
          <w:p w14:paraId="5A428CD3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CD4" w14:textId="77777777" w:rsidR="006E04A4" w:rsidRDefault="00425625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5A428CD5" w14:textId="77777777" w:rsidR="006E04A4" w:rsidRDefault="00425625" w:rsidP="00C84F80">
            <w:pPr>
              <w:keepNext/>
            </w:pPr>
          </w:p>
        </w:tc>
      </w:tr>
      <w:tr w:rsidR="00AA6808" w14:paraId="5A428CDA" w14:textId="77777777" w:rsidTr="00055526">
        <w:trPr>
          <w:cantSplit/>
        </w:trPr>
        <w:tc>
          <w:tcPr>
            <w:tcW w:w="567" w:type="dxa"/>
          </w:tcPr>
          <w:p w14:paraId="5A428CD7" w14:textId="77777777" w:rsidR="001D7AF0" w:rsidRDefault="0042562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A428CD8" w14:textId="77777777" w:rsidR="006E04A4" w:rsidRDefault="00425625" w:rsidP="000326E3">
            <w:r>
              <w:t>Onsdagen den 10 september kl. 13.00</w:t>
            </w:r>
          </w:p>
        </w:tc>
        <w:tc>
          <w:tcPr>
            <w:tcW w:w="2055" w:type="dxa"/>
          </w:tcPr>
          <w:p w14:paraId="5A428CD9" w14:textId="77777777" w:rsidR="006E04A4" w:rsidRDefault="00425625" w:rsidP="00C84F80"/>
        </w:tc>
      </w:tr>
      <w:tr w:rsidR="00AA6808" w14:paraId="5A428CDE" w14:textId="77777777" w:rsidTr="00055526">
        <w:trPr>
          <w:cantSplit/>
        </w:trPr>
        <w:tc>
          <w:tcPr>
            <w:tcW w:w="567" w:type="dxa"/>
          </w:tcPr>
          <w:p w14:paraId="5A428CDB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CDC" w14:textId="77777777" w:rsidR="006E04A4" w:rsidRDefault="0042562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A428CDD" w14:textId="77777777" w:rsidR="006E04A4" w:rsidRDefault="0042562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A6808" w14:paraId="5A428CE2" w14:textId="77777777" w:rsidTr="00055526">
        <w:trPr>
          <w:cantSplit/>
        </w:trPr>
        <w:tc>
          <w:tcPr>
            <w:tcW w:w="567" w:type="dxa"/>
          </w:tcPr>
          <w:p w14:paraId="5A428CDF" w14:textId="77777777" w:rsidR="001D7AF0" w:rsidRDefault="0042562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A428CE0" w14:textId="77777777" w:rsidR="006E04A4" w:rsidRDefault="00425625" w:rsidP="000326E3">
            <w:r>
              <w:t>2024/25:44 Onsdagen den 27 augusti</w:t>
            </w:r>
          </w:p>
        </w:tc>
        <w:tc>
          <w:tcPr>
            <w:tcW w:w="2055" w:type="dxa"/>
          </w:tcPr>
          <w:p w14:paraId="5A428CE1" w14:textId="77777777" w:rsidR="006E04A4" w:rsidRDefault="00425625" w:rsidP="00C84F80">
            <w:r>
              <w:t>MJU</w:t>
            </w:r>
          </w:p>
        </w:tc>
      </w:tr>
      <w:tr w:rsidR="00AA6808" w14:paraId="5A428CE6" w14:textId="77777777" w:rsidTr="00055526">
        <w:trPr>
          <w:cantSplit/>
        </w:trPr>
        <w:tc>
          <w:tcPr>
            <w:tcW w:w="567" w:type="dxa"/>
          </w:tcPr>
          <w:p w14:paraId="5A428CE3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CE4" w14:textId="77777777" w:rsidR="006E04A4" w:rsidRDefault="0042562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A428CE5" w14:textId="77777777" w:rsidR="006E04A4" w:rsidRDefault="00425625" w:rsidP="00C84F80">
            <w:pPr>
              <w:keepNext/>
            </w:pPr>
          </w:p>
        </w:tc>
      </w:tr>
      <w:tr w:rsidR="00AA6808" w14:paraId="5A428CEA" w14:textId="77777777" w:rsidTr="00055526">
        <w:trPr>
          <w:cantSplit/>
        </w:trPr>
        <w:tc>
          <w:tcPr>
            <w:tcW w:w="567" w:type="dxa"/>
          </w:tcPr>
          <w:p w14:paraId="5A428CE7" w14:textId="77777777" w:rsidR="001D7AF0" w:rsidRDefault="0042562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A428CE8" w14:textId="77777777" w:rsidR="006E04A4" w:rsidRDefault="00425625" w:rsidP="000326E3">
            <w:r>
              <w:t xml:space="preserve">2024/25:747 av Nima Gholam Ali Pour (SD) </w:t>
            </w:r>
            <w:r>
              <w:br/>
              <w:t>Dialog med den iranska oppositionen i exil</w:t>
            </w:r>
          </w:p>
        </w:tc>
        <w:tc>
          <w:tcPr>
            <w:tcW w:w="2055" w:type="dxa"/>
          </w:tcPr>
          <w:p w14:paraId="5A428CE9" w14:textId="77777777" w:rsidR="006E04A4" w:rsidRDefault="00425625" w:rsidP="00C84F80"/>
        </w:tc>
      </w:tr>
      <w:tr w:rsidR="00AA6808" w14:paraId="5A428CEE" w14:textId="77777777" w:rsidTr="00055526">
        <w:trPr>
          <w:cantSplit/>
        </w:trPr>
        <w:tc>
          <w:tcPr>
            <w:tcW w:w="567" w:type="dxa"/>
          </w:tcPr>
          <w:p w14:paraId="5A428CEB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CEC" w14:textId="77777777" w:rsidR="006E04A4" w:rsidRDefault="00425625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A428CED" w14:textId="77777777" w:rsidR="006E04A4" w:rsidRDefault="0042562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A6808" w14:paraId="5A428CF2" w14:textId="77777777" w:rsidTr="00055526">
        <w:trPr>
          <w:cantSplit/>
        </w:trPr>
        <w:tc>
          <w:tcPr>
            <w:tcW w:w="567" w:type="dxa"/>
          </w:tcPr>
          <w:p w14:paraId="5A428CEF" w14:textId="77777777" w:rsidR="001D7AF0" w:rsidRDefault="0042562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A428CF0" w14:textId="77777777" w:rsidR="006E04A4" w:rsidRDefault="00425625" w:rsidP="000326E3">
            <w:r>
              <w:t xml:space="preserve">2024/25:FPM64 Meddelande om kvantstrategi </w:t>
            </w:r>
            <w:r>
              <w:rPr>
                <w:i/>
                <w:iCs/>
              </w:rPr>
              <w:t>COM(2025) 363</w:t>
            </w:r>
          </w:p>
        </w:tc>
        <w:tc>
          <w:tcPr>
            <w:tcW w:w="2055" w:type="dxa"/>
          </w:tcPr>
          <w:p w14:paraId="5A428CF1" w14:textId="77777777" w:rsidR="006E04A4" w:rsidRDefault="00425625" w:rsidP="00C84F80">
            <w:r>
              <w:t>UbU</w:t>
            </w:r>
          </w:p>
        </w:tc>
      </w:tr>
      <w:tr w:rsidR="00AA6808" w14:paraId="5A428CF6" w14:textId="77777777" w:rsidTr="00055526">
        <w:trPr>
          <w:cantSplit/>
        </w:trPr>
        <w:tc>
          <w:tcPr>
            <w:tcW w:w="567" w:type="dxa"/>
          </w:tcPr>
          <w:p w14:paraId="5A428CF3" w14:textId="77777777" w:rsidR="001D7AF0" w:rsidRDefault="0042562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A428CF4" w14:textId="77777777" w:rsidR="006E04A4" w:rsidRDefault="00425625" w:rsidP="000326E3">
            <w:r>
              <w:t xml:space="preserve">2024/25:FPM65 Förordning om revidering av europeiska klimatlagen med nytt klimatmål för EU till 2040 </w:t>
            </w:r>
            <w:r>
              <w:rPr>
                <w:i/>
                <w:iCs/>
              </w:rPr>
              <w:t>COM(2025) 524</w:t>
            </w:r>
          </w:p>
        </w:tc>
        <w:tc>
          <w:tcPr>
            <w:tcW w:w="2055" w:type="dxa"/>
          </w:tcPr>
          <w:p w14:paraId="5A428CF5" w14:textId="77777777" w:rsidR="006E04A4" w:rsidRDefault="00425625" w:rsidP="00C84F80">
            <w:r>
              <w:t>MJU</w:t>
            </w:r>
          </w:p>
        </w:tc>
      </w:tr>
      <w:tr w:rsidR="00AA6808" w14:paraId="5A428CFA" w14:textId="77777777" w:rsidTr="00055526">
        <w:trPr>
          <w:cantSplit/>
        </w:trPr>
        <w:tc>
          <w:tcPr>
            <w:tcW w:w="567" w:type="dxa"/>
          </w:tcPr>
          <w:p w14:paraId="5A428CF7" w14:textId="77777777" w:rsidR="001D7AF0" w:rsidRDefault="0042562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A428CF8" w14:textId="77777777" w:rsidR="006E04A4" w:rsidRDefault="00425625" w:rsidP="000326E3">
            <w:r>
              <w:t xml:space="preserve">2024/25:FPM66 Förslag till förordning om Europeiska kemikaliemyndigheten </w:t>
            </w:r>
            <w:r>
              <w:rPr>
                <w:i/>
                <w:iCs/>
              </w:rPr>
              <w:t>COM(2025) 386</w:t>
            </w:r>
          </w:p>
        </w:tc>
        <w:tc>
          <w:tcPr>
            <w:tcW w:w="2055" w:type="dxa"/>
          </w:tcPr>
          <w:p w14:paraId="5A428CF9" w14:textId="77777777" w:rsidR="006E04A4" w:rsidRDefault="00425625" w:rsidP="00C84F80">
            <w:r>
              <w:t>MJU</w:t>
            </w:r>
          </w:p>
        </w:tc>
      </w:tr>
      <w:tr w:rsidR="00AA6808" w14:paraId="5A428CFE" w14:textId="77777777" w:rsidTr="00055526">
        <w:trPr>
          <w:cantSplit/>
        </w:trPr>
        <w:tc>
          <w:tcPr>
            <w:tcW w:w="567" w:type="dxa"/>
          </w:tcPr>
          <w:p w14:paraId="5A428CFB" w14:textId="77777777" w:rsidR="001D7AF0" w:rsidRDefault="0042562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A428CFC" w14:textId="77777777" w:rsidR="006E04A4" w:rsidRDefault="00425625" w:rsidP="000326E3">
            <w:r>
              <w:t>2024/25:FPM67 Omnibuspaket om kemikalier</w:t>
            </w:r>
            <w:r>
              <w:t xml:space="preserve"> </w:t>
            </w:r>
            <w:r>
              <w:rPr>
                <w:i/>
                <w:iCs/>
              </w:rPr>
              <w:t>COM(2025) 526, COM(2025) 531</w:t>
            </w:r>
          </w:p>
        </w:tc>
        <w:tc>
          <w:tcPr>
            <w:tcW w:w="2055" w:type="dxa"/>
          </w:tcPr>
          <w:p w14:paraId="5A428CFD" w14:textId="77777777" w:rsidR="006E04A4" w:rsidRDefault="00425625" w:rsidP="00C84F80">
            <w:r>
              <w:t>MJU</w:t>
            </w:r>
          </w:p>
        </w:tc>
      </w:tr>
      <w:tr w:rsidR="00AA6808" w14:paraId="5A428D02" w14:textId="77777777" w:rsidTr="00055526">
        <w:trPr>
          <w:cantSplit/>
        </w:trPr>
        <w:tc>
          <w:tcPr>
            <w:tcW w:w="567" w:type="dxa"/>
          </w:tcPr>
          <w:p w14:paraId="5A428CFF" w14:textId="77777777" w:rsidR="001D7AF0" w:rsidRDefault="0042562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A428D00" w14:textId="77777777" w:rsidR="006E04A4" w:rsidRDefault="00425625" w:rsidP="000326E3">
            <w:r>
              <w:t xml:space="preserve">2024/25:FPM68 EU:s strategi för beredskapslager </w:t>
            </w:r>
            <w:r>
              <w:rPr>
                <w:i/>
                <w:iCs/>
              </w:rPr>
              <w:t>COM(2025) 528</w:t>
            </w:r>
          </w:p>
        </w:tc>
        <w:tc>
          <w:tcPr>
            <w:tcW w:w="2055" w:type="dxa"/>
          </w:tcPr>
          <w:p w14:paraId="5A428D01" w14:textId="77777777" w:rsidR="006E04A4" w:rsidRDefault="00425625" w:rsidP="00C84F80">
            <w:r>
              <w:t>FöU</w:t>
            </w:r>
          </w:p>
        </w:tc>
      </w:tr>
      <w:tr w:rsidR="00AA6808" w14:paraId="5A428D06" w14:textId="77777777" w:rsidTr="00055526">
        <w:trPr>
          <w:cantSplit/>
        </w:trPr>
        <w:tc>
          <w:tcPr>
            <w:tcW w:w="567" w:type="dxa"/>
          </w:tcPr>
          <w:p w14:paraId="5A428D03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04" w14:textId="77777777" w:rsidR="006E04A4" w:rsidRDefault="00425625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A428D05" w14:textId="77777777" w:rsidR="006E04A4" w:rsidRDefault="0042562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A6808" w14:paraId="5A428D0A" w14:textId="77777777" w:rsidTr="00055526">
        <w:trPr>
          <w:cantSplit/>
        </w:trPr>
        <w:tc>
          <w:tcPr>
            <w:tcW w:w="567" w:type="dxa"/>
          </w:tcPr>
          <w:p w14:paraId="5A428D07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08" w14:textId="77777777" w:rsidR="006E04A4" w:rsidRDefault="0042562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A428D09" w14:textId="77777777" w:rsidR="006E04A4" w:rsidRDefault="00425625" w:rsidP="00C84F80">
            <w:pPr>
              <w:keepNext/>
            </w:pPr>
          </w:p>
        </w:tc>
      </w:tr>
      <w:tr w:rsidR="00AA6808" w14:paraId="5A428D11" w14:textId="77777777" w:rsidTr="00055526">
        <w:trPr>
          <w:cantSplit/>
        </w:trPr>
        <w:tc>
          <w:tcPr>
            <w:tcW w:w="567" w:type="dxa"/>
          </w:tcPr>
          <w:p w14:paraId="5A428D0B" w14:textId="77777777" w:rsidR="001D7AF0" w:rsidRDefault="0042562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A428D0C" w14:textId="77777777" w:rsidR="006E04A4" w:rsidRDefault="00425625" w:rsidP="000326E3">
            <w:r>
              <w:t xml:space="preserve">2024/25:202 Utökade möjligheter att verkställa fängelsestraff med elektronisk </w:t>
            </w:r>
            <w:r>
              <w:t>övervakning</w:t>
            </w:r>
          </w:p>
          <w:p w14:paraId="5A428D0D" w14:textId="77777777" w:rsidR="00AA6808" w:rsidRDefault="00425625">
            <w:r>
              <w:rPr>
                <w:i/>
                <w:iCs/>
              </w:rPr>
              <w:t>Kammaren har beslutat om förlängd motionstid för denna proposition</w:t>
            </w:r>
          </w:p>
          <w:p w14:paraId="5A428D0F" w14:textId="72F576AB" w:rsidR="006E04A4" w:rsidRDefault="00425625" w:rsidP="00425625">
            <w:r>
              <w:rPr>
                <w:i/>
                <w:iCs/>
              </w:rPr>
              <w:t>Motionstiden utgår den 24 september</w:t>
            </w:r>
          </w:p>
        </w:tc>
        <w:tc>
          <w:tcPr>
            <w:tcW w:w="2055" w:type="dxa"/>
          </w:tcPr>
          <w:p w14:paraId="5A428D10" w14:textId="77777777" w:rsidR="006E04A4" w:rsidRDefault="00425625" w:rsidP="00C84F80">
            <w:r>
              <w:t>JuU</w:t>
            </w:r>
          </w:p>
        </w:tc>
      </w:tr>
      <w:tr w:rsidR="00AA6808" w14:paraId="5A428D15" w14:textId="77777777" w:rsidTr="00055526">
        <w:trPr>
          <w:cantSplit/>
        </w:trPr>
        <w:tc>
          <w:tcPr>
            <w:tcW w:w="567" w:type="dxa"/>
          </w:tcPr>
          <w:p w14:paraId="5A428D12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13" w14:textId="77777777" w:rsidR="006E04A4" w:rsidRDefault="00425625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A428D14" w14:textId="77777777" w:rsidR="006E04A4" w:rsidRDefault="00425625" w:rsidP="00C84F80">
            <w:pPr>
              <w:keepNext/>
            </w:pPr>
          </w:p>
        </w:tc>
      </w:tr>
      <w:tr w:rsidR="00AA6808" w14:paraId="5A428D19" w14:textId="77777777" w:rsidTr="00055526">
        <w:trPr>
          <w:cantSplit/>
        </w:trPr>
        <w:tc>
          <w:tcPr>
            <w:tcW w:w="567" w:type="dxa"/>
          </w:tcPr>
          <w:p w14:paraId="5A428D16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17" w14:textId="77777777" w:rsidR="006E04A4" w:rsidRDefault="00425625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5A428D18" w14:textId="77777777" w:rsidR="006E04A4" w:rsidRDefault="00425625" w:rsidP="00C84F80">
            <w:pPr>
              <w:keepNext/>
            </w:pPr>
          </w:p>
        </w:tc>
      </w:tr>
      <w:tr w:rsidR="00AA6808" w14:paraId="5A428D1D" w14:textId="77777777" w:rsidTr="00055526">
        <w:trPr>
          <w:cantSplit/>
        </w:trPr>
        <w:tc>
          <w:tcPr>
            <w:tcW w:w="567" w:type="dxa"/>
          </w:tcPr>
          <w:p w14:paraId="5A428D1A" w14:textId="77777777" w:rsidR="001D7AF0" w:rsidRDefault="0042562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A428D1B" w14:textId="77777777" w:rsidR="006E04A4" w:rsidRDefault="00425625" w:rsidP="000326E3">
            <w:r>
              <w:t>2024/25:741 av Ulrika Liljeberg (C)</w:t>
            </w:r>
            <w:r>
              <w:br/>
            </w:r>
            <w:r>
              <w:t>Problem med hög störande musik</w:t>
            </w:r>
          </w:p>
        </w:tc>
        <w:tc>
          <w:tcPr>
            <w:tcW w:w="2055" w:type="dxa"/>
          </w:tcPr>
          <w:p w14:paraId="5A428D1C" w14:textId="77777777" w:rsidR="006E04A4" w:rsidRDefault="00425625" w:rsidP="00C84F80"/>
        </w:tc>
      </w:tr>
      <w:tr w:rsidR="00AA6808" w14:paraId="5A428D21" w14:textId="77777777" w:rsidTr="00055526">
        <w:trPr>
          <w:cantSplit/>
        </w:trPr>
        <w:tc>
          <w:tcPr>
            <w:tcW w:w="567" w:type="dxa"/>
          </w:tcPr>
          <w:p w14:paraId="5A428D1E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1F" w14:textId="77777777" w:rsidR="006E04A4" w:rsidRDefault="00425625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5A428D20" w14:textId="77777777" w:rsidR="006E04A4" w:rsidRDefault="00425625" w:rsidP="00C84F80">
            <w:pPr>
              <w:keepNext/>
            </w:pPr>
          </w:p>
        </w:tc>
      </w:tr>
      <w:tr w:rsidR="00AA6808" w14:paraId="5A428D25" w14:textId="77777777" w:rsidTr="00055526">
        <w:trPr>
          <w:cantSplit/>
        </w:trPr>
        <w:tc>
          <w:tcPr>
            <w:tcW w:w="567" w:type="dxa"/>
          </w:tcPr>
          <w:p w14:paraId="5A428D22" w14:textId="77777777" w:rsidR="001D7AF0" w:rsidRDefault="0042562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A428D23" w14:textId="77777777" w:rsidR="006E04A4" w:rsidRDefault="00425625" w:rsidP="000326E3">
            <w:r>
              <w:t>2024/25:728 av Eva Lindh (S)</w:t>
            </w:r>
            <w:r>
              <w:br/>
              <w:t>Rättspsykiatrin</w:t>
            </w:r>
          </w:p>
        </w:tc>
        <w:tc>
          <w:tcPr>
            <w:tcW w:w="2055" w:type="dxa"/>
          </w:tcPr>
          <w:p w14:paraId="5A428D24" w14:textId="77777777" w:rsidR="006E04A4" w:rsidRDefault="00425625" w:rsidP="00C84F80"/>
        </w:tc>
      </w:tr>
      <w:tr w:rsidR="00AA6808" w14:paraId="5A428D29" w14:textId="77777777" w:rsidTr="00055526">
        <w:trPr>
          <w:cantSplit/>
        </w:trPr>
        <w:tc>
          <w:tcPr>
            <w:tcW w:w="567" w:type="dxa"/>
          </w:tcPr>
          <w:p w14:paraId="5A428D26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27" w14:textId="77777777" w:rsidR="006E04A4" w:rsidRDefault="00425625" w:rsidP="000326E3">
            <w:pPr>
              <w:pStyle w:val="renderubrik"/>
            </w:pPr>
            <w:r>
              <w:t>Statsrådet Camilla Waltersson Grönvall (M)</w:t>
            </w:r>
          </w:p>
        </w:tc>
        <w:tc>
          <w:tcPr>
            <w:tcW w:w="2055" w:type="dxa"/>
          </w:tcPr>
          <w:p w14:paraId="5A428D28" w14:textId="77777777" w:rsidR="006E04A4" w:rsidRDefault="00425625" w:rsidP="00C84F80">
            <w:pPr>
              <w:keepNext/>
            </w:pPr>
          </w:p>
        </w:tc>
      </w:tr>
      <w:tr w:rsidR="00AA6808" w14:paraId="5A428D2D" w14:textId="77777777" w:rsidTr="00055526">
        <w:trPr>
          <w:cantSplit/>
        </w:trPr>
        <w:tc>
          <w:tcPr>
            <w:tcW w:w="567" w:type="dxa"/>
          </w:tcPr>
          <w:p w14:paraId="5A428D2A" w14:textId="77777777" w:rsidR="001D7AF0" w:rsidRDefault="0042562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A428D2B" w14:textId="77777777" w:rsidR="006E04A4" w:rsidRDefault="00425625" w:rsidP="000326E3">
            <w:r>
              <w:t>2024/25:725 av Ola Möller (S)</w:t>
            </w:r>
            <w:r>
              <w:br/>
              <w:t>En lex Adam</w:t>
            </w:r>
          </w:p>
        </w:tc>
        <w:tc>
          <w:tcPr>
            <w:tcW w:w="2055" w:type="dxa"/>
          </w:tcPr>
          <w:p w14:paraId="5A428D2C" w14:textId="77777777" w:rsidR="006E04A4" w:rsidRDefault="00425625" w:rsidP="00C84F80"/>
        </w:tc>
      </w:tr>
      <w:tr w:rsidR="00AA6808" w14:paraId="5A428D31" w14:textId="77777777" w:rsidTr="00055526">
        <w:trPr>
          <w:cantSplit/>
        </w:trPr>
        <w:tc>
          <w:tcPr>
            <w:tcW w:w="567" w:type="dxa"/>
          </w:tcPr>
          <w:p w14:paraId="5A428D2E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2F" w14:textId="77777777" w:rsidR="006E04A4" w:rsidRDefault="00425625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5A428D30" w14:textId="77777777" w:rsidR="006E04A4" w:rsidRDefault="00425625" w:rsidP="00C84F80">
            <w:pPr>
              <w:keepNext/>
            </w:pPr>
          </w:p>
        </w:tc>
      </w:tr>
      <w:tr w:rsidR="00AA6808" w14:paraId="5A428D35" w14:textId="77777777" w:rsidTr="00055526">
        <w:trPr>
          <w:cantSplit/>
        </w:trPr>
        <w:tc>
          <w:tcPr>
            <w:tcW w:w="567" w:type="dxa"/>
          </w:tcPr>
          <w:p w14:paraId="5A428D32" w14:textId="77777777" w:rsidR="001D7AF0" w:rsidRDefault="0042562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A428D33" w14:textId="77777777" w:rsidR="006E04A4" w:rsidRDefault="00425625" w:rsidP="000326E3">
            <w:r>
              <w:t>2024/25:740 av Eva Lindh (S)</w:t>
            </w:r>
            <w:r>
              <w:br/>
              <w:t>Begränsning av antalet underleverantörer</w:t>
            </w:r>
          </w:p>
        </w:tc>
        <w:tc>
          <w:tcPr>
            <w:tcW w:w="2055" w:type="dxa"/>
          </w:tcPr>
          <w:p w14:paraId="5A428D34" w14:textId="77777777" w:rsidR="006E04A4" w:rsidRDefault="00425625" w:rsidP="00C84F80"/>
        </w:tc>
      </w:tr>
      <w:tr w:rsidR="00AA6808" w14:paraId="5A428D39" w14:textId="77777777" w:rsidTr="00055526">
        <w:trPr>
          <w:cantSplit/>
        </w:trPr>
        <w:tc>
          <w:tcPr>
            <w:tcW w:w="567" w:type="dxa"/>
          </w:tcPr>
          <w:p w14:paraId="5A428D36" w14:textId="77777777" w:rsidR="001D7AF0" w:rsidRDefault="00425625" w:rsidP="00C84F80">
            <w:pPr>
              <w:keepNext/>
            </w:pPr>
          </w:p>
        </w:tc>
        <w:tc>
          <w:tcPr>
            <w:tcW w:w="6663" w:type="dxa"/>
          </w:tcPr>
          <w:p w14:paraId="5A428D37" w14:textId="77777777" w:rsidR="006E04A4" w:rsidRDefault="00425625" w:rsidP="000326E3">
            <w:pPr>
              <w:pStyle w:val="renderubrik"/>
            </w:pPr>
            <w:r>
              <w:t>Arbetsmarknadsminister Johan Britz (L)</w:t>
            </w:r>
          </w:p>
        </w:tc>
        <w:tc>
          <w:tcPr>
            <w:tcW w:w="2055" w:type="dxa"/>
          </w:tcPr>
          <w:p w14:paraId="5A428D38" w14:textId="77777777" w:rsidR="006E04A4" w:rsidRDefault="00425625" w:rsidP="00C84F80">
            <w:pPr>
              <w:keepNext/>
            </w:pPr>
          </w:p>
        </w:tc>
      </w:tr>
      <w:tr w:rsidR="00AA6808" w14:paraId="5A428D3D" w14:textId="77777777" w:rsidTr="00055526">
        <w:trPr>
          <w:cantSplit/>
        </w:trPr>
        <w:tc>
          <w:tcPr>
            <w:tcW w:w="567" w:type="dxa"/>
          </w:tcPr>
          <w:p w14:paraId="5A428D3A" w14:textId="77777777" w:rsidR="001D7AF0" w:rsidRDefault="0042562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A428D3B" w14:textId="77777777" w:rsidR="006E04A4" w:rsidRDefault="00425625" w:rsidP="000326E3">
            <w:r>
              <w:t>2024/25:734 av Eva Lindh (S)</w:t>
            </w:r>
            <w:r>
              <w:br/>
              <w:t>Arbetsvillkor inom gigekonomin</w:t>
            </w:r>
          </w:p>
        </w:tc>
        <w:tc>
          <w:tcPr>
            <w:tcW w:w="2055" w:type="dxa"/>
          </w:tcPr>
          <w:p w14:paraId="5A428D3C" w14:textId="77777777" w:rsidR="006E04A4" w:rsidRDefault="00425625" w:rsidP="00C84F80"/>
        </w:tc>
      </w:tr>
    </w:tbl>
    <w:p w14:paraId="5A428D3E" w14:textId="77777777" w:rsidR="00517888" w:rsidRPr="00F221DA" w:rsidRDefault="00425625" w:rsidP="00137840">
      <w:pPr>
        <w:pStyle w:val="Blankrad"/>
      </w:pPr>
      <w:r>
        <w:t xml:space="preserve">     </w:t>
      </w:r>
    </w:p>
    <w:p w14:paraId="5A428D3F" w14:textId="77777777" w:rsidR="00121B42" w:rsidRDefault="00425625" w:rsidP="00121B42">
      <w:pPr>
        <w:pStyle w:val="Blankrad"/>
      </w:pPr>
      <w:r>
        <w:t xml:space="preserve">     </w:t>
      </w:r>
    </w:p>
    <w:p w14:paraId="5A428D40" w14:textId="77777777" w:rsidR="006E04A4" w:rsidRPr="00F221DA" w:rsidRDefault="0042562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A6808" w14:paraId="5A428D43" w14:textId="77777777" w:rsidTr="00D774A8">
        <w:tc>
          <w:tcPr>
            <w:tcW w:w="567" w:type="dxa"/>
          </w:tcPr>
          <w:p w14:paraId="5A428D41" w14:textId="77777777" w:rsidR="00D774A8" w:rsidRDefault="00425625">
            <w:pPr>
              <w:pStyle w:val="IngenText"/>
            </w:pPr>
          </w:p>
        </w:tc>
        <w:tc>
          <w:tcPr>
            <w:tcW w:w="8718" w:type="dxa"/>
          </w:tcPr>
          <w:p w14:paraId="5A428D42" w14:textId="77777777" w:rsidR="00D774A8" w:rsidRDefault="0042562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A428D44" w14:textId="77777777" w:rsidR="006E04A4" w:rsidRPr="00852BA1" w:rsidRDefault="0042562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8D56" w14:textId="77777777" w:rsidR="00000000" w:rsidRDefault="00425625">
      <w:pPr>
        <w:spacing w:line="240" w:lineRule="auto"/>
      </w:pPr>
      <w:r>
        <w:separator/>
      </w:r>
    </w:p>
  </w:endnote>
  <w:endnote w:type="continuationSeparator" w:id="0">
    <w:p w14:paraId="5A428D58" w14:textId="77777777" w:rsidR="00000000" w:rsidRDefault="00425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D4A" w14:textId="77777777" w:rsidR="00BE217A" w:rsidRDefault="004256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D4B" w14:textId="77777777" w:rsidR="00D73249" w:rsidRDefault="0042562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A428D4C" w14:textId="77777777" w:rsidR="00D73249" w:rsidRDefault="004256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D50" w14:textId="77777777" w:rsidR="00D73249" w:rsidRDefault="0042562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A428D51" w14:textId="77777777" w:rsidR="00D73249" w:rsidRDefault="004256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8D52" w14:textId="77777777" w:rsidR="00000000" w:rsidRDefault="00425625">
      <w:pPr>
        <w:spacing w:line="240" w:lineRule="auto"/>
      </w:pPr>
      <w:r>
        <w:separator/>
      </w:r>
    </w:p>
  </w:footnote>
  <w:footnote w:type="continuationSeparator" w:id="0">
    <w:p w14:paraId="5A428D54" w14:textId="77777777" w:rsidR="00000000" w:rsidRDefault="004256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D45" w14:textId="77777777" w:rsidR="00BE217A" w:rsidRDefault="004256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D46" w14:textId="77777777" w:rsidR="00D73249" w:rsidRDefault="0042562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4 september 2025</w:t>
    </w:r>
    <w:r>
      <w:fldChar w:fldCharType="end"/>
    </w:r>
  </w:p>
  <w:p w14:paraId="5A428D47" w14:textId="77777777" w:rsidR="00D73249" w:rsidRDefault="0042562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A428D48" w14:textId="77777777" w:rsidR="00D73249" w:rsidRDefault="00425625"/>
  <w:p w14:paraId="5A428D49" w14:textId="77777777" w:rsidR="00D73249" w:rsidRDefault="004256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8D4D" w14:textId="77777777" w:rsidR="00D73249" w:rsidRDefault="0042562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A428D52" wp14:editId="5A428D5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28D4E" w14:textId="77777777" w:rsidR="00D73249" w:rsidRDefault="00425625" w:rsidP="00BE217A">
    <w:pPr>
      <w:pStyle w:val="Dokumentrubrik"/>
      <w:spacing w:after="360"/>
    </w:pPr>
    <w:r>
      <w:t>Föredragningslista</w:t>
    </w:r>
  </w:p>
  <w:p w14:paraId="5A428D4F" w14:textId="77777777" w:rsidR="00D73249" w:rsidRDefault="004256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C1EBBC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D9AE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C2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3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42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C9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EE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24E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A6808"/>
    <w:rsid w:val="00425625"/>
    <w:rsid w:val="00A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8CB9"/>
  <w15:docId w15:val="{7880AA73-2B02-4FB6-8176-C7A2313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2025-09-04</SAFIR_Sammantradesdatum_Doc>
    <SAFIR_SammantradeID xmlns="C07A1A6C-0B19-41D9-BDF8-F523BA3921EB">4357996b-e274-4f1c-b23f-08f0fe956950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2984C6D-141F-4B44-96D5-D87C88F2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2</Pages>
  <Words>251</Words>
  <Characters>1608</Characters>
  <Application>Microsoft Office Word</Application>
  <DocSecurity>0</DocSecurity>
  <Lines>134</Lines>
  <Paragraphs>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Cornejo Grönvall</cp:lastModifiedBy>
  <cp:revision>48</cp:revision>
  <cp:lastPrinted>2012-12-12T21:41:00Z</cp:lastPrinted>
  <dcterms:created xsi:type="dcterms:W3CDTF">2013-03-22T09:28:00Z</dcterms:created>
  <dcterms:modified xsi:type="dcterms:W3CDTF">2025-09-03T12:28:00Z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september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