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0A5C" w14:textId="77777777" w:rsidR="006E04A4" w:rsidRPr="00CD7560" w:rsidRDefault="00A259AF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44</w:t>
      </w:r>
      <w:bookmarkEnd w:id="1"/>
    </w:p>
    <w:p w14:paraId="33880A5D" w14:textId="77777777" w:rsidR="006E04A4" w:rsidRDefault="00A259AF">
      <w:pPr>
        <w:pStyle w:val="Datum"/>
        <w:outlineLvl w:val="0"/>
      </w:pPr>
      <w:bookmarkStart w:id="2" w:name="DocumentDate"/>
      <w:r>
        <w:t>Onsdagen den 3 december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84CA1" w14:paraId="33880A62" w14:textId="77777777" w:rsidTr="00E47117">
        <w:trPr>
          <w:cantSplit/>
        </w:trPr>
        <w:tc>
          <w:tcPr>
            <w:tcW w:w="454" w:type="dxa"/>
          </w:tcPr>
          <w:p w14:paraId="33880A5E" w14:textId="77777777" w:rsidR="006E04A4" w:rsidRDefault="00A259A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3880A5F" w14:textId="77777777" w:rsidR="006E04A4" w:rsidRDefault="00A259A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3880A60" w14:textId="77777777" w:rsidR="006E04A4" w:rsidRDefault="00A259AF"/>
        </w:tc>
        <w:tc>
          <w:tcPr>
            <w:tcW w:w="7512" w:type="dxa"/>
          </w:tcPr>
          <w:p w14:paraId="33880A61" w14:textId="77777777" w:rsidR="006E04A4" w:rsidRDefault="00A259A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84CA1" w14:paraId="33880A67" w14:textId="77777777" w:rsidTr="00E47117">
        <w:trPr>
          <w:cantSplit/>
        </w:trPr>
        <w:tc>
          <w:tcPr>
            <w:tcW w:w="454" w:type="dxa"/>
          </w:tcPr>
          <w:p w14:paraId="33880A63" w14:textId="77777777" w:rsidR="006E04A4" w:rsidRDefault="00A259AF"/>
        </w:tc>
        <w:tc>
          <w:tcPr>
            <w:tcW w:w="1134" w:type="dxa"/>
          </w:tcPr>
          <w:p w14:paraId="33880A64" w14:textId="77777777" w:rsidR="006E04A4" w:rsidRDefault="00A259AF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33880A65" w14:textId="77777777" w:rsidR="006E04A4" w:rsidRDefault="00A259AF"/>
        </w:tc>
        <w:tc>
          <w:tcPr>
            <w:tcW w:w="7512" w:type="dxa"/>
          </w:tcPr>
          <w:p w14:paraId="33880A66" w14:textId="77777777" w:rsidR="006E04A4" w:rsidRDefault="00A259AF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3880A68" w14:textId="77777777" w:rsidR="006E04A4" w:rsidRDefault="00A259AF">
      <w:pPr>
        <w:pStyle w:val="StreckLngt"/>
      </w:pPr>
      <w:r>
        <w:tab/>
      </w:r>
    </w:p>
    <w:p w14:paraId="33880A69" w14:textId="77777777" w:rsidR="00121B42" w:rsidRDefault="00A259AF" w:rsidP="00121B42">
      <w:pPr>
        <w:pStyle w:val="Blankrad"/>
      </w:pPr>
      <w:r>
        <w:t xml:space="preserve">      </w:t>
      </w:r>
    </w:p>
    <w:p w14:paraId="33880A6A" w14:textId="77777777" w:rsidR="00CF242C" w:rsidRDefault="00A259A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84CA1" w14:paraId="33880A6E" w14:textId="77777777" w:rsidTr="00055526">
        <w:trPr>
          <w:cantSplit/>
        </w:trPr>
        <w:tc>
          <w:tcPr>
            <w:tcW w:w="567" w:type="dxa"/>
          </w:tcPr>
          <w:p w14:paraId="33880A6B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A6C" w14:textId="77777777" w:rsidR="006E04A4" w:rsidRDefault="00A259A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3880A6D" w14:textId="77777777" w:rsidR="006E04A4" w:rsidRDefault="00A259AF" w:rsidP="00C84F80">
            <w:pPr>
              <w:keepNext/>
            </w:pPr>
          </w:p>
        </w:tc>
      </w:tr>
      <w:tr w:rsidR="00B84CA1" w14:paraId="33880A72" w14:textId="77777777" w:rsidTr="00055526">
        <w:trPr>
          <w:cantSplit/>
        </w:trPr>
        <w:tc>
          <w:tcPr>
            <w:tcW w:w="567" w:type="dxa"/>
          </w:tcPr>
          <w:p w14:paraId="33880A6F" w14:textId="77777777" w:rsidR="001D7AF0" w:rsidRDefault="00A259A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4A8C910" w14:textId="77777777" w:rsidR="00A259AF" w:rsidRDefault="00A259AF" w:rsidP="000326E3">
            <w:r>
              <w:t xml:space="preserve">Justering av protokoll från sammanträdet onsdagen den </w:t>
            </w:r>
          </w:p>
          <w:p w14:paraId="33880A70" w14:textId="5C93296B" w:rsidR="006E04A4" w:rsidRDefault="00A259AF" w:rsidP="000326E3">
            <w:r>
              <w:t>12 november</w:t>
            </w:r>
          </w:p>
        </w:tc>
        <w:tc>
          <w:tcPr>
            <w:tcW w:w="2055" w:type="dxa"/>
          </w:tcPr>
          <w:p w14:paraId="33880A71" w14:textId="77777777" w:rsidR="006E04A4" w:rsidRDefault="00A259AF" w:rsidP="00C84F80"/>
        </w:tc>
      </w:tr>
      <w:tr w:rsidR="00B84CA1" w14:paraId="33880A76" w14:textId="77777777" w:rsidTr="00055526">
        <w:trPr>
          <w:cantSplit/>
        </w:trPr>
        <w:tc>
          <w:tcPr>
            <w:tcW w:w="567" w:type="dxa"/>
          </w:tcPr>
          <w:p w14:paraId="33880A73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A74" w14:textId="77777777" w:rsidR="006E04A4" w:rsidRDefault="00A259AF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33880A75" w14:textId="77777777" w:rsidR="006E04A4" w:rsidRDefault="00A259A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84CA1" w14:paraId="33880A7A" w14:textId="77777777" w:rsidTr="00055526">
        <w:trPr>
          <w:cantSplit/>
        </w:trPr>
        <w:tc>
          <w:tcPr>
            <w:tcW w:w="567" w:type="dxa"/>
          </w:tcPr>
          <w:p w14:paraId="33880A77" w14:textId="77777777" w:rsidR="001D7AF0" w:rsidRDefault="00A259A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3880A78" w14:textId="77777777" w:rsidR="006E04A4" w:rsidRDefault="00A259AF" w:rsidP="000326E3">
            <w:r>
              <w:t>2025/26:15 Torsdagen den 27 november</w:t>
            </w:r>
          </w:p>
        </w:tc>
        <w:tc>
          <w:tcPr>
            <w:tcW w:w="2055" w:type="dxa"/>
          </w:tcPr>
          <w:p w14:paraId="33880A79" w14:textId="77777777" w:rsidR="006E04A4" w:rsidRDefault="00A259AF" w:rsidP="00C84F80">
            <w:r>
              <w:t>UU</w:t>
            </w:r>
          </w:p>
        </w:tc>
      </w:tr>
      <w:tr w:rsidR="00B84CA1" w14:paraId="33880A7E" w14:textId="77777777" w:rsidTr="00055526">
        <w:trPr>
          <w:cantSplit/>
        </w:trPr>
        <w:tc>
          <w:tcPr>
            <w:tcW w:w="567" w:type="dxa"/>
          </w:tcPr>
          <w:p w14:paraId="33880A7B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A7C" w14:textId="77777777" w:rsidR="006E04A4" w:rsidRDefault="00A259AF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3880A7D" w14:textId="77777777" w:rsidR="006E04A4" w:rsidRDefault="00A259AF" w:rsidP="00C84F80">
            <w:pPr>
              <w:keepNext/>
            </w:pPr>
          </w:p>
        </w:tc>
      </w:tr>
      <w:tr w:rsidR="00B84CA1" w14:paraId="33880A82" w14:textId="77777777" w:rsidTr="00055526">
        <w:trPr>
          <w:cantSplit/>
        </w:trPr>
        <w:tc>
          <w:tcPr>
            <w:tcW w:w="567" w:type="dxa"/>
          </w:tcPr>
          <w:p w14:paraId="33880A7F" w14:textId="77777777" w:rsidR="001D7AF0" w:rsidRDefault="00A259A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3880A80" w14:textId="77777777" w:rsidR="006E04A4" w:rsidRDefault="00A259AF" w:rsidP="000326E3">
            <w:r>
              <w:t xml:space="preserve">2025/26:173 av Peder Björk (S) </w:t>
            </w:r>
            <w:r>
              <w:br/>
              <w:t>Ändrade ägardirektiv till SBAB</w:t>
            </w:r>
          </w:p>
        </w:tc>
        <w:tc>
          <w:tcPr>
            <w:tcW w:w="2055" w:type="dxa"/>
          </w:tcPr>
          <w:p w14:paraId="33880A81" w14:textId="77777777" w:rsidR="006E04A4" w:rsidRDefault="00A259AF" w:rsidP="00C84F80"/>
        </w:tc>
      </w:tr>
      <w:tr w:rsidR="00B84CA1" w14:paraId="33880A86" w14:textId="77777777" w:rsidTr="00055526">
        <w:trPr>
          <w:cantSplit/>
        </w:trPr>
        <w:tc>
          <w:tcPr>
            <w:tcW w:w="567" w:type="dxa"/>
          </w:tcPr>
          <w:p w14:paraId="33880A83" w14:textId="77777777" w:rsidR="001D7AF0" w:rsidRDefault="00A259A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3880A84" w14:textId="77777777" w:rsidR="006E04A4" w:rsidRDefault="00A259AF" w:rsidP="000326E3">
            <w:r>
              <w:t xml:space="preserve">2025/26:193 av Lars Isacsson (S) </w:t>
            </w:r>
            <w:r>
              <w:br/>
              <w:t>Prioriteringen i rättskedjan av våld mot kvinnor</w:t>
            </w:r>
          </w:p>
        </w:tc>
        <w:tc>
          <w:tcPr>
            <w:tcW w:w="2055" w:type="dxa"/>
          </w:tcPr>
          <w:p w14:paraId="33880A85" w14:textId="77777777" w:rsidR="006E04A4" w:rsidRDefault="00A259AF" w:rsidP="00C84F80"/>
        </w:tc>
      </w:tr>
      <w:tr w:rsidR="00B84CA1" w14:paraId="33880A8A" w14:textId="77777777" w:rsidTr="00055526">
        <w:trPr>
          <w:cantSplit/>
        </w:trPr>
        <w:tc>
          <w:tcPr>
            <w:tcW w:w="567" w:type="dxa"/>
          </w:tcPr>
          <w:p w14:paraId="33880A87" w14:textId="77777777" w:rsidR="001D7AF0" w:rsidRDefault="00A259A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3880A88" w14:textId="77777777" w:rsidR="006E04A4" w:rsidRDefault="00A259AF" w:rsidP="000326E3">
            <w:r>
              <w:t xml:space="preserve">2025/26:199 av Lars Isacsson (S) </w:t>
            </w:r>
            <w:r>
              <w:br/>
              <w:t>Neddragningar på Lantmäteriet</w:t>
            </w:r>
          </w:p>
        </w:tc>
        <w:tc>
          <w:tcPr>
            <w:tcW w:w="2055" w:type="dxa"/>
          </w:tcPr>
          <w:p w14:paraId="33880A89" w14:textId="77777777" w:rsidR="006E04A4" w:rsidRDefault="00A259AF" w:rsidP="00C84F80"/>
        </w:tc>
      </w:tr>
      <w:tr w:rsidR="00B84CA1" w14:paraId="33880A8E" w14:textId="77777777" w:rsidTr="00055526">
        <w:trPr>
          <w:cantSplit/>
        </w:trPr>
        <w:tc>
          <w:tcPr>
            <w:tcW w:w="567" w:type="dxa"/>
          </w:tcPr>
          <w:p w14:paraId="33880A8B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A8C" w14:textId="77777777" w:rsidR="006E04A4" w:rsidRDefault="00A259AF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3880A8D" w14:textId="77777777" w:rsidR="006E04A4" w:rsidRDefault="00A259A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84CA1" w14:paraId="33880A92" w14:textId="77777777" w:rsidTr="00055526">
        <w:trPr>
          <w:cantSplit/>
        </w:trPr>
        <w:tc>
          <w:tcPr>
            <w:tcW w:w="567" w:type="dxa"/>
          </w:tcPr>
          <w:p w14:paraId="33880A8F" w14:textId="77777777" w:rsidR="001D7AF0" w:rsidRDefault="00A259A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3880A90" w14:textId="77777777" w:rsidR="006E04A4" w:rsidRDefault="00A259AF" w:rsidP="000326E3">
            <w:r>
              <w:t>RiR 2025:33 Att rädda liv och lindra nöd – Sidas arbete med det humanitära biståndet</w:t>
            </w:r>
          </w:p>
        </w:tc>
        <w:tc>
          <w:tcPr>
            <w:tcW w:w="2055" w:type="dxa"/>
          </w:tcPr>
          <w:p w14:paraId="33880A91" w14:textId="77777777" w:rsidR="006E04A4" w:rsidRDefault="00A259AF" w:rsidP="00C84F80">
            <w:r>
              <w:t>UU</w:t>
            </w:r>
          </w:p>
        </w:tc>
      </w:tr>
      <w:tr w:rsidR="00B84CA1" w14:paraId="33880A96" w14:textId="77777777" w:rsidTr="00055526">
        <w:trPr>
          <w:cantSplit/>
        </w:trPr>
        <w:tc>
          <w:tcPr>
            <w:tcW w:w="567" w:type="dxa"/>
          </w:tcPr>
          <w:p w14:paraId="33880A93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A94" w14:textId="77777777" w:rsidR="006E04A4" w:rsidRDefault="00A259A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3880A95" w14:textId="77777777" w:rsidR="006E04A4" w:rsidRDefault="00A259A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84CA1" w14:paraId="33880A9A" w14:textId="77777777" w:rsidTr="00055526">
        <w:trPr>
          <w:cantSplit/>
        </w:trPr>
        <w:tc>
          <w:tcPr>
            <w:tcW w:w="567" w:type="dxa"/>
          </w:tcPr>
          <w:p w14:paraId="33880A97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A98" w14:textId="77777777" w:rsidR="006E04A4" w:rsidRDefault="00A259AF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33880A99" w14:textId="77777777" w:rsidR="006E04A4" w:rsidRDefault="00A259AF" w:rsidP="00C84F80">
            <w:pPr>
              <w:keepNext/>
            </w:pPr>
          </w:p>
        </w:tc>
      </w:tr>
      <w:tr w:rsidR="00B84CA1" w14:paraId="33880A9E" w14:textId="77777777" w:rsidTr="00055526">
        <w:trPr>
          <w:cantSplit/>
        </w:trPr>
        <w:tc>
          <w:tcPr>
            <w:tcW w:w="567" w:type="dxa"/>
          </w:tcPr>
          <w:p w14:paraId="33880A9B" w14:textId="77777777" w:rsidR="001D7AF0" w:rsidRDefault="00A259A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3880A9C" w14:textId="77777777" w:rsidR="006E04A4" w:rsidRDefault="00A259AF" w:rsidP="000326E3">
            <w:r>
              <w:t>2025/26:59 Tillgänglighetskrav för vissa medier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16 januari</w:t>
            </w:r>
          </w:p>
        </w:tc>
        <w:tc>
          <w:tcPr>
            <w:tcW w:w="2055" w:type="dxa"/>
          </w:tcPr>
          <w:p w14:paraId="33880A9D" w14:textId="77777777" w:rsidR="006E04A4" w:rsidRDefault="00A259AF" w:rsidP="00C84F80">
            <w:r>
              <w:t>KU</w:t>
            </w:r>
          </w:p>
        </w:tc>
      </w:tr>
      <w:tr w:rsidR="00B84CA1" w14:paraId="33880AA2" w14:textId="77777777" w:rsidTr="00055526">
        <w:trPr>
          <w:cantSplit/>
        </w:trPr>
        <w:tc>
          <w:tcPr>
            <w:tcW w:w="567" w:type="dxa"/>
          </w:tcPr>
          <w:p w14:paraId="33880A9F" w14:textId="77777777" w:rsidR="001D7AF0" w:rsidRDefault="00A259AF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33880AA0" w14:textId="77777777" w:rsidR="006E04A4" w:rsidRDefault="00A259AF" w:rsidP="000326E3">
            <w:r>
              <w:t xml:space="preserve">2025/26:64 Genomförande av direktivet om skydd för personer som </w:t>
            </w:r>
            <w:r>
              <w:t>deltar i den offentliga debatten samt införande av en ny tredskodomssanktion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16 januari</w:t>
            </w:r>
          </w:p>
        </w:tc>
        <w:tc>
          <w:tcPr>
            <w:tcW w:w="2055" w:type="dxa"/>
          </w:tcPr>
          <w:p w14:paraId="33880AA1" w14:textId="77777777" w:rsidR="006E04A4" w:rsidRDefault="00A259AF" w:rsidP="00C84F80">
            <w:r>
              <w:t>JuU</w:t>
            </w:r>
          </w:p>
        </w:tc>
      </w:tr>
      <w:tr w:rsidR="00B84CA1" w14:paraId="33880AA6" w14:textId="77777777" w:rsidTr="00055526">
        <w:trPr>
          <w:cantSplit/>
        </w:trPr>
        <w:tc>
          <w:tcPr>
            <w:tcW w:w="567" w:type="dxa"/>
          </w:tcPr>
          <w:p w14:paraId="33880AA3" w14:textId="77777777" w:rsidR="001D7AF0" w:rsidRDefault="00A259A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3880AA4" w14:textId="77777777" w:rsidR="006E04A4" w:rsidRDefault="00A259AF" w:rsidP="000326E3">
            <w:r>
              <w:t>2025/26:71 Insyn i handlingar som inhämtas genom beslag och kopiering v</w:t>
            </w:r>
            <w:r>
              <w:t>id husrannsakan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16 januari</w:t>
            </w:r>
          </w:p>
        </w:tc>
        <w:tc>
          <w:tcPr>
            <w:tcW w:w="2055" w:type="dxa"/>
          </w:tcPr>
          <w:p w14:paraId="33880AA5" w14:textId="77777777" w:rsidR="006E04A4" w:rsidRDefault="00A259AF" w:rsidP="00C84F80">
            <w:r>
              <w:t>KU</w:t>
            </w:r>
          </w:p>
        </w:tc>
      </w:tr>
      <w:tr w:rsidR="00B84CA1" w14:paraId="33880AAA" w14:textId="77777777" w:rsidTr="00055526">
        <w:trPr>
          <w:cantSplit/>
        </w:trPr>
        <w:tc>
          <w:tcPr>
            <w:tcW w:w="567" w:type="dxa"/>
          </w:tcPr>
          <w:p w14:paraId="33880AA7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AA8" w14:textId="77777777" w:rsidR="006E04A4" w:rsidRDefault="00A259AF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33880AA9" w14:textId="77777777" w:rsidR="006E04A4" w:rsidRDefault="00A259AF" w:rsidP="00C84F80">
            <w:pPr>
              <w:keepNext/>
            </w:pPr>
          </w:p>
        </w:tc>
      </w:tr>
      <w:tr w:rsidR="00B84CA1" w14:paraId="33880AAE" w14:textId="77777777" w:rsidTr="00055526">
        <w:trPr>
          <w:cantSplit/>
        </w:trPr>
        <w:tc>
          <w:tcPr>
            <w:tcW w:w="567" w:type="dxa"/>
          </w:tcPr>
          <w:p w14:paraId="33880AAB" w14:textId="77777777" w:rsidR="001D7AF0" w:rsidRDefault="00A259A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3880AAC" w14:textId="77777777" w:rsidR="006E04A4" w:rsidRDefault="00A259AF" w:rsidP="000326E3">
            <w:r>
              <w:t>2025/26:62 Riksrevisionens rapport om statens främjande av de nationella minoritetsspråken</w:t>
            </w:r>
            <w:r>
              <w:br/>
            </w:r>
            <w:r>
              <w:rPr>
                <w:i/>
                <w:iCs/>
              </w:rPr>
              <w:t xml:space="preserve">Kammaren har </w:t>
            </w:r>
            <w:r>
              <w:rPr>
                <w:i/>
                <w:iCs/>
              </w:rPr>
              <w:t>beslutat om förlängd motionstid för denna skrivelse</w:t>
            </w:r>
            <w:r>
              <w:br/>
            </w:r>
            <w:r>
              <w:rPr>
                <w:i/>
                <w:iCs/>
              </w:rPr>
              <w:t>Motionstiden utgår den 16 januari</w:t>
            </w:r>
          </w:p>
        </w:tc>
        <w:tc>
          <w:tcPr>
            <w:tcW w:w="2055" w:type="dxa"/>
          </w:tcPr>
          <w:p w14:paraId="33880AAD" w14:textId="77777777" w:rsidR="006E04A4" w:rsidRDefault="00A259AF" w:rsidP="00C84F80">
            <w:r>
              <w:t>KU</w:t>
            </w:r>
          </w:p>
        </w:tc>
      </w:tr>
      <w:tr w:rsidR="00B84CA1" w14:paraId="33880AB2" w14:textId="77777777" w:rsidTr="00055526">
        <w:trPr>
          <w:cantSplit/>
        </w:trPr>
        <w:tc>
          <w:tcPr>
            <w:tcW w:w="567" w:type="dxa"/>
          </w:tcPr>
          <w:p w14:paraId="33880AAF" w14:textId="77777777" w:rsidR="001D7AF0" w:rsidRDefault="00A259A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3880AB0" w14:textId="77777777" w:rsidR="006E04A4" w:rsidRDefault="00A259AF" w:rsidP="000326E3">
            <w:r>
              <w:t>2025/26:65 Riksrevisionens rapport om statens användning och anskaffning av kontorslokaler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br/>
            </w:r>
            <w:r>
              <w:rPr>
                <w:i/>
                <w:iCs/>
              </w:rPr>
              <w:t>Motions</w:t>
            </w:r>
            <w:r>
              <w:rPr>
                <w:i/>
                <w:iCs/>
              </w:rPr>
              <w:t>tiden utgår den 16 januari</w:t>
            </w:r>
          </w:p>
        </w:tc>
        <w:tc>
          <w:tcPr>
            <w:tcW w:w="2055" w:type="dxa"/>
          </w:tcPr>
          <w:p w14:paraId="33880AB1" w14:textId="77777777" w:rsidR="006E04A4" w:rsidRDefault="00A259AF" w:rsidP="00C84F80">
            <w:r>
              <w:t>FiU</w:t>
            </w:r>
          </w:p>
        </w:tc>
      </w:tr>
      <w:tr w:rsidR="00B84CA1" w14:paraId="33880AB6" w14:textId="77777777" w:rsidTr="00055526">
        <w:trPr>
          <w:cantSplit/>
        </w:trPr>
        <w:tc>
          <w:tcPr>
            <w:tcW w:w="567" w:type="dxa"/>
          </w:tcPr>
          <w:p w14:paraId="33880AB3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AB4" w14:textId="77777777" w:rsidR="006E04A4" w:rsidRDefault="00A259A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3880AB5" w14:textId="77777777" w:rsidR="006E04A4" w:rsidRDefault="00A259A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84CA1" w14:paraId="33880ABA" w14:textId="77777777" w:rsidTr="00055526">
        <w:trPr>
          <w:cantSplit/>
        </w:trPr>
        <w:tc>
          <w:tcPr>
            <w:tcW w:w="567" w:type="dxa"/>
          </w:tcPr>
          <w:p w14:paraId="33880AB7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AB8" w14:textId="77777777" w:rsidR="006E04A4" w:rsidRDefault="00A259AF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3880AB9" w14:textId="77777777" w:rsidR="006E04A4" w:rsidRDefault="00A259AF" w:rsidP="00C84F80">
            <w:pPr>
              <w:keepNext/>
            </w:pPr>
          </w:p>
        </w:tc>
      </w:tr>
      <w:tr w:rsidR="00B84CA1" w14:paraId="33880ABE" w14:textId="77777777" w:rsidTr="00055526">
        <w:trPr>
          <w:cantSplit/>
        </w:trPr>
        <w:tc>
          <w:tcPr>
            <w:tcW w:w="567" w:type="dxa"/>
          </w:tcPr>
          <w:p w14:paraId="33880ABB" w14:textId="77777777" w:rsidR="001D7AF0" w:rsidRDefault="00A259A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3880ABC" w14:textId="77777777" w:rsidR="006E04A4" w:rsidRDefault="00A259AF" w:rsidP="000326E3">
            <w:r>
              <w:t>Bet. 2025/26:SoU11 Stärkt skydd för barn som riskerar att fara illa</w:t>
            </w:r>
          </w:p>
        </w:tc>
        <w:tc>
          <w:tcPr>
            <w:tcW w:w="2055" w:type="dxa"/>
          </w:tcPr>
          <w:p w14:paraId="33880ABD" w14:textId="77777777" w:rsidR="006E04A4" w:rsidRDefault="00A259AF" w:rsidP="00C84F80"/>
        </w:tc>
      </w:tr>
      <w:tr w:rsidR="00B84CA1" w14:paraId="33880AC2" w14:textId="77777777" w:rsidTr="00055526">
        <w:trPr>
          <w:cantSplit/>
        </w:trPr>
        <w:tc>
          <w:tcPr>
            <w:tcW w:w="567" w:type="dxa"/>
          </w:tcPr>
          <w:p w14:paraId="33880ABF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AC0" w14:textId="77777777" w:rsidR="006E04A4" w:rsidRDefault="00A259AF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33880AC1" w14:textId="77777777" w:rsidR="006E04A4" w:rsidRDefault="00A259AF" w:rsidP="00C84F80">
            <w:pPr>
              <w:keepNext/>
            </w:pPr>
          </w:p>
        </w:tc>
      </w:tr>
      <w:tr w:rsidR="00B84CA1" w14:paraId="33880AC6" w14:textId="77777777" w:rsidTr="00055526">
        <w:trPr>
          <w:cantSplit/>
        </w:trPr>
        <w:tc>
          <w:tcPr>
            <w:tcW w:w="567" w:type="dxa"/>
          </w:tcPr>
          <w:p w14:paraId="33880AC3" w14:textId="77777777" w:rsidR="001D7AF0" w:rsidRDefault="00A259A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3880AC4" w14:textId="77777777" w:rsidR="006E04A4" w:rsidRDefault="00A259AF" w:rsidP="000326E3">
            <w:r>
              <w:t xml:space="preserve">Bet. 2025/26:JuU1 </w:t>
            </w:r>
            <w:r>
              <w:t>Utgiftsområde 4 Rättsväsendet</w:t>
            </w:r>
          </w:p>
        </w:tc>
        <w:tc>
          <w:tcPr>
            <w:tcW w:w="2055" w:type="dxa"/>
          </w:tcPr>
          <w:p w14:paraId="33880AC5" w14:textId="77777777" w:rsidR="006E04A4" w:rsidRDefault="00A259AF" w:rsidP="00C84F80"/>
        </w:tc>
      </w:tr>
      <w:tr w:rsidR="00B84CA1" w14:paraId="33880ACA" w14:textId="77777777" w:rsidTr="00055526">
        <w:trPr>
          <w:cantSplit/>
        </w:trPr>
        <w:tc>
          <w:tcPr>
            <w:tcW w:w="567" w:type="dxa"/>
          </w:tcPr>
          <w:p w14:paraId="33880AC7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AC8" w14:textId="77777777" w:rsidR="006E04A4" w:rsidRDefault="00A259AF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33880AC9" w14:textId="77777777" w:rsidR="006E04A4" w:rsidRDefault="00A259AF" w:rsidP="00C84F80">
            <w:pPr>
              <w:keepNext/>
            </w:pPr>
          </w:p>
        </w:tc>
      </w:tr>
      <w:tr w:rsidR="00B84CA1" w14:paraId="33880ACE" w14:textId="77777777" w:rsidTr="00055526">
        <w:trPr>
          <w:cantSplit/>
        </w:trPr>
        <w:tc>
          <w:tcPr>
            <w:tcW w:w="567" w:type="dxa"/>
          </w:tcPr>
          <w:p w14:paraId="33880ACB" w14:textId="77777777" w:rsidR="001D7AF0" w:rsidRDefault="00A259A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3880ACC" w14:textId="77777777" w:rsidR="006E04A4" w:rsidRDefault="00A259AF" w:rsidP="000326E3">
            <w:r>
              <w:t>Bet. 2025/26:SfU2 Utgiftsområde 11 Ekonomisk trygghet vid ålderdom</w:t>
            </w:r>
          </w:p>
        </w:tc>
        <w:tc>
          <w:tcPr>
            <w:tcW w:w="2055" w:type="dxa"/>
          </w:tcPr>
          <w:p w14:paraId="33880ACD" w14:textId="77777777" w:rsidR="006E04A4" w:rsidRDefault="00A259AF" w:rsidP="00C84F80"/>
        </w:tc>
      </w:tr>
      <w:tr w:rsidR="00B84CA1" w14:paraId="33880AD2" w14:textId="77777777" w:rsidTr="00055526">
        <w:trPr>
          <w:cantSplit/>
        </w:trPr>
        <w:tc>
          <w:tcPr>
            <w:tcW w:w="567" w:type="dxa"/>
          </w:tcPr>
          <w:p w14:paraId="33880ACF" w14:textId="77777777" w:rsidR="001D7AF0" w:rsidRDefault="00A259A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3880AD0" w14:textId="77777777" w:rsidR="006E04A4" w:rsidRDefault="00A259AF" w:rsidP="000326E3">
            <w:r>
              <w:t>Bet. 2025/26:SfU4 Utgiftsområde 8 Migration</w:t>
            </w:r>
          </w:p>
        </w:tc>
        <w:tc>
          <w:tcPr>
            <w:tcW w:w="2055" w:type="dxa"/>
          </w:tcPr>
          <w:p w14:paraId="33880AD1" w14:textId="77777777" w:rsidR="006E04A4" w:rsidRDefault="00A259AF" w:rsidP="00C84F80"/>
        </w:tc>
      </w:tr>
      <w:tr w:rsidR="00B84CA1" w14:paraId="33880AD6" w14:textId="77777777" w:rsidTr="00055526">
        <w:trPr>
          <w:cantSplit/>
        </w:trPr>
        <w:tc>
          <w:tcPr>
            <w:tcW w:w="567" w:type="dxa"/>
          </w:tcPr>
          <w:p w14:paraId="33880AD3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AD4" w14:textId="77777777" w:rsidR="006E04A4" w:rsidRDefault="00A259AF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33880AD5" w14:textId="77777777" w:rsidR="006E04A4" w:rsidRDefault="00A259AF" w:rsidP="00C84F80">
            <w:pPr>
              <w:keepNext/>
            </w:pPr>
          </w:p>
        </w:tc>
      </w:tr>
      <w:tr w:rsidR="00B84CA1" w14:paraId="33880ADB" w14:textId="77777777" w:rsidTr="00055526">
        <w:trPr>
          <w:cantSplit/>
        </w:trPr>
        <w:tc>
          <w:tcPr>
            <w:tcW w:w="567" w:type="dxa"/>
          </w:tcPr>
          <w:p w14:paraId="33880AD7" w14:textId="77777777" w:rsidR="001D7AF0" w:rsidRDefault="00A259AF" w:rsidP="00C84F80"/>
        </w:tc>
        <w:tc>
          <w:tcPr>
            <w:tcW w:w="6663" w:type="dxa"/>
          </w:tcPr>
          <w:p w14:paraId="33880AD8" w14:textId="77777777" w:rsidR="006E04A4" w:rsidRDefault="00A259AF" w:rsidP="000326E3">
            <w:pPr>
              <w:pStyle w:val="Underrubrik"/>
            </w:pPr>
            <w:r>
              <w:t xml:space="preserve"> </w:t>
            </w:r>
          </w:p>
          <w:p w14:paraId="33880AD9" w14:textId="77777777" w:rsidR="006E04A4" w:rsidRDefault="00A259AF" w:rsidP="000326E3">
            <w:pPr>
              <w:pStyle w:val="Underrubrik"/>
            </w:pPr>
            <w:r>
              <w:t xml:space="preserve">Tidigare </w:t>
            </w:r>
            <w:r>
              <w:t>slutdebatterade</w:t>
            </w:r>
          </w:p>
        </w:tc>
        <w:tc>
          <w:tcPr>
            <w:tcW w:w="2055" w:type="dxa"/>
          </w:tcPr>
          <w:p w14:paraId="33880ADA" w14:textId="77777777" w:rsidR="006E04A4" w:rsidRDefault="00A259AF" w:rsidP="00C84F80"/>
        </w:tc>
      </w:tr>
      <w:tr w:rsidR="00B84CA1" w14:paraId="33880ADF" w14:textId="77777777" w:rsidTr="00055526">
        <w:trPr>
          <w:cantSplit/>
        </w:trPr>
        <w:tc>
          <w:tcPr>
            <w:tcW w:w="567" w:type="dxa"/>
          </w:tcPr>
          <w:p w14:paraId="33880ADC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ADD" w14:textId="77777777" w:rsidR="006E04A4" w:rsidRDefault="00A259AF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33880ADE" w14:textId="77777777" w:rsidR="006E04A4" w:rsidRDefault="00A259AF" w:rsidP="00C84F80">
            <w:pPr>
              <w:keepNext/>
            </w:pPr>
          </w:p>
        </w:tc>
      </w:tr>
      <w:tr w:rsidR="00B84CA1" w14:paraId="33880AE3" w14:textId="77777777" w:rsidTr="00055526">
        <w:trPr>
          <w:cantSplit/>
        </w:trPr>
        <w:tc>
          <w:tcPr>
            <w:tcW w:w="567" w:type="dxa"/>
          </w:tcPr>
          <w:p w14:paraId="33880AE0" w14:textId="77777777" w:rsidR="001D7AF0" w:rsidRDefault="00A259A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3880AE1" w14:textId="77777777" w:rsidR="006E04A4" w:rsidRDefault="00A259AF" w:rsidP="000326E3">
            <w:r>
              <w:t>Bet. 2025/26:KU8 Stärkt konstitutionell beredskap</w:t>
            </w:r>
          </w:p>
        </w:tc>
        <w:tc>
          <w:tcPr>
            <w:tcW w:w="2055" w:type="dxa"/>
          </w:tcPr>
          <w:p w14:paraId="33880AE2" w14:textId="77777777" w:rsidR="006E04A4" w:rsidRDefault="00A259AF" w:rsidP="00C84F80">
            <w:r>
              <w:t>3 res. (V, MP)</w:t>
            </w:r>
          </w:p>
        </w:tc>
      </w:tr>
      <w:tr w:rsidR="00B84CA1" w14:paraId="33880AE7" w14:textId="77777777" w:rsidTr="00055526">
        <w:trPr>
          <w:cantSplit/>
        </w:trPr>
        <w:tc>
          <w:tcPr>
            <w:tcW w:w="567" w:type="dxa"/>
          </w:tcPr>
          <w:p w14:paraId="33880AE4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AE5" w14:textId="77777777" w:rsidR="006E04A4" w:rsidRDefault="00A259AF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33880AE6" w14:textId="77777777" w:rsidR="006E04A4" w:rsidRDefault="00A259AF" w:rsidP="00C84F80">
            <w:pPr>
              <w:keepNext/>
            </w:pPr>
          </w:p>
        </w:tc>
      </w:tr>
      <w:tr w:rsidR="00B84CA1" w14:paraId="33880AEB" w14:textId="77777777" w:rsidTr="00055526">
        <w:trPr>
          <w:cantSplit/>
        </w:trPr>
        <w:tc>
          <w:tcPr>
            <w:tcW w:w="567" w:type="dxa"/>
          </w:tcPr>
          <w:p w14:paraId="33880AE8" w14:textId="77777777" w:rsidR="001D7AF0" w:rsidRDefault="00A259A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3880AE9" w14:textId="77777777" w:rsidR="006E04A4" w:rsidRDefault="00A259AF" w:rsidP="000326E3">
            <w:r>
              <w:t>Bet. 2025/26:KrU1 Utgiftsområde 17 Kultur, medier, trossamfund och fritid</w:t>
            </w:r>
          </w:p>
        </w:tc>
        <w:tc>
          <w:tcPr>
            <w:tcW w:w="2055" w:type="dxa"/>
          </w:tcPr>
          <w:p w14:paraId="33880AEA" w14:textId="77777777" w:rsidR="006E04A4" w:rsidRDefault="00A259AF" w:rsidP="00C84F80"/>
        </w:tc>
      </w:tr>
      <w:tr w:rsidR="00B84CA1" w14:paraId="33880AEF" w14:textId="77777777" w:rsidTr="00055526">
        <w:trPr>
          <w:cantSplit/>
        </w:trPr>
        <w:tc>
          <w:tcPr>
            <w:tcW w:w="567" w:type="dxa"/>
          </w:tcPr>
          <w:p w14:paraId="33880AEC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AED" w14:textId="77777777" w:rsidR="006E04A4" w:rsidRDefault="00A259AF" w:rsidP="000326E3">
            <w:pPr>
              <w:pStyle w:val="HuvudrubrikEnsam"/>
              <w:keepNext/>
            </w:pPr>
            <w:r>
              <w:t xml:space="preserve">Ärenden för </w:t>
            </w:r>
            <w:r>
              <w:t>debatt och avgörande</w:t>
            </w:r>
          </w:p>
        </w:tc>
        <w:tc>
          <w:tcPr>
            <w:tcW w:w="2055" w:type="dxa"/>
          </w:tcPr>
          <w:p w14:paraId="33880AEE" w14:textId="77777777" w:rsidR="006E04A4" w:rsidRDefault="00A259AF" w:rsidP="00C84F80">
            <w:pPr>
              <w:keepNext/>
            </w:pPr>
          </w:p>
        </w:tc>
      </w:tr>
      <w:tr w:rsidR="00B84CA1" w14:paraId="33880AF3" w14:textId="77777777" w:rsidTr="00055526">
        <w:trPr>
          <w:cantSplit/>
        </w:trPr>
        <w:tc>
          <w:tcPr>
            <w:tcW w:w="567" w:type="dxa"/>
          </w:tcPr>
          <w:p w14:paraId="33880AF0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AF1" w14:textId="77777777" w:rsidR="006E04A4" w:rsidRDefault="00A259AF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33880AF2" w14:textId="77777777" w:rsidR="006E04A4" w:rsidRDefault="00A259AF" w:rsidP="00C84F80">
            <w:pPr>
              <w:keepNext/>
            </w:pPr>
          </w:p>
        </w:tc>
      </w:tr>
      <w:tr w:rsidR="00B84CA1" w14:paraId="33880AF7" w14:textId="77777777" w:rsidTr="00055526">
        <w:trPr>
          <w:cantSplit/>
        </w:trPr>
        <w:tc>
          <w:tcPr>
            <w:tcW w:w="567" w:type="dxa"/>
          </w:tcPr>
          <w:p w14:paraId="33880AF4" w14:textId="77777777" w:rsidR="001D7AF0" w:rsidRDefault="00A259A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3880AF5" w14:textId="77777777" w:rsidR="006E04A4" w:rsidRDefault="00A259AF" w:rsidP="000326E3">
            <w:r>
              <w:t>Bet. 2025/26:KU1 Utgiftsområde 1 Rikets styrelse</w:t>
            </w:r>
          </w:p>
        </w:tc>
        <w:tc>
          <w:tcPr>
            <w:tcW w:w="2055" w:type="dxa"/>
          </w:tcPr>
          <w:p w14:paraId="33880AF6" w14:textId="77777777" w:rsidR="006E04A4" w:rsidRDefault="00A259AF" w:rsidP="00C84F80"/>
        </w:tc>
      </w:tr>
      <w:tr w:rsidR="00B84CA1" w14:paraId="33880AFB" w14:textId="77777777" w:rsidTr="00055526">
        <w:trPr>
          <w:cantSplit/>
        </w:trPr>
        <w:tc>
          <w:tcPr>
            <w:tcW w:w="567" w:type="dxa"/>
          </w:tcPr>
          <w:p w14:paraId="33880AF8" w14:textId="77777777" w:rsidR="001D7AF0" w:rsidRDefault="00A259A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3880AF9" w14:textId="77777777" w:rsidR="006E04A4" w:rsidRDefault="00A259AF" w:rsidP="000326E3">
            <w:r>
              <w:t>Bet. 2025/26:KU15 Den årliga revisionen av Stiftelsen Riksbankens Jubileumsfond</w:t>
            </w:r>
          </w:p>
        </w:tc>
        <w:tc>
          <w:tcPr>
            <w:tcW w:w="2055" w:type="dxa"/>
          </w:tcPr>
          <w:p w14:paraId="33880AFA" w14:textId="77777777" w:rsidR="006E04A4" w:rsidRDefault="00A259AF" w:rsidP="00C84F80"/>
        </w:tc>
      </w:tr>
      <w:tr w:rsidR="00B84CA1" w14:paraId="33880AFF" w14:textId="77777777" w:rsidTr="00055526">
        <w:trPr>
          <w:cantSplit/>
        </w:trPr>
        <w:tc>
          <w:tcPr>
            <w:tcW w:w="567" w:type="dxa"/>
          </w:tcPr>
          <w:p w14:paraId="33880AFC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AFD" w14:textId="77777777" w:rsidR="006E04A4" w:rsidRDefault="00A259AF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3880AFE" w14:textId="77777777" w:rsidR="006E04A4" w:rsidRDefault="00A259AF" w:rsidP="00C84F80">
            <w:pPr>
              <w:keepNext/>
            </w:pPr>
          </w:p>
        </w:tc>
      </w:tr>
      <w:tr w:rsidR="00B84CA1" w14:paraId="33880B03" w14:textId="77777777" w:rsidTr="00055526">
        <w:trPr>
          <w:cantSplit/>
        </w:trPr>
        <w:tc>
          <w:tcPr>
            <w:tcW w:w="567" w:type="dxa"/>
          </w:tcPr>
          <w:p w14:paraId="33880B00" w14:textId="77777777" w:rsidR="001D7AF0" w:rsidRDefault="00A259A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3880B01" w14:textId="77777777" w:rsidR="006E04A4" w:rsidRDefault="00A259AF" w:rsidP="000326E3">
            <w:r>
              <w:t xml:space="preserve">Bet. </w:t>
            </w:r>
            <w:r>
              <w:t>2025/26:SoU10 Ett förstärkt högkostnadsskydd för tandvård</w:t>
            </w:r>
          </w:p>
        </w:tc>
        <w:tc>
          <w:tcPr>
            <w:tcW w:w="2055" w:type="dxa"/>
          </w:tcPr>
          <w:p w14:paraId="33880B02" w14:textId="77777777" w:rsidR="006E04A4" w:rsidRDefault="00A259AF" w:rsidP="00C84F80">
            <w:r>
              <w:t>5 res. (S, V, C, MP)</w:t>
            </w:r>
          </w:p>
        </w:tc>
      </w:tr>
      <w:tr w:rsidR="00B84CA1" w14:paraId="33880B07" w14:textId="77777777" w:rsidTr="00055526">
        <w:trPr>
          <w:cantSplit/>
        </w:trPr>
        <w:tc>
          <w:tcPr>
            <w:tcW w:w="567" w:type="dxa"/>
          </w:tcPr>
          <w:p w14:paraId="33880B04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B05" w14:textId="77777777" w:rsidR="006E04A4" w:rsidRDefault="00A259AF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33880B06" w14:textId="77777777" w:rsidR="006E04A4" w:rsidRDefault="00A259AF" w:rsidP="00C84F80">
            <w:pPr>
              <w:keepNext/>
            </w:pPr>
          </w:p>
        </w:tc>
      </w:tr>
      <w:tr w:rsidR="00B84CA1" w14:paraId="33880B0B" w14:textId="77777777" w:rsidTr="00055526">
        <w:trPr>
          <w:cantSplit/>
        </w:trPr>
        <w:tc>
          <w:tcPr>
            <w:tcW w:w="567" w:type="dxa"/>
          </w:tcPr>
          <w:p w14:paraId="33880B08" w14:textId="77777777" w:rsidR="001D7AF0" w:rsidRDefault="00A259A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3880B09" w14:textId="77777777" w:rsidR="006E04A4" w:rsidRDefault="00A259AF" w:rsidP="000326E3">
            <w:r>
              <w:t>Bet. 2025/26:SkU5 Ytterligare kompletteringar till bestämmelserna om tilläggsskatt för företag i stora koncerner</w:t>
            </w:r>
          </w:p>
        </w:tc>
        <w:tc>
          <w:tcPr>
            <w:tcW w:w="2055" w:type="dxa"/>
          </w:tcPr>
          <w:p w14:paraId="33880B0A" w14:textId="77777777" w:rsidR="006E04A4" w:rsidRDefault="00A259AF" w:rsidP="00C84F80">
            <w:r>
              <w:t>1 res. (S, V, MP)</w:t>
            </w:r>
          </w:p>
        </w:tc>
      </w:tr>
      <w:tr w:rsidR="00B84CA1" w14:paraId="33880B0F" w14:textId="77777777" w:rsidTr="00055526">
        <w:trPr>
          <w:cantSplit/>
        </w:trPr>
        <w:tc>
          <w:tcPr>
            <w:tcW w:w="567" w:type="dxa"/>
          </w:tcPr>
          <w:p w14:paraId="33880B0C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B0D" w14:textId="77777777" w:rsidR="006E04A4" w:rsidRDefault="00A259AF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33880B0E" w14:textId="77777777" w:rsidR="006E04A4" w:rsidRDefault="00A259AF" w:rsidP="00C84F80">
            <w:pPr>
              <w:keepNext/>
            </w:pPr>
          </w:p>
        </w:tc>
      </w:tr>
      <w:tr w:rsidR="00B84CA1" w14:paraId="33880B13" w14:textId="77777777" w:rsidTr="00055526">
        <w:trPr>
          <w:cantSplit/>
        </w:trPr>
        <w:tc>
          <w:tcPr>
            <w:tcW w:w="567" w:type="dxa"/>
          </w:tcPr>
          <w:p w14:paraId="33880B10" w14:textId="77777777" w:rsidR="001D7AF0" w:rsidRDefault="00A259AF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3880B11" w14:textId="77777777" w:rsidR="006E04A4" w:rsidRDefault="00A259AF" w:rsidP="000326E3">
            <w:r>
              <w:t>Bet. 2025/26:JuU8 Skärpta regler för villkorlig frigivning</w:t>
            </w:r>
          </w:p>
        </w:tc>
        <w:tc>
          <w:tcPr>
            <w:tcW w:w="2055" w:type="dxa"/>
          </w:tcPr>
          <w:p w14:paraId="33880B12" w14:textId="77777777" w:rsidR="006E04A4" w:rsidRDefault="00A259AF" w:rsidP="00C84F80">
            <w:r>
              <w:t>5 res. (S, V, MP)</w:t>
            </w:r>
          </w:p>
        </w:tc>
      </w:tr>
      <w:tr w:rsidR="00B84CA1" w14:paraId="33880B17" w14:textId="77777777" w:rsidTr="00055526">
        <w:trPr>
          <w:cantSplit/>
        </w:trPr>
        <w:tc>
          <w:tcPr>
            <w:tcW w:w="567" w:type="dxa"/>
          </w:tcPr>
          <w:p w14:paraId="33880B14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B15" w14:textId="77777777" w:rsidR="006E04A4" w:rsidRDefault="00A259AF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33880B16" w14:textId="77777777" w:rsidR="006E04A4" w:rsidRDefault="00A259AF" w:rsidP="00C84F80">
            <w:pPr>
              <w:keepNext/>
            </w:pPr>
          </w:p>
        </w:tc>
      </w:tr>
      <w:tr w:rsidR="00B84CA1" w14:paraId="33880B1B" w14:textId="77777777" w:rsidTr="00055526">
        <w:trPr>
          <w:cantSplit/>
        </w:trPr>
        <w:tc>
          <w:tcPr>
            <w:tcW w:w="567" w:type="dxa"/>
          </w:tcPr>
          <w:p w14:paraId="33880B18" w14:textId="77777777" w:rsidR="001D7AF0" w:rsidRDefault="00A259AF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3880B19" w14:textId="77777777" w:rsidR="006E04A4" w:rsidRDefault="00A259AF" w:rsidP="000326E3">
            <w:r>
              <w:t>Bet. 2025/26:SkU1 Utgiftsområde 3 Skatt, tull och exekution</w:t>
            </w:r>
          </w:p>
        </w:tc>
        <w:tc>
          <w:tcPr>
            <w:tcW w:w="2055" w:type="dxa"/>
          </w:tcPr>
          <w:p w14:paraId="33880B1A" w14:textId="77777777" w:rsidR="006E04A4" w:rsidRDefault="00A259AF" w:rsidP="00C84F80"/>
        </w:tc>
      </w:tr>
      <w:tr w:rsidR="00B84CA1" w14:paraId="33880B1F" w14:textId="77777777" w:rsidTr="00055526">
        <w:trPr>
          <w:cantSplit/>
        </w:trPr>
        <w:tc>
          <w:tcPr>
            <w:tcW w:w="567" w:type="dxa"/>
          </w:tcPr>
          <w:p w14:paraId="33880B1C" w14:textId="77777777" w:rsidR="001D7AF0" w:rsidRDefault="00A259AF" w:rsidP="00C84F80">
            <w:pPr>
              <w:keepNext/>
            </w:pPr>
          </w:p>
        </w:tc>
        <w:tc>
          <w:tcPr>
            <w:tcW w:w="6663" w:type="dxa"/>
          </w:tcPr>
          <w:p w14:paraId="33880B1D" w14:textId="77777777" w:rsidR="006E04A4" w:rsidRDefault="00A259AF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33880B1E" w14:textId="77777777" w:rsidR="006E04A4" w:rsidRDefault="00A259AF" w:rsidP="00C84F80">
            <w:pPr>
              <w:keepNext/>
            </w:pPr>
          </w:p>
        </w:tc>
      </w:tr>
      <w:tr w:rsidR="00B84CA1" w14:paraId="33880B23" w14:textId="77777777" w:rsidTr="00055526">
        <w:trPr>
          <w:cantSplit/>
        </w:trPr>
        <w:tc>
          <w:tcPr>
            <w:tcW w:w="567" w:type="dxa"/>
          </w:tcPr>
          <w:p w14:paraId="33880B20" w14:textId="77777777" w:rsidR="001D7AF0" w:rsidRDefault="00A259AF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3880B21" w14:textId="77777777" w:rsidR="006E04A4" w:rsidRDefault="00A259AF" w:rsidP="000326E3">
            <w:r>
              <w:t xml:space="preserve">Bet. </w:t>
            </w:r>
            <w:r>
              <w:t>2025/26:UU1 Utgiftsområde 5 Internationell samverkan</w:t>
            </w:r>
          </w:p>
        </w:tc>
        <w:tc>
          <w:tcPr>
            <w:tcW w:w="2055" w:type="dxa"/>
          </w:tcPr>
          <w:p w14:paraId="33880B22" w14:textId="77777777" w:rsidR="006E04A4" w:rsidRDefault="00A259AF" w:rsidP="00C84F80"/>
        </w:tc>
      </w:tr>
    </w:tbl>
    <w:p w14:paraId="33880B24" w14:textId="77777777" w:rsidR="00517888" w:rsidRPr="00F221DA" w:rsidRDefault="00A259AF" w:rsidP="00137840">
      <w:pPr>
        <w:pStyle w:val="Blankrad"/>
      </w:pPr>
      <w:r>
        <w:t xml:space="preserve">     </w:t>
      </w:r>
    </w:p>
    <w:p w14:paraId="33880B25" w14:textId="77777777" w:rsidR="00121B42" w:rsidRDefault="00A259AF" w:rsidP="00121B42">
      <w:pPr>
        <w:pStyle w:val="Blankrad"/>
      </w:pPr>
      <w:r>
        <w:t xml:space="preserve">     </w:t>
      </w:r>
    </w:p>
    <w:p w14:paraId="33880B26" w14:textId="77777777" w:rsidR="006E04A4" w:rsidRPr="00F221DA" w:rsidRDefault="00A259A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84CA1" w14:paraId="33880B29" w14:textId="77777777" w:rsidTr="00D774A8">
        <w:tc>
          <w:tcPr>
            <w:tcW w:w="567" w:type="dxa"/>
          </w:tcPr>
          <w:p w14:paraId="33880B27" w14:textId="77777777" w:rsidR="00D774A8" w:rsidRDefault="00A259AF">
            <w:pPr>
              <w:pStyle w:val="IngenText"/>
            </w:pPr>
          </w:p>
        </w:tc>
        <w:tc>
          <w:tcPr>
            <w:tcW w:w="8718" w:type="dxa"/>
          </w:tcPr>
          <w:p w14:paraId="33880B28" w14:textId="77777777" w:rsidR="00D774A8" w:rsidRDefault="00A259A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3880B2A" w14:textId="77777777" w:rsidR="006E04A4" w:rsidRPr="00852BA1" w:rsidRDefault="00A259A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0B3C" w14:textId="77777777" w:rsidR="00000000" w:rsidRDefault="00A259AF">
      <w:pPr>
        <w:spacing w:line="240" w:lineRule="auto"/>
      </w:pPr>
      <w:r>
        <w:separator/>
      </w:r>
    </w:p>
  </w:endnote>
  <w:endnote w:type="continuationSeparator" w:id="0">
    <w:p w14:paraId="33880B3E" w14:textId="77777777" w:rsidR="00000000" w:rsidRDefault="00A25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0B30" w14:textId="77777777" w:rsidR="00BE217A" w:rsidRDefault="00A259A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0B31" w14:textId="77777777" w:rsidR="00D73249" w:rsidRDefault="00A259A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3880B32" w14:textId="77777777" w:rsidR="00D73249" w:rsidRDefault="00A259A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0B36" w14:textId="77777777" w:rsidR="00D73249" w:rsidRDefault="00A259A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3880B37" w14:textId="77777777" w:rsidR="00D73249" w:rsidRDefault="00A259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80B38" w14:textId="77777777" w:rsidR="00000000" w:rsidRDefault="00A259AF">
      <w:pPr>
        <w:spacing w:line="240" w:lineRule="auto"/>
      </w:pPr>
      <w:r>
        <w:separator/>
      </w:r>
    </w:p>
  </w:footnote>
  <w:footnote w:type="continuationSeparator" w:id="0">
    <w:p w14:paraId="33880B3A" w14:textId="77777777" w:rsidR="00000000" w:rsidRDefault="00A259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0B2B" w14:textId="77777777" w:rsidR="00BE217A" w:rsidRDefault="00A259A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0B2C" w14:textId="77777777" w:rsidR="00D73249" w:rsidRDefault="00A259A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3 december 2025</w:t>
    </w:r>
    <w:r>
      <w:fldChar w:fldCharType="end"/>
    </w:r>
  </w:p>
  <w:p w14:paraId="33880B2D" w14:textId="77777777" w:rsidR="00D73249" w:rsidRDefault="00A259A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3880B2E" w14:textId="77777777" w:rsidR="00D73249" w:rsidRDefault="00A259AF"/>
  <w:p w14:paraId="33880B2F" w14:textId="77777777" w:rsidR="00D73249" w:rsidRDefault="00A259A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0B33" w14:textId="77777777" w:rsidR="00D73249" w:rsidRDefault="00A259A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3880B38" wp14:editId="33880B3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880B34" w14:textId="77777777" w:rsidR="00D73249" w:rsidRDefault="00A259AF" w:rsidP="00BE217A">
    <w:pPr>
      <w:pStyle w:val="Dokumentrubrik"/>
      <w:spacing w:after="360"/>
    </w:pPr>
    <w:r>
      <w:t>Föredragningslista</w:t>
    </w:r>
  </w:p>
  <w:p w14:paraId="33880B35" w14:textId="77777777" w:rsidR="00D73249" w:rsidRDefault="00A259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132951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2F001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3832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3E1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E1F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DAE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BC7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0EFE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D860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84CA1"/>
    <w:rsid w:val="00A259AF"/>
    <w:rsid w:val="00B8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0A5C"/>
  <w15:docId w15:val="{1E055520-74DB-403D-B70D-C4A6759D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2025-12-03</SAFIR_Sammantradesdatum_Doc>
    <SAFIR_SammantradeID xmlns="C07A1A6C-0B19-41D9-BDF8-F523BA3921EB">1e87f371-85a1-4514-9aa4-2a7a6e7b554a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D7C163F5-CEEF-4D0E-82F0-931DF8620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3</Pages>
  <Words>429</Words>
  <Characters>2847</Characters>
  <Application>Microsoft Office Word</Application>
  <DocSecurity>0</DocSecurity>
  <Lines>203</Lines>
  <Paragraphs>109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2025-12-02T13:44:00Z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 december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