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84F16" w:rsidRPr="009D000E" w:rsidTr="00384F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84F16" w:rsidRPr="009D000E" w:rsidRDefault="000F01F0" w:rsidP="00384F16">
            <w:pPr>
              <w:pStyle w:val="RSKRbeteckning"/>
              <w:spacing w:before="240"/>
            </w:pPr>
            <w:r w:rsidRPr="009D000E">
              <w:t>Riksdagsskrivelse</w:t>
            </w:r>
          </w:p>
          <w:p w:rsidR="00384F16" w:rsidRPr="009D000E" w:rsidRDefault="000F01F0" w:rsidP="00384F16">
            <w:pPr>
              <w:pStyle w:val="RSKRbeteckning"/>
            </w:pPr>
            <w:r w:rsidRPr="009D000E">
              <w:t>2011/12</w:t>
            </w:r>
            <w:r w:rsidR="00384F16" w:rsidRPr="009D000E">
              <w:t>:</w:t>
            </w:r>
            <w:r w:rsidRPr="009D000E">
              <w:t>37</w:t>
            </w:r>
          </w:p>
        </w:tc>
        <w:tc>
          <w:tcPr>
            <w:tcW w:w="1134" w:type="dxa"/>
          </w:tcPr>
          <w:p w:rsidR="00384F16" w:rsidRPr="009D000E" w:rsidRDefault="009D000E" w:rsidP="00384F16">
            <w:pPr>
              <w:jc w:val="right"/>
            </w:pPr>
            <w:r w:rsidRPr="009D00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16" w:rsidRPr="009D000E" w:rsidTr="00384F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84F16" w:rsidRPr="009D000E" w:rsidRDefault="00384F16">
            <w:pPr>
              <w:rPr>
                <w:sz w:val="10"/>
              </w:rPr>
            </w:pPr>
          </w:p>
        </w:tc>
      </w:tr>
    </w:tbl>
    <w:p w:rsidR="00384F16" w:rsidRPr="009D000E" w:rsidRDefault="00384F16"/>
    <w:p w:rsidR="00384F16" w:rsidRPr="009D000E" w:rsidRDefault="000F01F0" w:rsidP="00384F16">
      <w:pPr>
        <w:pStyle w:val="Mottagare1"/>
      </w:pPr>
      <w:r w:rsidRPr="009D000E">
        <w:t>Regeringen</w:t>
      </w:r>
    </w:p>
    <w:p w:rsidR="00384F16" w:rsidRPr="009D000E" w:rsidRDefault="000F01F0" w:rsidP="00384F16">
      <w:pPr>
        <w:pStyle w:val="Mottagare2"/>
      </w:pPr>
      <w:r w:rsidRPr="009D000E">
        <w:t>Socialdepartementet</w:t>
      </w:r>
      <w:r w:rsidR="00384F16" w:rsidRPr="009D000E">
        <w:rPr>
          <w:rStyle w:val="Fotnotsreferens"/>
        </w:rPr>
        <w:footnoteReference w:id="1"/>
      </w:r>
    </w:p>
    <w:p w:rsidR="00384F16" w:rsidRPr="009D000E" w:rsidRDefault="00384F16" w:rsidP="00384F16">
      <w:r w:rsidRPr="009D000E">
        <w:t xml:space="preserve">Med överlämnande av </w:t>
      </w:r>
      <w:r w:rsidR="000F01F0" w:rsidRPr="009D000E">
        <w:t>finansutskottet</w:t>
      </w:r>
      <w:r w:rsidRPr="009D000E">
        <w:t xml:space="preserve">s betänkande </w:t>
      </w:r>
      <w:r w:rsidR="000F01F0" w:rsidRPr="009D000E">
        <w:t>2011/12</w:t>
      </w:r>
      <w:r w:rsidRPr="009D000E">
        <w:t>:</w:t>
      </w:r>
      <w:r w:rsidR="000F01F0" w:rsidRPr="009D000E">
        <w:t>FiU11</w:t>
      </w:r>
      <w:r w:rsidRPr="009D000E">
        <w:t xml:space="preserve"> </w:t>
      </w:r>
      <w:r w:rsidR="000F01F0" w:rsidRPr="009D000E">
        <w:t>Höständringsbudget för 2011</w:t>
      </w:r>
      <w:r w:rsidRPr="009D000E">
        <w:t xml:space="preserve"> får jag anmäla att riksdagen denna dag bifallit utskottets förslag till riksdagsbeslut.</w:t>
      </w:r>
    </w:p>
    <w:p w:rsidR="00384F16" w:rsidRPr="009D000E" w:rsidRDefault="00384F16" w:rsidP="00384F16">
      <w:pPr>
        <w:pStyle w:val="Stockholm"/>
      </w:pPr>
      <w:r w:rsidRPr="009D000E">
        <w:t xml:space="preserve">Stockholm </w:t>
      </w:r>
      <w:r w:rsidR="000F01F0" w:rsidRPr="009D000E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4F16" w:rsidRPr="009D000E" w:rsidTr="00384F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84F16" w:rsidRPr="009D000E" w:rsidRDefault="000F01F0" w:rsidP="00384F16">
            <w:pPr>
              <w:pStyle w:val="AvsTalman"/>
            </w:pPr>
            <w:r w:rsidRPr="009D000E">
              <w:t>Liselott Hagberg</w:t>
            </w:r>
          </w:p>
        </w:tc>
        <w:tc>
          <w:tcPr>
            <w:tcW w:w="3628" w:type="dxa"/>
          </w:tcPr>
          <w:p w:rsidR="00384F16" w:rsidRPr="009D000E" w:rsidRDefault="000F01F0" w:rsidP="00384F16">
            <w:pPr>
              <w:pStyle w:val="AvsTjnsteman"/>
            </w:pPr>
            <w:r w:rsidRPr="009D000E">
              <w:t>Claes Mårtensson</w:t>
            </w:r>
          </w:p>
        </w:tc>
      </w:tr>
    </w:tbl>
    <w:p w:rsidR="00D85057" w:rsidRPr="009D000E" w:rsidRDefault="00D85057" w:rsidP="00384F16"/>
    <w:sectPr w:rsidR="00D85057" w:rsidRPr="009D000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344" w:rsidRPr="009D000E" w:rsidRDefault="003A1344">
      <w:r w:rsidRPr="009D000E">
        <w:separator/>
      </w:r>
    </w:p>
  </w:endnote>
  <w:endnote w:type="continuationSeparator" w:id="0">
    <w:p w:rsidR="003A1344" w:rsidRPr="009D000E" w:rsidRDefault="003A1344">
      <w:r w:rsidRPr="009D00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344" w:rsidRPr="009D000E" w:rsidRDefault="003A1344">
      <w:r w:rsidRPr="009D000E">
        <w:separator/>
      </w:r>
    </w:p>
  </w:footnote>
  <w:footnote w:type="continuationSeparator" w:id="0">
    <w:p w:rsidR="003A1344" w:rsidRPr="009D000E" w:rsidRDefault="003A1344">
      <w:r w:rsidRPr="009D000E">
        <w:continuationSeparator/>
      </w:r>
    </w:p>
  </w:footnote>
  <w:footnote w:id="1"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rStyle w:val="Fotnotsreferens"/>
        </w:rPr>
        <w:footnoteRef/>
      </w:r>
      <w:r w:rsidRPr="009D000E">
        <w:t xml:space="preserve"> </w:t>
      </w:r>
      <w:r w:rsidRPr="009D000E">
        <w:rPr>
          <w:sz w:val="20"/>
          <w:szCs w:val="20"/>
        </w:rPr>
        <w:t>Riksdagsskrivelse 2011/12:33 till Finansdepartementet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2011/12:34 till Justitiedepartementet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2011/12:35 till Utrikesdepartementet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2011/12:36 till Försvarsdepartementet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2011/12:38 till Utbildningsdepartementet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2011/12:39 till Landsbygdsdepartementet</w:t>
      </w:r>
    </w:p>
    <w:p w:rsidR="00384F16" w:rsidRPr="009D000E" w:rsidRDefault="00384F16" w:rsidP="00384F16">
      <w:pPr>
        <w:autoSpaceDE w:val="0"/>
        <w:autoSpaceDN w:val="0"/>
        <w:adjustRightInd w:val="0"/>
        <w:rPr>
          <w:sz w:val="20"/>
          <w:szCs w:val="20"/>
        </w:rPr>
      </w:pPr>
      <w:r w:rsidRPr="009D000E">
        <w:rPr>
          <w:sz w:val="20"/>
          <w:szCs w:val="20"/>
        </w:rPr>
        <w:t>Riksdagsskrivelse 2011/12:40 till Näringsdepartementet</w:t>
      </w:r>
    </w:p>
    <w:p w:rsidR="00384F16" w:rsidRPr="009D000E" w:rsidRDefault="00384F16" w:rsidP="00384F16">
      <w:pPr>
        <w:pStyle w:val="Fotnotstext"/>
      </w:pPr>
      <w:r w:rsidRPr="009D000E">
        <w:t>Riksdagsskrivelse 2011/12:41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6"/>
    <w:rsid w:val="00081633"/>
    <w:rsid w:val="0009098F"/>
    <w:rsid w:val="000C2D8D"/>
    <w:rsid w:val="000F01F0"/>
    <w:rsid w:val="001667BD"/>
    <w:rsid w:val="001C2855"/>
    <w:rsid w:val="00224A43"/>
    <w:rsid w:val="00243D3C"/>
    <w:rsid w:val="00244660"/>
    <w:rsid w:val="0026798D"/>
    <w:rsid w:val="002B6D86"/>
    <w:rsid w:val="00384F16"/>
    <w:rsid w:val="003A1344"/>
    <w:rsid w:val="004A0681"/>
    <w:rsid w:val="004C4FD0"/>
    <w:rsid w:val="004F1358"/>
    <w:rsid w:val="00503547"/>
    <w:rsid w:val="00510D48"/>
    <w:rsid w:val="005422B3"/>
    <w:rsid w:val="005F2290"/>
    <w:rsid w:val="00621003"/>
    <w:rsid w:val="00650853"/>
    <w:rsid w:val="00662397"/>
    <w:rsid w:val="006668C5"/>
    <w:rsid w:val="006D679F"/>
    <w:rsid w:val="007D2903"/>
    <w:rsid w:val="00852286"/>
    <w:rsid w:val="00860608"/>
    <w:rsid w:val="008D022D"/>
    <w:rsid w:val="009417EF"/>
    <w:rsid w:val="00992B77"/>
    <w:rsid w:val="009D000E"/>
    <w:rsid w:val="009E7783"/>
    <w:rsid w:val="009F0EC7"/>
    <w:rsid w:val="00A16D59"/>
    <w:rsid w:val="00AC3A6D"/>
    <w:rsid w:val="00B63016"/>
    <w:rsid w:val="00B968F9"/>
    <w:rsid w:val="00BB222A"/>
    <w:rsid w:val="00BB66ED"/>
    <w:rsid w:val="00C1040E"/>
    <w:rsid w:val="00C574F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0921-39B6-4E50-8261-EDCCB14F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84F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84F16"/>
    <w:rPr>
      <w:vertAlign w:val="superscript"/>
    </w:rPr>
  </w:style>
  <w:style w:type="paragraph" w:styleId="Ballongtext">
    <w:name w:val="Balloon Text"/>
    <w:basedOn w:val="Normal"/>
    <w:semiHidden/>
    <w:rsid w:val="0038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2011-11-24T16:05:00Z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37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