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EB9" w:rsidRPr="002500F9" w:rsidRDefault="00C61EB9" w:rsidP="007300C8">
      <w:pPr>
        <w:pStyle w:val="Hemstlrubrik"/>
      </w:pPr>
      <w:r w:rsidRPr="002500F9">
        <w:t>Förslag till riksdagsbeslut</w:t>
      </w:r>
    </w:p>
    <w:p w:rsidR="00C61EB9" w:rsidRPr="002500F9" w:rsidRDefault="00C61EB9" w:rsidP="00C61EB9">
      <w:pPr>
        <w:pStyle w:val="Hemstlatt"/>
      </w:pPr>
      <w:r w:rsidRPr="002500F9">
        <w:t>Riksdagen tillkännager för regeringen som sin mening vad i motionen anförs om satsningar på småskalig kraftvärme.</w:t>
      </w:r>
    </w:p>
    <w:p w:rsidR="007300C8" w:rsidRPr="002500F9" w:rsidRDefault="007300C8" w:rsidP="007300C8">
      <w:pPr>
        <w:pStyle w:val="Rubrik1"/>
      </w:pPr>
      <w:r w:rsidRPr="002500F9">
        <w:t>Motivering</w:t>
      </w:r>
    </w:p>
    <w:p w:rsidR="00C61EB9" w:rsidRPr="002500F9" w:rsidRDefault="00C61EB9" w:rsidP="00C61EB9">
      <w:r w:rsidRPr="002500F9">
        <w:t>De stora skadeverkningar som stormen Gudrun åstadkom har aktualiserat behovet av att utveckla alternativ till landets sårbara centrala elsystem. Ett sätt att öka tryggheten i elförsörjningen är att satsa på småskalig kraftvärme som kan producera el och fungera självständigt utan koppling till ett fungerande elnät. Med naturgas eller biogas som bränsle blir tekniken enkel och dessa kraftvärmeaggregat kan gå själv</w:t>
      </w:r>
      <w:r w:rsidR="007300C8" w:rsidRPr="002500F9">
        <w:t>a</w:t>
      </w:r>
      <w:r w:rsidRPr="002500F9">
        <w:t xml:space="preserve"> utan att var</w:t>
      </w:r>
      <w:r w:rsidR="007300C8" w:rsidRPr="002500F9">
        <w:t>a kopplade till något elnät. Om</w:t>
      </w:r>
      <w:r w:rsidRPr="002500F9">
        <w:t xml:space="preserve"> utveckling </w:t>
      </w:r>
      <w:r w:rsidR="007300C8" w:rsidRPr="002500F9">
        <w:t xml:space="preserve">och tillverkning av småskaliga </w:t>
      </w:r>
      <w:r w:rsidRPr="002500F9">
        <w:t>kraftvärmeverk skulle stimuleras så skulle detta innebära goda möjligheter till avsättning både i Sverige och u</w:t>
      </w:r>
      <w:r w:rsidRPr="002500F9">
        <w:t>t</w:t>
      </w:r>
      <w:r w:rsidRPr="002500F9">
        <w:t>omlands.</w:t>
      </w:r>
      <w:r w:rsidR="007300C8" w:rsidRPr="002500F9">
        <w:t xml:space="preserve"> </w:t>
      </w:r>
      <w:r w:rsidRPr="002500F9">
        <w:t xml:space="preserve">Dessa anläggningar skulle även öka elproduktionen och tryggheten och elförsörjningen särskilt på landsbygden. Vi kan förvänta oss flera stormar </w:t>
      </w:r>
      <w:r w:rsidR="007300C8" w:rsidRPr="002500F9">
        <w:t>av</w:t>
      </w:r>
      <w:r w:rsidRPr="002500F9">
        <w:t xml:space="preserve"> Gudruns omfattning och då är det viktigt att samhälle</w:t>
      </w:r>
      <w:r w:rsidR="007300C8" w:rsidRPr="002500F9">
        <w:t>t</w:t>
      </w:r>
      <w:r w:rsidRPr="002500F9">
        <w:t xml:space="preserve"> vidtar alla möjliga åtgärder för att minska skadorna. Fullt utbyggd småskalig kraftvärme ger utöver tryggad elförsörjning även ny värdefull förnybar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300C8" w:rsidRPr="002500F9">
        <w:tblPrEx>
          <w:tblCellMar>
            <w:top w:w="0" w:type="dxa"/>
            <w:bottom w:w="0" w:type="dxa"/>
          </w:tblCellMar>
        </w:tblPrEx>
        <w:trPr>
          <w:cantSplit/>
        </w:trPr>
        <w:tc>
          <w:tcPr>
            <w:tcW w:w="3046" w:type="dxa"/>
          </w:tcPr>
          <w:p w:rsidR="007300C8" w:rsidRPr="002500F9" w:rsidRDefault="007300C8" w:rsidP="007300C8">
            <w:pPr>
              <w:pStyle w:val="UnderskriftDatum"/>
              <w:spacing w:before="240"/>
            </w:pPr>
            <w:r w:rsidRPr="002500F9">
              <w:t>Stockholm den 20 september 2005</w:t>
            </w:r>
          </w:p>
        </w:tc>
        <w:tc>
          <w:tcPr>
            <w:tcW w:w="3047" w:type="dxa"/>
          </w:tcPr>
          <w:p w:rsidR="007300C8" w:rsidRPr="002500F9" w:rsidRDefault="007300C8" w:rsidP="007300C8">
            <w:pPr>
              <w:pStyle w:val="Underskrifter"/>
              <w:spacing w:before="240"/>
            </w:pPr>
          </w:p>
        </w:tc>
      </w:tr>
      <w:tr w:rsidR="007300C8" w:rsidRPr="002500F9">
        <w:tblPrEx>
          <w:tblCellMar>
            <w:top w:w="0" w:type="dxa"/>
            <w:bottom w:w="0" w:type="dxa"/>
          </w:tblCellMar>
        </w:tblPrEx>
        <w:trPr>
          <w:cantSplit/>
        </w:trPr>
        <w:tc>
          <w:tcPr>
            <w:tcW w:w="3046" w:type="dxa"/>
          </w:tcPr>
          <w:p w:rsidR="007300C8" w:rsidRPr="002500F9" w:rsidRDefault="007300C8" w:rsidP="007300C8">
            <w:pPr>
              <w:pStyle w:val="Underskrifter"/>
            </w:pPr>
            <w:r w:rsidRPr="002500F9">
              <w:t>Lars-Ivar Ericson (c)</w:t>
            </w:r>
          </w:p>
        </w:tc>
        <w:tc>
          <w:tcPr>
            <w:tcW w:w="3047" w:type="dxa"/>
          </w:tcPr>
          <w:p w:rsidR="007300C8" w:rsidRPr="002500F9" w:rsidRDefault="007300C8" w:rsidP="007300C8">
            <w:pPr>
              <w:pStyle w:val="Underskrifter"/>
            </w:pPr>
          </w:p>
        </w:tc>
      </w:tr>
    </w:tbl>
    <w:p w:rsidR="00E84F25" w:rsidRPr="002500F9" w:rsidRDefault="00E84F25" w:rsidP="007300C8">
      <w:pPr>
        <w:pStyle w:val="Normaltindrag"/>
      </w:pPr>
    </w:p>
    <w:sectPr w:rsidR="00E84F25" w:rsidRPr="002500F9" w:rsidSect="007300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159" w:rsidRPr="002500F9" w:rsidRDefault="00905159">
      <w:r w:rsidRPr="002500F9">
        <w:separator/>
      </w:r>
    </w:p>
  </w:endnote>
  <w:endnote w:type="continuationSeparator" w:id="0">
    <w:p w:rsidR="00905159" w:rsidRPr="002500F9" w:rsidRDefault="00905159">
      <w:r w:rsidRPr="00250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0C8" w:rsidRPr="002500F9" w:rsidRDefault="002500F9" w:rsidP="007300C8">
    <w:pPr>
      <w:pStyle w:val="Sidfot"/>
    </w:pPr>
    <w:r w:rsidRPr="002500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946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0C8" w:rsidRDefault="007300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00C8" w:rsidRDefault="007300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EB9" w:rsidRPr="002500F9" w:rsidRDefault="002500F9" w:rsidP="007300C8">
    <w:pPr>
      <w:pStyle w:val="Sidfot"/>
    </w:pPr>
    <w:r w:rsidRPr="002500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308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0C8" w:rsidRDefault="007300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00C8" w:rsidRDefault="007300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EB9" w:rsidRPr="002500F9" w:rsidRDefault="002500F9" w:rsidP="007300C8">
    <w:pPr>
      <w:pStyle w:val="Sidfot"/>
    </w:pPr>
    <w:r w:rsidRPr="002500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459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0C8" w:rsidRDefault="007300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00C8" w:rsidRDefault="007300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159" w:rsidRPr="002500F9" w:rsidRDefault="00905159">
      <w:r w:rsidRPr="002500F9">
        <w:separator/>
      </w:r>
    </w:p>
  </w:footnote>
  <w:footnote w:type="continuationSeparator" w:id="0">
    <w:p w:rsidR="00905159" w:rsidRPr="002500F9" w:rsidRDefault="00905159">
      <w:r w:rsidRPr="002500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0C8" w:rsidRPr="002500F9" w:rsidRDefault="002500F9" w:rsidP="007300C8">
    <w:pPr>
      <w:pStyle w:val="Sidhuvud"/>
    </w:pPr>
    <w:r w:rsidRPr="002500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3212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0C8" w:rsidRDefault="007300C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00C8" w:rsidRDefault="007300C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EB9" w:rsidRPr="002500F9" w:rsidRDefault="002500F9" w:rsidP="007300C8">
    <w:pPr>
      <w:pStyle w:val="Sidhuvud"/>
    </w:pPr>
    <w:r w:rsidRPr="002500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686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0C8" w:rsidRDefault="007300C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00C8" w:rsidRDefault="007300C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0C8" w:rsidRPr="002500F9" w:rsidRDefault="007300C8">
    <w:pPr>
      <w:pStyle w:val="FSHNormal"/>
      <w:tabs>
        <w:tab w:val="right" w:pos="5840"/>
      </w:tabs>
    </w:pPr>
    <w:r w:rsidRPr="002500F9">
      <w:br/>
    </w:r>
    <w:r w:rsidRPr="002500F9">
      <w:fldChar w:fldCharType="begin" w:fldLock="1"/>
    </w:r>
    <w:r w:rsidRPr="002500F9">
      <w:instrText xml:space="preserve"> DOCPROPERTY</w:instrText>
    </w:r>
    <w:r w:rsidRPr="002500F9">
      <w:rPr>
        <w:sz w:val="18"/>
      </w:rPr>
      <w:instrText xml:space="preserve"> "YearUser" *\charformat </w:instrText>
    </w:r>
    <w:r w:rsidRPr="002500F9">
      <w:fldChar w:fldCharType="separate"/>
    </w:r>
    <w:r w:rsidRPr="002500F9">
      <w:t>2005/06</w:t>
    </w:r>
    <w:r w:rsidRPr="002500F9">
      <w:fldChar w:fldCharType="end"/>
    </w:r>
    <w:r w:rsidRPr="002500F9">
      <w:t xml:space="preserve"> </w:t>
    </w:r>
    <w:r w:rsidRPr="002500F9">
      <w:tab/>
      <w:t xml:space="preserve">mnr: </w:t>
    </w:r>
    <w:r w:rsidRPr="002500F9">
      <w:fldChar w:fldCharType="begin" w:fldLock="1"/>
    </w:r>
    <w:r w:rsidRPr="002500F9">
      <w:instrText xml:space="preserve"> DOCPROPERTY</w:instrText>
    </w:r>
    <w:r w:rsidRPr="002500F9">
      <w:rPr>
        <w:sz w:val="18"/>
      </w:rPr>
      <w:instrText xml:space="preserve"> "Motionsnummer" *\charformat </w:instrText>
    </w:r>
    <w:r w:rsidRPr="002500F9">
      <w:fldChar w:fldCharType="separate"/>
    </w:r>
    <w:r w:rsidRPr="002500F9">
      <w:t>N214</w:t>
    </w:r>
    <w:r w:rsidRPr="002500F9">
      <w:fldChar w:fldCharType="end"/>
    </w:r>
    <w:r w:rsidRPr="002500F9">
      <w:br/>
    </w:r>
    <w:r w:rsidRPr="002500F9">
      <w:fldChar w:fldCharType="begin" w:fldLock="1"/>
    </w:r>
    <w:r w:rsidRPr="002500F9">
      <w:instrText xml:space="preserve"> DOCPROPERTY</w:instrText>
    </w:r>
    <w:r w:rsidRPr="002500F9">
      <w:rPr>
        <w:sz w:val="18"/>
      </w:rPr>
      <w:instrText xml:space="preserve"> "Samling" *\charformat </w:instrText>
    </w:r>
    <w:r w:rsidRPr="002500F9">
      <w:fldChar w:fldCharType="end"/>
    </w:r>
    <w:r w:rsidRPr="002500F9">
      <w:tab/>
      <w:t xml:space="preserve">pnr: </w:t>
    </w:r>
    <w:r w:rsidRPr="002500F9">
      <w:fldChar w:fldCharType="begin" w:fldLock="1"/>
    </w:r>
    <w:r w:rsidRPr="002500F9">
      <w:instrText xml:space="preserve"> DOCPROPERTY</w:instrText>
    </w:r>
    <w:r w:rsidRPr="002500F9">
      <w:rPr>
        <w:sz w:val="18"/>
      </w:rPr>
      <w:instrText xml:space="preserve"> "Partinummer" *\charformat </w:instrText>
    </w:r>
    <w:r w:rsidRPr="002500F9">
      <w:fldChar w:fldCharType="separate"/>
    </w:r>
    <w:r w:rsidRPr="002500F9">
      <w:t>c325</w:t>
    </w:r>
    <w:r w:rsidRPr="002500F9">
      <w:fldChar w:fldCharType="end"/>
    </w:r>
  </w:p>
  <w:p w:rsidR="007300C8" w:rsidRPr="002500F9" w:rsidRDefault="007300C8">
    <w:pPr>
      <w:pStyle w:val="FSHRub1"/>
    </w:pPr>
    <w:r w:rsidRPr="002500F9">
      <w:t>Motion till riksdagen</w:t>
    </w:r>
    <w:r w:rsidRPr="002500F9">
      <w:br/>
    </w:r>
    <w:r w:rsidRPr="002500F9">
      <w:fldChar w:fldCharType="begin" w:fldLock="1"/>
    </w:r>
    <w:r w:rsidRPr="002500F9">
      <w:instrText xml:space="preserve"> DOCPROPERTY "YearUser" *\charformat </w:instrText>
    </w:r>
    <w:r w:rsidRPr="002500F9">
      <w:fldChar w:fldCharType="separate"/>
    </w:r>
    <w:r w:rsidRPr="002500F9">
      <w:t>2005/06</w:t>
    </w:r>
    <w:r w:rsidRPr="002500F9">
      <w:fldChar w:fldCharType="end"/>
    </w:r>
    <w:r w:rsidRPr="002500F9">
      <w:t>:</w:t>
    </w:r>
    <w:r w:rsidRPr="002500F9">
      <w:fldChar w:fldCharType="begin" w:fldLock="1"/>
    </w:r>
    <w:r w:rsidRPr="002500F9">
      <w:instrText xml:space="preserve"> DOCPROPERTY "Motionsnummer" *\charformat </w:instrText>
    </w:r>
    <w:r w:rsidRPr="002500F9">
      <w:fldChar w:fldCharType="separate"/>
    </w:r>
    <w:r w:rsidRPr="002500F9">
      <w:t>N214</w:t>
    </w:r>
    <w:r w:rsidRPr="002500F9">
      <w:fldChar w:fldCharType="end"/>
    </w:r>
  </w:p>
  <w:p w:rsidR="007300C8" w:rsidRPr="002500F9" w:rsidRDefault="007300C8">
    <w:pPr>
      <w:pStyle w:val="FSHNormalS5"/>
    </w:pPr>
    <w:r w:rsidRPr="002500F9">
      <w:fldChar w:fldCharType="begin" w:fldLock="1"/>
    </w:r>
    <w:r w:rsidRPr="002500F9">
      <w:instrText xml:space="preserve"> DOCPROPERTY "MotionarText" *\charformat </w:instrText>
    </w:r>
    <w:r w:rsidRPr="002500F9">
      <w:fldChar w:fldCharType="separate"/>
    </w:r>
    <w:r w:rsidRPr="002500F9">
      <w:t>av Lars-Ivar Ericson (c)</w:t>
    </w:r>
    <w:r w:rsidRPr="002500F9">
      <w:fldChar w:fldCharType="end"/>
    </w:r>
    <w:r w:rsidRPr="002500F9">
      <w:br/>
    </w:r>
    <w:r w:rsidRPr="002500F9">
      <w:fldChar w:fldCharType="begin" w:fldLock="1"/>
    </w:r>
    <w:r w:rsidRPr="002500F9">
      <w:instrText xml:space="preserve"> DOCPROPERTY "SvarFrasKort" *\charformat </w:instrText>
    </w:r>
    <w:r w:rsidRPr="002500F9">
      <w:fldChar w:fldCharType="end"/>
    </w:r>
  </w:p>
  <w:p w:rsidR="007300C8" w:rsidRPr="002500F9" w:rsidRDefault="007300C8">
    <w:pPr>
      <w:pStyle w:val="FSHTitel"/>
    </w:pPr>
    <w:r w:rsidRPr="002500F9">
      <w:fldChar w:fldCharType="begin" w:fldLock="1"/>
    </w:r>
    <w:r w:rsidRPr="002500F9">
      <w:instrText xml:space="preserve"> DOCPROPERTY</w:instrText>
    </w:r>
    <w:r w:rsidRPr="002500F9">
      <w:rPr>
        <w:sz w:val="18"/>
      </w:rPr>
      <w:instrText xml:space="preserve"> "RubrikSvar" *\charformat </w:instrText>
    </w:r>
    <w:r w:rsidRPr="002500F9">
      <w:fldChar w:fldCharType="separate"/>
    </w:r>
    <w:r w:rsidRPr="002500F9">
      <w:t>Satsningar på småskalig kraftvärme</w:t>
    </w:r>
    <w:r w:rsidRPr="002500F9">
      <w:fldChar w:fldCharType="end"/>
    </w:r>
  </w:p>
  <w:p w:rsidR="007300C8" w:rsidRPr="002500F9" w:rsidRDefault="007300C8" w:rsidP="007300C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6982104">
    <w:abstractNumId w:val="13"/>
  </w:num>
  <w:num w:numId="2" w16cid:durableId="395326852">
    <w:abstractNumId w:val="10"/>
  </w:num>
  <w:num w:numId="3" w16cid:durableId="1201891562">
    <w:abstractNumId w:val="11"/>
  </w:num>
  <w:num w:numId="4" w16cid:durableId="352809069">
    <w:abstractNumId w:val="12"/>
  </w:num>
  <w:num w:numId="5" w16cid:durableId="1139958541">
    <w:abstractNumId w:val="8"/>
  </w:num>
  <w:num w:numId="6" w16cid:durableId="1200433813">
    <w:abstractNumId w:val="3"/>
  </w:num>
  <w:num w:numId="7" w16cid:durableId="1152868464">
    <w:abstractNumId w:val="2"/>
  </w:num>
  <w:num w:numId="8" w16cid:durableId="2021154815">
    <w:abstractNumId w:val="1"/>
  </w:num>
  <w:num w:numId="9" w16cid:durableId="2100788750">
    <w:abstractNumId w:val="0"/>
  </w:num>
  <w:num w:numId="10" w16cid:durableId="680861112">
    <w:abstractNumId w:val="9"/>
  </w:num>
  <w:num w:numId="11" w16cid:durableId="1432507582">
    <w:abstractNumId w:val="7"/>
  </w:num>
  <w:num w:numId="12" w16cid:durableId="1366372879">
    <w:abstractNumId w:val="6"/>
  </w:num>
  <w:num w:numId="13" w16cid:durableId="634140611">
    <w:abstractNumId w:val="5"/>
  </w:num>
  <w:num w:numId="14" w16cid:durableId="1775243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743ACE"/>
    <w:rsid w:val="00064BC3"/>
    <w:rsid w:val="00072FB9"/>
    <w:rsid w:val="000E07AF"/>
    <w:rsid w:val="00100531"/>
    <w:rsid w:val="00201DFB"/>
    <w:rsid w:val="00212FF1"/>
    <w:rsid w:val="00230193"/>
    <w:rsid w:val="002500F9"/>
    <w:rsid w:val="002818D3"/>
    <w:rsid w:val="002D11A8"/>
    <w:rsid w:val="003937D9"/>
    <w:rsid w:val="004A0504"/>
    <w:rsid w:val="004E38D9"/>
    <w:rsid w:val="00665BA6"/>
    <w:rsid w:val="007300C8"/>
    <w:rsid w:val="00740D6D"/>
    <w:rsid w:val="00743ACE"/>
    <w:rsid w:val="00776406"/>
    <w:rsid w:val="00786009"/>
    <w:rsid w:val="007B67A7"/>
    <w:rsid w:val="007C6092"/>
    <w:rsid w:val="00905159"/>
    <w:rsid w:val="00A053C6"/>
    <w:rsid w:val="00B13BF0"/>
    <w:rsid w:val="00C1285C"/>
    <w:rsid w:val="00C27B7D"/>
    <w:rsid w:val="00C61EB9"/>
    <w:rsid w:val="00D83B91"/>
    <w:rsid w:val="00DC6C70"/>
    <w:rsid w:val="00E22893"/>
    <w:rsid w:val="00E360DE"/>
    <w:rsid w:val="00E75D28"/>
    <w:rsid w:val="00E84F25"/>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CF6B0E-D577-41D5-8432-D0A8A47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300C8"/>
    <w:pPr>
      <w:spacing w:after="250"/>
    </w:pPr>
  </w:style>
  <w:style w:type="paragraph" w:customStyle="1" w:styleId="Hemstlatt">
    <w:name w:val="Hemstl_att"/>
    <w:aliases w:val="HemstPunkt,HemstPunktFlera,HemställansPunkt,Förslagstext"/>
    <w:basedOn w:val="Normal"/>
    <w:next w:val="Normal"/>
    <w:rsid w:val="007300C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43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167</Words>
  <Characters>1024</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N214</vt:lpstr>
    </vt:vector>
  </TitlesOfParts>
  <Company>Riksdagen</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N214</dc:title>
  <dc:subject>N214</dc:subject>
  <dc:creator>Riksdagen</dc:creator>
  <cp:keywords>Riksdagen</cp:keywords>
  <dc:description/>
  <cp:lastModifiedBy>Lars Brink</cp:lastModifiedBy>
  <cp:revision>2</cp:revision>
  <cp:lastPrinted>2005-10-17T14:32:00Z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Satsningar på småskalig kraftvärme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småskalig kraftvärme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20052006000000000099000003250069</vt:lpwstr>
  </property>
  <property fmtid="{D5CDD505-2E9C-101B-9397-08002B2CF9AE}" pid="47" name="datum">
    <vt:lpwstr>050920</vt:lpwstr>
  </property>
  <property fmtid="{D5CDD505-2E9C-101B-9397-08002B2CF9AE}" pid="48" name="avsändar-e-post">
    <vt:lpwstr>sofia.olsson@riksdagen.se</vt:lpwstr>
  </property>
  <property fmtid="{D5CDD505-2E9C-101B-9397-08002B2CF9AE}" pid="49" name="id">
    <vt:lpwstr>20052006000000000099000003250069</vt:lpwstr>
  </property>
  <property fmtid="{D5CDD505-2E9C-101B-9397-08002B2CF9AE}" pid="50" name="nummer">
    <vt:lpwstr>214</vt:lpwstr>
  </property>
  <property fmtid="{D5CDD505-2E9C-101B-9397-08002B2CF9AE}" pid="51" name="utskottsbeteckning">
    <vt:lpwstr>N</vt:lpwstr>
  </property>
</Properties>
</file>