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07AEF" w:rsidRPr="00F16275" w:rsidTr="00E07AEF">
        <w:trPr>
          <w:trHeight w:val="1361"/>
        </w:trPr>
        <w:tc>
          <w:tcPr>
            <w:tcW w:w="5471" w:type="dxa"/>
          </w:tcPr>
          <w:p w:rsidR="00E07AEF" w:rsidRPr="00F16275" w:rsidRDefault="00986897" w:rsidP="00E07AEF">
            <w:pPr>
              <w:pStyle w:val="RSKRbeteckning"/>
              <w:spacing w:before="240"/>
            </w:pPr>
            <w:r w:rsidRPr="00F16275">
              <w:t>Riksdagsskrivelse</w:t>
            </w:r>
          </w:p>
          <w:p w:rsidR="00E07AEF" w:rsidRPr="00F16275" w:rsidRDefault="00986897" w:rsidP="00E07AEF">
            <w:pPr>
              <w:pStyle w:val="RSKRbeteckning"/>
            </w:pPr>
            <w:r w:rsidRPr="00F16275">
              <w:t>2015/16</w:t>
            </w:r>
            <w:r w:rsidR="00E07AEF" w:rsidRPr="00F16275">
              <w:t>:</w:t>
            </w:r>
            <w:r w:rsidRPr="00F16275">
              <w:t>7</w:t>
            </w:r>
          </w:p>
        </w:tc>
        <w:tc>
          <w:tcPr>
            <w:tcW w:w="2551" w:type="dxa"/>
          </w:tcPr>
          <w:p w:rsidR="00E07AEF" w:rsidRPr="00F16275" w:rsidRDefault="00E07AEF" w:rsidP="00E07AEF">
            <w:pPr>
              <w:spacing w:before="300"/>
            </w:pPr>
            <w:r w:rsidRPr="00F1627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7AEF" w:rsidRPr="00F16275" w:rsidRDefault="00E07AEF" w:rsidP="009E6885"/>
          <w:p w:rsidR="00E07AEF" w:rsidRPr="00F16275" w:rsidRDefault="00E07AEF" w:rsidP="00E07AEF">
            <w:pPr>
              <w:jc w:val="right"/>
            </w:pPr>
          </w:p>
        </w:tc>
      </w:tr>
      <w:tr w:rsidR="00E07AEF" w:rsidRPr="00F16275" w:rsidTr="00E07AE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07AEF" w:rsidRPr="00F16275" w:rsidRDefault="00E07AEF" w:rsidP="00E07AEF">
            <w:pPr>
              <w:rPr>
                <w:sz w:val="10"/>
              </w:rPr>
            </w:pPr>
          </w:p>
        </w:tc>
      </w:tr>
    </w:tbl>
    <w:p w:rsidR="00CE5B19" w:rsidRPr="00F16275" w:rsidRDefault="00CE5B19" w:rsidP="00E07AEF"/>
    <w:p w:rsidR="00E07AEF" w:rsidRPr="00F16275" w:rsidRDefault="00986897" w:rsidP="00E07AEF">
      <w:pPr>
        <w:pStyle w:val="Mottagare1"/>
      </w:pPr>
      <w:r w:rsidRPr="00F16275">
        <w:t>Regeringen</w:t>
      </w:r>
    </w:p>
    <w:p w:rsidR="00E07AEF" w:rsidRPr="00F16275" w:rsidRDefault="00986897" w:rsidP="00E07AEF">
      <w:pPr>
        <w:pStyle w:val="Mottagare2"/>
      </w:pPr>
      <w:r w:rsidRPr="00F16275">
        <w:t>Finansdepartementet</w:t>
      </w:r>
    </w:p>
    <w:p w:rsidR="00E07AEF" w:rsidRPr="00F16275" w:rsidRDefault="00E07AEF" w:rsidP="00E07AEF">
      <w:r w:rsidRPr="00F16275">
        <w:t xml:space="preserve">Med överlämnande av </w:t>
      </w:r>
      <w:r w:rsidR="00986897" w:rsidRPr="00F16275">
        <w:t>skatteutskottet</w:t>
      </w:r>
      <w:r w:rsidRPr="00F16275">
        <w:t xml:space="preserve">s betänkande </w:t>
      </w:r>
      <w:r w:rsidR="00986897" w:rsidRPr="00F16275">
        <w:t>2015/16</w:t>
      </w:r>
      <w:r w:rsidRPr="00F16275">
        <w:t>:</w:t>
      </w:r>
      <w:r w:rsidR="00986897" w:rsidRPr="00F16275">
        <w:t>SkU3</w:t>
      </w:r>
      <w:r w:rsidRPr="00F16275">
        <w:t xml:space="preserve"> </w:t>
      </w:r>
      <w:r w:rsidR="00986897" w:rsidRPr="00F16275">
        <w:t>Informationsutbytesavtal med Brunei</w:t>
      </w:r>
      <w:r w:rsidRPr="00F16275">
        <w:t xml:space="preserve"> får jag anmäla att riksdagen denna dag bifallit utskottets förslag till riksdagsbeslut.</w:t>
      </w:r>
    </w:p>
    <w:p w:rsidR="00E07AEF" w:rsidRPr="00F16275" w:rsidRDefault="00E07AEF" w:rsidP="00E07AEF">
      <w:pPr>
        <w:pStyle w:val="Stockholm"/>
      </w:pPr>
      <w:r w:rsidRPr="00F16275">
        <w:t xml:space="preserve">Stockholm </w:t>
      </w:r>
      <w:r w:rsidR="00986897" w:rsidRPr="00F16275">
        <w:t>den 21 oktober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07AEF" w:rsidRPr="00F16275" w:rsidTr="00E07AEF">
        <w:tc>
          <w:tcPr>
            <w:tcW w:w="3628" w:type="dxa"/>
          </w:tcPr>
          <w:p w:rsidR="00E07AEF" w:rsidRPr="00F16275" w:rsidRDefault="00986897" w:rsidP="00E07AEF">
            <w:pPr>
              <w:pStyle w:val="AvsTalman"/>
            </w:pPr>
            <w:r w:rsidRPr="00F16275">
              <w:t>Björn Söder</w:t>
            </w:r>
          </w:p>
        </w:tc>
        <w:tc>
          <w:tcPr>
            <w:tcW w:w="3628" w:type="dxa"/>
          </w:tcPr>
          <w:p w:rsidR="00E07AEF" w:rsidRPr="00F16275" w:rsidRDefault="00986897" w:rsidP="00E07AEF">
            <w:pPr>
              <w:pStyle w:val="AvsTjnsteman"/>
            </w:pPr>
            <w:r w:rsidRPr="00F16275">
              <w:t>Annalena Hanell</w:t>
            </w:r>
          </w:p>
        </w:tc>
      </w:tr>
    </w:tbl>
    <w:p w:rsidR="00E07AEF" w:rsidRPr="00F16275" w:rsidRDefault="00E07AEF" w:rsidP="00E07AEF"/>
    <w:sectPr w:rsidR="00E07AEF" w:rsidRPr="00F1627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AEF"/>
    <w:rsid w:val="000171F4"/>
    <w:rsid w:val="00040DEC"/>
    <w:rsid w:val="00062659"/>
    <w:rsid w:val="000B4100"/>
    <w:rsid w:val="00137E7C"/>
    <w:rsid w:val="00141DF3"/>
    <w:rsid w:val="0015071F"/>
    <w:rsid w:val="001A6753"/>
    <w:rsid w:val="001D7E42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0596D"/>
    <w:rsid w:val="0091238E"/>
    <w:rsid w:val="00951D83"/>
    <w:rsid w:val="00986897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07AEF"/>
    <w:rsid w:val="00E31940"/>
    <w:rsid w:val="00E52DF1"/>
    <w:rsid w:val="00EA1F0A"/>
    <w:rsid w:val="00F16275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F55459-69BB-4AE1-A8BC-ADE1A6C2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2015-10-21T14:27:00Z</dcterms:created>
  <dcterms:modified xsi:type="dcterms:W3CDTF">2025-12-18T00:49:00Z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2015-10-21</vt:lpwstr>
  </property>
  <property fmtid="{D5CDD505-2E9C-101B-9397-08002B2CF9AE}" pid="6" name="DatumIText">
    <vt:lpwstr>den 21 oktober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7</vt:lpwstr>
  </property>
  <property fmtid="{D5CDD505-2E9C-101B-9397-08002B2CF9AE}" pid="10" name="Talman">
    <vt:lpwstr>Björn Söder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3</vt:lpwstr>
  </property>
  <property fmtid="{D5CDD505-2E9C-101B-9397-08002B2CF9AE}" pid="18" name="RefRubrik">
    <vt:lpwstr>Informationsutbytesavtal med Brunei</vt:lpwstr>
  </property>
  <property fmtid="{D5CDD505-2E9C-101B-9397-08002B2CF9AE}" pid="19" name="Version">
    <vt:lpwstr>3.54</vt:lpwstr>
  </property>
</Properties>
</file>