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FB9" w:rsidRPr="009C1C1E" w:rsidRDefault="00607FB9" w:rsidP="00D641ED">
      <w:pPr>
        <w:pStyle w:val="Hemstlrubrik"/>
      </w:pPr>
      <w:r w:rsidRPr="009C1C1E">
        <w:t>Förslag till riksdagsbeslut</w:t>
      </w:r>
    </w:p>
    <w:p w:rsidR="00607FB9" w:rsidRPr="009C1C1E" w:rsidRDefault="00607FB9" w:rsidP="00D641ED">
      <w:pPr>
        <w:pStyle w:val="Hemstlatt"/>
        <w:rPr>
          <w:szCs w:val="24"/>
        </w:rPr>
      </w:pPr>
      <w:r w:rsidRPr="009C1C1E">
        <w:t>Riksdagen tillkännager för regeringen</w:t>
      </w:r>
      <w:r w:rsidR="00785A31" w:rsidRPr="009C1C1E">
        <w:t xml:space="preserve"> som sin mening</w:t>
      </w:r>
      <w:r w:rsidRPr="009C1C1E">
        <w:t xml:space="preserve"> vad i motionen anförs om tillgången på riskvilligt kapital för företag.</w:t>
      </w:r>
    </w:p>
    <w:p w:rsidR="00607FB9" w:rsidRPr="009C1C1E" w:rsidRDefault="00607FB9" w:rsidP="00D641ED">
      <w:pPr>
        <w:pStyle w:val="Rubrik1"/>
      </w:pPr>
      <w:r w:rsidRPr="009C1C1E">
        <w:t>Motivering</w:t>
      </w:r>
    </w:p>
    <w:p w:rsidR="00607FB9" w:rsidRPr="009C1C1E" w:rsidRDefault="00607FB9" w:rsidP="00607FB9">
      <w:pPr>
        <w:autoSpaceDE w:val="0"/>
        <w:autoSpaceDN w:val="0"/>
        <w:adjustRightInd w:val="0"/>
        <w:rPr>
          <w:szCs w:val="24"/>
        </w:rPr>
      </w:pPr>
      <w:r w:rsidRPr="009C1C1E">
        <w:rPr>
          <w:szCs w:val="24"/>
        </w:rPr>
        <w:t>Riskkapitalbildningen är mycket viktig för startandet av företag och vidareu</w:t>
      </w:r>
      <w:r w:rsidRPr="009C1C1E">
        <w:rPr>
          <w:szCs w:val="24"/>
        </w:rPr>
        <w:t>t</w:t>
      </w:r>
      <w:r w:rsidRPr="009C1C1E">
        <w:rPr>
          <w:szCs w:val="24"/>
        </w:rPr>
        <w:t>vecklingen av företag. Det skiljer mycket mella</w:t>
      </w:r>
      <w:r w:rsidR="00D641ED" w:rsidRPr="009C1C1E">
        <w:rPr>
          <w:szCs w:val="24"/>
        </w:rPr>
        <w:t>n olika delar av Sverige hur det</w:t>
      </w:r>
      <w:r w:rsidRPr="009C1C1E">
        <w:rPr>
          <w:szCs w:val="24"/>
        </w:rPr>
        <w:t xml:space="preserve"> här fungerar. Jag såg en bra skrivning på detta som jag vill ha med i min motion:</w:t>
      </w:r>
    </w:p>
    <w:p w:rsidR="00607FB9" w:rsidRPr="009C1C1E" w:rsidRDefault="00607FB9" w:rsidP="00D641ED">
      <w:pPr>
        <w:pStyle w:val="Citat"/>
      </w:pPr>
      <w:r w:rsidRPr="009C1C1E">
        <w:t>En förutsättning för tillväxt av nya företag, liksom utveckling av befintl</w:t>
      </w:r>
      <w:r w:rsidRPr="009C1C1E">
        <w:t>i</w:t>
      </w:r>
      <w:r w:rsidRPr="009C1C1E">
        <w:t>ga, är tillgång till kapital. Förutsättningarna för att få tillgång till kapital varierar. Särskilt för små och medelstora företag är detta ett problem. B</w:t>
      </w:r>
      <w:r w:rsidRPr="009C1C1E">
        <w:t>e</w:t>
      </w:r>
      <w:r w:rsidRPr="009C1C1E">
        <w:t>finner sig företagen i glesbygden ökar dessutom svårigheterna ytterligare. Förändringen av prioriterade fo</w:t>
      </w:r>
      <w:r w:rsidR="00D641ED" w:rsidRPr="009C1C1E">
        <w:t>r</w:t>
      </w:r>
      <w:r w:rsidRPr="009C1C1E">
        <w:t>dringar vid konkurs har ytterligare fö</w:t>
      </w:r>
      <w:r w:rsidRPr="009C1C1E">
        <w:t>r</w:t>
      </w:r>
      <w:r w:rsidRPr="009C1C1E">
        <w:t>svårat för företagen. Att säkerställa tillgång till riskvilligt kapital är en viktig del i att skapa förutsättningar för tillväxt.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641ED" w:rsidRPr="009C1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41ED" w:rsidRPr="009C1C1E" w:rsidRDefault="00D641ED" w:rsidP="00D641ED">
            <w:pPr>
              <w:pStyle w:val="UnderskriftDatum"/>
              <w:spacing w:before="240"/>
            </w:pPr>
            <w:r w:rsidRPr="009C1C1E">
              <w:t>Stockholm den 14 september 2005</w:t>
            </w:r>
          </w:p>
        </w:tc>
        <w:tc>
          <w:tcPr>
            <w:tcW w:w="3047" w:type="dxa"/>
          </w:tcPr>
          <w:p w:rsidR="00D641ED" w:rsidRPr="009C1C1E" w:rsidRDefault="00D641ED" w:rsidP="00D641ED">
            <w:pPr>
              <w:pStyle w:val="Underskrifter"/>
              <w:spacing w:before="240"/>
            </w:pPr>
          </w:p>
        </w:tc>
      </w:tr>
      <w:tr w:rsidR="00D641ED" w:rsidRPr="009C1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41ED" w:rsidRPr="009C1C1E" w:rsidRDefault="00D641ED" w:rsidP="00D641ED">
            <w:pPr>
              <w:pStyle w:val="Underskrifter"/>
            </w:pPr>
            <w:r w:rsidRPr="009C1C1E">
              <w:t>Rolf Gunnarsson (m)</w:t>
            </w:r>
          </w:p>
        </w:tc>
        <w:tc>
          <w:tcPr>
            <w:tcW w:w="3047" w:type="dxa"/>
          </w:tcPr>
          <w:p w:rsidR="00D641ED" w:rsidRPr="009C1C1E" w:rsidRDefault="00D641ED" w:rsidP="00D641ED">
            <w:pPr>
              <w:pStyle w:val="Underskrifter"/>
            </w:pPr>
          </w:p>
        </w:tc>
      </w:tr>
    </w:tbl>
    <w:p w:rsidR="00422641" w:rsidRPr="009C1C1E" w:rsidRDefault="00422641" w:rsidP="00D641ED">
      <w:pPr>
        <w:pStyle w:val="Normaltindrag"/>
      </w:pPr>
    </w:p>
    <w:sectPr w:rsidR="00422641" w:rsidRPr="009C1C1E" w:rsidSect="00D64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2B6" w:rsidRPr="009C1C1E" w:rsidRDefault="00CF32B6">
      <w:r w:rsidRPr="009C1C1E">
        <w:separator/>
      </w:r>
    </w:p>
  </w:endnote>
  <w:endnote w:type="continuationSeparator" w:id="0">
    <w:p w:rsidR="00CF32B6" w:rsidRPr="009C1C1E" w:rsidRDefault="00CF32B6">
      <w:r w:rsidRPr="009C1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1ED" w:rsidRPr="009C1C1E" w:rsidRDefault="009C1C1E" w:rsidP="00D641ED">
    <w:pPr>
      <w:pStyle w:val="Sidfot"/>
    </w:pPr>
    <w:r w:rsidRPr="009C1C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1214580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ED" w:rsidRDefault="00D641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41ED" w:rsidRDefault="00D641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67" w:rsidRPr="009C1C1E" w:rsidRDefault="009C1C1E" w:rsidP="00D641ED">
    <w:pPr>
      <w:pStyle w:val="Sidfot"/>
    </w:pPr>
    <w:r w:rsidRPr="009C1C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6318789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ED" w:rsidRDefault="00D64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1ED" w:rsidRDefault="00D64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1ED" w:rsidRPr="009C1C1E" w:rsidRDefault="009C1C1E" w:rsidP="00D641ED">
    <w:pPr>
      <w:pStyle w:val="Sidfot"/>
    </w:pPr>
    <w:r w:rsidRPr="009C1C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815027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ED" w:rsidRDefault="00D641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1ED" w:rsidRDefault="00D641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2B6" w:rsidRPr="009C1C1E" w:rsidRDefault="00CF32B6">
      <w:r w:rsidRPr="009C1C1E">
        <w:separator/>
      </w:r>
    </w:p>
  </w:footnote>
  <w:footnote w:type="continuationSeparator" w:id="0">
    <w:p w:rsidR="00CF32B6" w:rsidRPr="009C1C1E" w:rsidRDefault="00CF32B6">
      <w:r w:rsidRPr="009C1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1ED" w:rsidRPr="009C1C1E" w:rsidRDefault="009C1C1E" w:rsidP="00D641ED">
    <w:pPr>
      <w:pStyle w:val="Sidhuvud"/>
    </w:pPr>
    <w:r w:rsidRPr="009C1C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7262413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ED" w:rsidRDefault="00D641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41ED" w:rsidRDefault="00D641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67" w:rsidRPr="009C1C1E" w:rsidRDefault="009C1C1E" w:rsidP="00D641ED">
    <w:pPr>
      <w:pStyle w:val="Sidhuvud"/>
    </w:pPr>
    <w:r w:rsidRPr="009C1C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1427264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ED" w:rsidRDefault="00D641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41ED" w:rsidRDefault="00D641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1ED" w:rsidRPr="009C1C1E" w:rsidRDefault="00D641ED">
    <w:pPr>
      <w:pStyle w:val="FSHNormal"/>
      <w:tabs>
        <w:tab w:val="right" w:pos="5840"/>
      </w:tabs>
    </w:pPr>
    <w:r w:rsidRPr="009C1C1E">
      <w:br/>
    </w:r>
    <w:r w:rsidRPr="009C1C1E">
      <w:fldChar w:fldCharType="begin" w:fldLock="1"/>
    </w:r>
    <w:r w:rsidRPr="009C1C1E">
      <w:instrText xml:space="preserve"> DOCPROPERTY</w:instrText>
    </w:r>
    <w:r w:rsidRPr="009C1C1E">
      <w:rPr>
        <w:sz w:val="18"/>
      </w:rPr>
      <w:instrText xml:space="preserve"> "YearUser" *\charformat </w:instrText>
    </w:r>
    <w:r w:rsidRPr="009C1C1E">
      <w:fldChar w:fldCharType="separate"/>
    </w:r>
    <w:r w:rsidRPr="009C1C1E">
      <w:t>2005/06</w:t>
    </w:r>
    <w:r w:rsidRPr="009C1C1E">
      <w:fldChar w:fldCharType="end"/>
    </w:r>
    <w:r w:rsidRPr="009C1C1E">
      <w:t xml:space="preserve"> </w:t>
    </w:r>
    <w:r w:rsidRPr="009C1C1E">
      <w:tab/>
      <w:t xml:space="preserve">mnr: </w:t>
    </w:r>
    <w:r w:rsidRPr="009C1C1E">
      <w:fldChar w:fldCharType="begin" w:fldLock="1"/>
    </w:r>
    <w:r w:rsidRPr="009C1C1E">
      <w:instrText xml:space="preserve"> DOCPROPERTY</w:instrText>
    </w:r>
    <w:r w:rsidRPr="009C1C1E">
      <w:rPr>
        <w:sz w:val="18"/>
      </w:rPr>
      <w:instrText xml:space="preserve"> "Motionsnummer" *\charformat </w:instrText>
    </w:r>
    <w:r w:rsidRPr="009C1C1E">
      <w:fldChar w:fldCharType="separate"/>
    </w:r>
    <w:r w:rsidRPr="009C1C1E">
      <w:t>N201</w:t>
    </w:r>
    <w:r w:rsidRPr="009C1C1E">
      <w:fldChar w:fldCharType="end"/>
    </w:r>
    <w:r w:rsidRPr="009C1C1E">
      <w:br/>
    </w:r>
    <w:r w:rsidRPr="009C1C1E">
      <w:fldChar w:fldCharType="begin" w:fldLock="1"/>
    </w:r>
    <w:r w:rsidRPr="009C1C1E">
      <w:instrText xml:space="preserve"> DOCPROPERTY</w:instrText>
    </w:r>
    <w:r w:rsidRPr="009C1C1E">
      <w:rPr>
        <w:sz w:val="18"/>
      </w:rPr>
      <w:instrText xml:space="preserve"> "Samling" *\charformat </w:instrText>
    </w:r>
    <w:r w:rsidRPr="009C1C1E">
      <w:fldChar w:fldCharType="end"/>
    </w:r>
    <w:r w:rsidRPr="009C1C1E">
      <w:tab/>
      <w:t xml:space="preserve">pnr: </w:t>
    </w:r>
    <w:r w:rsidRPr="009C1C1E">
      <w:fldChar w:fldCharType="begin" w:fldLock="1"/>
    </w:r>
    <w:r w:rsidRPr="009C1C1E">
      <w:instrText xml:space="preserve"> DOCPROPERTY</w:instrText>
    </w:r>
    <w:r w:rsidRPr="009C1C1E">
      <w:rPr>
        <w:sz w:val="18"/>
      </w:rPr>
      <w:instrText xml:space="preserve"> "Partinummer" *\charformat </w:instrText>
    </w:r>
    <w:r w:rsidRPr="009C1C1E">
      <w:fldChar w:fldCharType="separate"/>
    </w:r>
    <w:r w:rsidRPr="009C1C1E">
      <w:t>m1069</w:t>
    </w:r>
    <w:r w:rsidRPr="009C1C1E">
      <w:fldChar w:fldCharType="end"/>
    </w:r>
  </w:p>
  <w:p w:rsidR="00D641ED" w:rsidRPr="009C1C1E" w:rsidRDefault="00D641ED">
    <w:pPr>
      <w:pStyle w:val="FSHRub1"/>
    </w:pPr>
    <w:r w:rsidRPr="009C1C1E">
      <w:t>Motion till riksdagen</w:t>
    </w:r>
    <w:r w:rsidRPr="009C1C1E">
      <w:br/>
    </w:r>
    <w:r w:rsidRPr="009C1C1E">
      <w:fldChar w:fldCharType="begin" w:fldLock="1"/>
    </w:r>
    <w:r w:rsidRPr="009C1C1E">
      <w:instrText xml:space="preserve"> DOCPROPERTY "YearUser" *\charformat </w:instrText>
    </w:r>
    <w:r w:rsidRPr="009C1C1E">
      <w:fldChar w:fldCharType="separate"/>
    </w:r>
    <w:r w:rsidRPr="009C1C1E">
      <w:t>2005/06</w:t>
    </w:r>
    <w:r w:rsidRPr="009C1C1E">
      <w:fldChar w:fldCharType="end"/>
    </w:r>
    <w:r w:rsidRPr="009C1C1E">
      <w:t>:</w:t>
    </w:r>
    <w:r w:rsidRPr="009C1C1E">
      <w:fldChar w:fldCharType="begin" w:fldLock="1"/>
    </w:r>
    <w:r w:rsidRPr="009C1C1E">
      <w:instrText xml:space="preserve"> DOCPROPERTY "Motionsnummer" *\charformat </w:instrText>
    </w:r>
    <w:r w:rsidRPr="009C1C1E">
      <w:fldChar w:fldCharType="separate"/>
    </w:r>
    <w:r w:rsidRPr="009C1C1E">
      <w:t>N201</w:t>
    </w:r>
    <w:r w:rsidRPr="009C1C1E">
      <w:fldChar w:fldCharType="end"/>
    </w:r>
  </w:p>
  <w:p w:rsidR="00D641ED" w:rsidRPr="009C1C1E" w:rsidRDefault="00D641ED">
    <w:pPr>
      <w:pStyle w:val="FSHNormalS5"/>
    </w:pPr>
    <w:r w:rsidRPr="009C1C1E">
      <w:fldChar w:fldCharType="begin" w:fldLock="1"/>
    </w:r>
    <w:r w:rsidRPr="009C1C1E">
      <w:instrText xml:space="preserve"> DOCPROPERTY "MotionarText" *\charformat </w:instrText>
    </w:r>
    <w:r w:rsidRPr="009C1C1E">
      <w:fldChar w:fldCharType="separate"/>
    </w:r>
    <w:r w:rsidRPr="009C1C1E">
      <w:t>av Rolf Gunnarsson (m)</w:t>
    </w:r>
    <w:r w:rsidRPr="009C1C1E">
      <w:fldChar w:fldCharType="end"/>
    </w:r>
    <w:r w:rsidRPr="009C1C1E">
      <w:br/>
    </w:r>
    <w:r w:rsidRPr="009C1C1E">
      <w:fldChar w:fldCharType="begin" w:fldLock="1"/>
    </w:r>
    <w:r w:rsidRPr="009C1C1E">
      <w:instrText xml:space="preserve"> DOCPROPERTY "SvarFrasKort" *\charformat </w:instrText>
    </w:r>
    <w:r w:rsidRPr="009C1C1E">
      <w:fldChar w:fldCharType="end"/>
    </w:r>
  </w:p>
  <w:p w:rsidR="00D641ED" w:rsidRPr="009C1C1E" w:rsidRDefault="00D641ED">
    <w:pPr>
      <w:pStyle w:val="FSHTitel"/>
    </w:pPr>
    <w:r w:rsidRPr="009C1C1E">
      <w:fldChar w:fldCharType="begin" w:fldLock="1"/>
    </w:r>
    <w:r w:rsidRPr="009C1C1E">
      <w:instrText xml:space="preserve"> DOCPROPERTY</w:instrText>
    </w:r>
    <w:r w:rsidRPr="009C1C1E">
      <w:rPr>
        <w:sz w:val="18"/>
      </w:rPr>
      <w:instrText xml:space="preserve"> "RubrikSvar" *\charformat </w:instrText>
    </w:r>
    <w:r w:rsidRPr="009C1C1E">
      <w:fldChar w:fldCharType="separate"/>
    </w:r>
    <w:r w:rsidRPr="009C1C1E">
      <w:t>Tillgången på riskvilligt kapital</w:t>
    </w:r>
    <w:r w:rsidRPr="009C1C1E">
      <w:fldChar w:fldCharType="end"/>
    </w:r>
  </w:p>
  <w:p w:rsidR="00D641ED" w:rsidRPr="009C1C1E" w:rsidRDefault="00D641ED" w:rsidP="00D641E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552713">
    <w:abstractNumId w:val="13"/>
  </w:num>
  <w:num w:numId="2" w16cid:durableId="1406492636">
    <w:abstractNumId w:val="12"/>
  </w:num>
  <w:num w:numId="3" w16cid:durableId="1055469322">
    <w:abstractNumId w:val="15"/>
  </w:num>
  <w:num w:numId="4" w16cid:durableId="1388534978">
    <w:abstractNumId w:val="16"/>
  </w:num>
  <w:num w:numId="5" w16cid:durableId="918490459">
    <w:abstractNumId w:val="8"/>
  </w:num>
  <w:num w:numId="6" w16cid:durableId="276910005">
    <w:abstractNumId w:val="3"/>
  </w:num>
  <w:num w:numId="7" w16cid:durableId="229969855">
    <w:abstractNumId w:val="2"/>
  </w:num>
  <w:num w:numId="8" w16cid:durableId="1101415631">
    <w:abstractNumId w:val="1"/>
  </w:num>
  <w:num w:numId="9" w16cid:durableId="191458165">
    <w:abstractNumId w:val="0"/>
  </w:num>
  <w:num w:numId="10" w16cid:durableId="1169905731">
    <w:abstractNumId w:val="9"/>
  </w:num>
  <w:num w:numId="11" w16cid:durableId="1506480189">
    <w:abstractNumId w:val="7"/>
  </w:num>
  <w:num w:numId="12" w16cid:durableId="456532410">
    <w:abstractNumId w:val="6"/>
  </w:num>
  <w:num w:numId="13" w16cid:durableId="366418658">
    <w:abstractNumId w:val="5"/>
  </w:num>
  <w:num w:numId="14" w16cid:durableId="419719037">
    <w:abstractNumId w:val="4"/>
  </w:num>
  <w:num w:numId="15" w16cid:durableId="62680408">
    <w:abstractNumId w:val="10"/>
  </w:num>
  <w:num w:numId="16" w16cid:durableId="706026049">
    <w:abstractNumId w:val="11"/>
  </w:num>
  <w:num w:numId="17" w16cid:durableId="188016707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E4239D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62667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6EA6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07FB9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31678"/>
    <w:rsid w:val="007434D5"/>
    <w:rsid w:val="00743E2C"/>
    <w:rsid w:val="007724F1"/>
    <w:rsid w:val="00774C61"/>
    <w:rsid w:val="00776E0E"/>
    <w:rsid w:val="00785A31"/>
    <w:rsid w:val="00792A44"/>
    <w:rsid w:val="00796661"/>
    <w:rsid w:val="007A6006"/>
    <w:rsid w:val="007B5839"/>
    <w:rsid w:val="007C2E24"/>
    <w:rsid w:val="007D4304"/>
    <w:rsid w:val="007D7663"/>
    <w:rsid w:val="008248B5"/>
    <w:rsid w:val="00831959"/>
    <w:rsid w:val="00871A39"/>
    <w:rsid w:val="008900A4"/>
    <w:rsid w:val="00891437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1C1E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768CB"/>
    <w:rsid w:val="00C93A39"/>
    <w:rsid w:val="00CA05B8"/>
    <w:rsid w:val="00CA3848"/>
    <w:rsid w:val="00CB07F5"/>
    <w:rsid w:val="00CB2093"/>
    <w:rsid w:val="00CC64D9"/>
    <w:rsid w:val="00CF32B6"/>
    <w:rsid w:val="00D00716"/>
    <w:rsid w:val="00D338A6"/>
    <w:rsid w:val="00D4275C"/>
    <w:rsid w:val="00D452E3"/>
    <w:rsid w:val="00D50901"/>
    <w:rsid w:val="00D641ED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4239D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D39EEF-ADBF-4FAA-832D-CD5116C5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641E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41ED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4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138</Words>
  <Characters>829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N201</vt:lpstr>
    </vt:vector>
  </TitlesOfParts>
  <Company>RD/RFK/IT/DTSL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N201</dc:title>
  <dc:subject>N201</dc:subject>
  <dc:creator>Riksdagen</dc:creator>
  <cp:keywords>Riksdagen</cp:keywords>
  <dc:description/>
  <cp:lastModifiedBy>Lars Brink</cp:lastModifiedBy>
  <cp:revision>2</cp:revision>
  <cp:lastPrinted>2005-10-17T13:18:00Z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Tillgången på riskvilligt kapital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Tillgången på riskvilligt kapital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20052006000000000109000010690069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20052006000000000109000010690069</vt:lpwstr>
  </property>
  <property fmtid="{D5CDD505-2E9C-101B-9397-08002B2CF9AE}" pid="50" name="nummer">
    <vt:lpwstr>201</vt:lpwstr>
  </property>
  <property fmtid="{D5CDD505-2E9C-101B-9397-08002B2CF9AE}" pid="51" name="utskottsbeteckning">
    <vt:lpwstr>N</vt:lpwstr>
  </property>
</Properties>
</file>