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23B95" w:rsidRDefault="006E04A4">
      <w:pPr>
        <w:pStyle w:val="Dokumentbeteckning"/>
        <w:rPr>
          <w:u w:val="single"/>
        </w:rPr>
      </w:pPr>
      <w:r w:rsidRPr="00123B95">
        <w:fldChar w:fldCharType="begin" w:fldLock="1"/>
      </w:r>
      <w:r w:rsidRPr="00123B95">
        <w:instrText xml:space="preserve"> DOCPROPERTY "DocumentYear" </w:instrText>
      </w:r>
      <w:r w:rsidRPr="00123B95">
        <w:fldChar w:fldCharType="separate"/>
      </w:r>
      <w:r w:rsidR="002B74C1" w:rsidRPr="00123B95">
        <w:t>2011/12</w:t>
      </w:r>
      <w:r w:rsidRPr="00123B95">
        <w:fldChar w:fldCharType="end"/>
      </w:r>
      <w:r w:rsidRPr="00123B95">
        <w:t>:</w:t>
      </w:r>
      <w:r w:rsidRPr="00123B95">
        <w:fldChar w:fldCharType="begin" w:fldLock="1"/>
      </w:r>
      <w:r w:rsidRPr="00123B95">
        <w:instrText xml:space="preserve"> DOCPROPERTY "DocumentNumber" </w:instrText>
      </w:r>
      <w:r w:rsidRPr="00123B95">
        <w:fldChar w:fldCharType="separate"/>
      </w:r>
      <w:r w:rsidR="002B74C1" w:rsidRPr="00123B95">
        <w:t>126</w:t>
      </w:r>
      <w:r w:rsidRPr="00123B95">
        <w:fldChar w:fldCharType="end"/>
      </w:r>
    </w:p>
    <w:p w:rsidR="006E04A4" w:rsidRPr="00123B95" w:rsidRDefault="006E04A4">
      <w:pPr>
        <w:pStyle w:val="Datum"/>
        <w:outlineLvl w:val="0"/>
      </w:pPr>
      <w:r w:rsidRPr="00123B95">
        <w:fldChar w:fldCharType="begin" w:fldLock="1"/>
      </w:r>
      <w:r w:rsidRPr="00123B95">
        <w:instrText xml:space="preserve"> DOCPROPERTY "DocumentDate" </w:instrText>
      </w:r>
      <w:r w:rsidRPr="00123B95">
        <w:fldChar w:fldCharType="separate"/>
      </w:r>
      <w:r w:rsidR="002B74C1" w:rsidRPr="00123B95">
        <w:t>Fredagen den 8 juni 2012</w:t>
      </w:r>
      <w:r w:rsidRPr="00123B95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23B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23B95" w:rsidRDefault="00633226">
            <w:pPr>
              <w:pStyle w:val="Plenum"/>
              <w:tabs>
                <w:tab w:val="clear" w:pos="1418"/>
              </w:tabs>
            </w:pPr>
            <w:r w:rsidRPr="00123B95">
              <w:t>Kl.</w:t>
            </w:r>
          </w:p>
        </w:tc>
        <w:tc>
          <w:tcPr>
            <w:tcW w:w="851" w:type="dxa"/>
          </w:tcPr>
          <w:p w:rsidR="006E04A4" w:rsidRPr="00123B95" w:rsidRDefault="0063322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23B95">
              <w:t>12.00</w:t>
            </w:r>
          </w:p>
        </w:tc>
        <w:tc>
          <w:tcPr>
            <w:tcW w:w="397" w:type="dxa"/>
          </w:tcPr>
          <w:p w:rsidR="006E04A4" w:rsidRPr="00123B95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23B95" w:rsidRDefault="00633226">
            <w:pPr>
              <w:pStyle w:val="Plenum"/>
              <w:tabs>
                <w:tab w:val="clear" w:pos="1418"/>
              </w:tabs>
              <w:ind w:right="1"/>
            </w:pPr>
            <w:r w:rsidRPr="00123B95">
              <w:t>Interpellationssvar</w:t>
            </w:r>
          </w:p>
        </w:tc>
      </w:tr>
    </w:tbl>
    <w:p w:rsidR="006E04A4" w:rsidRPr="00123B95" w:rsidRDefault="006E04A4">
      <w:pPr>
        <w:pStyle w:val="StreckLngt"/>
      </w:pPr>
      <w:r w:rsidRPr="00123B95">
        <w:tab/>
      </w:r>
    </w:p>
    <w:p w:rsidR="00EE45E8" w:rsidRPr="00123B95" w:rsidRDefault="00635EB2" w:rsidP="003675A0">
      <w:pPr>
        <w:pStyle w:val="Blankrad"/>
      </w:pPr>
      <w:r w:rsidRPr="00123B9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45E8" w:rsidRPr="00123B95" w:rsidTr="001540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45E8" w:rsidRPr="00123B95" w:rsidRDefault="00EE45E8" w:rsidP="00154029">
            <w:pPr>
              <w:pStyle w:val="HuvudrubrikFlisteNr"/>
            </w:pPr>
          </w:p>
        </w:tc>
        <w:tc>
          <w:tcPr>
            <w:tcW w:w="6237" w:type="dxa"/>
          </w:tcPr>
          <w:p w:rsidR="00EE45E8" w:rsidRPr="00123B95" w:rsidRDefault="00EE45E8" w:rsidP="00154029">
            <w:pPr>
              <w:pStyle w:val="HuvudrubrikEnsam"/>
            </w:pPr>
            <w:r w:rsidRPr="00123B95">
              <w:t>Justering av protokoll</w:t>
            </w:r>
          </w:p>
        </w:tc>
        <w:tc>
          <w:tcPr>
            <w:tcW w:w="2481" w:type="dxa"/>
          </w:tcPr>
          <w:p w:rsidR="00EE45E8" w:rsidRPr="00123B95" w:rsidRDefault="00EE45E8" w:rsidP="00154029">
            <w:pPr>
              <w:pStyle w:val="HuvudrubrikKolumn3"/>
            </w:pPr>
          </w:p>
        </w:tc>
      </w:tr>
      <w:tr w:rsidR="00EE45E8" w:rsidRPr="00123B95" w:rsidTr="001540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45E8" w:rsidRPr="00123B95" w:rsidRDefault="00EE45E8" w:rsidP="00154029">
            <w:pPr>
              <w:pStyle w:val="FlistaNrText"/>
            </w:pPr>
          </w:p>
        </w:tc>
        <w:tc>
          <w:tcPr>
            <w:tcW w:w="6237" w:type="dxa"/>
          </w:tcPr>
          <w:p w:rsidR="00EE45E8" w:rsidRPr="00123B95" w:rsidRDefault="00EE45E8" w:rsidP="00154029">
            <w:r w:rsidRPr="00123B95">
              <w:t>Protokollet från sammanträdet fredagen den 1 juni</w:t>
            </w:r>
          </w:p>
        </w:tc>
        <w:tc>
          <w:tcPr>
            <w:tcW w:w="2481" w:type="dxa"/>
          </w:tcPr>
          <w:p w:rsidR="00EE45E8" w:rsidRPr="00123B95" w:rsidRDefault="00EE45E8" w:rsidP="00154029">
            <w:pPr>
              <w:rPr>
                <w:spacing w:val="-4"/>
              </w:rPr>
            </w:pPr>
          </w:p>
        </w:tc>
      </w:tr>
    </w:tbl>
    <w:p w:rsidR="00EE45E8" w:rsidRPr="00123B95" w:rsidRDefault="00635EB2" w:rsidP="003675A0">
      <w:pPr>
        <w:pStyle w:val="Blankrad"/>
      </w:pPr>
      <w:r w:rsidRPr="00123B9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45E8" w:rsidRPr="00123B95" w:rsidTr="001540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45E8" w:rsidRPr="00123B95" w:rsidRDefault="00EE45E8" w:rsidP="00154029">
            <w:pPr>
              <w:pStyle w:val="HuvudrubrikFlisteNr"/>
            </w:pPr>
          </w:p>
        </w:tc>
        <w:tc>
          <w:tcPr>
            <w:tcW w:w="6237" w:type="dxa"/>
          </w:tcPr>
          <w:p w:rsidR="00EE45E8" w:rsidRPr="00123B95" w:rsidRDefault="00FD7231" w:rsidP="00154029">
            <w:pPr>
              <w:pStyle w:val="HuvudrubrikEnsam"/>
            </w:pPr>
            <w:bookmarkStart w:id="1" w:name="Start_EUdokumentFaktapromemoria"/>
            <w:bookmarkEnd w:id="1"/>
            <w:r w:rsidRPr="00123B95">
              <w:t>Anmälan om inkommen faktapromemoria</w:t>
            </w:r>
            <w:r w:rsidR="00EE45E8" w:rsidRPr="00123B95">
              <w:t xml:space="preserve"> om förslag från Europeiska kommissionen, m.m.</w:t>
            </w:r>
          </w:p>
        </w:tc>
        <w:tc>
          <w:tcPr>
            <w:tcW w:w="2481" w:type="dxa"/>
          </w:tcPr>
          <w:p w:rsidR="00EE45E8" w:rsidRPr="00123B95" w:rsidRDefault="00EE45E8" w:rsidP="00154029">
            <w:pPr>
              <w:pStyle w:val="HuvudrubrikKolumn3"/>
            </w:pPr>
            <w:r w:rsidRPr="00123B95">
              <w:t>Ansvarigt utskott</w:t>
            </w:r>
          </w:p>
        </w:tc>
      </w:tr>
      <w:tr w:rsidR="00EE45E8" w:rsidRPr="00123B95" w:rsidTr="001540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5E8" w:rsidRPr="00123B95" w:rsidRDefault="00EE45E8" w:rsidP="00154029">
            <w:pPr>
              <w:pStyle w:val="FlistaNrText"/>
            </w:pPr>
          </w:p>
        </w:tc>
        <w:tc>
          <w:tcPr>
            <w:tcW w:w="6237" w:type="dxa"/>
          </w:tcPr>
          <w:p w:rsidR="00EE45E8" w:rsidRPr="00123B95" w:rsidRDefault="00EE45E8" w:rsidP="00154029">
            <w:r w:rsidRPr="00123B95">
              <w:t>2011/12:FPM149 Meddelande om externa dimensionen av EU:s samordning av social trygghet</w:t>
            </w:r>
            <w:r w:rsidRPr="00123B95">
              <w:rPr>
                <w:i/>
              </w:rPr>
              <w:t xml:space="preserve"> KOM(2012) 153</w:t>
            </w:r>
          </w:p>
        </w:tc>
        <w:tc>
          <w:tcPr>
            <w:tcW w:w="2481" w:type="dxa"/>
          </w:tcPr>
          <w:p w:rsidR="00EE45E8" w:rsidRPr="00123B95" w:rsidRDefault="00EE45E8" w:rsidP="00154029">
            <w:pPr>
              <w:rPr>
                <w:spacing w:val="-4"/>
              </w:rPr>
            </w:pPr>
            <w:r w:rsidRPr="00123B95">
              <w:rPr>
                <w:spacing w:val="-4"/>
              </w:rPr>
              <w:t xml:space="preserve">SfU </w:t>
            </w:r>
          </w:p>
        </w:tc>
      </w:tr>
    </w:tbl>
    <w:p w:rsidR="00EE45E8" w:rsidRPr="00123B95" w:rsidRDefault="00635EB2" w:rsidP="003675A0">
      <w:pPr>
        <w:pStyle w:val="Blankrad"/>
      </w:pPr>
      <w:r w:rsidRPr="00123B9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45E8" w:rsidRPr="00123B95" w:rsidTr="001540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45E8" w:rsidRPr="00123B95" w:rsidRDefault="00EE45E8" w:rsidP="00154029">
            <w:pPr>
              <w:pStyle w:val="HuvudrubrikFlisteNr"/>
            </w:pPr>
          </w:p>
        </w:tc>
        <w:tc>
          <w:tcPr>
            <w:tcW w:w="6237" w:type="dxa"/>
          </w:tcPr>
          <w:p w:rsidR="00EE45E8" w:rsidRPr="00123B95" w:rsidRDefault="00635EB2" w:rsidP="00154029">
            <w:pPr>
              <w:pStyle w:val="HuvudrubrikEnsam"/>
            </w:pPr>
            <w:bookmarkStart w:id="2" w:name="Start_FördröjdaInterpellationer"/>
            <w:bookmarkEnd w:id="2"/>
            <w:r w:rsidRPr="00123B95">
              <w:t>Anmälan om fördröjda svar på interpellationer</w:t>
            </w:r>
          </w:p>
        </w:tc>
        <w:tc>
          <w:tcPr>
            <w:tcW w:w="2481" w:type="dxa"/>
          </w:tcPr>
          <w:p w:rsidR="00EE45E8" w:rsidRPr="00123B95" w:rsidRDefault="00EE45E8" w:rsidP="00154029">
            <w:pPr>
              <w:pStyle w:val="HuvudrubrikKolumn3"/>
            </w:pPr>
          </w:p>
        </w:tc>
      </w:tr>
      <w:tr w:rsidR="00EE45E8" w:rsidRPr="00123B95" w:rsidTr="001540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5E8" w:rsidRPr="00123B95" w:rsidRDefault="00EE45E8" w:rsidP="00635EB2">
            <w:pPr>
              <w:pStyle w:val="FlistaNrText"/>
            </w:pPr>
          </w:p>
        </w:tc>
        <w:tc>
          <w:tcPr>
            <w:tcW w:w="6237" w:type="dxa"/>
          </w:tcPr>
          <w:p w:rsidR="00635EB2" w:rsidRPr="00123B95" w:rsidRDefault="00635EB2" w:rsidP="00154029">
            <w:r w:rsidRPr="00123B95">
              <w:t>2011/12:396 av Shadiye Heydari (S)</w:t>
            </w:r>
          </w:p>
          <w:p w:rsidR="00EE45E8" w:rsidRPr="00123B95" w:rsidRDefault="00635EB2" w:rsidP="00154029">
            <w:r w:rsidRPr="00123B95">
              <w:t>Visumansökningar</w:t>
            </w:r>
          </w:p>
        </w:tc>
        <w:tc>
          <w:tcPr>
            <w:tcW w:w="2481" w:type="dxa"/>
          </w:tcPr>
          <w:p w:rsidR="00EE45E8" w:rsidRPr="00123B95" w:rsidRDefault="00EE45E8" w:rsidP="00154029">
            <w:pPr>
              <w:rPr>
                <w:spacing w:val="-4"/>
              </w:rPr>
            </w:pPr>
          </w:p>
        </w:tc>
      </w:tr>
      <w:tr w:rsidR="00635EB2" w:rsidRPr="00123B95" w:rsidTr="001540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35EB2" w:rsidRPr="00123B95" w:rsidRDefault="00635EB2" w:rsidP="00635EB2">
            <w:pPr>
              <w:pStyle w:val="FlistaNrText"/>
            </w:pPr>
          </w:p>
        </w:tc>
        <w:tc>
          <w:tcPr>
            <w:tcW w:w="6237" w:type="dxa"/>
          </w:tcPr>
          <w:p w:rsidR="00635EB2" w:rsidRPr="00123B95" w:rsidRDefault="00635EB2" w:rsidP="00154029">
            <w:r w:rsidRPr="00123B95">
              <w:t>2011/12:399 av Börje Vestlund (S)</w:t>
            </w:r>
          </w:p>
          <w:p w:rsidR="00635EB2" w:rsidRPr="00123B95" w:rsidRDefault="00635EB2" w:rsidP="00154029">
            <w:r w:rsidRPr="00123B95">
              <w:t>Offentlig upphandling och oseriös företagsamhet</w:t>
            </w:r>
          </w:p>
        </w:tc>
        <w:tc>
          <w:tcPr>
            <w:tcW w:w="2481" w:type="dxa"/>
          </w:tcPr>
          <w:p w:rsidR="00635EB2" w:rsidRPr="00123B95" w:rsidRDefault="00635EB2" w:rsidP="00154029">
            <w:pPr>
              <w:rPr>
                <w:spacing w:val="-4"/>
              </w:rPr>
            </w:pPr>
          </w:p>
        </w:tc>
      </w:tr>
    </w:tbl>
    <w:p w:rsidR="00EE45E8" w:rsidRPr="00123B95" w:rsidRDefault="00635EB2" w:rsidP="003675A0">
      <w:pPr>
        <w:pStyle w:val="Blankrad"/>
      </w:pPr>
      <w:r w:rsidRPr="00123B9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45E8" w:rsidRPr="00123B95" w:rsidTr="001540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45E8" w:rsidRPr="00123B95" w:rsidRDefault="00EE45E8" w:rsidP="00154029">
            <w:pPr>
              <w:pStyle w:val="HuvudrubrikFlisteNr"/>
            </w:pPr>
          </w:p>
        </w:tc>
        <w:tc>
          <w:tcPr>
            <w:tcW w:w="6237" w:type="dxa"/>
          </w:tcPr>
          <w:p w:rsidR="00EE45E8" w:rsidRPr="00123B95" w:rsidRDefault="00EE45E8" w:rsidP="00154029">
            <w:pPr>
              <w:pStyle w:val="Huvudrubrik"/>
            </w:pPr>
            <w:bookmarkStart w:id="3" w:name="TypRubrik"/>
            <w:bookmarkStart w:id="4" w:name="Start_ÄrendenFörBordläggning"/>
            <w:bookmarkEnd w:id="3"/>
            <w:bookmarkEnd w:id="4"/>
            <w:r w:rsidRPr="00123B95">
              <w:t>Ärenden för bordläggning</w:t>
            </w:r>
          </w:p>
        </w:tc>
        <w:tc>
          <w:tcPr>
            <w:tcW w:w="2481" w:type="dxa"/>
          </w:tcPr>
          <w:p w:rsidR="00EE45E8" w:rsidRPr="00123B95" w:rsidRDefault="00EE45E8" w:rsidP="00154029">
            <w:pPr>
              <w:pStyle w:val="HuvudrubrikKolumn3"/>
            </w:pPr>
            <w:r w:rsidRPr="00123B95">
              <w:t>Reservationer</w:t>
            </w:r>
          </w:p>
        </w:tc>
      </w:tr>
      <w:tr w:rsidR="00EE45E8" w:rsidRPr="00123B95" w:rsidTr="001540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5E8" w:rsidRPr="00123B95" w:rsidRDefault="00EE45E8" w:rsidP="00154029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EE45E8" w:rsidRPr="00123B95" w:rsidRDefault="00EE45E8" w:rsidP="00154029">
            <w:pPr>
              <w:pStyle w:val="renderubrik"/>
            </w:pPr>
            <w:r w:rsidRPr="00123B95">
              <w:t>Utbildningsutskottets betänkande</w:t>
            </w:r>
          </w:p>
        </w:tc>
        <w:tc>
          <w:tcPr>
            <w:tcW w:w="2481" w:type="dxa"/>
          </w:tcPr>
          <w:p w:rsidR="00EE45E8" w:rsidRPr="00123B95" w:rsidRDefault="00EE45E8" w:rsidP="00154029">
            <w:pPr>
              <w:pStyle w:val="renderubrik"/>
              <w:rPr>
                <w:spacing w:val="-4"/>
              </w:rPr>
            </w:pPr>
          </w:p>
        </w:tc>
      </w:tr>
      <w:tr w:rsidR="00EE45E8" w:rsidRPr="00123B95" w:rsidTr="001540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5E8" w:rsidRPr="00123B95" w:rsidRDefault="00EE45E8" w:rsidP="00154029">
            <w:pPr>
              <w:pStyle w:val="FlistaNrText"/>
            </w:pPr>
          </w:p>
        </w:tc>
        <w:tc>
          <w:tcPr>
            <w:tcW w:w="6237" w:type="dxa"/>
          </w:tcPr>
          <w:p w:rsidR="00EE45E8" w:rsidRPr="00123B95" w:rsidRDefault="00EE45E8" w:rsidP="00154029">
            <w:r w:rsidRPr="00123B95">
              <w:t>2011/12:UbU21 Leveransplikt för elektroniskt material</w:t>
            </w:r>
          </w:p>
        </w:tc>
        <w:tc>
          <w:tcPr>
            <w:tcW w:w="2481" w:type="dxa"/>
          </w:tcPr>
          <w:p w:rsidR="00EE45E8" w:rsidRPr="00123B95" w:rsidRDefault="00EE45E8" w:rsidP="00154029">
            <w:pPr>
              <w:rPr>
                <w:spacing w:val="-4"/>
              </w:rPr>
            </w:pPr>
          </w:p>
        </w:tc>
      </w:tr>
      <w:tr w:rsidR="00EE45E8" w:rsidRPr="00123B95" w:rsidTr="001540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5E8" w:rsidRPr="00123B95" w:rsidRDefault="00EE45E8" w:rsidP="00154029">
            <w:pPr>
              <w:pStyle w:val="renderubrik"/>
            </w:pPr>
          </w:p>
        </w:tc>
        <w:tc>
          <w:tcPr>
            <w:tcW w:w="6237" w:type="dxa"/>
          </w:tcPr>
          <w:p w:rsidR="00EE45E8" w:rsidRPr="00123B95" w:rsidRDefault="00EE45E8" w:rsidP="00154029">
            <w:pPr>
              <w:pStyle w:val="renderubrik"/>
            </w:pPr>
            <w:r w:rsidRPr="00123B95">
              <w:t>Socialutskottets betänkanden</w:t>
            </w:r>
          </w:p>
        </w:tc>
        <w:tc>
          <w:tcPr>
            <w:tcW w:w="2481" w:type="dxa"/>
          </w:tcPr>
          <w:p w:rsidR="00EE45E8" w:rsidRPr="00123B95" w:rsidRDefault="00EE45E8" w:rsidP="00154029">
            <w:pPr>
              <w:pStyle w:val="renderubrik"/>
              <w:rPr>
                <w:spacing w:val="-4"/>
              </w:rPr>
            </w:pPr>
          </w:p>
        </w:tc>
      </w:tr>
      <w:tr w:rsidR="00EE45E8" w:rsidRPr="00123B95" w:rsidTr="001540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5E8" w:rsidRPr="00123B95" w:rsidRDefault="00EE45E8" w:rsidP="00154029">
            <w:pPr>
              <w:pStyle w:val="FlistaNrText"/>
            </w:pPr>
          </w:p>
        </w:tc>
        <w:tc>
          <w:tcPr>
            <w:tcW w:w="6237" w:type="dxa"/>
          </w:tcPr>
          <w:p w:rsidR="00EE45E8" w:rsidRPr="00123B95" w:rsidRDefault="00EE45E8" w:rsidP="00154029">
            <w:r w:rsidRPr="00123B95">
              <w:t>2011/12:SoU23 Ändrad könstillhörighet</w:t>
            </w:r>
          </w:p>
        </w:tc>
        <w:tc>
          <w:tcPr>
            <w:tcW w:w="2481" w:type="dxa"/>
          </w:tcPr>
          <w:p w:rsidR="00EE45E8" w:rsidRPr="00123B95" w:rsidRDefault="00EE45E8" w:rsidP="00154029">
            <w:pPr>
              <w:rPr>
                <w:spacing w:val="-4"/>
              </w:rPr>
            </w:pPr>
            <w:r w:rsidRPr="00123B95">
              <w:rPr>
                <w:spacing w:val="-4"/>
              </w:rPr>
              <w:t>4 res. (S,MP,V)</w:t>
            </w:r>
          </w:p>
        </w:tc>
      </w:tr>
      <w:tr w:rsidR="00EE45E8" w:rsidRPr="00123B95" w:rsidTr="001540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5E8" w:rsidRPr="00123B95" w:rsidRDefault="00EE45E8" w:rsidP="00154029">
            <w:pPr>
              <w:pStyle w:val="FlistaNrText"/>
            </w:pPr>
          </w:p>
        </w:tc>
        <w:tc>
          <w:tcPr>
            <w:tcW w:w="6237" w:type="dxa"/>
          </w:tcPr>
          <w:p w:rsidR="00EE45E8" w:rsidRPr="00123B95" w:rsidRDefault="00EE45E8" w:rsidP="00154029">
            <w:r w:rsidRPr="00123B95">
              <w:t>2011/12:SoU20 Ny ordning för nationella vaccinationsprogram</w:t>
            </w:r>
          </w:p>
        </w:tc>
        <w:tc>
          <w:tcPr>
            <w:tcW w:w="2481" w:type="dxa"/>
          </w:tcPr>
          <w:p w:rsidR="00EE45E8" w:rsidRPr="00123B95" w:rsidRDefault="00EE45E8" w:rsidP="00154029">
            <w:pPr>
              <w:rPr>
                <w:spacing w:val="-4"/>
              </w:rPr>
            </w:pPr>
            <w:r w:rsidRPr="00123B95">
              <w:rPr>
                <w:spacing w:val="-4"/>
              </w:rPr>
              <w:t>2 res. (SD)</w:t>
            </w:r>
          </w:p>
        </w:tc>
      </w:tr>
      <w:tr w:rsidR="00EE45E8" w:rsidRPr="00123B95" w:rsidTr="001540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5E8" w:rsidRPr="00123B95" w:rsidRDefault="00EE45E8" w:rsidP="00154029">
            <w:pPr>
              <w:pStyle w:val="renderubrik"/>
            </w:pPr>
          </w:p>
        </w:tc>
        <w:tc>
          <w:tcPr>
            <w:tcW w:w="6237" w:type="dxa"/>
          </w:tcPr>
          <w:p w:rsidR="00EE45E8" w:rsidRPr="00123B95" w:rsidRDefault="00EE45E8" w:rsidP="00154029">
            <w:pPr>
              <w:pStyle w:val="renderubrik"/>
            </w:pPr>
            <w:r w:rsidRPr="00123B95">
              <w:t>Kulturutskottets betänkanden</w:t>
            </w:r>
          </w:p>
        </w:tc>
        <w:tc>
          <w:tcPr>
            <w:tcW w:w="2481" w:type="dxa"/>
          </w:tcPr>
          <w:p w:rsidR="00EE45E8" w:rsidRPr="00123B95" w:rsidRDefault="00EE45E8" w:rsidP="00154029">
            <w:pPr>
              <w:pStyle w:val="renderubrik"/>
              <w:rPr>
                <w:spacing w:val="-4"/>
              </w:rPr>
            </w:pPr>
          </w:p>
        </w:tc>
      </w:tr>
      <w:tr w:rsidR="00EE45E8" w:rsidRPr="00123B95" w:rsidTr="001540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5E8" w:rsidRPr="00123B95" w:rsidRDefault="00EE45E8" w:rsidP="00154029">
            <w:pPr>
              <w:pStyle w:val="FlistaNrText"/>
            </w:pPr>
          </w:p>
        </w:tc>
        <w:tc>
          <w:tcPr>
            <w:tcW w:w="6237" w:type="dxa"/>
          </w:tcPr>
          <w:p w:rsidR="00EE45E8" w:rsidRPr="00123B95" w:rsidRDefault="00EE45E8" w:rsidP="00154029">
            <w:r w:rsidRPr="00123B95">
              <w:t>2011/12:KrU7 Litteratur, språk, läsande och bibliotek</w:t>
            </w:r>
          </w:p>
        </w:tc>
        <w:tc>
          <w:tcPr>
            <w:tcW w:w="2481" w:type="dxa"/>
          </w:tcPr>
          <w:p w:rsidR="00EE45E8" w:rsidRPr="00123B95" w:rsidRDefault="00EE45E8" w:rsidP="00154029">
            <w:pPr>
              <w:rPr>
                <w:spacing w:val="-4"/>
              </w:rPr>
            </w:pPr>
            <w:r w:rsidRPr="00123B95">
              <w:rPr>
                <w:spacing w:val="-4"/>
              </w:rPr>
              <w:t>12 res. (S,MP,SD,V)</w:t>
            </w:r>
          </w:p>
        </w:tc>
      </w:tr>
      <w:tr w:rsidR="00EE45E8" w:rsidRPr="00123B95" w:rsidTr="001540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5E8" w:rsidRPr="00123B95" w:rsidRDefault="00EE45E8" w:rsidP="00154029">
            <w:pPr>
              <w:pStyle w:val="FlistaNrText"/>
            </w:pPr>
          </w:p>
        </w:tc>
        <w:tc>
          <w:tcPr>
            <w:tcW w:w="6237" w:type="dxa"/>
          </w:tcPr>
          <w:p w:rsidR="00EE45E8" w:rsidRPr="00123B95" w:rsidRDefault="00EE45E8" w:rsidP="00154029">
            <w:r w:rsidRPr="00123B95">
              <w:t>2011/12:KrU8 Politik för det civila samhället</w:t>
            </w:r>
          </w:p>
        </w:tc>
        <w:tc>
          <w:tcPr>
            <w:tcW w:w="2481" w:type="dxa"/>
          </w:tcPr>
          <w:p w:rsidR="00EE45E8" w:rsidRPr="00123B95" w:rsidRDefault="00EE45E8" w:rsidP="00154029">
            <w:pPr>
              <w:rPr>
                <w:spacing w:val="-4"/>
              </w:rPr>
            </w:pPr>
            <w:r w:rsidRPr="00123B95">
              <w:rPr>
                <w:spacing w:val="-4"/>
              </w:rPr>
              <w:t>11 res. (S,MP,SD,V)</w:t>
            </w:r>
          </w:p>
        </w:tc>
      </w:tr>
      <w:tr w:rsidR="00EE45E8" w:rsidRPr="00123B95" w:rsidTr="001540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5E8" w:rsidRPr="00123B95" w:rsidRDefault="00EE45E8" w:rsidP="00154029">
            <w:pPr>
              <w:pStyle w:val="FlistaNrText"/>
            </w:pPr>
          </w:p>
        </w:tc>
        <w:tc>
          <w:tcPr>
            <w:tcW w:w="6237" w:type="dxa"/>
          </w:tcPr>
          <w:p w:rsidR="00EE45E8" w:rsidRPr="00123B95" w:rsidRDefault="00EE45E8" w:rsidP="00154029">
            <w:r w:rsidRPr="00123B95">
              <w:t>2011/12:KrU10 Allmänna kulturfrågor</w:t>
            </w:r>
          </w:p>
        </w:tc>
        <w:tc>
          <w:tcPr>
            <w:tcW w:w="2481" w:type="dxa"/>
          </w:tcPr>
          <w:p w:rsidR="00EE45E8" w:rsidRPr="00123B95" w:rsidRDefault="00EE45E8" w:rsidP="00154029">
            <w:pPr>
              <w:rPr>
                <w:spacing w:val="-4"/>
              </w:rPr>
            </w:pPr>
            <w:r w:rsidRPr="00123B95">
              <w:rPr>
                <w:spacing w:val="-4"/>
              </w:rPr>
              <w:t>10 res. (S,MP,SD,V)</w:t>
            </w:r>
          </w:p>
        </w:tc>
      </w:tr>
    </w:tbl>
    <w:p w:rsidR="00EE45E8" w:rsidRPr="00123B95" w:rsidRDefault="00635EB2" w:rsidP="003675A0">
      <w:pPr>
        <w:pStyle w:val="Blankrad"/>
      </w:pPr>
      <w:r w:rsidRPr="00123B9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45E8" w:rsidRPr="00123B95" w:rsidTr="001540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45E8" w:rsidRPr="00123B95" w:rsidRDefault="00EE45E8" w:rsidP="00154029">
            <w:pPr>
              <w:pStyle w:val="HuvudrubrikFlisteNr"/>
            </w:pPr>
          </w:p>
        </w:tc>
        <w:tc>
          <w:tcPr>
            <w:tcW w:w="6237" w:type="dxa"/>
          </w:tcPr>
          <w:p w:rsidR="00EE45E8" w:rsidRPr="00123B95" w:rsidRDefault="00EE45E8" w:rsidP="00154029">
            <w:pPr>
              <w:pStyle w:val="Huvudrubrik"/>
            </w:pPr>
            <w:bookmarkStart w:id="6" w:name="Start_Interpellationer"/>
            <w:bookmarkEnd w:id="6"/>
            <w:r w:rsidRPr="00123B95">
              <w:t>Svar på interpellationer</w:t>
            </w:r>
          </w:p>
        </w:tc>
        <w:tc>
          <w:tcPr>
            <w:tcW w:w="2481" w:type="dxa"/>
          </w:tcPr>
          <w:p w:rsidR="00EE45E8" w:rsidRPr="00123B95" w:rsidRDefault="00EE45E8" w:rsidP="00154029">
            <w:pPr>
              <w:pStyle w:val="HuvudrubrikKolumn3"/>
            </w:pPr>
          </w:p>
        </w:tc>
      </w:tr>
      <w:tr w:rsidR="00EE45E8" w:rsidRPr="00123B95" w:rsidTr="001540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5E8" w:rsidRPr="00123B95" w:rsidRDefault="00EE45E8" w:rsidP="00154029">
            <w:pPr>
              <w:pStyle w:val="Besvaradav"/>
            </w:pPr>
          </w:p>
        </w:tc>
        <w:tc>
          <w:tcPr>
            <w:tcW w:w="6237" w:type="dxa"/>
          </w:tcPr>
          <w:p w:rsidR="00EE45E8" w:rsidRPr="00123B95" w:rsidRDefault="00EE45E8" w:rsidP="00154029">
            <w:pPr>
              <w:pStyle w:val="Besvaradav"/>
            </w:pPr>
            <w:r w:rsidRPr="00123B95">
              <w:t>Landsbygdsminister Eskil Erlandsson (C)</w:t>
            </w:r>
          </w:p>
        </w:tc>
        <w:tc>
          <w:tcPr>
            <w:tcW w:w="2481" w:type="dxa"/>
          </w:tcPr>
          <w:p w:rsidR="00EE45E8" w:rsidRPr="00123B95" w:rsidRDefault="00EE45E8" w:rsidP="00154029">
            <w:pPr>
              <w:pStyle w:val="Besvaradav"/>
              <w:rPr>
                <w:spacing w:val="-4"/>
              </w:rPr>
            </w:pPr>
          </w:p>
        </w:tc>
      </w:tr>
      <w:tr w:rsidR="00EE45E8" w:rsidRPr="00123B95" w:rsidTr="001540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5E8" w:rsidRPr="00123B95" w:rsidRDefault="00EE45E8" w:rsidP="00154029">
            <w:pPr>
              <w:pStyle w:val="FlistaNrText"/>
            </w:pPr>
          </w:p>
        </w:tc>
        <w:tc>
          <w:tcPr>
            <w:tcW w:w="6237" w:type="dxa"/>
          </w:tcPr>
          <w:p w:rsidR="00EE45E8" w:rsidRPr="00123B95" w:rsidRDefault="00EE45E8" w:rsidP="00154029">
            <w:r w:rsidRPr="00123B95">
              <w:t>2011/12:379 av Jens Holm (V)</w:t>
            </w:r>
          </w:p>
          <w:p w:rsidR="00EE45E8" w:rsidRPr="00123B95" w:rsidRDefault="00EE45E8" w:rsidP="00154029">
            <w:r w:rsidRPr="00123B95">
              <w:t>Skogspolitiken</w:t>
            </w:r>
          </w:p>
        </w:tc>
        <w:tc>
          <w:tcPr>
            <w:tcW w:w="2481" w:type="dxa"/>
          </w:tcPr>
          <w:p w:rsidR="00EE45E8" w:rsidRPr="00123B95" w:rsidRDefault="00EE45E8" w:rsidP="00154029">
            <w:pPr>
              <w:rPr>
                <w:spacing w:val="-4"/>
              </w:rPr>
            </w:pPr>
          </w:p>
        </w:tc>
      </w:tr>
      <w:tr w:rsidR="00EE45E8" w:rsidRPr="00123B95" w:rsidTr="001540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5E8" w:rsidRPr="00123B95" w:rsidRDefault="00EE45E8" w:rsidP="00154029">
            <w:pPr>
              <w:pStyle w:val="Besvaradav"/>
            </w:pPr>
          </w:p>
        </w:tc>
        <w:tc>
          <w:tcPr>
            <w:tcW w:w="6237" w:type="dxa"/>
          </w:tcPr>
          <w:p w:rsidR="00EE45E8" w:rsidRPr="00123B95" w:rsidRDefault="00EE45E8" w:rsidP="00154029">
            <w:pPr>
              <w:pStyle w:val="Besvaradav"/>
            </w:pPr>
            <w:r w:rsidRPr="00123B95">
              <w:t>Statsrådet Ewa Björling (M)</w:t>
            </w:r>
          </w:p>
        </w:tc>
        <w:tc>
          <w:tcPr>
            <w:tcW w:w="2481" w:type="dxa"/>
          </w:tcPr>
          <w:p w:rsidR="00EE45E8" w:rsidRPr="00123B95" w:rsidRDefault="00EE45E8" w:rsidP="00154029">
            <w:pPr>
              <w:pStyle w:val="Besvaradav"/>
              <w:rPr>
                <w:spacing w:val="-4"/>
              </w:rPr>
            </w:pPr>
          </w:p>
        </w:tc>
      </w:tr>
      <w:tr w:rsidR="00EE45E8" w:rsidRPr="00123B95" w:rsidTr="001540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5E8" w:rsidRPr="00123B95" w:rsidRDefault="00EE45E8" w:rsidP="00154029">
            <w:pPr>
              <w:pStyle w:val="FlistaNrText"/>
            </w:pPr>
          </w:p>
        </w:tc>
        <w:tc>
          <w:tcPr>
            <w:tcW w:w="6237" w:type="dxa"/>
          </w:tcPr>
          <w:p w:rsidR="00EE45E8" w:rsidRPr="00123B95" w:rsidRDefault="00EE45E8" w:rsidP="00154029">
            <w:r w:rsidRPr="00123B95">
              <w:t>2011/12:386 av Peter Rådberg (MP)</w:t>
            </w:r>
          </w:p>
          <w:p w:rsidR="00EE45E8" w:rsidRPr="00123B95" w:rsidRDefault="00EE45E8" w:rsidP="00154029">
            <w:r w:rsidRPr="00123B95">
              <w:t>Export av övervakningssystem till Saudiarabien</w:t>
            </w:r>
          </w:p>
        </w:tc>
        <w:tc>
          <w:tcPr>
            <w:tcW w:w="2481" w:type="dxa"/>
          </w:tcPr>
          <w:p w:rsidR="00EE45E8" w:rsidRPr="00123B95" w:rsidRDefault="00EE45E8" w:rsidP="00154029">
            <w:pPr>
              <w:rPr>
                <w:spacing w:val="-4"/>
              </w:rPr>
            </w:pPr>
          </w:p>
        </w:tc>
      </w:tr>
      <w:tr w:rsidR="00EE45E8" w:rsidRPr="00123B95" w:rsidTr="001540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5E8" w:rsidRPr="00123B95" w:rsidRDefault="00EE45E8" w:rsidP="00154029">
            <w:pPr>
              <w:pStyle w:val="Besvaradav"/>
            </w:pPr>
          </w:p>
        </w:tc>
        <w:tc>
          <w:tcPr>
            <w:tcW w:w="6237" w:type="dxa"/>
          </w:tcPr>
          <w:p w:rsidR="00EE45E8" w:rsidRPr="00123B95" w:rsidRDefault="00EE45E8" w:rsidP="00154029">
            <w:pPr>
              <w:pStyle w:val="Besvaradav"/>
            </w:pPr>
            <w:r w:rsidRPr="00123B95">
              <w:t>Statsrådet Ulf Kristersson (M)</w:t>
            </w:r>
          </w:p>
        </w:tc>
        <w:tc>
          <w:tcPr>
            <w:tcW w:w="2481" w:type="dxa"/>
          </w:tcPr>
          <w:p w:rsidR="00EE45E8" w:rsidRPr="00123B95" w:rsidRDefault="00EE45E8" w:rsidP="00154029">
            <w:pPr>
              <w:pStyle w:val="Besvaradav"/>
              <w:rPr>
                <w:spacing w:val="-4"/>
              </w:rPr>
            </w:pPr>
          </w:p>
        </w:tc>
      </w:tr>
      <w:tr w:rsidR="00EE45E8" w:rsidRPr="00123B95" w:rsidTr="001540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5E8" w:rsidRPr="00123B95" w:rsidRDefault="00EE45E8" w:rsidP="00154029">
            <w:pPr>
              <w:pStyle w:val="FlistaNrText"/>
            </w:pPr>
          </w:p>
        </w:tc>
        <w:tc>
          <w:tcPr>
            <w:tcW w:w="6237" w:type="dxa"/>
          </w:tcPr>
          <w:p w:rsidR="00EE45E8" w:rsidRPr="00123B95" w:rsidRDefault="00EE45E8" w:rsidP="00154029">
            <w:r w:rsidRPr="00123B95">
              <w:t>2011/12:392 av Eva-Lena Jansson (S)</w:t>
            </w:r>
          </w:p>
          <w:p w:rsidR="00EE45E8" w:rsidRPr="00123B95" w:rsidRDefault="00EE45E8" w:rsidP="00154029">
            <w:r w:rsidRPr="00123B95">
              <w:t>Arbetsförmågebegreppet  i sjukförsäkringen</w:t>
            </w:r>
          </w:p>
        </w:tc>
        <w:tc>
          <w:tcPr>
            <w:tcW w:w="2481" w:type="dxa"/>
          </w:tcPr>
          <w:p w:rsidR="00EE45E8" w:rsidRPr="00123B95" w:rsidRDefault="00EE45E8" w:rsidP="00154029">
            <w:pPr>
              <w:rPr>
                <w:spacing w:val="-4"/>
              </w:rPr>
            </w:pPr>
          </w:p>
        </w:tc>
      </w:tr>
      <w:tr w:rsidR="00EE45E8" w:rsidRPr="00123B95" w:rsidTr="001540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5E8" w:rsidRPr="00123B95" w:rsidRDefault="00EE45E8" w:rsidP="00154029">
            <w:pPr>
              <w:pStyle w:val="FlistaNrText"/>
            </w:pPr>
          </w:p>
        </w:tc>
        <w:tc>
          <w:tcPr>
            <w:tcW w:w="6237" w:type="dxa"/>
          </w:tcPr>
          <w:p w:rsidR="00EE45E8" w:rsidRPr="00123B95" w:rsidRDefault="00EE45E8" w:rsidP="00154029">
            <w:r w:rsidRPr="00123B95">
              <w:t>2011/12:394 av Eva-Lena Jansson (S)</w:t>
            </w:r>
          </w:p>
          <w:p w:rsidR="00EE45E8" w:rsidRPr="00123B95" w:rsidRDefault="00EE45E8" w:rsidP="00154029">
            <w:r w:rsidRPr="00123B95">
              <w:t>Sjukförsäkringen</w:t>
            </w:r>
          </w:p>
        </w:tc>
        <w:tc>
          <w:tcPr>
            <w:tcW w:w="2481" w:type="dxa"/>
          </w:tcPr>
          <w:p w:rsidR="00EE45E8" w:rsidRPr="00123B95" w:rsidRDefault="00EE45E8" w:rsidP="00154029">
            <w:pPr>
              <w:rPr>
                <w:spacing w:val="-4"/>
              </w:rPr>
            </w:pPr>
          </w:p>
        </w:tc>
      </w:tr>
      <w:tr w:rsidR="00EE45E8" w:rsidRPr="00123B95" w:rsidTr="001540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5E8" w:rsidRPr="00123B95" w:rsidRDefault="00EE45E8" w:rsidP="00154029">
            <w:pPr>
              <w:pStyle w:val="Besvaradav"/>
            </w:pPr>
          </w:p>
        </w:tc>
        <w:tc>
          <w:tcPr>
            <w:tcW w:w="6237" w:type="dxa"/>
          </w:tcPr>
          <w:p w:rsidR="00EE45E8" w:rsidRPr="00123B95" w:rsidRDefault="00EE45E8" w:rsidP="00154029">
            <w:pPr>
              <w:pStyle w:val="Besvaradav"/>
            </w:pPr>
            <w:r w:rsidRPr="00123B95">
              <w:t>Statsrådet Catharina Elmsäter-Svärd (M)</w:t>
            </w:r>
          </w:p>
        </w:tc>
        <w:tc>
          <w:tcPr>
            <w:tcW w:w="2481" w:type="dxa"/>
          </w:tcPr>
          <w:p w:rsidR="00EE45E8" w:rsidRPr="00123B95" w:rsidRDefault="00EE45E8" w:rsidP="00154029">
            <w:pPr>
              <w:pStyle w:val="Besvaradav"/>
              <w:rPr>
                <w:spacing w:val="-4"/>
              </w:rPr>
            </w:pPr>
          </w:p>
        </w:tc>
      </w:tr>
      <w:tr w:rsidR="00EE45E8" w:rsidRPr="00123B95" w:rsidTr="001540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5E8" w:rsidRPr="00123B95" w:rsidRDefault="00EE45E8" w:rsidP="00154029">
            <w:pPr>
              <w:pStyle w:val="FlistaNrText"/>
            </w:pPr>
          </w:p>
        </w:tc>
        <w:tc>
          <w:tcPr>
            <w:tcW w:w="6237" w:type="dxa"/>
          </w:tcPr>
          <w:p w:rsidR="00EE45E8" w:rsidRPr="00123B95" w:rsidRDefault="00EE45E8" w:rsidP="00154029">
            <w:r w:rsidRPr="00123B95">
              <w:t>2011/12:409 av Monica Green (S)</w:t>
            </w:r>
          </w:p>
          <w:p w:rsidR="00EE45E8" w:rsidRPr="00123B95" w:rsidRDefault="00EE45E8" w:rsidP="00154029">
            <w:r w:rsidRPr="00123B95">
              <w:t>Oseriösa företag</w:t>
            </w:r>
          </w:p>
        </w:tc>
        <w:tc>
          <w:tcPr>
            <w:tcW w:w="2481" w:type="dxa"/>
          </w:tcPr>
          <w:p w:rsidR="00EE45E8" w:rsidRPr="00123B95" w:rsidRDefault="00EE45E8" w:rsidP="00154029">
            <w:pPr>
              <w:rPr>
                <w:spacing w:val="-4"/>
              </w:rPr>
            </w:pPr>
          </w:p>
        </w:tc>
      </w:tr>
      <w:tr w:rsidR="00EE45E8" w:rsidRPr="00123B95" w:rsidTr="001540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5E8" w:rsidRPr="00123B95" w:rsidRDefault="00EE45E8" w:rsidP="00154029">
            <w:pPr>
              <w:pStyle w:val="FlistaNrText"/>
            </w:pPr>
          </w:p>
        </w:tc>
        <w:tc>
          <w:tcPr>
            <w:tcW w:w="6237" w:type="dxa"/>
          </w:tcPr>
          <w:p w:rsidR="00EE45E8" w:rsidRPr="00123B95" w:rsidRDefault="00EE45E8" w:rsidP="00154029">
            <w:r w:rsidRPr="00123B95">
              <w:t>2011/12:411 av Leif Jakobsson (S)</w:t>
            </w:r>
          </w:p>
          <w:p w:rsidR="00EE45E8" w:rsidRPr="00123B95" w:rsidRDefault="00EE45E8" w:rsidP="00154029">
            <w:r w:rsidRPr="00123B95">
              <w:t>Fehmarnförbindelsen, länken som knyter Sverige till kontinenten</w:t>
            </w:r>
          </w:p>
        </w:tc>
        <w:tc>
          <w:tcPr>
            <w:tcW w:w="2481" w:type="dxa"/>
          </w:tcPr>
          <w:p w:rsidR="00EE45E8" w:rsidRPr="00123B95" w:rsidRDefault="00EE45E8" w:rsidP="00154029">
            <w:pPr>
              <w:rPr>
                <w:spacing w:val="-4"/>
              </w:rPr>
            </w:pPr>
          </w:p>
        </w:tc>
      </w:tr>
    </w:tbl>
    <w:p w:rsidR="00EE45E8" w:rsidRPr="00123B95" w:rsidRDefault="00635EB2" w:rsidP="003675A0">
      <w:pPr>
        <w:pStyle w:val="Blankrad"/>
      </w:pPr>
      <w:r w:rsidRPr="00123B9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EE45E8" w:rsidRPr="00123B95" w:rsidTr="0015402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EE45E8" w:rsidRPr="00123B95" w:rsidRDefault="00EE45E8" w:rsidP="00154029">
            <w:pPr>
              <w:pStyle w:val="HuvudrubrikFlisteNr"/>
            </w:pPr>
          </w:p>
        </w:tc>
        <w:tc>
          <w:tcPr>
            <w:tcW w:w="6237" w:type="dxa"/>
          </w:tcPr>
          <w:p w:rsidR="00EE45E8" w:rsidRPr="00123B95" w:rsidRDefault="00EE45E8" w:rsidP="00154029">
            <w:pPr>
              <w:pStyle w:val="HuvudrubrikEnsam"/>
            </w:pPr>
            <w:r w:rsidRPr="00123B95">
              <w:t xml:space="preserve">Ärenden för avgörande </w:t>
            </w:r>
            <w:r w:rsidRPr="00123B95">
              <w:br/>
              <w:t>onsdagen den 13 juni kl. 16.00</w:t>
            </w:r>
          </w:p>
        </w:tc>
        <w:tc>
          <w:tcPr>
            <w:tcW w:w="2481" w:type="dxa"/>
          </w:tcPr>
          <w:p w:rsidR="00EE45E8" w:rsidRPr="00123B95" w:rsidRDefault="00EE45E8" w:rsidP="00154029">
            <w:pPr>
              <w:pStyle w:val="HuvudrubrikKolumn3"/>
            </w:pPr>
            <w:r w:rsidRPr="00123B95">
              <w:t>Reservationer</w:t>
            </w:r>
          </w:p>
        </w:tc>
      </w:tr>
      <w:tr w:rsidR="00EE45E8" w:rsidRPr="00123B95" w:rsidTr="001540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5E8" w:rsidRPr="00123B95" w:rsidRDefault="00EE45E8" w:rsidP="00154029">
            <w:pPr>
              <w:pStyle w:val="Underrubrik"/>
            </w:pPr>
          </w:p>
        </w:tc>
        <w:tc>
          <w:tcPr>
            <w:tcW w:w="6237" w:type="dxa"/>
          </w:tcPr>
          <w:p w:rsidR="00EE45E8" w:rsidRPr="00123B95" w:rsidRDefault="00EE45E8" w:rsidP="00154029">
            <w:pPr>
              <w:pStyle w:val="Underrubrik"/>
            </w:pPr>
            <w:bookmarkStart w:id="7" w:name="TypUnderrubrik"/>
            <w:bookmarkEnd w:id="7"/>
            <w:r w:rsidRPr="00123B95">
              <w:t>Tidigare slutdebatterade</w:t>
            </w:r>
          </w:p>
        </w:tc>
        <w:tc>
          <w:tcPr>
            <w:tcW w:w="2481" w:type="dxa"/>
          </w:tcPr>
          <w:p w:rsidR="00EE45E8" w:rsidRPr="00123B95" w:rsidRDefault="00EE45E8" w:rsidP="00154029">
            <w:pPr>
              <w:pStyle w:val="Underrubrik"/>
              <w:rPr>
                <w:spacing w:val="-4"/>
              </w:rPr>
            </w:pPr>
          </w:p>
        </w:tc>
      </w:tr>
      <w:tr w:rsidR="00EE45E8" w:rsidRPr="00123B95" w:rsidTr="001540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5E8" w:rsidRPr="00123B95" w:rsidRDefault="00EE45E8" w:rsidP="0015402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E45E8" w:rsidRPr="00123B95" w:rsidRDefault="00EE45E8" w:rsidP="00154029">
            <w:pPr>
              <w:pStyle w:val="renderubrik"/>
            </w:pPr>
            <w:r w:rsidRPr="00123B95">
              <w:t>Utrikesutskottets betänkande</w:t>
            </w:r>
          </w:p>
        </w:tc>
        <w:tc>
          <w:tcPr>
            <w:tcW w:w="2481" w:type="dxa"/>
          </w:tcPr>
          <w:p w:rsidR="00EE45E8" w:rsidRPr="00123B95" w:rsidRDefault="00EE45E8" w:rsidP="00154029">
            <w:pPr>
              <w:pStyle w:val="renderubrik"/>
              <w:rPr>
                <w:spacing w:val="-4"/>
              </w:rPr>
            </w:pPr>
          </w:p>
        </w:tc>
      </w:tr>
      <w:tr w:rsidR="00EE45E8" w:rsidRPr="00123B95" w:rsidTr="001540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5E8" w:rsidRPr="00123B95" w:rsidRDefault="00EE45E8" w:rsidP="0015402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E45E8" w:rsidRPr="00123B95" w:rsidRDefault="00EE45E8" w:rsidP="00154029">
            <w:r w:rsidRPr="00123B95">
              <w:t>2011/12:UU17 Europarådet</w:t>
            </w:r>
          </w:p>
        </w:tc>
        <w:tc>
          <w:tcPr>
            <w:tcW w:w="2481" w:type="dxa"/>
          </w:tcPr>
          <w:p w:rsidR="00EE45E8" w:rsidRPr="00123B95" w:rsidRDefault="00EE45E8" w:rsidP="00154029">
            <w:pPr>
              <w:rPr>
                <w:spacing w:val="-4"/>
              </w:rPr>
            </w:pPr>
            <w:r w:rsidRPr="00123B95">
              <w:rPr>
                <w:spacing w:val="-4"/>
              </w:rPr>
              <w:t>12 res. (S,MP,SD,V)</w:t>
            </w:r>
          </w:p>
        </w:tc>
      </w:tr>
      <w:tr w:rsidR="00EE45E8" w:rsidRPr="00123B95" w:rsidTr="001540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5E8" w:rsidRPr="00123B95" w:rsidRDefault="00EE45E8" w:rsidP="00154029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EE45E8" w:rsidRPr="00123B95" w:rsidRDefault="00EE45E8" w:rsidP="00154029">
            <w:pPr>
              <w:pStyle w:val="renderubrik"/>
            </w:pPr>
            <w:r w:rsidRPr="00123B95">
              <w:t>Trafikutskottets betänkanden</w:t>
            </w:r>
          </w:p>
        </w:tc>
        <w:tc>
          <w:tcPr>
            <w:tcW w:w="2481" w:type="dxa"/>
          </w:tcPr>
          <w:p w:rsidR="00EE45E8" w:rsidRPr="00123B95" w:rsidRDefault="00EE45E8" w:rsidP="00154029">
            <w:pPr>
              <w:pStyle w:val="renderubrik"/>
              <w:rPr>
                <w:spacing w:val="-4"/>
              </w:rPr>
            </w:pPr>
          </w:p>
        </w:tc>
      </w:tr>
      <w:tr w:rsidR="00EE45E8" w:rsidRPr="00123B95" w:rsidTr="001540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5E8" w:rsidRPr="00123B95" w:rsidRDefault="00EE45E8" w:rsidP="0015402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E45E8" w:rsidRPr="00123B95" w:rsidRDefault="00EE45E8" w:rsidP="00154029">
            <w:r w:rsidRPr="00123B95">
              <w:t>2011/12:TU16 It- och postfrågor</w:t>
            </w:r>
          </w:p>
        </w:tc>
        <w:tc>
          <w:tcPr>
            <w:tcW w:w="2481" w:type="dxa"/>
          </w:tcPr>
          <w:p w:rsidR="00EE45E8" w:rsidRPr="00123B95" w:rsidRDefault="00EE45E8" w:rsidP="00154029">
            <w:pPr>
              <w:rPr>
                <w:spacing w:val="-4"/>
              </w:rPr>
            </w:pPr>
            <w:r w:rsidRPr="00123B95">
              <w:rPr>
                <w:spacing w:val="-4"/>
              </w:rPr>
              <w:t>10 res. (S,MP,SD,V)</w:t>
            </w:r>
          </w:p>
        </w:tc>
      </w:tr>
      <w:tr w:rsidR="00EE45E8" w:rsidRPr="00123B95" w:rsidTr="0015402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EE45E8" w:rsidRPr="00123B95" w:rsidRDefault="00EE45E8" w:rsidP="00154029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EE45E8" w:rsidRPr="00123B95" w:rsidRDefault="00EE45E8" w:rsidP="00154029">
            <w:r w:rsidRPr="00123B95">
              <w:t>2011/12:TU13 Planeringssystem för transportinfrastruktur</w:t>
            </w:r>
          </w:p>
        </w:tc>
        <w:tc>
          <w:tcPr>
            <w:tcW w:w="2481" w:type="dxa"/>
          </w:tcPr>
          <w:p w:rsidR="00EE45E8" w:rsidRPr="00123B95" w:rsidRDefault="00EE45E8" w:rsidP="00154029">
            <w:pPr>
              <w:rPr>
                <w:spacing w:val="-4"/>
              </w:rPr>
            </w:pPr>
            <w:r w:rsidRPr="00123B95">
              <w:rPr>
                <w:spacing w:val="-4"/>
              </w:rPr>
              <w:t>16 res. (S,MP,SD,V)</w:t>
            </w:r>
          </w:p>
        </w:tc>
      </w:tr>
    </w:tbl>
    <w:p w:rsidR="00635EB2" w:rsidRPr="00123B95" w:rsidRDefault="00635EB2" w:rsidP="003675A0">
      <w:pPr>
        <w:pStyle w:val="Blankrad"/>
      </w:pPr>
      <w:r w:rsidRPr="00123B95">
        <w:t>     </w:t>
      </w:r>
    </w:p>
    <w:p w:rsidR="00CF242C" w:rsidRPr="00123B95" w:rsidRDefault="00635EB2" w:rsidP="003675A0">
      <w:pPr>
        <w:pStyle w:val="Blankrad"/>
      </w:pPr>
      <w:bookmarkStart w:id="8" w:name="Start"/>
      <w:bookmarkEnd w:id="8"/>
      <w:r w:rsidRPr="00123B95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23B95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23B95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23B95" w:rsidRDefault="006E04A4" w:rsidP="00D016E9">
            <w:pPr>
              <w:pStyle w:val="StreckMitten"/>
            </w:pPr>
            <w:r w:rsidRPr="00123B95">
              <w:tab/>
            </w:r>
            <w:r w:rsidRPr="00123B95">
              <w:tab/>
            </w:r>
          </w:p>
        </w:tc>
      </w:tr>
    </w:tbl>
    <w:p w:rsidR="006E04A4" w:rsidRPr="00123B95" w:rsidRDefault="006E04A4" w:rsidP="003675A0">
      <w:pPr>
        <w:pStyle w:val="Blankrad"/>
      </w:pPr>
    </w:p>
    <w:sectPr w:rsidR="006E04A4" w:rsidRPr="00123B95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084B" w:rsidRPr="00123B95" w:rsidRDefault="00B9084B">
      <w:r w:rsidRPr="00123B95">
        <w:separator/>
      </w:r>
    </w:p>
  </w:endnote>
  <w:endnote w:type="continuationSeparator" w:id="0">
    <w:p w:rsidR="00B9084B" w:rsidRPr="00123B95" w:rsidRDefault="00B9084B">
      <w:r w:rsidRPr="00123B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74C1" w:rsidRPr="00123B95" w:rsidRDefault="002B74C1">
    <w:pPr>
      <w:pStyle w:val="Sidhuvud"/>
      <w:jc w:val="center"/>
    </w:pPr>
    <w:r w:rsidRPr="00123B95">
      <w:fldChar w:fldCharType="begin" w:fldLock="1"/>
    </w:r>
    <w:r w:rsidRPr="00123B95">
      <w:instrText xml:space="preserve"> PAGE </w:instrText>
    </w:r>
    <w:r w:rsidRPr="00123B95">
      <w:fldChar w:fldCharType="separate"/>
    </w:r>
    <w:r w:rsidRPr="00123B95">
      <w:t>2</w:t>
    </w:r>
    <w:r w:rsidRPr="00123B95">
      <w:fldChar w:fldCharType="end"/>
    </w:r>
    <w:r w:rsidRPr="00123B95">
      <w:t xml:space="preserve"> (</w:t>
    </w:r>
    <w:r w:rsidRPr="00123B95">
      <w:fldChar w:fldCharType="begin" w:fldLock="1"/>
    </w:r>
    <w:r w:rsidRPr="00123B95">
      <w:instrText xml:space="preserve"> NUMPAGES </w:instrText>
    </w:r>
    <w:r w:rsidRPr="00123B95">
      <w:fldChar w:fldCharType="separate"/>
    </w:r>
    <w:r w:rsidRPr="00123B95">
      <w:t>2</w:t>
    </w:r>
    <w:r w:rsidRPr="00123B95">
      <w:fldChar w:fldCharType="end"/>
    </w:r>
    <w:r w:rsidRPr="00123B95">
      <w:t>)</w:t>
    </w:r>
  </w:p>
  <w:p w:rsidR="002B74C1" w:rsidRPr="00123B95" w:rsidRDefault="002B74C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74C1" w:rsidRPr="00123B95" w:rsidRDefault="002B74C1">
    <w:pPr>
      <w:pStyle w:val="Sidhuvud"/>
      <w:jc w:val="center"/>
    </w:pPr>
    <w:r w:rsidRPr="00123B95">
      <w:fldChar w:fldCharType="begin" w:fldLock="1"/>
    </w:r>
    <w:r w:rsidRPr="00123B95">
      <w:instrText xml:space="preserve"> PAGE </w:instrText>
    </w:r>
    <w:r w:rsidRPr="00123B95">
      <w:fldChar w:fldCharType="separate"/>
    </w:r>
    <w:r w:rsidRPr="00123B95">
      <w:t>2</w:t>
    </w:r>
    <w:r w:rsidRPr="00123B95">
      <w:fldChar w:fldCharType="end"/>
    </w:r>
    <w:r w:rsidRPr="00123B95">
      <w:t xml:space="preserve"> (</w:t>
    </w:r>
    <w:r w:rsidRPr="00123B95">
      <w:fldChar w:fldCharType="begin" w:fldLock="1"/>
    </w:r>
    <w:r w:rsidRPr="00123B95">
      <w:instrText xml:space="preserve"> NUMPAGES </w:instrText>
    </w:r>
    <w:r w:rsidRPr="00123B95">
      <w:fldChar w:fldCharType="separate"/>
    </w:r>
    <w:r w:rsidRPr="00123B95">
      <w:t>2</w:t>
    </w:r>
    <w:r w:rsidRPr="00123B95">
      <w:fldChar w:fldCharType="end"/>
    </w:r>
    <w:r w:rsidRPr="00123B95">
      <w:t>)</w:t>
    </w:r>
  </w:p>
  <w:p w:rsidR="002B74C1" w:rsidRPr="00123B95" w:rsidRDefault="002B74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084B" w:rsidRPr="00123B95" w:rsidRDefault="00B9084B">
      <w:r w:rsidRPr="00123B95">
        <w:separator/>
      </w:r>
    </w:p>
  </w:footnote>
  <w:footnote w:type="continuationSeparator" w:id="0">
    <w:p w:rsidR="00B9084B" w:rsidRPr="00123B95" w:rsidRDefault="00B9084B">
      <w:r w:rsidRPr="00123B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74C1" w:rsidRPr="00123B95" w:rsidRDefault="002B74C1">
    <w:pPr>
      <w:pStyle w:val="Sidhuvud"/>
      <w:tabs>
        <w:tab w:val="clear" w:pos="4536"/>
      </w:tabs>
    </w:pPr>
    <w:r w:rsidRPr="00123B95">
      <w:fldChar w:fldCharType="begin" w:fldLock="1"/>
    </w:r>
    <w:r w:rsidRPr="00123B95">
      <w:instrText xml:space="preserve"> DOCPROPERTY "DocumentDate" </w:instrText>
    </w:r>
    <w:r w:rsidRPr="00123B95">
      <w:fldChar w:fldCharType="separate"/>
    </w:r>
    <w:r w:rsidRPr="00123B95">
      <w:t>Fredagen den 8 juni 2012</w:t>
    </w:r>
    <w:r w:rsidRPr="00123B95">
      <w:fldChar w:fldCharType="end"/>
    </w:r>
    <w:r w:rsidRPr="00123B95">
      <w:tab/>
    </w:r>
  </w:p>
  <w:p w:rsidR="002B74C1" w:rsidRPr="00123B95" w:rsidRDefault="002B74C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23B95">
      <w:rPr>
        <w:sz w:val="12"/>
      </w:rPr>
      <w:tab/>
    </w:r>
  </w:p>
  <w:p w:rsidR="002B74C1" w:rsidRPr="00123B95" w:rsidRDefault="002B74C1"/>
  <w:p w:rsidR="002B74C1" w:rsidRPr="00123B95" w:rsidRDefault="002B74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74C1" w:rsidRPr="00123B95" w:rsidRDefault="00123B95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23B95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74C1" w:rsidRPr="00123B95" w:rsidRDefault="002B74C1">
    <w:pPr>
      <w:pStyle w:val="Dokumentrubrik"/>
      <w:spacing w:after="360"/>
    </w:pPr>
    <w:r w:rsidRPr="00123B95">
      <w:t>Föredragningslista</w:t>
    </w:r>
  </w:p>
  <w:p w:rsidR="002B74C1" w:rsidRPr="00123B95" w:rsidRDefault="002B74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61745263">
    <w:abstractNumId w:val="5"/>
  </w:num>
  <w:num w:numId="2" w16cid:durableId="81880429">
    <w:abstractNumId w:val="2"/>
  </w:num>
  <w:num w:numId="3" w16cid:durableId="1349452579">
    <w:abstractNumId w:val="4"/>
  </w:num>
  <w:num w:numId="4" w16cid:durableId="354578516">
    <w:abstractNumId w:val="1"/>
  </w:num>
  <w:num w:numId="5" w16cid:durableId="190850416">
    <w:abstractNumId w:val="0"/>
  </w:num>
  <w:num w:numId="6" w16cid:durableId="1799953529">
    <w:abstractNumId w:val="3"/>
  </w:num>
  <w:num w:numId="7" w16cid:durableId="2114132545">
    <w:abstractNumId w:val="3"/>
  </w:num>
  <w:num w:numId="8" w16cid:durableId="19164354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73430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0F65D3"/>
    <w:rsid w:val="00102948"/>
    <w:rsid w:val="00102B56"/>
    <w:rsid w:val="00103C04"/>
    <w:rsid w:val="00111453"/>
    <w:rsid w:val="00112044"/>
    <w:rsid w:val="0012112E"/>
    <w:rsid w:val="00122380"/>
    <w:rsid w:val="00123B95"/>
    <w:rsid w:val="00130979"/>
    <w:rsid w:val="00135D30"/>
    <w:rsid w:val="00143280"/>
    <w:rsid w:val="00143518"/>
    <w:rsid w:val="00143D28"/>
    <w:rsid w:val="00146992"/>
    <w:rsid w:val="0014779C"/>
    <w:rsid w:val="00147F56"/>
    <w:rsid w:val="00154029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B74C1"/>
    <w:rsid w:val="002C244C"/>
    <w:rsid w:val="002C2EDB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67B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3226"/>
    <w:rsid w:val="00634CAC"/>
    <w:rsid w:val="006359D0"/>
    <w:rsid w:val="00635EB2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4F1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084B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3430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E8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29E5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231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07070-C51C-41DB-A34A-A4C045ECA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268</Words>
  <Characters>1903</Characters>
  <Application>Microsoft Office Word</Application>
  <DocSecurity>4</DocSecurity>
  <Lines>158</Lines>
  <Paragraphs>98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2012-06-07T13:58:00Z</cp:lastPrinted>
  <dcterms:created xsi:type="dcterms:W3CDTF">2025-12-17T21:17:00Z</dcterms:created>
  <dcterms:modified xsi:type="dcterms:W3CDTF">2025-12-17T21:17:00Z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8 juni 2012</vt:lpwstr>
  </property>
  <property fmtid="{D5CDD505-2E9C-101B-9397-08002B2CF9AE}" pid="3" name="DocumentNumber">
    <vt:lpwstr>126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2012-06-08</vt:lpwstr>
  </property>
  <property fmtid="{D5CDD505-2E9C-101B-9397-08002B2CF9AE}" pid="7" name="DatumAvgörande">
    <vt:lpwstr>2012-06-13</vt:lpwstr>
  </property>
</Properties>
</file>