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51A48" w:rsidRDefault="00664490" w14:paraId="62CFFEE7" w14:textId="77777777">
      <w:pPr>
        <w:pStyle w:val="RubrikFrslagTIllRiksdagsbeslut"/>
      </w:pPr>
      <w:sdt>
        <w:sdtPr>
          <w:alias w:val="CC_Boilerplate_4"/>
          <w:tag w:val="CC_Boilerplate_4"/>
          <w:id w:val="-1644581176"/>
          <w:lock w:val="sdtContentLocked"/>
          <w:placeholder>
            <w:docPart w:val="F6CFA749FB254245B99E718FD125004B"/>
          </w:placeholder>
          <w:text/>
        </w:sdtPr>
        <w:sdtEndPr/>
        <w:sdtContent>
          <w:r w:rsidRPr="009B062B" w:rsidR="00AF30DD">
            <w:t>Förslag till riksdagsbeslut</w:t>
          </w:r>
        </w:sdtContent>
      </w:sdt>
      <w:bookmarkEnd w:id="0"/>
      <w:bookmarkEnd w:id="1"/>
    </w:p>
    <w:sdt>
      <w:sdtPr>
        <w:alias w:val="Yrkande 1"/>
        <w:tag w:val="99b05fce-95bf-4982-8984-0446ec08a9be"/>
        <w:id w:val="-158843582"/>
        <w:lock w:val="sdtLocked"/>
      </w:sdtPr>
      <w:sdtEndPr/>
      <w:sdtContent>
        <w:p w:rsidR="00A04AF9" w:rsidRDefault="008043AA" w14:paraId="78449CEC" w14:textId="77777777">
          <w:pPr>
            <w:pStyle w:val="Frslagstext"/>
            <w:numPr>
              <w:ilvl w:val="0"/>
              <w:numId w:val="0"/>
            </w:numPr>
          </w:pPr>
          <w:r>
            <w:t>Riksdagen ställer sig bakom det som anförs i motionen om åtgärder vid sidan om totalförsvaret för att rusta Sverige för kommande klimatförändringar med allt från översvämningar till högre vattennivåer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D17BAE7D8449839BAD0847DFF8DC48"/>
        </w:placeholder>
        <w:text/>
      </w:sdtPr>
      <w:sdtEndPr/>
      <w:sdtContent>
        <w:p w:rsidRPr="009B062B" w:rsidR="006D79C9" w:rsidP="00333E95" w:rsidRDefault="006D79C9" w14:paraId="30BAC10D" w14:textId="77777777">
          <w:pPr>
            <w:pStyle w:val="Rubrik1"/>
          </w:pPr>
          <w:r>
            <w:t>Motivering</w:t>
          </w:r>
        </w:p>
      </w:sdtContent>
    </w:sdt>
    <w:bookmarkEnd w:displacedByCustomXml="prev" w:id="3"/>
    <w:bookmarkEnd w:displacedByCustomXml="prev" w:id="4"/>
    <w:p w:rsidR="0047584A" w:rsidP="00664490" w:rsidRDefault="0047584A" w14:paraId="63410FD3" w14:textId="5E367EF5">
      <w:pPr>
        <w:pStyle w:val="Normalutanindragellerluft"/>
      </w:pPr>
      <w:r>
        <w:t>De gångna åren och den gångna sommaren visar tydligt både globalt och i Sverige vilka förödande konsekvenser klimatförändringarna kan leda till för våra samhällen. Målet att minska uppvärmningen innebär stora krav på oss alla, på forskning och utveckling men även på omställning för att kunna möta konsekvenserna. Vi utgår ifrån att vi lyckas nå målen men vet att vi ändå kommer att stå inför nya utmaningar. Det kan handla om allt</w:t>
      </w:r>
      <w:r w:rsidR="00B44A89">
        <w:t xml:space="preserve"> </w:t>
      </w:r>
      <w:r>
        <w:t xml:space="preserve">från 3–5 meter högre havsnivåer till orkaner, översvämningar och torka långa perioder med höga temperaturer och bränder. </w:t>
      </w:r>
    </w:p>
    <w:p w:rsidR="0047584A" w:rsidP="00664490" w:rsidRDefault="0047584A" w14:paraId="5208F1B6" w14:textId="435FEB6B">
      <w:r>
        <w:t xml:space="preserve">Sverige måste anpassas och rustas för att kunna möta denna utveckling och minska </w:t>
      </w:r>
      <w:r w:rsidRPr="00664490">
        <w:rPr>
          <w:spacing w:val="-1"/>
        </w:rPr>
        <w:t>sårbarheterna i samhället. Det handlar naturligtvis om områden som byggande och infra</w:t>
      </w:r>
      <w:r w:rsidRPr="00664490" w:rsidR="00664490">
        <w:rPr>
          <w:spacing w:val="-1"/>
        </w:rPr>
        <w:softHyphen/>
      </w:r>
      <w:r w:rsidRPr="00664490">
        <w:rPr>
          <w:spacing w:val="-1"/>
        </w:rPr>
        <w:t>struktur</w:t>
      </w:r>
      <w:r>
        <w:t xml:space="preserve"> </w:t>
      </w:r>
      <w:r w:rsidRPr="00664490">
        <w:rPr>
          <w:spacing w:val="-1"/>
        </w:rPr>
        <w:t>men även om ekonomin. Den tidigare Klimatanpassningsutredningen resulterade</w:t>
      </w:r>
      <w:r>
        <w:t xml:space="preserve"> i uppdrag till Boverket att samordna den byggda miljön. Men klimat</w:t>
      </w:r>
      <w:r w:rsidR="00664490">
        <w:softHyphen/>
      </w:r>
      <w:r>
        <w:t>anpass</w:t>
      </w:r>
      <w:r w:rsidR="00664490">
        <w:softHyphen/>
      </w:r>
      <w:r>
        <w:t xml:space="preserve">ning handlar om mer än den byggda miljön och det visar ju försäkringsbranschen, som varnar för att brister när det gäller anpassning i samhället kan leda till att medborgare, företag och verksamheter står utan försäkringsskydd. Detta då det är uppenbart att samhällsbrister som den enskilde försäkringstagaren inte råder över kan påverka på ett sätt så att inga försäkringar blir möjliga. </w:t>
      </w:r>
    </w:p>
    <w:p w:rsidRPr="00422B9E" w:rsidR="00422B9E" w:rsidP="00664490" w:rsidRDefault="0047584A" w14:paraId="078CD0EA" w14:textId="4A70CFBF">
      <w:r>
        <w:t xml:space="preserve">Försäkringsbranschen har föreslagit en särskild översvämningsutredning och det kan vara en viktig källa för att se över bredare anpassningsåtgärder för att rusta samhället för klimatförändringar som vi ser komma. Många kommuner genomför översvämnings-utredningar men det är ju bara en del av de åtgärder som kommer krävas för att möta </w:t>
      </w:r>
      <w:r>
        <w:lastRenderedPageBreak/>
        <w:t>utmaningarna till följd av klimatförändringarna. Detta inte minst då frågan om ansvars</w:t>
      </w:r>
      <w:r w:rsidR="00664490">
        <w:softHyphen/>
      </w:r>
      <w:r>
        <w:t>utkrävande för bristfällig anpassning i olika delar och kostnadsansvaret för uppkomna skador skapar nya konflikter. Kostnaderna för Gävle kommun är bara ett exempel på detta till följd av översvämningar. Regeringen bör snarast tillsätta denna utredning utifrån exemplet översvämningar men med ett bredare uppdrag för att höja krisbered</w:t>
      </w:r>
      <w:r w:rsidR="00664490">
        <w:softHyphen/>
      </w:r>
      <w:r>
        <w:t>skapen men också för anpassningsåtgärder för klimatförändringar som vi ser kommer. Det handlar om att minska samhällets sårbarhet.</w:t>
      </w:r>
    </w:p>
    <w:sdt>
      <w:sdtPr>
        <w:rPr>
          <w:i/>
          <w:noProof/>
        </w:rPr>
        <w:alias w:val="CC_Underskrifter"/>
        <w:tag w:val="CC_Underskrifter"/>
        <w:id w:val="583496634"/>
        <w:lock w:val="sdtContentLocked"/>
        <w:placeholder>
          <w:docPart w:val="515AEC0DABB940CE91F5AFFC52A48D95"/>
        </w:placeholder>
      </w:sdtPr>
      <w:sdtEndPr/>
      <w:sdtContent>
        <w:p w:rsidR="00951A48" w:rsidP="00951A48" w:rsidRDefault="00951A48" w14:paraId="1AB70658" w14:textId="77777777"/>
        <w:p w:rsidR="00951A48" w:rsidP="00951A48" w:rsidRDefault="00664490" w14:paraId="4F29427F" w14:textId="3686E332"/>
      </w:sdtContent>
    </w:sdt>
    <w:tbl>
      <w:tblPr>
        <w:tblW w:w="5000" w:type="pct"/>
        <w:tblLook w:val="04A0" w:firstRow="1" w:lastRow="0" w:firstColumn="1" w:lastColumn="0" w:noHBand="0" w:noVBand="1"/>
        <w:tblCaption w:val="underskrifter"/>
      </w:tblPr>
      <w:tblGrid>
        <w:gridCol w:w="4252"/>
        <w:gridCol w:w="4252"/>
      </w:tblGrid>
      <w:tr w:rsidR="00A04AF9" w14:paraId="07D9E51C" w14:textId="77777777">
        <w:trPr>
          <w:cantSplit/>
        </w:trPr>
        <w:tc>
          <w:tcPr>
            <w:tcW w:w="50" w:type="pct"/>
            <w:vAlign w:val="bottom"/>
          </w:tcPr>
          <w:p w:rsidR="00A04AF9" w:rsidRDefault="008043AA" w14:paraId="3413FCF7" w14:textId="77777777">
            <w:pPr>
              <w:pStyle w:val="Underskrifter"/>
              <w:spacing w:after="0"/>
            </w:pPr>
            <w:r>
              <w:t>Kerstin Lundgren (C)</w:t>
            </w:r>
          </w:p>
        </w:tc>
        <w:tc>
          <w:tcPr>
            <w:tcW w:w="50" w:type="pct"/>
            <w:vAlign w:val="bottom"/>
          </w:tcPr>
          <w:p w:rsidR="00A04AF9" w:rsidRDefault="00A04AF9" w14:paraId="7DDC4F44" w14:textId="77777777">
            <w:pPr>
              <w:pStyle w:val="Underskrifter"/>
              <w:spacing w:after="0"/>
            </w:pPr>
          </w:p>
        </w:tc>
      </w:tr>
    </w:tbl>
    <w:p w:rsidRPr="008E0FE2" w:rsidR="004801AC" w:rsidP="00DF3554" w:rsidRDefault="004801AC" w14:paraId="170338B5" w14:textId="7CE8DEB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C67C8" w14:textId="77777777" w:rsidR="0047584A" w:rsidRDefault="0047584A" w:rsidP="000C1CAD">
      <w:pPr>
        <w:spacing w:line="240" w:lineRule="auto"/>
      </w:pPr>
      <w:r>
        <w:separator/>
      </w:r>
    </w:p>
  </w:endnote>
  <w:endnote w:type="continuationSeparator" w:id="0">
    <w:p w14:paraId="735BC6AF" w14:textId="77777777" w:rsidR="0047584A" w:rsidRDefault="004758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86D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62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FCA82" w14:textId="5B6A14A4" w:rsidR="00262EA3" w:rsidRPr="00951A48" w:rsidRDefault="00262EA3" w:rsidP="00951A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9F31A" w14:textId="77777777" w:rsidR="0047584A" w:rsidRDefault="0047584A" w:rsidP="000C1CAD">
      <w:pPr>
        <w:spacing w:line="240" w:lineRule="auto"/>
      </w:pPr>
      <w:r>
        <w:separator/>
      </w:r>
    </w:p>
  </w:footnote>
  <w:footnote w:type="continuationSeparator" w:id="0">
    <w:p w14:paraId="55706A63" w14:textId="77777777" w:rsidR="0047584A" w:rsidRDefault="004758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341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A60270" wp14:editId="2BB876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530C61" w14:textId="3B194490" w:rsidR="00262EA3" w:rsidRDefault="00664490" w:rsidP="008103B5">
                          <w:pPr>
                            <w:jc w:val="right"/>
                          </w:pPr>
                          <w:sdt>
                            <w:sdtPr>
                              <w:alias w:val="CC_Noformat_Partikod"/>
                              <w:tag w:val="CC_Noformat_Partikod"/>
                              <w:id w:val="-53464382"/>
                              <w:placeholder>
                                <w:docPart w:val="F9363C88D01F4FA89E7D743A9692EE89"/>
                              </w:placeholder>
                              <w:text/>
                            </w:sdtPr>
                            <w:sdtEndPr/>
                            <w:sdtContent>
                              <w:r w:rsidR="0047584A">
                                <w:t>C</w:t>
                              </w:r>
                            </w:sdtContent>
                          </w:sdt>
                          <w:sdt>
                            <w:sdtPr>
                              <w:alias w:val="CC_Noformat_Partinummer"/>
                              <w:tag w:val="CC_Noformat_Partinummer"/>
                              <w:id w:val="-1709555926"/>
                              <w:placeholder>
                                <w:docPart w:val="545F69C214F9488495771D1B28F9779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A602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530C61" w14:textId="3B194490" w:rsidR="00262EA3" w:rsidRDefault="00664490" w:rsidP="008103B5">
                    <w:pPr>
                      <w:jc w:val="right"/>
                    </w:pPr>
                    <w:sdt>
                      <w:sdtPr>
                        <w:alias w:val="CC_Noformat_Partikod"/>
                        <w:tag w:val="CC_Noformat_Partikod"/>
                        <w:id w:val="-53464382"/>
                        <w:placeholder>
                          <w:docPart w:val="F9363C88D01F4FA89E7D743A9692EE89"/>
                        </w:placeholder>
                        <w:text/>
                      </w:sdtPr>
                      <w:sdtEndPr/>
                      <w:sdtContent>
                        <w:r w:rsidR="0047584A">
                          <w:t>C</w:t>
                        </w:r>
                      </w:sdtContent>
                    </w:sdt>
                    <w:sdt>
                      <w:sdtPr>
                        <w:alias w:val="CC_Noformat_Partinummer"/>
                        <w:tag w:val="CC_Noformat_Partinummer"/>
                        <w:id w:val="-1709555926"/>
                        <w:placeholder>
                          <w:docPart w:val="545F69C214F9488495771D1B28F9779A"/>
                        </w:placeholder>
                        <w:showingPlcHdr/>
                        <w:text/>
                      </w:sdtPr>
                      <w:sdtEndPr/>
                      <w:sdtContent>
                        <w:r w:rsidR="00262EA3">
                          <w:t xml:space="preserve"> </w:t>
                        </w:r>
                      </w:sdtContent>
                    </w:sdt>
                  </w:p>
                </w:txbxContent>
              </v:textbox>
              <w10:wrap anchorx="page"/>
            </v:shape>
          </w:pict>
        </mc:Fallback>
      </mc:AlternateContent>
    </w:r>
  </w:p>
  <w:p w14:paraId="46F43F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F0537" w14:textId="77777777" w:rsidR="00262EA3" w:rsidRDefault="00262EA3" w:rsidP="008563AC">
    <w:pPr>
      <w:jc w:val="right"/>
    </w:pPr>
  </w:p>
  <w:p w14:paraId="5FF7FD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2D24A" w14:textId="77777777" w:rsidR="00262EA3" w:rsidRDefault="006644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A7EBFD" wp14:editId="6B1525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1A4391" w14:textId="5DF89812" w:rsidR="00262EA3" w:rsidRDefault="00664490" w:rsidP="00A314CF">
    <w:pPr>
      <w:pStyle w:val="FSHNormal"/>
      <w:spacing w:before="40"/>
    </w:pPr>
    <w:sdt>
      <w:sdtPr>
        <w:alias w:val="CC_Noformat_Motionstyp"/>
        <w:tag w:val="CC_Noformat_Motionstyp"/>
        <w:id w:val="1162973129"/>
        <w:lock w:val="sdtContentLocked"/>
        <w15:appearance w15:val="hidden"/>
        <w:text/>
      </w:sdtPr>
      <w:sdtEndPr/>
      <w:sdtContent>
        <w:r w:rsidR="00951A48">
          <w:t>Enskild motion</w:t>
        </w:r>
      </w:sdtContent>
    </w:sdt>
    <w:r w:rsidR="00821B36">
      <w:t xml:space="preserve"> </w:t>
    </w:r>
    <w:sdt>
      <w:sdtPr>
        <w:alias w:val="CC_Noformat_Partikod"/>
        <w:tag w:val="CC_Noformat_Partikod"/>
        <w:id w:val="1471015553"/>
        <w:text/>
      </w:sdtPr>
      <w:sdtEndPr/>
      <w:sdtContent>
        <w:r w:rsidR="0047584A">
          <w:t>C</w:t>
        </w:r>
      </w:sdtContent>
    </w:sdt>
    <w:sdt>
      <w:sdtPr>
        <w:alias w:val="CC_Noformat_Partinummer"/>
        <w:tag w:val="CC_Noformat_Partinummer"/>
        <w:id w:val="-2014525982"/>
        <w:showingPlcHdr/>
        <w:text/>
      </w:sdtPr>
      <w:sdtEndPr/>
      <w:sdtContent>
        <w:r w:rsidR="00821B36">
          <w:t xml:space="preserve"> </w:t>
        </w:r>
      </w:sdtContent>
    </w:sdt>
  </w:p>
  <w:p w14:paraId="639ECD9E" w14:textId="77777777" w:rsidR="00262EA3" w:rsidRPr="008227B3" w:rsidRDefault="006644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430C39" w14:textId="27ABE732" w:rsidR="00262EA3" w:rsidRPr="008227B3" w:rsidRDefault="006644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1A4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1A48">
          <w:t>:2067</w:t>
        </w:r>
      </w:sdtContent>
    </w:sdt>
  </w:p>
  <w:p w14:paraId="4D38E124" w14:textId="66239C9E" w:rsidR="00262EA3" w:rsidRDefault="00664490" w:rsidP="00E03A3D">
    <w:pPr>
      <w:pStyle w:val="Motionr"/>
    </w:pPr>
    <w:sdt>
      <w:sdtPr>
        <w:alias w:val="CC_Noformat_Avtext"/>
        <w:tag w:val="CC_Noformat_Avtext"/>
        <w:id w:val="-2020768203"/>
        <w:lock w:val="sdtContentLocked"/>
        <w:placeholder>
          <w:docPart w:val="F9363C88D01F4FA89E7D743A9692EE89"/>
        </w:placeholder>
        <w15:appearance w15:val="hidden"/>
        <w:text/>
      </w:sdtPr>
      <w:sdtEndPr/>
      <w:sdtContent>
        <w:r w:rsidR="00951A48">
          <w:t>av Kerstin Lundgren (C)</w:t>
        </w:r>
      </w:sdtContent>
    </w:sdt>
  </w:p>
  <w:sdt>
    <w:sdtPr>
      <w:alias w:val="CC_Noformat_Rubtext"/>
      <w:tag w:val="CC_Noformat_Rubtext"/>
      <w:id w:val="-218060500"/>
      <w:lock w:val="sdtLocked"/>
      <w:placeholder>
        <w:docPart w:val="545F69C214F9488495771D1B28F9779A"/>
      </w:placeholder>
      <w:text/>
    </w:sdtPr>
    <w:sdtEndPr/>
    <w:sdtContent>
      <w:p w14:paraId="1A21F447" w14:textId="6BFA344B" w:rsidR="00262EA3" w:rsidRDefault="0047584A" w:rsidP="00283E0F">
        <w:pPr>
          <w:pStyle w:val="FSHRub2"/>
        </w:pPr>
        <w:r>
          <w:t>Sveriges behov av att rusta för klimatförändringar</w:t>
        </w:r>
      </w:p>
    </w:sdtContent>
  </w:sdt>
  <w:sdt>
    <w:sdtPr>
      <w:alias w:val="CC_Boilerplate_3"/>
      <w:tag w:val="CC_Boilerplate_3"/>
      <w:id w:val="1606463544"/>
      <w:lock w:val="sdtContentLocked"/>
      <w15:appearance w15:val="hidden"/>
      <w:text w:multiLine="1"/>
    </w:sdtPr>
    <w:sdtEndPr/>
    <w:sdtContent>
      <w:p w14:paraId="23A505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58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84A"/>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490"/>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D09"/>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3AA"/>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CFE"/>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A48"/>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AF9"/>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A89"/>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D2A24E"/>
  <w15:chartTrackingRefBased/>
  <w15:docId w15:val="{5B10E91F-8E4F-4203-9FD9-2211B71C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CFA749FB254245B99E718FD125004B"/>
        <w:category>
          <w:name w:val="Allmänt"/>
          <w:gallery w:val="placeholder"/>
        </w:category>
        <w:types>
          <w:type w:val="bbPlcHdr"/>
        </w:types>
        <w:behaviors>
          <w:behavior w:val="content"/>
        </w:behaviors>
        <w:guid w:val="{4E987B64-CF10-42D8-80BB-25F5760B7C4A}"/>
      </w:docPartPr>
      <w:docPartBody>
        <w:p w:rsidR="00D42433" w:rsidRDefault="00D42433">
          <w:pPr>
            <w:pStyle w:val="F6CFA749FB254245B99E718FD125004B"/>
          </w:pPr>
          <w:r w:rsidRPr="005A0A93">
            <w:rPr>
              <w:rStyle w:val="Platshllartext"/>
            </w:rPr>
            <w:t>Förslag till riksdagsbeslut</w:t>
          </w:r>
        </w:p>
      </w:docPartBody>
    </w:docPart>
    <w:docPart>
      <w:docPartPr>
        <w:name w:val="27D17BAE7D8449839BAD0847DFF8DC48"/>
        <w:category>
          <w:name w:val="Allmänt"/>
          <w:gallery w:val="placeholder"/>
        </w:category>
        <w:types>
          <w:type w:val="bbPlcHdr"/>
        </w:types>
        <w:behaviors>
          <w:behavior w:val="content"/>
        </w:behaviors>
        <w:guid w:val="{02B02209-B558-4717-AFAA-D78F3978247D}"/>
      </w:docPartPr>
      <w:docPartBody>
        <w:p w:rsidR="00D42433" w:rsidRDefault="00D42433">
          <w:pPr>
            <w:pStyle w:val="27D17BAE7D8449839BAD0847DFF8DC48"/>
          </w:pPr>
          <w:r w:rsidRPr="005A0A93">
            <w:rPr>
              <w:rStyle w:val="Platshllartext"/>
            </w:rPr>
            <w:t>Motivering</w:t>
          </w:r>
        </w:p>
      </w:docPartBody>
    </w:docPart>
    <w:docPart>
      <w:docPartPr>
        <w:name w:val="F9363C88D01F4FA89E7D743A9692EE89"/>
        <w:category>
          <w:name w:val="Allmänt"/>
          <w:gallery w:val="placeholder"/>
        </w:category>
        <w:types>
          <w:type w:val="bbPlcHdr"/>
        </w:types>
        <w:behaviors>
          <w:behavior w:val="content"/>
        </w:behaviors>
        <w:guid w:val="{83BE507F-75E0-4D48-B97C-C03592266B4A}"/>
      </w:docPartPr>
      <w:docPartBody>
        <w:p w:rsidR="00D42433" w:rsidRDefault="00D42433">
          <w:pPr>
            <w:pStyle w:val="F9363C88D01F4FA89E7D743A9692EE89"/>
          </w:pPr>
          <w:r>
            <w:rPr>
              <w:rStyle w:val="Platshllartext"/>
            </w:rPr>
            <w:t xml:space="preserve"> </w:t>
          </w:r>
        </w:p>
      </w:docPartBody>
    </w:docPart>
    <w:docPart>
      <w:docPartPr>
        <w:name w:val="545F69C214F9488495771D1B28F9779A"/>
        <w:category>
          <w:name w:val="Allmänt"/>
          <w:gallery w:val="placeholder"/>
        </w:category>
        <w:types>
          <w:type w:val="bbPlcHdr"/>
        </w:types>
        <w:behaviors>
          <w:behavior w:val="content"/>
        </w:behaviors>
        <w:guid w:val="{4B6E7B2E-12DA-4C71-83EA-F791028B4463}"/>
      </w:docPartPr>
      <w:docPartBody>
        <w:p w:rsidR="00D42433" w:rsidRDefault="00D42433">
          <w:pPr>
            <w:pStyle w:val="545F69C214F9488495771D1B28F9779A"/>
          </w:pPr>
          <w:r>
            <w:t xml:space="preserve"> </w:t>
          </w:r>
        </w:p>
      </w:docPartBody>
    </w:docPart>
    <w:docPart>
      <w:docPartPr>
        <w:name w:val="515AEC0DABB940CE91F5AFFC52A48D95"/>
        <w:category>
          <w:name w:val="Allmänt"/>
          <w:gallery w:val="placeholder"/>
        </w:category>
        <w:types>
          <w:type w:val="bbPlcHdr"/>
        </w:types>
        <w:behaviors>
          <w:behavior w:val="content"/>
        </w:behaviors>
        <w:guid w:val="{3FC69BE5-AD5A-4C4F-8381-70DED2A72FDD}"/>
      </w:docPartPr>
      <w:docPartBody>
        <w:p w:rsidR="00203D17" w:rsidRDefault="006866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433"/>
    <w:rsid w:val="007B4D09"/>
    <w:rsid w:val="00D424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CFA749FB254245B99E718FD125004B">
    <w:name w:val="F6CFA749FB254245B99E718FD125004B"/>
  </w:style>
  <w:style w:type="paragraph" w:customStyle="1" w:styleId="27D17BAE7D8449839BAD0847DFF8DC48">
    <w:name w:val="27D17BAE7D8449839BAD0847DFF8DC48"/>
  </w:style>
  <w:style w:type="paragraph" w:customStyle="1" w:styleId="F9363C88D01F4FA89E7D743A9692EE89">
    <w:name w:val="F9363C88D01F4FA89E7D743A9692EE89"/>
  </w:style>
  <w:style w:type="paragraph" w:customStyle="1" w:styleId="545F69C214F9488495771D1B28F9779A">
    <w:name w:val="545F69C214F9488495771D1B28F977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0B244D-53F7-46A7-B7A6-460C738DB3AB}"/>
</file>

<file path=customXml/itemProps2.xml><?xml version="1.0" encoding="utf-8"?>
<ds:datastoreItem xmlns:ds="http://schemas.openxmlformats.org/officeDocument/2006/customXml" ds:itemID="{C50917A7-A056-4F4C-80EA-3D227EEC65F9}"/>
</file>

<file path=customXml/itemProps3.xml><?xml version="1.0" encoding="utf-8"?>
<ds:datastoreItem xmlns:ds="http://schemas.openxmlformats.org/officeDocument/2006/customXml" ds:itemID="{4EBBD358-6C67-4E4F-9689-2C76A670ED2C}"/>
</file>

<file path=docProps/app.xml><?xml version="1.0" encoding="utf-8"?>
<Properties xmlns="http://schemas.openxmlformats.org/officeDocument/2006/extended-properties" xmlns:vt="http://schemas.openxmlformats.org/officeDocument/2006/docPropsVTypes">
  <Template>Normal</Template>
  <TotalTime>56</TotalTime>
  <Pages>2</Pages>
  <Words>359</Words>
  <Characters>2113</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Sveriges behov av att rusta för klimatförändringar</vt:lpstr>
      <vt:lpstr>
      </vt:lpstr>
    </vt:vector>
  </TitlesOfParts>
  <Company>Sveriges riksdag</Company>
  <LinksUpToDate>false</LinksUpToDate>
  <CharactersWithSpaces>2464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